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C918" w14:textId="77777777" w:rsidR="00514C85" w:rsidRPr="00514C85" w:rsidRDefault="00514C85" w:rsidP="00514C85">
      <w:pPr>
        <w:pStyle w:val="Mujnadpis"/>
        <w:numPr>
          <w:ilvl w:val="0"/>
          <w:numId w:val="0"/>
        </w:numPr>
      </w:pPr>
      <w:r w:rsidRPr="00514C85">
        <w:t>Lektion 2, 27. 11. 2024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514C85" w:rsidRPr="00514C85" w14:paraId="40EA41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99F6F17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Musela jsem udělat hodně věcí.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475A93C" w14:textId="77777777" w:rsidR="00514C85" w:rsidRPr="00514C85" w:rsidRDefault="00514C85" w:rsidP="00514C85">
            <w:pPr>
              <w:ind w:left="0"/>
            </w:pPr>
            <w:r w:rsidRPr="00514C85">
              <w:t>Ich musste viele Sachen machen.</w:t>
            </w:r>
          </w:p>
        </w:tc>
      </w:tr>
      <w:tr w:rsidR="00514C85" w:rsidRPr="00514C85" w14:paraId="0ED9201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75DFE27A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Oni se ztratili.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90062C0" w14:textId="77777777" w:rsidR="00514C85" w:rsidRPr="00514C85" w:rsidRDefault="00514C85" w:rsidP="00514C85">
            <w:pPr>
              <w:ind w:left="0"/>
            </w:pPr>
            <w:r w:rsidRPr="00514C85">
              <w:t>Sie haben sich verfahren.</w:t>
            </w:r>
          </w:p>
        </w:tc>
      </w:tr>
      <w:tr w:rsidR="00514C85" w:rsidRPr="00514C85" w14:paraId="7F83CE9B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3AB1D380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Já jsem zabloudila (= byla jsem pěšky).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30B9C9B" w14:textId="77777777" w:rsidR="00514C85" w:rsidRPr="00514C85" w:rsidRDefault="00514C85" w:rsidP="00514C85">
            <w:pPr>
              <w:ind w:left="0"/>
            </w:pPr>
            <w:r w:rsidRPr="00514C85">
              <w:t>Ich habe mich verlaufen.</w:t>
            </w:r>
          </w:p>
        </w:tc>
      </w:tr>
      <w:tr w:rsidR="00514C85" w:rsidRPr="00514C85" w14:paraId="65BB036B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7E9A0A83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Já jsem zabloudila (= jela jsem autem).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6924DAE" w14:textId="77777777" w:rsidR="00514C85" w:rsidRPr="00514C85" w:rsidRDefault="00514C85" w:rsidP="00514C85">
            <w:pPr>
              <w:ind w:left="0"/>
            </w:pPr>
            <w:r w:rsidRPr="00514C85">
              <w:t>Ich habe mich verfahren.</w:t>
            </w:r>
          </w:p>
        </w:tc>
      </w:tr>
      <w:tr w:rsidR="00514C85" w:rsidRPr="00514C85" w14:paraId="0A661B3C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27F1FC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Ptali se na cestu.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1F2CB17" w14:textId="77777777" w:rsidR="00514C85" w:rsidRPr="00514C85" w:rsidRDefault="00514C85" w:rsidP="00514C85">
            <w:pPr>
              <w:ind w:left="0"/>
            </w:pPr>
            <w:r w:rsidRPr="00514C85">
              <w:t>Sie haben nach dem Weg gefragt.</w:t>
            </w:r>
          </w:p>
        </w:tc>
      </w:tr>
      <w:tr w:rsidR="00514C85" w:rsidRPr="00514C85" w14:paraId="0531F8DD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0A2F733D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Skončili v příkopě.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5964A59A" w14:textId="77777777" w:rsidR="00514C85" w:rsidRPr="00514C85" w:rsidRDefault="00514C85" w:rsidP="00514C85">
            <w:pPr>
              <w:ind w:left="0"/>
            </w:pPr>
            <w:r w:rsidRPr="00514C85">
              <w:t>Sie sind in einem Graben gelandet.</w:t>
            </w:r>
          </w:p>
        </w:tc>
      </w:tr>
      <w:tr w:rsidR="00514C85" w:rsidRPr="00514C85" w14:paraId="6D9BA416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6924E9AF" w14:textId="22523FC8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 xml:space="preserve">Walt </w:t>
            </w:r>
            <w:r>
              <w:rPr>
                <w:lang w:val="cs-CZ"/>
              </w:rPr>
              <w:t>předstírá reklamní telefonát.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4825CFA4" w14:textId="3CD5DC56" w:rsidR="00514C85" w:rsidRPr="00514C85" w:rsidRDefault="00514C85" w:rsidP="00514C85">
            <w:pPr>
              <w:ind w:left="0"/>
            </w:pPr>
            <w:r w:rsidRPr="00514C85">
              <w:t xml:space="preserve">Walt </w:t>
            </w:r>
            <w:r>
              <w:t>täuscht</w:t>
            </w:r>
            <w:r w:rsidRPr="00514C85">
              <w:t xml:space="preserve"> einen Werbeanruf </w:t>
            </w:r>
            <w:r>
              <w:t>vor.</w:t>
            </w:r>
          </w:p>
        </w:tc>
      </w:tr>
      <w:tr w:rsidR="00514C85" w:rsidRPr="00514C85" w14:paraId="6D5A2F7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06F2D43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Narazí do stromu.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CC3C49B" w14:textId="77777777" w:rsidR="00514C85" w:rsidRPr="00514C85" w:rsidRDefault="00514C85" w:rsidP="00514C85">
            <w:pPr>
              <w:ind w:left="0"/>
            </w:pPr>
            <w:r w:rsidRPr="00514C85">
              <w:t>Er stößt gegen einen Baum.</w:t>
            </w:r>
          </w:p>
        </w:tc>
      </w:tr>
      <w:tr w:rsidR="00514C85" w:rsidRPr="00514C85" w14:paraId="039021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37DCF607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Naloží ho do auta.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32D72AC2" w14:textId="77777777" w:rsidR="00514C85" w:rsidRPr="00514C85" w:rsidRDefault="00514C85" w:rsidP="00514C85">
            <w:pPr>
              <w:ind w:left="0"/>
            </w:pPr>
            <w:r w:rsidRPr="00514C85">
              <w:t>Er lädt ihn in das Auto.</w:t>
            </w:r>
          </w:p>
        </w:tc>
      </w:tr>
      <w:tr w:rsidR="00514C85" w:rsidRPr="00514C85" w14:paraId="50F6D882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4B62213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vyšetření ultrazvukem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0EA0FC2C" w14:textId="77777777" w:rsidR="00514C85" w:rsidRPr="00514C85" w:rsidRDefault="00514C85" w:rsidP="00514C85">
            <w:pPr>
              <w:ind w:left="0"/>
            </w:pPr>
            <w:r w:rsidRPr="00514C85">
              <w:t>Ultraschall-Untersuchung</w:t>
            </w:r>
          </w:p>
        </w:tc>
      </w:tr>
      <w:tr w:rsidR="00514C85" w:rsidRPr="00514C85" w14:paraId="0FC203BF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28DCD9BB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 xml:space="preserve">Walt popírá, že zná </w:t>
            </w:r>
            <w:proofErr w:type="spellStart"/>
            <w:r w:rsidRPr="00514C85">
              <w:rPr>
                <w:lang w:val="cs-CZ"/>
              </w:rPr>
              <w:t>Jesseho</w:t>
            </w:r>
            <w:proofErr w:type="spellEnd"/>
            <w:r w:rsidRPr="00514C85">
              <w:rPr>
                <w:lang w:val="cs-CZ"/>
              </w:rPr>
              <w:t>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3B99A0FE" w14:textId="77777777" w:rsidR="00514C85" w:rsidRPr="00514C85" w:rsidRDefault="00514C85" w:rsidP="00514C85">
            <w:pPr>
              <w:ind w:left="0"/>
            </w:pPr>
            <w:r w:rsidRPr="00514C85">
              <w:t>Walt streitet ab, dass er Jesse kennt.</w:t>
            </w:r>
          </w:p>
        </w:tc>
      </w:tr>
      <w:tr w:rsidR="00514C85" w:rsidRPr="00514C85" w14:paraId="566E74EE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21167734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proofErr w:type="spellStart"/>
            <w:r w:rsidRPr="00514C85">
              <w:rPr>
                <w:lang w:val="cs-CZ"/>
              </w:rPr>
              <w:t>Jesse</w:t>
            </w:r>
            <w:proofErr w:type="spellEnd"/>
            <w:r w:rsidRPr="00514C85">
              <w:rPr>
                <w:lang w:val="cs-CZ"/>
              </w:rPr>
              <w:t xml:space="preserve"> vleče mrtvolu k vaně / do koupelny.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75E7BDEF" w14:textId="77777777" w:rsidR="00514C85" w:rsidRPr="00514C85" w:rsidRDefault="00514C85" w:rsidP="00514C85">
            <w:pPr>
              <w:ind w:left="0"/>
            </w:pPr>
            <w:r w:rsidRPr="00514C85">
              <w:t>Jesse schleppt die Leiche zur Badewanne / ins Badezimmer.</w:t>
            </w:r>
          </w:p>
        </w:tc>
      </w:tr>
      <w:tr w:rsidR="00514C85" w:rsidRPr="00514C85" w14:paraId="4B7131D7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6688B915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r w:rsidRPr="00514C85">
              <w:rPr>
                <w:lang w:val="cs-CZ"/>
              </w:rPr>
              <w:t>Krazy-8 přichází k </w:t>
            </w:r>
            <w:proofErr w:type="spellStart"/>
            <w:r w:rsidRPr="00514C85">
              <w:rPr>
                <w:lang w:val="cs-CZ"/>
              </w:rPr>
              <w:t>Waltovi</w:t>
            </w:r>
            <w:proofErr w:type="spellEnd"/>
            <w:r w:rsidRPr="00514C85">
              <w:rPr>
                <w:lang w:val="cs-CZ"/>
              </w:rPr>
              <w:t>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263146AD" w14:textId="77777777" w:rsidR="00514C85" w:rsidRPr="00514C85" w:rsidRDefault="00514C85" w:rsidP="00514C85">
            <w:pPr>
              <w:ind w:left="0"/>
            </w:pPr>
            <w:r w:rsidRPr="00514C85">
              <w:t>Krazy-8 kommt auf Walt zu.</w:t>
            </w:r>
          </w:p>
        </w:tc>
      </w:tr>
      <w:tr w:rsidR="00514C85" w:rsidRPr="00514C85" w14:paraId="7048DB54" w14:textId="77777777" w:rsidTr="00514C85"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BF6"/>
            <w:hideMark/>
          </w:tcPr>
          <w:p w14:paraId="5091DA86" w14:textId="77777777" w:rsidR="00514C85" w:rsidRPr="00514C85" w:rsidRDefault="00514C85" w:rsidP="00514C85">
            <w:pPr>
              <w:ind w:left="0"/>
              <w:rPr>
                <w:lang w:val="cs-CZ"/>
              </w:rPr>
            </w:pPr>
            <w:proofErr w:type="spellStart"/>
            <w:r w:rsidRPr="00514C85">
              <w:rPr>
                <w:lang w:val="cs-CZ"/>
              </w:rPr>
              <w:t>Jesse</w:t>
            </w:r>
            <w:proofErr w:type="spellEnd"/>
            <w:r w:rsidRPr="00514C85">
              <w:rPr>
                <w:lang w:val="cs-CZ"/>
              </w:rPr>
              <w:t xml:space="preserve"> vleče/táhne </w:t>
            </w:r>
            <w:proofErr w:type="spellStart"/>
            <w:r w:rsidRPr="00514C85">
              <w:rPr>
                <w:lang w:val="cs-CZ"/>
              </w:rPr>
              <w:t>Emiliovu</w:t>
            </w:r>
            <w:proofErr w:type="spellEnd"/>
            <w:r w:rsidRPr="00514C85">
              <w:rPr>
                <w:lang w:val="cs-CZ"/>
              </w:rPr>
              <w:t xml:space="preserve"> mrtvolu po schodech nahoru.</w:t>
            </w:r>
          </w:p>
        </w:tc>
        <w:tc>
          <w:tcPr>
            <w:tcW w:w="4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8FCF8"/>
            <w:hideMark/>
          </w:tcPr>
          <w:p w14:paraId="06792338" w14:textId="77777777" w:rsidR="00514C85" w:rsidRPr="00514C85" w:rsidRDefault="00514C85" w:rsidP="00514C85">
            <w:pPr>
              <w:ind w:left="0"/>
            </w:pPr>
            <w:r w:rsidRPr="00514C85">
              <w:t>Jesse schleppt Emilios Leiche die Treppe hinauf.</w:t>
            </w:r>
          </w:p>
        </w:tc>
      </w:tr>
    </w:tbl>
    <w:p w14:paraId="47F2DFAB" w14:textId="77777777" w:rsidR="00514C85" w:rsidRDefault="00514C85" w:rsidP="00514C85"/>
    <w:p w14:paraId="654E2912" w14:textId="7042A64E" w:rsidR="00940262" w:rsidRDefault="006C7C2E" w:rsidP="003F1FD0">
      <w:pPr>
        <w:pStyle w:val="Mujnadpis"/>
        <w:numPr>
          <w:ilvl w:val="0"/>
          <w:numId w:val="0"/>
        </w:numPr>
      </w:pPr>
      <w:r>
        <w:t>Lektion 1, 20. 11. 2024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3F1FD0" w:rsidRPr="004E661B" w14:paraId="5EFE70A4" w14:textId="77777777" w:rsidTr="00CF2FEB">
        <w:tc>
          <w:tcPr>
            <w:tcW w:w="4318" w:type="dxa"/>
            <w:shd w:val="clear" w:color="auto" w:fill="FCEBF6"/>
          </w:tcPr>
          <w:p w14:paraId="1F3A1BF4" w14:textId="52F1E13F" w:rsidR="003F1FD0" w:rsidRPr="003F1FD0" w:rsidRDefault="00B21FEF" w:rsidP="00CF2FEB">
            <w:pPr>
              <w:tabs>
                <w:tab w:val="left" w:pos="3023"/>
              </w:tabs>
              <w:ind w:left="0"/>
              <w:rPr>
                <w:lang w:val="cs-CZ"/>
              </w:rPr>
            </w:pPr>
            <w:r>
              <w:rPr>
                <w:lang w:val="cs-CZ"/>
              </w:rPr>
              <w:t>Rodina jí vegetariánské jídlo.</w:t>
            </w:r>
          </w:p>
        </w:tc>
        <w:tc>
          <w:tcPr>
            <w:tcW w:w="4318" w:type="dxa"/>
            <w:shd w:val="clear" w:color="auto" w:fill="D8FCF8"/>
          </w:tcPr>
          <w:p w14:paraId="134F29AC" w14:textId="5B0BF1E7" w:rsidR="003F1FD0" w:rsidRPr="00B21FEF" w:rsidRDefault="00B21FEF" w:rsidP="00CF2FEB">
            <w:pPr>
              <w:ind w:left="0"/>
            </w:pPr>
            <w:r w:rsidRPr="00B21FEF">
              <w:t>Die Familie isst vegetarisches Essen.</w:t>
            </w:r>
          </w:p>
        </w:tc>
      </w:tr>
      <w:tr w:rsidR="003F1FD0" w:rsidRPr="004E661B" w14:paraId="459B768E" w14:textId="77777777" w:rsidTr="00CF2FEB">
        <w:tc>
          <w:tcPr>
            <w:tcW w:w="4318" w:type="dxa"/>
            <w:shd w:val="clear" w:color="auto" w:fill="FCEBF6"/>
          </w:tcPr>
          <w:p w14:paraId="7F9C7A1E" w14:textId="7F130604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syn</w:t>
            </w:r>
          </w:p>
        </w:tc>
        <w:tc>
          <w:tcPr>
            <w:tcW w:w="4318" w:type="dxa"/>
            <w:shd w:val="clear" w:color="auto" w:fill="D8FCF8"/>
          </w:tcPr>
          <w:p w14:paraId="3105C676" w14:textId="40FBF4D4" w:rsidR="003F1FD0" w:rsidRPr="00B21FEF" w:rsidRDefault="00B21FEF" w:rsidP="00CF2FEB">
            <w:pPr>
              <w:ind w:left="0"/>
            </w:pPr>
            <w:r w:rsidRPr="00B21FEF">
              <w:t xml:space="preserve">der Sohn </w:t>
            </w:r>
          </w:p>
        </w:tc>
      </w:tr>
      <w:tr w:rsidR="003F1FD0" w:rsidRPr="004E661B" w14:paraId="74B54CDD" w14:textId="77777777" w:rsidTr="00CF2FEB">
        <w:tc>
          <w:tcPr>
            <w:tcW w:w="4318" w:type="dxa"/>
            <w:shd w:val="clear" w:color="auto" w:fill="FCEBF6"/>
          </w:tcPr>
          <w:p w14:paraId="27AFF617" w14:textId="5D50F318" w:rsidR="003F1FD0" w:rsidRPr="003F1FD0" w:rsidRDefault="00B21FEF" w:rsidP="00CF2FEB">
            <w:pPr>
              <w:tabs>
                <w:tab w:val="left" w:pos="1494"/>
              </w:tabs>
              <w:ind w:left="0"/>
              <w:rPr>
                <w:lang w:val="cs-CZ"/>
              </w:rPr>
            </w:pPr>
            <w:r>
              <w:rPr>
                <w:lang w:val="cs-CZ"/>
              </w:rPr>
              <w:t>Walt zestárl (o rok).</w:t>
            </w:r>
          </w:p>
        </w:tc>
        <w:tc>
          <w:tcPr>
            <w:tcW w:w="4318" w:type="dxa"/>
            <w:shd w:val="clear" w:color="auto" w:fill="D8FCF8"/>
          </w:tcPr>
          <w:p w14:paraId="24809A89" w14:textId="3A866193" w:rsidR="003F1FD0" w:rsidRPr="00B21FEF" w:rsidRDefault="00B21FEF" w:rsidP="00CF2FEB">
            <w:pPr>
              <w:ind w:left="0"/>
            </w:pPr>
            <w:r w:rsidRPr="00B21FEF">
              <w:t>Walt ist (um ein Jahr) älter geworden.</w:t>
            </w:r>
          </w:p>
        </w:tc>
      </w:tr>
      <w:tr w:rsidR="003F1FD0" w:rsidRPr="004E661B" w14:paraId="62DD1FF4" w14:textId="77777777" w:rsidTr="00CF2FEB">
        <w:tc>
          <w:tcPr>
            <w:tcW w:w="4318" w:type="dxa"/>
            <w:shd w:val="clear" w:color="auto" w:fill="FCEBF6"/>
          </w:tcPr>
          <w:p w14:paraId="301BDF94" w14:textId="052C1E01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musí vymalovat jeden pokoj.</w:t>
            </w:r>
          </w:p>
        </w:tc>
        <w:tc>
          <w:tcPr>
            <w:tcW w:w="4318" w:type="dxa"/>
            <w:shd w:val="clear" w:color="auto" w:fill="D8FCF8"/>
          </w:tcPr>
          <w:p w14:paraId="385D0031" w14:textId="3C945CBF" w:rsidR="003F1FD0" w:rsidRPr="00B21FEF" w:rsidRDefault="00B21FEF" w:rsidP="00CF2FEB">
            <w:pPr>
              <w:ind w:left="0"/>
            </w:pPr>
            <w:r w:rsidRPr="00B21FEF">
              <w:t>Walt muss ein Zimmer streichen.</w:t>
            </w:r>
          </w:p>
        </w:tc>
      </w:tr>
      <w:tr w:rsidR="003F1FD0" w:rsidRPr="004E661B" w14:paraId="0ED4FCD0" w14:textId="77777777" w:rsidTr="00CF2FEB">
        <w:tc>
          <w:tcPr>
            <w:tcW w:w="4318" w:type="dxa"/>
            <w:shd w:val="clear" w:color="auto" w:fill="FCEBF6"/>
          </w:tcPr>
          <w:p w14:paraId="201C4682" w14:textId="740D12A2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omdlel a upadl.</w:t>
            </w:r>
          </w:p>
        </w:tc>
        <w:tc>
          <w:tcPr>
            <w:tcW w:w="4318" w:type="dxa"/>
            <w:shd w:val="clear" w:color="auto" w:fill="D8FCF8"/>
          </w:tcPr>
          <w:p w14:paraId="77C9ABE9" w14:textId="70E8D274" w:rsidR="003F1FD0" w:rsidRPr="00B21FEF" w:rsidRDefault="00B21FEF" w:rsidP="00CF2FEB">
            <w:pPr>
              <w:ind w:left="0"/>
            </w:pPr>
            <w:r w:rsidRPr="00B21FEF">
              <w:t>Er ist umgefallen.</w:t>
            </w:r>
          </w:p>
        </w:tc>
      </w:tr>
      <w:tr w:rsidR="003F1FD0" w:rsidRPr="004E661B" w14:paraId="0A4ADB74" w14:textId="77777777" w:rsidTr="00CF2FEB">
        <w:tc>
          <w:tcPr>
            <w:tcW w:w="4318" w:type="dxa"/>
            <w:shd w:val="clear" w:color="auto" w:fill="FCEBF6"/>
          </w:tcPr>
          <w:p w14:paraId="1BF37216" w14:textId="2C6FF6FF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Museli zavolat sanitku.</w:t>
            </w:r>
          </w:p>
        </w:tc>
        <w:tc>
          <w:tcPr>
            <w:tcW w:w="4318" w:type="dxa"/>
            <w:shd w:val="clear" w:color="auto" w:fill="D8FCF8"/>
          </w:tcPr>
          <w:p w14:paraId="656C6425" w14:textId="735A0463" w:rsidR="003F1FD0" w:rsidRPr="00B21FEF" w:rsidRDefault="00B21FEF" w:rsidP="00CF2FEB">
            <w:pPr>
              <w:ind w:left="0"/>
            </w:pPr>
            <w:r w:rsidRPr="00B21FEF">
              <w:t>Sie mussten einen Krankenwagen rufen.</w:t>
            </w:r>
          </w:p>
        </w:tc>
      </w:tr>
      <w:tr w:rsidR="003F1FD0" w:rsidRPr="004E661B" w14:paraId="60A9F68B" w14:textId="77777777" w:rsidTr="00CF2FEB">
        <w:tc>
          <w:tcPr>
            <w:tcW w:w="4318" w:type="dxa"/>
            <w:shd w:val="clear" w:color="auto" w:fill="FCEBF6"/>
          </w:tcPr>
          <w:p w14:paraId="74D195DA" w14:textId="16171294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plíce</w:t>
            </w:r>
          </w:p>
        </w:tc>
        <w:tc>
          <w:tcPr>
            <w:tcW w:w="4318" w:type="dxa"/>
            <w:shd w:val="clear" w:color="auto" w:fill="D8FCF8"/>
          </w:tcPr>
          <w:p w14:paraId="276ECC8D" w14:textId="5909354A" w:rsidR="003F1FD0" w:rsidRPr="00B21FEF" w:rsidRDefault="00B21FEF" w:rsidP="00CF2FEB">
            <w:pPr>
              <w:ind w:left="0"/>
            </w:pPr>
            <w:r w:rsidRPr="00B21FEF">
              <w:t>die Lunge</w:t>
            </w:r>
          </w:p>
        </w:tc>
      </w:tr>
      <w:tr w:rsidR="003F1FD0" w:rsidRPr="004E661B" w14:paraId="465436FD" w14:textId="77777777" w:rsidTr="00CF2FEB">
        <w:tc>
          <w:tcPr>
            <w:tcW w:w="4318" w:type="dxa"/>
            <w:shd w:val="clear" w:color="auto" w:fill="FCEBF6"/>
          </w:tcPr>
          <w:p w14:paraId="73640A9C" w14:textId="2D83FC22" w:rsidR="003F1FD0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má rakovinu plic.</w:t>
            </w:r>
          </w:p>
        </w:tc>
        <w:tc>
          <w:tcPr>
            <w:tcW w:w="4318" w:type="dxa"/>
            <w:shd w:val="clear" w:color="auto" w:fill="D8FCF8"/>
          </w:tcPr>
          <w:p w14:paraId="5FF7F3E3" w14:textId="0F8514A7" w:rsidR="003F1FD0" w:rsidRPr="00B21FEF" w:rsidRDefault="00B21FEF" w:rsidP="00CF2FEB">
            <w:pPr>
              <w:ind w:left="0"/>
            </w:pPr>
            <w:r w:rsidRPr="00B21FEF">
              <w:t>Walt hat Lungenkrebs.</w:t>
            </w:r>
          </w:p>
        </w:tc>
      </w:tr>
      <w:tr w:rsidR="006C7C2E" w:rsidRPr="004E661B" w14:paraId="7ECF4CD0" w14:textId="77777777" w:rsidTr="00CF2FEB">
        <w:tc>
          <w:tcPr>
            <w:tcW w:w="4318" w:type="dxa"/>
            <w:shd w:val="clear" w:color="auto" w:fill="FCEBF6"/>
          </w:tcPr>
          <w:p w14:paraId="197F43D2" w14:textId="33510E15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Mohl byste mě vysadit na nejbližším rohu?</w:t>
            </w:r>
          </w:p>
        </w:tc>
        <w:tc>
          <w:tcPr>
            <w:tcW w:w="4318" w:type="dxa"/>
            <w:shd w:val="clear" w:color="auto" w:fill="D8FCF8"/>
          </w:tcPr>
          <w:p w14:paraId="425981A4" w14:textId="3881CF10" w:rsidR="006C7C2E" w:rsidRPr="00B21FEF" w:rsidRDefault="00B21FEF" w:rsidP="00CF2FEB">
            <w:pPr>
              <w:ind w:left="0"/>
            </w:pPr>
            <w:r w:rsidRPr="00B21FEF">
              <w:t>Könnten Sie mich an der nächsten Ecke absetzen?</w:t>
            </w:r>
          </w:p>
        </w:tc>
      </w:tr>
      <w:tr w:rsidR="006C7C2E" w:rsidRPr="004E661B" w14:paraId="2ADDE90A" w14:textId="77777777" w:rsidTr="00CF2FEB">
        <w:tc>
          <w:tcPr>
            <w:tcW w:w="4318" w:type="dxa"/>
            <w:shd w:val="clear" w:color="auto" w:fill="FCEBF6"/>
          </w:tcPr>
          <w:p w14:paraId="43D1675F" w14:textId="1F1055D0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Policie zatkla Emilia.</w:t>
            </w:r>
          </w:p>
        </w:tc>
        <w:tc>
          <w:tcPr>
            <w:tcW w:w="4318" w:type="dxa"/>
            <w:shd w:val="clear" w:color="auto" w:fill="D8FCF8"/>
          </w:tcPr>
          <w:p w14:paraId="537782B3" w14:textId="5F5BD706" w:rsidR="006C7C2E" w:rsidRPr="00B21FEF" w:rsidRDefault="00B21FEF" w:rsidP="00CF2FEB">
            <w:pPr>
              <w:ind w:left="0"/>
            </w:pPr>
            <w:r w:rsidRPr="00B21FEF">
              <w:t>Die Polizei hat Emilio festgenommen.</w:t>
            </w:r>
          </w:p>
        </w:tc>
      </w:tr>
      <w:tr w:rsidR="006C7C2E" w:rsidRPr="004E661B" w14:paraId="3EAF360D" w14:textId="77777777" w:rsidTr="00CF2FEB">
        <w:tc>
          <w:tcPr>
            <w:tcW w:w="4318" w:type="dxa"/>
            <w:shd w:val="clear" w:color="auto" w:fill="FCEBF6"/>
          </w:tcPr>
          <w:p w14:paraId="16B68574" w14:textId="3573D48C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si zapamatoval poznávací značku.</w:t>
            </w:r>
          </w:p>
        </w:tc>
        <w:tc>
          <w:tcPr>
            <w:tcW w:w="4318" w:type="dxa"/>
            <w:shd w:val="clear" w:color="auto" w:fill="D8FCF8"/>
          </w:tcPr>
          <w:p w14:paraId="732A73F3" w14:textId="162781CE" w:rsidR="006C7C2E" w:rsidRPr="00B21FEF" w:rsidRDefault="00B21FEF" w:rsidP="00CF2FEB">
            <w:pPr>
              <w:ind w:left="0"/>
            </w:pPr>
            <w:r w:rsidRPr="00B21FEF">
              <w:t>Walt hat sich das Kennzeichen gemerkt.</w:t>
            </w:r>
          </w:p>
        </w:tc>
      </w:tr>
      <w:tr w:rsidR="006C7C2E" w:rsidRPr="004E661B" w14:paraId="6DDC5984" w14:textId="77777777" w:rsidTr="00CF2FEB">
        <w:tc>
          <w:tcPr>
            <w:tcW w:w="4318" w:type="dxa"/>
            <w:shd w:val="clear" w:color="auto" w:fill="FCEBF6"/>
          </w:tcPr>
          <w:p w14:paraId="3B45073D" w14:textId="5FE6C438" w:rsidR="00AB6768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Nabídne mu, že budou společně vařit perník.</w:t>
            </w:r>
          </w:p>
        </w:tc>
        <w:tc>
          <w:tcPr>
            <w:tcW w:w="4318" w:type="dxa"/>
            <w:shd w:val="clear" w:color="auto" w:fill="D8FCF8"/>
          </w:tcPr>
          <w:p w14:paraId="62338759" w14:textId="3D550DAD" w:rsidR="006C7C2E" w:rsidRPr="00B21FEF" w:rsidRDefault="00B21FEF" w:rsidP="00B21FEF">
            <w:pPr>
              <w:ind w:left="0"/>
            </w:pPr>
            <w:r w:rsidRPr="00B21FEF">
              <w:t>Er bietet ihm an, dass sie zusammen Meth kochen können.</w:t>
            </w:r>
            <w:r>
              <w:t xml:space="preserve"> / Er bietet ihm an, zusammen Meth zu kochen.</w:t>
            </w:r>
          </w:p>
        </w:tc>
      </w:tr>
      <w:tr w:rsidR="006C7C2E" w:rsidRPr="004E661B" w14:paraId="1CC33056" w14:textId="77777777" w:rsidTr="00CF2FEB">
        <w:tc>
          <w:tcPr>
            <w:tcW w:w="4318" w:type="dxa"/>
            <w:shd w:val="clear" w:color="auto" w:fill="FCEBF6"/>
          </w:tcPr>
          <w:p w14:paraId="20CE0D78" w14:textId="49F9AA30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Ti týpkové se smějí </w:t>
            </w:r>
            <w:proofErr w:type="spellStart"/>
            <w:r>
              <w:rPr>
                <w:lang w:val="cs-CZ"/>
              </w:rPr>
              <w:t>Waltovi</w:t>
            </w:r>
            <w:proofErr w:type="spellEnd"/>
            <w:r>
              <w:rPr>
                <w:lang w:val="cs-CZ"/>
              </w:rPr>
              <w:t xml:space="preserve"> Juniorovi.</w:t>
            </w:r>
          </w:p>
        </w:tc>
        <w:tc>
          <w:tcPr>
            <w:tcW w:w="4318" w:type="dxa"/>
            <w:shd w:val="clear" w:color="auto" w:fill="D8FCF8"/>
          </w:tcPr>
          <w:p w14:paraId="1BE78AC4" w14:textId="42F89984" w:rsidR="006C7C2E" w:rsidRPr="00B21FEF" w:rsidRDefault="00B21FEF" w:rsidP="00CF2FEB">
            <w:pPr>
              <w:ind w:left="0"/>
            </w:pPr>
            <w:r w:rsidRPr="00B21FEF">
              <w:t>Die Typen lachen über Walt Junior.</w:t>
            </w:r>
          </w:p>
        </w:tc>
      </w:tr>
      <w:tr w:rsidR="006C7C2E" w:rsidRPr="004E661B" w14:paraId="2458C6C7" w14:textId="77777777" w:rsidTr="00CF2FEB">
        <w:tc>
          <w:tcPr>
            <w:tcW w:w="4318" w:type="dxa"/>
            <w:shd w:val="clear" w:color="auto" w:fill="FCEBF6"/>
          </w:tcPr>
          <w:p w14:paraId="32642162" w14:textId="5124D99A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Kopl ho.</w:t>
            </w:r>
          </w:p>
        </w:tc>
        <w:tc>
          <w:tcPr>
            <w:tcW w:w="4318" w:type="dxa"/>
            <w:shd w:val="clear" w:color="auto" w:fill="D8FCF8"/>
          </w:tcPr>
          <w:p w14:paraId="46617881" w14:textId="1514473C" w:rsidR="006C7C2E" w:rsidRPr="00B21FEF" w:rsidRDefault="00B21FEF" w:rsidP="00CF2FEB">
            <w:pPr>
              <w:ind w:left="0"/>
            </w:pPr>
            <w:r w:rsidRPr="00B21FEF">
              <w:t>Er hat ihn getreten.</w:t>
            </w:r>
          </w:p>
        </w:tc>
      </w:tr>
      <w:tr w:rsidR="006C7C2E" w:rsidRPr="004E661B" w14:paraId="64BB46D6" w14:textId="77777777" w:rsidTr="00CF2FEB">
        <w:tc>
          <w:tcPr>
            <w:tcW w:w="4318" w:type="dxa"/>
            <w:shd w:val="clear" w:color="auto" w:fill="FCEBF6"/>
          </w:tcPr>
          <w:p w14:paraId="7A5C4CA1" w14:textId="3514D2D1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Budou vařit v obytňáku.</w:t>
            </w:r>
          </w:p>
        </w:tc>
        <w:tc>
          <w:tcPr>
            <w:tcW w:w="4318" w:type="dxa"/>
            <w:shd w:val="clear" w:color="auto" w:fill="D8FCF8"/>
          </w:tcPr>
          <w:p w14:paraId="41F4BB1E" w14:textId="01E5B109" w:rsidR="006C7C2E" w:rsidRPr="00B21FEF" w:rsidRDefault="00B21FEF" w:rsidP="00CF2FEB">
            <w:pPr>
              <w:ind w:left="0"/>
            </w:pPr>
            <w:r w:rsidRPr="00B21FEF">
              <w:t>Sie werden in einem Wohnmobil kochen.</w:t>
            </w:r>
          </w:p>
        </w:tc>
      </w:tr>
      <w:tr w:rsidR="006C7C2E" w:rsidRPr="004E661B" w14:paraId="7C32060E" w14:textId="77777777" w:rsidTr="00CF2FEB">
        <w:tc>
          <w:tcPr>
            <w:tcW w:w="4318" w:type="dxa"/>
            <w:shd w:val="clear" w:color="auto" w:fill="FCEBF6"/>
          </w:tcPr>
          <w:p w14:paraId="58475BD4" w14:textId="149FFAB9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Walt dbá na kvalitu.</w:t>
            </w:r>
          </w:p>
        </w:tc>
        <w:tc>
          <w:tcPr>
            <w:tcW w:w="4318" w:type="dxa"/>
            <w:shd w:val="clear" w:color="auto" w:fill="D8FCF8"/>
          </w:tcPr>
          <w:p w14:paraId="449AA829" w14:textId="0C4BE7D7" w:rsidR="006C7C2E" w:rsidRPr="00B21FEF" w:rsidRDefault="00B21FEF" w:rsidP="00CF2FEB">
            <w:pPr>
              <w:ind w:left="0"/>
            </w:pPr>
            <w:r w:rsidRPr="00B21FEF">
              <w:t>Walt achtet auf Qualität.</w:t>
            </w:r>
          </w:p>
        </w:tc>
      </w:tr>
      <w:tr w:rsidR="006C7C2E" w:rsidRPr="004E661B" w14:paraId="4E80997E" w14:textId="77777777" w:rsidTr="00CF2FEB">
        <w:tc>
          <w:tcPr>
            <w:tcW w:w="4318" w:type="dxa"/>
            <w:shd w:val="clear" w:color="auto" w:fill="FCEBF6"/>
          </w:tcPr>
          <w:p w14:paraId="48E1C173" w14:textId="3BFEAD95" w:rsidR="006C7C2E" w:rsidRPr="003F1FD0" w:rsidRDefault="00B21FEF" w:rsidP="00CF2FEB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Jesseho</w:t>
            </w:r>
            <w:proofErr w:type="spellEnd"/>
            <w:r>
              <w:rPr>
                <w:lang w:val="cs-CZ"/>
              </w:rPr>
              <w:t xml:space="preserve"> to údajně vzalo. že byl Emilio zatčen.</w:t>
            </w:r>
          </w:p>
        </w:tc>
        <w:tc>
          <w:tcPr>
            <w:tcW w:w="4318" w:type="dxa"/>
            <w:shd w:val="clear" w:color="auto" w:fill="D8FCF8"/>
          </w:tcPr>
          <w:p w14:paraId="17C7291A" w14:textId="4EA0D2A9" w:rsidR="006C7C2E" w:rsidRPr="00B21FEF" w:rsidRDefault="00B21FEF" w:rsidP="00CF2FEB">
            <w:pPr>
              <w:ind w:left="0"/>
            </w:pPr>
            <w:r w:rsidRPr="00B21FEF">
              <w:t>Jesse hat es angeblich mitgenommen, dass Emilio festgenommen wurde.</w:t>
            </w:r>
          </w:p>
        </w:tc>
      </w:tr>
      <w:tr w:rsidR="006C7C2E" w:rsidRPr="004E661B" w14:paraId="0AE028B8" w14:textId="77777777" w:rsidTr="00CF2FEB">
        <w:tc>
          <w:tcPr>
            <w:tcW w:w="4318" w:type="dxa"/>
            <w:shd w:val="clear" w:color="auto" w:fill="FCEBF6"/>
          </w:tcPr>
          <w:p w14:paraId="187C162B" w14:textId="78AC0E59" w:rsidR="006C7C2E" w:rsidRPr="003F1FD0" w:rsidRDefault="00B21FEF" w:rsidP="00CF2FEB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>Krazy-8 omdlel.</w:t>
            </w:r>
          </w:p>
        </w:tc>
        <w:tc>
          <w:tcPr>
            <w:tcW w:w="4318" w:type="dxa"/>
            <w:shd w:val="clear" w:color="auto" w:fill="D8FCF8"/>
          </w:tcPr>
          <w:p w14:paraId="6B6B3514" w14:textId="61D578CF" w:rsidR="006C7C2E" w:rsidRPr="00B21FEF" w:rsidRDefault="00B21FEF" w:rsidP="00CF2FEB">
            <w:pPr>
              <w:ind w:left="0"/>
            </w:pPr>
            <w:r w:rsidRPr="00B21FEF">
              <w:t>Krazy-8 wurde ohnmächtig/bewusstlos.</w:t>
            </w:r>
          </w:p>
        </w:tc>
      </w:tr>
    </w:tbl>
    <w:p w14:paraId="6F251D66" w14:textId="77777777" w:rsidR="00D27288" w:rsidRDefault="00D27288" w:rsidP="00D27288"/>
    <w:sectPr w:rsidR="00D27288" w:rsidSect="00B65A2C">
      <w:headerReference w:type="default" r:id="rId11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E013" w14:textId="77777777" w:rsidR="00BA626A" w:rsidRPr="004E661B" w:rsidRDefault="00BA626A" w:rsidP="00EC7AFA">
      <w:r w:rsidRPr="004E661B">
        <w:separator/>
      </w:r>
    </w:p>
  </w:endnote>
  <w:endnote w:type="continuationSeparator" w:id="0">
    <w:p w14:paraId="25668D24" w14:textId="77777777" w:rsidR="00BA626A" w:rsidRPr="004E661B" w:rsidRDefault="00BA626A" w:rsidP="00EC7AFA">
      <w:r w:rsidRPr="004E661B">
        <w:continuationSeparator/>
      </w:r>
    </w:p>
  </w:endnote>
  <w:endnote w:type="continuationNotice" w:id="1">
    <w:p w14:paraId="688EE9FD" w14:textId="77777777" w:rsidR="00BA626A" w:rsidRPr="004E661B" w:rsidRDefault="00BA626A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233C4" w14:textId="77777777" w:rsidR="00BA626A" w:rsidRPr="004E661B" w:rsidRDefault="00BA626A" w:rsidP="00EC7AFA">
      <w:r w:rsidRPr="004E661B">
        <w:separator/>
      </w:r>
    </w:p>
  </w:footnote>
  <w:footnote w:type="continuationSeparator" w:id="0">
    <w:p w14:paraId="71303BCE" w14:textId="77777777" w:rsidR="00BA626A" w:rsidRPr="004E661B" w:rsidRDefault="00BA626A" w:rsidP="00EC7AFA">
      <w:r w:rsidRPr="004E661B">
        <w:continuationSeparator/>
      </w:r>
    </w:p>
  </w:footnote>
  <w:footnote w:type="continuationNotice" w:id="1">
    <w:p w14:paraId="79388D66" w14:textId="77777777" w:rsidR="00BA626A" w:rsidRPr="004E661B" w:rsidRDefault="00BA626A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616FE88E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3C45E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C2E">
      <w:rPr>
        <w:rFonts w:ascii="Montserrat" w:hAnsi="Montserrat"/>
        <w:b/>
        <w:color w:val="FFFFFF" w:themeColor="background1"/>
      </w:rPr>
      <w:t>Breaking Bad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6C7C2E">
      <w:rPr>
        <w:rFonts w:ascii="Montserrat" w:eastAsia="Montserrat" w:hAnsi="Montserrat"/>
        <w:b/>
        <w:color w:val="FFFFFF" w:themeColor="background1"/>
      </w:rPr>
      <w:tab/>
    </w:r>
    <w:r w:rsidR="006C7C2E">
      <w:rPr>
        <w:rFonts w:ascii="Montserrat" w:eastAsia="Montserrat" w:hAnsi="Montserrat"/>
        <w:bCs/>
        <w:color w:val="FFFFFF" w:themeColor="background1"/>
      </w:rPr>
      <w:t>Kristýna</w:t>
    </w:r>
  </w:p>
  <w:p w14:paraId="618D737D" w14:textId="1E8976D8" w:rsidR="000F1D6B" w:rsidRPr="004E661B" w:rsidRDefault="000F1D6B" w:rsidP="00BA50A1">
    <w:pPr>
      <w:pStyle w:val="Kopfzeile"/>
      <w:rPr>
        <w:rFonts w:ascii="Montserrat" w:eastAsia="Open Sans" w:hAnsi="Montserrat"/>
        <w:color w:val="0563C1"/>
        <w:u w:val="single"/>
      </w:rPr>
    </w:pPr>
    <w:r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8659"/>
        </w:tabs>
        <w:ind w:left="8659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1F37"/>
    <w:rsid w:val="0000253F"/>
    <w:rsid w:val="00002A60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DF9"/>
    <w:rsid w:val="00010DE4"/>
    <w:rsid w:val="00011555"/>
    <w:rsid w:val="00011A1E"/>
    <w:rsid w:val="000122E6"/>
    <w:rsid w:val="0001232E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6CDA"/>
    <w:rsid w:val="00017F24"/>
    <w:rsid w:val="0002138D"/>
    <w:rsid w:val="00021B70"/>
    <w:rsid w:val="000222D7"/>
    <w:rsid w:val="00022846"/>
    <w:rsid w:val="0002327E"/>
    <w:rsid w:val="00023C27"/>
    <w:rsid w:val="0002541E"/>
    <w:rsid w:val="000260B8"/>
    <w:rsid w:val="000261FE"/>
    <w:rsid w:val="000264DC"/>
    <w:rsid w:val="00026B23"/>
    <w:rsid w:val="00027E27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3DFD"/>
    <w:rsid w:val="000352B5"/>
    <w:rsid w:val="0003566A"/>
    <w:rsid w:val="00035DE1"/>
    <w:rsid w:val="00037420"/>
    <w:rsid w:val="00037B3F"/>
    <w:rsid w:val="00037B8F"/>
    <w:rsid w:val="0004154D"/>
    <w:rsid w:val="00041C9E"/>
    <w:rsid w:val="00041DDB"/>
    <w:rsid w:val="000427F5"/>
    <w:rsid w:val="00042831"/>
    <w:rsid w:val="000448C5"/>
    <w:rsid w:val="00044EEB"/>
    <w:rsid w:val="00050E90"/>
    <w:rsid w:val="0005111E"/>
    <w:rsid w:val="0005145C"/>
    <w:rsid w:val="0005161A"/>
    <w:rsid w:val="00051798"/>
    <w:rsid w:val="00051D37"/>
    <w:rsid w:val="00052F2B"/>
    <w:rsid w:val="000538E1"/>
    <w:rsid w:val="00053BB4"/>
    <w:rsid w:val="00053F20"/>
    <w:rsid w:val="000546C1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627"/>
    <w:rsid w:val="000618B5"/>
    <w:rsid w:val="00061DFA"/>
    <w:rsid w:val="0006266A"/>
    <w:rsid w:val="00062D40"/>
    <w:rsid w:val="00063AB9"/>
    <w:rsid w:val="00063ACE"/>
    <w:rsid w:val="00063AFE"/>
    <w:rsid w:val="000643F4"/>
    <w:rsid w:val="00064D92"/>
    <w:rsid w:val="00065DF2"/>
    <w:rsid w:val="00066390"/>
    <w:rsid w:val="000704F9"/>
    <w:rsid w:val="0007087D"/>
    <w:rsid w:val="00070CA0"/>
    <w:rsid w:val="0007139D"/>
    <w:rsid w:val="000729D7"/>
    <w:rsid w:val="00072E39"/>
    <w:rsid w:val="0007613C"/>
    <w:rsid w:val="000764BC"/>
    <w:rsid w:val="000764C1"/>
    <w:rsid w:val="00076BCB"/>
    <w:rsid w:val="00077548"/>
    <w:rsid w:val="00077AE9"/>
    <w:rsid w:val="00077BA7"/>
    <w:rsid w:val="00077EAD"/>
    <w:rsid w:val="0008059B"/>
    <w:rsid w:val="00080ABF"/>
    <w:rsid w:val="00081A73"/>
    <w:rsid w:val="00083893"/>
    <w:rsid w:val="00084279"/>
    <w:rsid w:val="00084FB3"/>
    <w:rsid w:val="00086149"/>
    <w:rsid w:val="000861F8"/>
    <w:rsid w:val="00086281"/>
    <w:rsid w:val="000872FE"/>
    <w:rsid w:val="0009123D"/>
    <w:rsid w:val="00092ABF"/>
    <w:rsid w:val="0009330A"/>
    <w:rsid w:val="00094BAB"/>
    <w:rsid w:val="000955AD"/>
    <w:rsid w:val="000956F7"/>
    <w:rsid w:val="00095A85"/>
    <w:rsid w:val="0009601B"/>
    <w:rsid w:val="0009700C"/>
    <w:rsid w:val="000A05C5"/>
    <w:rsid w:val="000A07C8"/>
    <w:rsid w:val="000A0AA6"/>
    <w:rsid w:val="000A2058"/>
    <w:rsid w:val="000A28D2"/>
    <w:rsid w:val="000A2DAD"/>
    <w:rsid w:val="000A30C4"/>
    <w:rsid w:val="000A345B"/>
    <w:rsid w:val="000A3C59"/>
    <w:rsid w:val="000A43F6"/>
    <w:rsid w:val="000A4580"/>
    <w:rsid w:val="000A6207"/>
    <w:rsid w:val="000B1225"/>
    <w:rsid w:val="000B1613"/>
    <w:rsid w:val="000B1A28"/>
    <w:rsid w:val="000B1A2F"/>
    <w:rsid w:val="000B262C"/>
    <w:rsid w:val="000B3B1C"/>
    <w:rsid w:val="000B41E8"/>
    <w:rsid w:val="000B4738"/>
    <w:rsid w:val="000B5B86"/>
    <w:rsid w:val="000B5D1C"/>
    <w:rsid w:val="000B7F4D"/>
    <w:rsid w:val="000C0E24"/>
    <w:rsid w:val="000C26D0"/>
    <w:rsid w:val="000C28E0"/>
    <w:rsid w:val="000C2F57"/>
    <w:rsid w:val="000C4A41"/>
    <w:rsid w:val="000C532C"/>
    <w:rsid w:val="000C5659"/>
    <w:rsid w:val="000C5BB8"/>
    <w:rsid w:val="000C74B3"/>
    <w:rsid w:val="000D0EA8"/>
    <w:rsid w:val="000D2696"/>
    <w:rsid w:val="000D271C"/>
    <w:rsid w:val="000D2917"/>
    <w:rsid w:val="000D2ACD"/>
    <w:rsid w:val="000D494D"/>
    <w:rsid w:val="000D5B90"/>
    <w:rsid w:val="000D6E2C"/>
    <w:rsid w:val="000D77A1"/>
    <w:rsid w:val="000D7A86"/>
    <w:rsid w:val="000E1577"/>
    <w:rsid w:val="000E1B42"/>
    <w:rsid w:val="000E2EE3"/>
    <w:rsid w:val="000E3B3C"/>
    <w:rsid w:val="000E418A"/>
    <w:rsid w:val="000E53BC"/>
    <w:rsid w:val="000E58A1"/>
    <w:rsid w:val="000E5AEC"/>
    <w:rsid w:val="000E620E"/>
    <w:rsid w:val="000E702C"/>
    <w:rsid w:val="000E70EE"/>
    <w:rsid w:val="000E72D1"/>
    <w:rsid w:val="000E78F5"/>
    <w:rsid w:val="000F084A"/>
    <w:rsid w:val="000F17A1"/>
    <w:rsid w:val="000F1D6B"/>
    <w:rsid w:val="000F20EF"/>
    <w:rsid w:val="000F374B"/>
    <w:rsid w:val="000F3AAC"/>
    <w:rsid w:val="000F3B34"/>
    <w:rsid w:val="000F41F0"/>
    <w:rsid w:val="000F5BCD"/>
    <w:rsid w:val="000F64C1"/>
    <w:rsid w:val="000F6B8D"/>
    <w:rsid w:val="000F6E35"/>
    <w:rsid w:val="000F7C3F"/>
    <w:rsid w:val="001000A8"/>
    <w:rsid w:val="00101079"/>
    <w:rsid w:val="001017E6"/>
    <w:rsid w:val="00102921"/>
    <w:rsid w:val="001029B2"/>
    <w:rsid w:val="00102D87"/>
    <w:rsid w:val="00102DD6"/>
    <w:rsid w:val="001030EC"/>
    <w:rsid w:val="0010398E"/>
    <w:rsid w:val="00105902"/>
    <w:rsid w:val="00105ACB"/>
    <w:rsid w:val="00105C29"/>
    <w:rsid w:val="001077E8"/>
    <w:rsid w:val="001113EA"/>
    <w:rsid w:val="001114AB"/>
    <w:rsid w:val="0011150E"/>
    <w:rsid w:val="001116A9"/>
    <w:rsid w:val="001121A3"/>
    <w:rsid w:val="001134FA"/>
    <w:rsid w:val="00113B40"/>
    <w:rsid w:val="00114629"/>
    <w:rsid w:val="001168A3"/>
    <w:rsid w:val="001170CE"/>
    <w:rsid w:val="00117A1A"/>
    <w:rsid w:val="00120EC5"/>
    <w:rsid w:val="00121E6D"/>
    <w:rsid w:val="0012230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922"/>
    <w:rsid w:val="00130F86"/>
    <w:rsid w:val="00131DFA"/>
    <w:rsid w:val="0013289F"/>
    <w:rsid w:val="00132F3F"/>
    <w:rsid w:val="00133B96"/>
    <w:rsid w:val="00133D29"/>
    <w:rsid w:val="001359E8"/>
    <w:rsid w:val="00136BCC"/>
    <w:rsid w:val="00137124"/>
    <w:rsid w:val="00137941"/>
    <w:rsid w:val="00137F65"/>
    <w:rsid w:val="00140E6E"/>
    <w:rsid w:val="00141050"/>
    <w:rsid w:val="001421FF"/>
    <w:rsid w:val="00142378"/>
    <w:rsid w:val="001423B8"/>
    <w:rsid w:val="00142CF5"/>
    <w:rsid w:val="001443D9"/>
    <w:rsid w:val="001451D6"/>
    <w:rsid w:val="001472DA"/>
    <w:rsid w:val="00147561"/>
    <w:rsid w:val="001501B7"/>
    <w:rsid w:val="00150A07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62"/>
    <w:rsid w:val="001603F7"/>
    <w:rsid w:val="0016058F"/>
    <w:rsid w:val="00160B95"/>
    <w:rsid w:val="00160EC6"/>
    <w:rsid w:val="001612AB"/>
    <w:rsid w:val="00161503"/>
    <w:rsid w:val="001616A8"/>
    <w:rsid w:val="00161F16"/>
    <w:rsid w:val="00163016"/>
    <w:rsid w:val="00163076"/>
    <w:rsid w:val="00163194"/>
    <w:rsid w:val="00163A77"/>
    <w:rsid w:val="00164926"/>
    <w:rsid w:val="0016570F"/>
    <w:rsid w:val="00166145"/>
    <w:rsid w:val="001679C2"/>
    <w:rsid w:val="00167DD5"/>
    <w:rsid w:val="00170669"/>
    <w:rsid w:val="00171BE8"/>
    <w:rsid w:val="00172202"/>
    <w:rsid w:val="0017415A"/>
    <w:rsid w:val="001745F5"/>
    <w:rsid w:val="0017526F"/>
    <w:rsid w:val="001758AB"/>
    <w:rsid w:val="00176294"/>
    <w:rsid w:val="0017725A"/>
    <w:rsid w:val="001776DF"/>
    <w:rsid w:val="00183125"/>
    <w:rsid w:val="00183323"/>
    <w:rsid w:val="001839A8"/>
    <w:rsid w:val="00184DBA"/>
    <w:rsid w:val="00185063"/>
    <w:rsid w:val="00185D94"/>
    <w:rsid w:val="0018651C"/>
    <w:rsid w:val="0018664C"/>
    <w:rsid w:val="00187596"/>
    <w:rsid w:val="0018765B"/>
    <w:rsid w:val="001877DE"/>
    <w:rsid w:val="00187BEE"/>
    <w:rsid w:val="00190495"/>
    <w:rsid w:val="001905FE"/>
    <w:rsid w:val="0019140A"/>
    <w:rsid w:val="001920C1"/>
    <w:rsid w:val="00192333"/>
    <w:rsid w:val="00192401"/>
    <w:rsid w:val="00192934"/>
    <w:rsid w:val="00192BC4"/>
    <w:rsid w:val="00192C70"/>
    <w:rsid w:val="001931B2"/>
    <w:rsid w:val="00194E12"/>
    <w:rsid w:val="00194F19"/>
    <w:rsid w:val="0019579F"/>
    <w:rsid w:val="00195D9B"/>
    <w:rsid w:val="001961AB"/>
    <w:rsid w:val="00197D66"/>
    <w:rsid w:val="001A0AFD"/>
    <w:rsid w:val="001A1B6F"/>
    <w:rsid w:val="001A1CB4"/>
    <w:rsid w:val="001A1D3D"/>
    <w:rsid w:val="001A30CB"/>
    <w:rsid w:val="001A37D2"/>
    <w:rsid w:val="001A3F29"/>
    <w:rsid w:val="001A57D8"/>
    <w:rsid w:val="001A609B"/>
    <w:rsid w:val="001A707A"/>
    <w:rsid w:val="001A73C7"/>
    <w:rsid w:val="001A74FD"/>
    <w:rsid w:val="001A7757"/>
    <w:rsid w:val="001A7964"/>
    <w:rsid w:val="001B071E"/>
    <w:rsid w:val="001B078A"/>
    <w:rsid w:val="001B1892"/>
    <w:rsid w:val="001B2309"/>
    <w:rsid w:val="001B25AA"/>
    <w:rsid w:val="001B279B"/>
    <w:rsid w:val="001B2924"/>
    <w:rsid w:val="001B2EE7"/>
    <w:rsid w:val="001B3D54"/>
    <w:rsid w:val="001B3F3E"/>
    <w:rsid w:val="001B436D"/>
    <w:rsid w:val="001B48E6"/>
    <w:rsid w:val="001B4E7A"/>
    <w:rsid w:val="001B5CE8"/>
    <w:rsid w:val="001B5E4A"/>
    <w:rsid w:val="001B5ED1"/>
    <w:rsid w:val="001B5F8D"/>
    <w:rsid w:val="001B6401"/>
    <w:rsid w:val="001B6FD5"/>
    <w:rsid w:val="001B7060"/>
    <w:rsid w:val="001C010F"/>
    <w:rsid w:val="001C1BE0"/>
    <w:rsid w:val="001C1DA4"/>
    <w:rsid w:val="001C1DB7"/>
    <w:rsid w:val="001C207B"/>
    <w:rsid w:val="001C3496"/>
    <w:rsid w:val="001C37B8"/>
    <w:rsid w:val="001C3CC1"/>
    <w:rsid w:val="001C4349"/>
    <w:rsid w:val="001C463D"/>
    <w:rsid w:val="001C51C0"/>
    <w:rsid w:val="001C7398"/>
    <w:rsid w:val="001C7981"/>
    <w:rsid w:val="001D0A79"/>
    <w:rsid w:val="001D2A31"/>
    <w:rsid w:val="001D2EA7"/>
    <w:rsid w:val="001D3808"/>
    <w:rsid w:val="001D420C"/>
    <w:rsid w:val="001D45B6"/>
    <w:rsid w:val="001D46AA"/>
    <w:rsid w:val="001D4E7F"/>
    <w:rsid w:val="001D574E"/>
    <w:rsid w:val="001E05FD"/>
    <w:rsid w:val="001E3023"/>
    <w:rsid w:val="001E31B5"/>
    <w:rsid w:val="001E3DAE"/>
    <w:rsid w:val="001E59CB"/>
    <w:rsid w:val="001E7F5F"/>
    <w:rsid w:val="001E7F78"/>
    <w:rsid w:val="001F0199"/>
    <w:rsid w:val="001F01BE"/>
    <w:rsid w:val="001F0871"/>
    <w:rsid w:val="001F0976"/>
    <w:rsid w:val="001F0B43"/>
    <w:rsid w:val="001F1330"/>
    <w:rsid w:val="001F2C56"/>
    <w:rsid w:val="001F39AB"/>
    <w:rsid w:val="001F406B"/>
    <w:rsid w:val="001F4813"/>
    <w:rsid w:val="001F5852"/>
    <w:rsid w:val="001F5AB7"/>
    <w:rsid w:val="001F5B76"/>
    <w:rsid w:val="001F68A3"/>
    <w:rsid w:val="001F6C9E"/>
    <w:rsid w:val="001F714F"/>
    <w:rsid w:val="0020034D"/>
    <w:rsid w:val="0020054D"/>
    <w:rsid w:val="00200898"/>
    <w:rsid w:val="00200D67"/>
    <w:rsid w:val="00201198"/>
    <w:rsid w:val="002022B1"/>
    <w:rsid w:val="00202685"/>
    <w:rsid w:val="00202B68"/>
    <w:rsid w:val="0020322C"/>
    <w:rsid w:val="00203456"/>
    <w:rsid w:val="0020372C"/>
    <w:rsid w:val="00205444"/>
    <w:rsid w:val="00205CBF"/>
    <w:rsid w:val="00206108"/>
    <w:rsid w:val="00206D0F"/>
    <w:rsid w:val="00206E52"/>
    <w:rsid w:val="00207A12"/>
    <w:rsid w:val="00207DEC"/>
    <w:rsid w:val="0021008F"/>
    <w:rsid w:val="002102D9"/>
    <w:rsid w:val="002104A5"/>
    <w:rsid w:val="002104D3"/>
    <w:rsid w:val="00210A27"/>
    <w:rsid w:val="00212C24"/>
    <w:rsid w:val="00212D4B"/>
    <w:rsid w:val="00212E5D"/>
    <w:rsid w:val="00214027"/>
    <w:rsid w:val="002155D3"/>
    <w:rsid w:val="00215998"/>
    <w:rsid w:val="00215DC7"/>
    <w:rsid w:val="0021695E"/>
    <w:rsid w:val="00216DC0"/>
    <w:rsid w:val="00216F66"/>
    <w:rsid w:val="0021715F"/>
    <w:rsid w:val="00217473"/>
    <w:rsid w:val="00217882"/>
    <w:rsid w:val="0022361B"/>
    <w:rsid w:val="00224E5E"/>
    <w:rsid w:val="0022514C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5260"/>
    <w:rsid w:val="00235B0A"/>
    <w:rsid w:val="00236FFE"/>
    <w:rsid w:val="002373A4"/>
    <w:rsid w:val="00237661"/>
    <w:rsid w:val="00241391"/>
    <w:rsid w:val="002418F9"/>
    <w:rsid w:val="00241EE7"/>
    <w:rsid w:val="00241FD3"/>
    <w:rsid w:val="00242731"/>
    <w:rsid w:val="00243D0F"/>
    <w:rsid w:val="002444E7"/>
    <w:rsid w:val="00245193"/>
    <w:rsid w:val="002452A9"/>
    <w:rsid w:val="0024530F"/>
    <w:rsid w:val="0024626B"/>
    <w:rsid w:val="00246A80"/>
    <w:rsid w:val="00246D33"/>
    <w:rsid w:val="00246DC1"/>
    <w:rsid w:val="002472F8"/>
    <w:rsid w:val="00247706"/>
    <w:rsid w:val="00250311"/>
    <w:rsid w:val="00250ADA"/>
    <w:rsid w:val="00251200"/>
    <w:rsid w:val="002515C1"/>
    <w:rsid w:val="00252078"/>
    <w:rsid w:val="002520C6"/>
    <w:rsid w:val="0025288F"/>
    <w:rsid w:val="00254A40"/>
    <w:rsid w:val="00254AEA"/>
    <w:rsid w:val="00254D73"/>
    <w:rsid w:val="002554EB"/>
    <w:rsid w:val="00255631"/>
    <w:rsid w:val="002560C5"/>
    <w:rsid w:val="002569AF"/>
    <w:rsid w:val="002570EA"/>
    <w:rsid w:val="00257196"/>
    <w:rsid w:val="002608C8"/>
    <w:rsid w:val="002608EA"/>
    <w:rsid w:val="00260ABB"/>
    <w:rsid w:val="00260C21"/>
    <w:rsid w:val="00260CA9"/>
    <w:rsid w:val="002612BD"/>
    <w:rsid w:val="0026192F"/>
    <w:rsid w:val="00261B2D"/>
    <w:rsid w:val="0026252F"/>
    <w:rsid w:val="00262CC9"/>
    <w:rsid w:val="0026314E"/>
    <w:rsid w:val="00263B3D"/>
    <w:rsid w:val="00264EE9"/>
    <w:rsid w:val="002651C5"/>
    <w:rsid w:val="0026580D"/>
    <w:rsid w:val="00266237"/>
    <w:rsid w:val="002668A0"/>
    <w:rsid w:val="00266D8B"/>
    <w:rsid w:val="00267139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B29"/>
    <w:rsid w:val="00275CB7"/>
    <w:rsid w:val="0027679E"/>
    <w:rsid w:val="00276ADD"/>
    <w:rsid w:val="002773B9"/>
    <w:rsid w:val="00277E7E"/>
    <w:rsid w:val="00277E93"/>
    <w:rsid w:val="002801B0"/>
    <w:rsid w:val="00280B7C"/>
    <w:rsid w:val="00281602"/>
    <w:rsid w:val="00281752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6D43"/>
    <w:rsid w:val="00287A16"/>
    <w:rsid w:val="0029025C"/>
    <w:rsid w:val="002911A8"/>
    <w:rsid w:val="002920AB"/>
    <w:rsid w:val="002929C7"/>
    <w:rsid w:val="00293829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81F"/>
    <w:rsid w:val="002A4C30"/>
    <w:rsid w:val="002A4D2F"/>
    <w:rsid w:val="002A52B6"/>
    <w:rsid w:val="002A5EF1"/>
    <w:rsid w:val="002A5F22"/>
    <w:rsid w:val="002A6750"/>
    <w:rsid w:val="002A6F07"/>
    <w:rsid w:val="002A70DC"/>
    <w:rsid w:val="002A7457"/>
    <w:rsid w:val="002A7642"/>
    <w:rsid w:val="002B0485"/>
    <w:rsid w:val="002B0A1E"/>
    <w:rsid w:val="002B0AD6"/>
    <w:rsid w:val="002B0F42"/>
    <w:rsid w:val="002B13D6"/>
    <w:rsid w:val="002B1B6B"/>
    <w:rsid w:val="002B1CF0"/>
    <w:rsid w:val="002B1D39"/>
    <w:rsid w:val="002B1EEE"/>
    <w:rsid w:val="002B239C"/>
    <w:rsid w:val="002B3086"/>
    <w:rsid w:val="002B3420"/>
    <w:rsid w:val="002B6540"/>
    <w:rsid w:val="002B7892"/>
    <w:rsid w:val="002B7BF9"/>
    <w:rsid w:val="002B7F74"/>
    <w:rsid w:val="002C07B2"/>
    <w:rsid w:val="002C08BC"/>
    <w:rsid w:val="002C0F25"/>
    <w:rsid w:val="002C1A8B"/>
    <w:rsid w:val="002C1ABD"/>
    <w:rsid w:val="002C2839"/>
    <w:rsid w:val="002C2D0F"/>
    <w:rsid w:val="002C34C5"/>
    <w:rsid w:val="002C3A27"/>
    <w:rsid w:val="002C4294"/>
    <w:rsid w:val="002C43B3"/>
    <w:rsid w:val="002C58E7"/>
    <w:rsid w:val="002C609B"/>
    <w:rsid w:val="002C6DC8"/>
    <w:rsid w:val="002C7B1C"/>
    <w:rsid w:val="002C7D6B"/>
    <w:rsid w:val="002D0181"/>
    <w:rsid w:val="002D0559"/>
    <w:rsid w:val="002D055E"/>
    <w:rsid w:val="002D12F3"/>
    <w:rsid w:val="002D1589"/>
    <w:rsid w:val="002D1874"/>
    <w:rsid w:val="002D25BE"/>
    <w:rsid w:val="002D2AC0"/>
    <w:rsid w:val="002D2CE6"/>
    <w:rsid w:val="002D3E59"/>
    <w:rsid w:val="002D5E01"/>
    <w:rsid w:val="002D5F5B"/>
    <w:rsid w:val="002D6D3D"/>
    <w:rsid w:val="002D736F"/>
    <w:rsid w:val="002D766D"/>
    <w:rsid w:val="002D7784"/>
    <w:rsid w:val="002D798D"/>
    <w:rsid w:val="002E0C48"/>
    <w:rsid w:val="002E4838"/>
    <w:rsid w:val="002E4E03"/>
    <w:rsid w:val="002E50A2"/>
    <w:rsid w:val="002E607C"/>
    <w:rsid w:val="002E6C81"/>
    <w:rsid w:val="002E7392"/>
    <w:rsid w:val="002F073B"/>
    <w:rsid w:val="002F08A9"/>
    <w:rsid w:val="002F1115"/>
    <w:rsid w:val="002F2D08"/>
    <w:rsid w:val="002F328B"/>
    <w:rsid w:val="002F4680"/>
    <w:rsid w:val="002F48F1"/>
    <w:rsid w:val="002F50EA"/>
    <w:rsid w:val="002F57A0"/>
    <w:rsid w:val="002F5894"/>
    <w:rsid w:val="002F6DA3"/>
    <w:rsid w:val="003006A8"/>
    <w:rsid w:val="00301381"/>
    <w:rsid w:val="0030150B"/>
    <w:rsid w:val="003017C1"/>
    <w:rsid w:val="00302418"/>
    <w:rsid w:val="003024BC"/>
    <w:rsid w:val="00302B89"/>
    <w:rsid w:val="00302C3A"/>
    <w:rsid w:val="003033DE"/>
    <w:rsid w:val="00303ABD"/>
    <w:rsid w:val="00303AC1"/>
    <w:rsid w:val="00303C2B"/>
    <w:rsid w:val="00304918"/>
    <w:rsid w:val="00305C41"/>
    <w:rsid w:val="00306D1F"/>
    <w:rsid w:val="00307374"/>
    <w:rsid w:val="0030794B"/>
    <w:rsid w:val="00310511"/>
    <w:rsid w:val="0031305E"/>
    <w:rsid w:val="00314A03"/>
    <w:rsid w:val="00314DAD"/>
    <w:rsid w:val="003153DC"/>
    <w:rsid w:val="0031569A"/>
    <w:rsid w:val="00316D20"/>
    <w:rsid w:val="00316E60"/>
    <w:rsid w:val="00320126"/>
    <w:rsid w:val="00320862"/>
    <w:rsid w:val="00320B9A"/>
    <w:rsid w:val="0032130D"/>
    <w:rsid w:val="00322B9A"/>
    <w:rsid w:val="00322C29"/>
    <w:rsid w:val="00322D8C"/>
    <w:rsid w:val="00323462"/>
    <w:rsid w:val="003235CB"/>
    <w:rsid w:val="0032366E"/>
    <w:rsid w:val="003246C9"/>
    <w:rsid w:val="00324702"/>
    <w:rsid w:val="00324797"/>
    <w:rsid w:val="003263AC"/>
    <w:rsid w:val="003265FE"/>
    <w:rsid w:val="003273CB"/>
    <w:rsid w:val="00327BDB"/>
    <w:rsid w:val="00327DC2"/>
    <w:rsid w:val="00331C89"/>
    <w:rsid w:val="00332051"/>
    <w:rsid w:val="00332D5E"/>
    <w:rsid w:val="003360F6"/>
    <w:rsid w:val="0033697A"/>
    <w:rsid w:val="00340067"/>
    <w:rsid w:val="003421AB"/>
    <w:rsid w:val="00342565"/>
    <w:rsid w:val="00342573"/>
    <w:rsid w:val="003430D9"/>
    <w:rsid w:val="003440D8"/>
    <w:rsid w:val="003446B3"/>
    <w:rsid w:val="00346556"/>
    <w:rsid w:val="00347191"/>
    <w:rsid w:val="003471DD"/>
    <w:rsid w:val="00347468"/>
    <w:rsid w:val="003475CD"/>
    <w:rsid w:val="00347A82"/>
    <w:rsid w:val="00347FF2"/>
    <w:rsid w:val="00351E9D"/>
    <w:rsid w:val="0035232B"/>
    <w:rsid w:val="00352691"/>
    <w:rsid w:val="00352A21"/>
    <w:rsid w:val="00355649"/>
    <w:rsid w:val="00355841"/>
    <w:rsid w:val="003558C0"/>
    <w:rsid w:val="00356240"/>
    <w:rsid w:val="003569BF"/>
    <w:rsid w:val="003574AE"/>
    <w:rsid w:val="00357E6C"/>
    <w:rsid w:val="00360EE8"/>
    <w:rsid w:val="00361171"/>
    <w:rsid w:val="003614EE"/>
    <w:rsid w:val="003626AA"/>
    <w:rsid w:val="00363C1D"/>
    <w:rsid w:val="00363E95"/>
    <w:rsid w:val="00364C25"/>
    <w:rsid w:val="0036673F"/>
    <w:rsid w:val="00366F2F"/>
    <w:rsid w:val="003670F0"/>
    <w:rsid w:val="00367797"/>
    <w:rsid w:val="00367BD7"/>
    <w:rsid w:val="00370076"/>
    <w:rsid w:val="00370E43"/>
    <w:rsid w:val="00370F78"/>
    <w:rsid w:val="0037149E"/>
    <w:rsid w:val="00371566"/>
    <w:rsid w:val="00371655"/>
    <w:rsid w:val="003729C0"/>
    <w:rsid w:val="00372A3F"/>
    <w:rsid w:val="00372C30"/>
    <w:rsid w:val="00373A4E"/>
    <w:rsid w:val="00373AC7"/>
    <w:rsid w:val="0037479D"/>
    <w:rsid w:val="00374E96"/>
    <w:rsid w:val="0037591D"/>
    <w:rsid w:val="0037603E"/>
    <w:rsid w:val="00376D6A"/>
    <w:rsid w:val="003807FD"/>
    <w:rsid w:val="00381433"/>
    <w:rsid w:val="0038144C"/>
    <w:rsid w:val="00381E1D"/>
    <w:rsid w:val="003820D8"/>
    <w:rsid w:val="00383E87"/>
    <w:rsid w:val="003849F5"/>
    <w:rsid w:val="0038600A"/>
    <w:rsid w:val="00387185"/>
    <w:rsid w:val="0038792F"/>
    <w:rsid w:val="0039070D"/>
    <w:rsid w:val="00391705"/>
    <w:rsid w:val="00392D39"/>
    <w:rsid w:val="00392D56"/>
    <w:rsid w:val="00392EAB"/>
    <w:rsid w:val="00394AB4"/>
    <w:rsid w:val="00396392"/>
    <w:rsid w:val="00396E01"/>
    <w:rsid w:val="003974D9"/>
    <w:rsid w:val="00397BE4"/>
    <w:rsid w:val="003A0584"/>
    <w:rsid w:val="003A141D"/>
    <w:rsid w:val="003A30B9"/>
    <w:rsid w:val="003A3ACE"/>
    <w:rsid w:val="003A4AFB"/>
    <w:rsid w:val="003A5ABF"/>
    <w:rsid w:val="003A5BCA"/>
    <w:rsid w:val="003A6096"/>
    <w:rsid w:val="003A66EE"/>
    <w:rsid w:val="003A6D33"/>
    <w:rsid w:val="003A722F"/>
    <w:rsid w:val="003A74B3"/>
    <w:rsid w:val="003A7707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2582"/>
    <w:rsid w:val="003C2E83"/>
    <w:rsid w:val="003C34E1"/>
    <w:rsid w:val="003C374D"/>
    <w:rsid w:val="003C528F"/>
    <w:rsid w:val="003C5DAE"/>
    <w:rsid w:val="003C7956"/>
    <w:rsid w:val="003D0110"/>
    <w:rsid w:val="003D01D1"/>
    <w:rsid w:val="003D04FF"/>
    <w:rsid w:val="003D30CA"/>
    <w:rsid w:val="003D3350"/>
    <w:rsid w:val="003D3767"/>
    <w:rsid w:val="003D3D09"/>
    <w:rsid w:val="003D3F3D"/>
    <w:rsid w:val="003D6E79"/>
    <w:rsid w:val="003D7B5D"/>
    <w:rsid w:val="003E09AC"/>
    <w:rsid w:val="003E18B2"/>
    <w:rsid w:val="003E1CEC"/>
    <w:rsid w:val="003E2E6D"/>
    <w:rsid w:val="003E319D"/>
    <w:rsid w:val="003E3E8A"/>
    <w:rsid w:val="003E473C"/>
    <w:rsid w:val="003E4862"/>
    <w:rsid w:val="003E5445"/>
    <w:rsid w:val="003E6993"/>
    <w:rsid w:val="003E6DA5"/>
    <w:rsid w:val="003E7F10"/>
    <w:rsid w:val="003F0844"/>
    <w:rsid w:val="003F1405"/>
    <w:rsid w:val="003F1719"/>
    <w:rsid w:val="003F1D08"/>
    <w:rsid w:val="003F1FD0"/>
    <w:rsid w:val="003F2023"/>
    <w:rsid w:val="003F2600"/>
    <w:rsid w:val="003F2855"/>
    <w:rsid w:val="003F3168"/>
    <w:rsid w:val="003F3D31"/>
    <w:rsid w:val="003F3E7C"/>
    <w:rsid w:val="003F41CC"/>
    <w:rsid w:val="003F4555"/>
    <w:rsid w:val="003F47B4"/>
    <w:rsid w:val="003F49B6"/>
    <w:rsid w:val="003F49F4"/>
    <w:rsid w:val="003F4E83"/>
    <w:rsid w:val="003F5B40"/>
    <w:rsid w:val="003F6695"/>
    <w:rsid w:val="003F6C86"/>
    <w:rsid w:val="003F7655"/>
    <w:rsid w:val="003F7D78"/>
    <w:rsid w:val="00400806"/>
    <w:rsid w:val="00401601"/>
    <w:rsid w:val="00401913"/>
    <w:rsid w:val="00401EAD"/>
    <w:rsid w:val="0040352B"/>
    <w:rsid w:val="004046A2"/>
    <w:rsid w:val="00404974"/>
    <w:rsid w:val="00404EA6"/>
    <w:rsid w:val="00405B14"/>
    <w:rsid w:val="004060A7"/>
    <w:rsid w:val="0040630A"/>
    <w:rsid w:val="004063C1"/>
    <w:rsid w:val="004075C7"/>
    <w:rsid w:val="00407FC3"/>
    <w:rsid w:val="004100B2"/>
    <w:rsid w:val="004121C3"/>
    <w:rsid w:val="00413351"/>
    <w:rsid w:val="0041347E"/>
    <w:rsid w:val="004140B7"/>
    <w:rsid w:val="00414309"/>
    <w:rsid w:val="004143B6"/>
    <w:rsid w:val="004153D2"/>
    <w:rsid w:val="00415594"/>
    <w:rsid w:val="00415CFB"/>
    <w:rsid w:val="0041651A"/>
    <w:rsid w:val="00416A0A"/>
    <w:rsid w:val="00416FF0"/>
    <w:rsid w:val="0041732F"/>
    <w:rsid w:val="00420178"/>
    <w:rsid w:val="00420ED0"/>
    <w:rsid w:val="0042127E"/>
    <w:rsid w:val="00421282"/>
    <w:rsid w:val="004224FF"/>
    <w:rsid w:val="00423D1C"/>
    <w:rsid w:val="00423D32"/>
    <w:rsid w:val="00423D45"/>
    <w:rsid w:val="0042415F"/>
    <w:rsid w:val="004248E5"/>
    <w:rsid w:val="00424F21"/>
    <w:rsid w:val="0042553E"/>
    <w:rsid w:val="00426A93"/>
    <w:rsid w:val="004310CF"/>
    <w:rsid w:val="00432475"/>
    <w:rsid w:val="004340AB"/>
    <w:rsid w:val="00434305"/>
    <w:rsid w:val="004348B0"/>
    <w:rsid w:val="00434A30"/>
    <w:rsid w:val="00435E31"/>
    <w:rsid w:val="00435EE2"/>
    <w:rsid w:val="00435FD8"/>
    <w:rsid w:val="00436871"/>
    <w:rsid w:val="00441B9F"/>
    <w:rsid w:val="004428ED"/>
    <w:rsid w:val="00442CA4"/>
    <w:rsid w:val="00443359"/>
    <w:rsid w:val="00444C8D"/>
    <w:rsid w:val="00444EFC"/>
    <w:rsid w:val="00445C51"/>
    <w:rsid w:val="00445C5D"/>
    <w:rsid w:val="00445F7C"/>
    <w:rsid w:val="004461D4"/>
    <w:rsid w:val="00446496"/>
    <w:rsid w:val="004468F1"/>
    <w:rsid w:val="00446B25"/>
    <w:rsid w:val="00447D8A"/>
    <w:rsid w:val="00450417"/>
    <w:rsid w:val="00450830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193"/>
    <w:rsid w:val="00456936"/>
    <w:rsid w:val="004569C9"/>
    <w:rsid w:val="00457BA8"/>
    <w:rsid w:val="00460C1D"/>
    <w:rsid w:val="0046146E"/>
    <w:rsid w:val="00461D4E"/>
    <w:rsid w:val="00462BCB"/>
    <w:rsid w:val="00462CA8"/>
    <w:rsid w:val="004638D6"/>
    <w:rsid w:val="004640D7"/>
    <w:rsid w:val="004647B6"/>
    <w:rsid w:val="00464BFD"/>
    <w:rsid w:val="004654DD"/>
    <w:rsid w:val="00465E2F"/>
    <w:rsid w:val="00465F0A"/>
    <w:rsid w:val="00465FA0"/>
    <w:rsid w:val="004666D8"/>
    <w:rsid w:val="00466952"/>
    <w:rsid w:val="00466B3D"/>
    <w:rsid w:val="00467FE4"/>
    <w:rsid w:val="00470B38"/>
    <w:rsid w:val="00472270"/>
    <w:rsid w:val="00473626"/>
    <w:rsid w:val="0047398F"/>
    <w:rsid w:val="00473CB2"/>
    <w:rsid w:val="00473DA3"/>
    <w:rsid w:val="00474651"/>
    <w:rsid w:val="00474F29"/>
    <w:rsid w:val="00474FBE"/>
    <w:rsid w:val="004752ED"/>
    <w:rsid w:val="004755A3"/>
    <w:rsid w:val="00476152"/>
    <w:rsid w:val="004761AB"/>
    <w:rsid w:val="00476451"/>
    <w:rsid w:val="00477CA1"/>
    <w:rsid w:val="00480E0F"/>
    <w:rsid w:val="00481BE8"/>
    <w:rsid w:val="00482148"/>
    <w:rsid w:val="00482A5A"/>
    <w:rsid w:val="00482B62"/>
    <w:rsid w:val="00482F3C"/>
    <w:rsid w:val="00483E81"/>
    <w:rsid w:val="004844F4"/>
    <w:rsid w:val="004846D2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A10"/>
    <w:rsid w:val="00490EEB"/>
    <w:rsid w:val="00490F86"/>
    <w:rsid w:val="00492261"/>
    <w:rsid w:val="00492303"/>
    <w:rsid w:val="00493190"/>
    <w:rsid w:val="0049394D"/>
    <w:rsid w:val="00494693"/>
    <w:rsid w:val="00494850"/>
    <w:rsid w:val="00494E67"/>
    <w:rsid w:val="004A032C"/>
    <w:rsid w:val="004A05E0"/>
    <w:rsid w:val="004A0EEB"/>
    <w:rsid w:val="004A20B3"/>
    <w:rsid w:val="004A2241"/>
    <w:rsid w:val="004A2BA5"/>
    <w:rsid w:val="004A4153"/>
    <w:rsid w:val="004A5A3B"/>
    <w:rsid w:val="004A5B08"/>
    <w:rsid w:val="004A634C"/>
    <w:rsid w:val="004A6CF4"/>
    <w:rsid w:val="004A6D5C"/>
    <w:rsid w:val="004A76DD"/>
    <w:rsid w:val="004A7D5A"/>
    <w:rsid w:val="004A7F7C"/>
    <w:rsid w:val="004B0EB2"/>
    <w:rsid w:val="004B2D40"/>
    <w:rsid w:val="004B2D7D"/>
    <w:rsid w:val="004B37CF"/>
    <w:rsid w:val="004B3D52"/>
    <w:rsid w:val="004B40E1"/>
    <w:rsid w:val="004B4666"/>
    <w:rsid w:val="004B4F04"/>
    <w:rsid w:val="004B545E"/>
    <w:rsid w:val="004B5693"/>
    <w:rsid w:val="004B5820"/>
    <w:rsid w:val="004B5DC2"/>
    <w:rsid w:val="004B6FA8"/>
    <w:rsid w:val="004C24B8"/>
    <w:rsid w:val="004C3182"/>
    <w:rsid w:val="004C600A"/>
    <w:rsid w:val="004C62D7"/>
    <w:rsid w:val="004D02E5"/>
    <w:rsid w:val="004D032C"/>
    <w:rsid w:val="004D23FC"/>
    <w:rsid w:val="004D3796"/>
    <w:rsid w:val="004D3EEB"/>
    <w:rsid w:val="004D51E4"/>
    <w:rsid w:val="004D6902"/>
    <w:rsid w:val="004D79F6"/>
    <w:rsid w:val="004D7D8E"/>
    <w:rsid w:val="004E0876"/>
    <w:rsid w:val="004E0CDF"/>
    <w:rsid w:val="004E1270"/>
    <w:rsid w:val="004E16B7"/>
    <w:rsid w:val="004E1889"/>
    <w:rsid w:val="004E1BF0"/>
    <w:rsid w:val="004E2551"/>
    <w:rsid w:val="004E2CB6"/>
    <w:rsid w:val="004E2FBA"/>
    <w:rsid w:val="004E3481"/>
    <w:rsid w:val="004E3862"/>
    <w:rsid w:val="004E3DAA"/>
    <w:rsid w:val="004E49D5"/>
    <w:rsid w:val="004E5BB0"/>
    <w:rsid w:val="004E661B"/>
    <w:rsid w:val="004E6A87"/>
    <w:rsid w:val="004F137B"/>
    <w:rsid w:val="004F1C9B"/>
    <w:rsid w:val="004F2308"/>
    <w:rsid w:val="004F2449"/>
    <w:rsid w:val="004F2742"/>
    <w:rsid w:val="004F2AFF"/>
    <w:rsid w:val="004F3129"/>
    <w:rsid w:val="004F31E7"/>
    <w:rsid w:val="004F3BAE"/>
    <w:rsid w:val="004F4302"/>
    <w:rsid w:val="004F4E7E"/>
    <w:rsid w:val="004F55D2"/>
    <w:rsid w:val="004F5663"/>
    <w:rsid w:val="004F5849"/>
    <w:rsid w:val="004F5A09"/>
    <w:rsid w:val="004F6052"/>
    <w:rsid w:val="004F6089"/>
    <w:rsid w:val="004F64A9"/>
    <w:rsid w:val="004F6607"/>
    <w:rsid w:val="004F69CA"/>
    <w:rsid w:val="004F7155"/>
    <w:rsid w:val="004F7288"/>
    <w:rsid w:val="00500428"/>
    <w:rsid w:val="00500A83"/>
    <w:rsid w:val="0050216D"/>
    <w:rsid w:val="005046F5"/>
    <w:rsid w:val="00504F17"/>
    <w:rsid w:val="00505ECC"/>
    <w:rsid w:val="0050607C"/>
    <w:rsid w:val="005100E5"/>
    <w:rsid w:val="00510FA5"/>
    <w:rsid w:val="005116A0"/>
    <w:rsid w:val="0051179A"/>
    <w:rsid w:val="00511D50"/>
    <w:rsid w:val="00511E20"/>
    <w:rsid w:val="0051241D"/>
    <w:rsid w:val="005128DE"/>
    <w:rsid w:val="00514775"/>
    <w:rsid w:val="00514AC1"/>
    <w:rsid w:val="00514AFC"/>
    <w:rsid w:val="00514C85"/>
    <w:rsid w:val="00520CA7"/>
    <w:rsid w:val="00521441"/>
    <w:rsid w:val="005224A4"/>
    <w:rsid w:val="00523676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A5D"/>
    <w:rsid w:val="00535864"/>
    <w:rsid w:val="00535CF9"/>
    <w:rsid w:val="00535F05"/>
    <w:rsid w:val="005362FA"/>
    <w:rsid w:val="00540A1E"/>
    <w:rsid w:val="00541251"/>
    <w:rsid w:val="00541265"/>
    <w:rsid w:val="0054164C"/>
    <w:rsid w:val="005418DC"/>
    <w:rsid w:val="005420F5"/>
    <w:rsid w:val="005428A5"/>
    <w:rsid w:val="00543355"/>
    <w:rsid w:val="00543549"/>
    <w:rsid w:val="005435C6"/>
    <w:rsid w:val="00543F87"/>
    <w:rsid w:val="00544D54"/>
    <w:rsid w:val="00545287"/>
    <w:rsid w:val="005455B9"/>
    <w:rsid w:val="00545A36"/>
    <w:rsid w:val="00545DA4"/>
    <w:rsid w:val="00546848"/>
    <w:rsid w:val="00546A6F"/>
    <w:rsid w:val="0054734B"/>
    <w:rsid w:val="00547477"/>
    <w:rsid w:val="00550065"/>
    <w:rsid w:val="005507B0"/>
    <w:rsid w:val="0055106D"/>
    <w:rsid w:val="0055117A"/>
    <w:rsid w:val="00551465"/>
    <w:rsid w:val="00553209"/>
    <w:rsid w:val="0055324B"/>
    <w:rsid w:val="00553633"/>
    <w:rsid w:val="005545D2"/>
    <w:rsid w:val="00554B84"/>
    <w:rsid w:val="00555EE2"/>
    <w:rsid w:val="00556215"/>
    <w:rsid w:val="00556290"/>
    <w:rsid w:val="005566B4"/>
    <w:rsid w:val="00557AC9"/>
    <w:rsid w:val="005603C4"/>
    <w:rsid w:val="005623F0"/>
    <w:rsid w:val="00563229"/>
    <w:rsid w:val="0056353A"/>
    <w:rsid w:val="00564AFB"/>
    <w:rsid w:val="00565526"/>
    <w:rsid w:val="00565569"/>
    <w:rsid w:val="005658F8"/>
    <w:rsid w:val="00566F36"/>
    <w:rsid w:val="0057031F"/>
    <w:rsid w:val="00571E26"/>
    <w:rsid w:val="00572058"/>
    <w:rsid w:val="005723D2"/>
    <w:rsid w:val="0057274D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C9C"/>
    <w:rsid w:val="00580E40"/>
    <w:rsid w:val="005810D1"/>
    <w:rsid w:val="005818F8"/>
    <w:rsid w:val="00581F3F"/>
    <w:rsid w:val="005821BD"/>
    <w:rsid w:val="0058290C"/>
    <w:rsid w:val="00582C03"/>
    <w:rsid w:val="005835D9"/>
    <w:rsid w:val="00583C99"/>
    <w:rsid w:val="00584197"/>
    <w:rsid w:val="00584533"/>
    <w:rsid w:val="00584DD1"/>
    <w:rsid w:val="005853C0"/>
    <w:rsid w:val="005867F3"/>
    <w:rsid w:val="00586A10"/>
    <w:rsid w:val="00587A36"/>
    <w:rsid w:val="0059027E"/>
    <w:rsid w:val="00590587"/>
    <w:rsid w:val="005907F3"/>
    <w:rsid w:val="00590E37"/>
    <w:rsid w:val="00590F0C"/>
    <w:rsid w:val="005918AC"/>
    <w:rsid w:val="00592219"/>
    <w:rsid w:val="00592DBF"/>
    <w:rsid w:val="00592E4B"/>
    <w:rsid w:val="00592E92"/>
    <w:rsid w:val="0059397F"/>
    <w:rsid w:val="005941FC"/>
    <w:rsid w:val="00595B96"/>
    <w:rsid w:val="00595C82"/>
    <w:rsid w:val="0059686B"/>
    <w:rsid w:val="00597081"/>
    <w:rsid w:val="00597569"/>
    <w:rsid w:val="00597695"/>
    <w:rsid w:val="005A0B84"/>
    <w:rsid w:val="005A1734"/>
    <w:rsid w:val="005A1800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0E57"/>
    <w:rsid w:val="005B1672"/>
    <w:rsid w:val="005B1D02"/>
    <w:rsid w:val="005B2413"/>
    <w:rsid w:val="005B2CB5"/>
    <w:rsid w:val="005B3546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12FF"/>
    <w:rsid w:val="005C1990"/>
    <w:rsid w:val="005C2987"/>
    <w:rsid w:val="005C3511"/>
    <w:rsid w:val="005C3FA1"/>
    <w:rsid w:val="005C4A94"/>
    <w:rsid w:val="005C4BBF"/>
    <w:rsid w:val="005C4FFF"/>
    <w:rsid w:val="005C5CC3"/>
    <w:rsid w:val="005C6693"/>
    <w:rsid w:val="005C7754"/>
    <w:rsid w:val="005D08C4"/>
    <w:rsid w:val="005D08E7"/>
    <w:rsid w:val="005D10FB"/>
    <w:rsid w:val="005D248A"/>
    <w:rsid w:val="005D2668"/>
    <w:rsid w:val="005D38B3"/>
    <w:rsid w:val="005D3DF4"/>
    <w:rsid w:val="005D42FA"/>
    <w:rsid w:val="005D4B1A"/>
    <w:rsid w:val="005D4B69"/>
    <w:rsid w:val="005D5850"/>
    <w:rsid w:val="005D5D3B"/>
    <w:rsid w:val="005D5E92"/>
    <w:rsid w:val="005D62D2"/>
    <w:rsid w:val="005D71DB"/>
    <w:rsid w:val="005D78B9"/>
    <w:rsid w:val="005D7D7D"/>
    <w:rsid w:val="005E0B63"/>
    <w:rsid w:val="005E0E70"/>
    <w:rsid w:val="005E1A44"/>
    <w:rsid w:val="005E339F"/>
    <w:rsid w:val="005E4026"/>
    <w:rsid w:val="005E5252"/>
    <w:rsid w:val="005E6212"/>
    <w:rsid w:val="005E6BE8"/>
    <w:rsid w:val="005E756A"/>
    <w:rsid w:val="005E75CE"/>
    <w:rsid w:val="005E7AE5"/>
    <w:rsid w:val="005E7F01"/>
    <w:rsid w:val="005F01DB"/>
    <w:rsid w:val="005F03BC"/>
    <w:rsid w:val="005F0998"/>
    <w:rsid w:val="005F1431"/>
    <w:rsid w:val="005F2676"/>
    <w:rsid w:val="005F2A22"/>
    <w:rsid w:val="005F31E9"/>
    <w:rsid w:val="005F3B83"/>
    <w:rsid w:val="005F3D59"/>
    <w:rsid w:val="005F3D70"/>
    <w:rsid w:val="005F4A2B"/>
    <w:rsid w:val="005F5137"/>
    <w:rsid w:val="005F5163"/>
    <w:rsid w:val="005F5576"/>
    <w:rsid w:val="005F5A42"/>
    <w:rsid w:val="005F5F83"/>
    <w:rsid w:val="005F5F90"/>
    <w:rsid w:val="005F60A6"/>
    <w:rsid w:val="005F6ADE"/>
    <w:rsid w:val="005F6F7F"/>
    <w:rsid w:val="005F7D9D"/>
    <w:rsid w:val="006008C1"/>
    <w:rsid w:val="00601718"/>
    <w:rsid w:val="00601B4F"/>
    <w:rsid w:val="006026B7"/>
    <w:rsid w:val="00602E41"/>
    <w:rsid w:val="006038C0"/>
    <w:rsid w:val="006047EC"/>
    <w:rsid w:val="006053A7"/>
    <w:rsid w:val="0060547C"/>
    <w:rsid w:val="00605780"/>
    <w:rsid w:val="00606373"/>
    <w:rsid w:val="00606836"/>
    <w:rsid w:val="00606BBF"/>
    <w:rsid w:val="00606C61"/>
    <w:rsid w:val="00610846"/>
    <w:rsid w:val="00611138"/>
    <w:rsid w:val="006113E7"/>
    <w:rsid w:val="006128B1"/>
    <w:rsid w:val="0061398B"/>
    <w:rsid w:val="00616B08"/>
    <w:rsid w:val="00616BD8"/>
    <w:rsid w:val="00616CE3"/>
    <w:rsid w:val="00616FE0"/>
    <w:rsid w:val="0061716F"/>
    <w:rsid w:val="00617BF9"/>
    <w:rsid w:val="00617FB5"/>
    <w:rsid w:val="00620202"/>
    <w:rsid w:val="00622D12"/>
    <w:rsid w:val="0062338E"/>
    <w:rsid w:val="00624E2E"/>
    <w:rsid w:val="0062591D"/>
    <w:rsid w:val="00625B6D"/>
    <w:rsid w:val="00625DDB"/>
    <w:rsid w:val="00627596"/>
    <w:rsid w:val="00627C0F"/>
    <w:rsid w:val="00627E0B"/>
    <w:rsid w:val="00630C20"/>
    <w:rsid w:val="00630E31"/>
    <w:rsid w:val="006314D0"/>
    <w:rsid w:val="00631530"/>
    <w:rsid w:val="006325E2"/>
    <w:rsid w:val="00633E7F"/>
    <w:rsid w:val="006343EE"/>
    <w:rsid w:val="006356E0"/>
    <w:rsid w:val="006360F7"/>
    <w:rsid w:val="00636715"/>
    <w:rsid w:val="0063714A"/>
    <w:rsid w:val="006403BB"/>
    <w:rsid w:val="006416E2"/>
    <w:rsid w:val="0064257E"/>
    <w:rsid w:val="00642F4E"/>
    <w:rsid w:val="00642FA2"/>
    <w:rsid w:val="006457CC"/>
    <w:rsid w:val="006458A7"/>
    <w:rsid w:val="006461E6"/>
    <w:rsid w:val="0064709B"/>
    <w:rsid w:val="00647C73"/>
    <w:rsid w:val="00651535"/>
    <w:rsid w:val="006518CC"/>
    <w:rsid w:val="00652840"/>
    <w:rsid w:val="00652A23"/>
    <w:rsid w:val="0065342E"/>
    <w:rsid w:val="00653503"/>
    <w:rsid w:val="00653988"/>
    <w:rsid w:val="0065458C"/>
    <w:rsid w:val="00654A21"/>
    <w:rsid w:val="00655A20"/>
    <w:rsid w:val="00655D21"/>
    <w:rsid w:val="006574C6"/>
    <w:rsid w:val="00657615"/>
    <w:rsid w:val="00660489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DB0"/>
    <w:rsid w:val="00663F1A"/>
    <w:rsid w:val="00664583"/>
    <w:rsid w:val="00664B4D"/>
    <w:rsid w:val="00664D7D"/>
    <w:rsid w:val="00665162"/>
    <w:rsid w:val="00666162"/>
    <w:rsid w:val="006668A3"/>
    <w:rsid w:val="00667FC8"/>
    <w:rsid w:val="00670C42"/>
    <w:rsid w:val="00671EA2"/>
    <w:rsid w:val="00672500"/>
    <w:rsid w:val="00672620"/>
    <w:rsid w:val="00672C4C"/>
    <w:rsid w:val="00674007"/>
    <w:rsid w:val="0067424E"/>
    <w:rsid w:val="006747BC"/>
    <w:rsid w:val="006748A1"/>
    <w:rsid w:val="00674FD6"/>
    <w:rsid w:val="00676026"/>
    <w:rsid w:val="006768B3"/>
    <w:rsid w:val="00676A5B"/>
    <w:rsid w:val="00676EB7"/>
    <w:rsid w:val="00677158"/>
    <w:rsid w:val="0067721E"/>
    <w:rsid w:val="006801FA"/>
    <w:rsid w:val="00680D66"/>
    <w:rsid w:val="0068328C"/>
    <w:rsid w:val="006840E2"/>
    <w:rsid w:val="006846A5"/>
    <w:rsid w:val="00684E7D"/>
    <w:rsid w:val="00685C84"/>
    <w:rsid w:val="00686000"/>
    <w:rsid w:val="00686D5A"/>
    <w:rsid w:val="0069193C"/>
    <w:rsid w:val="0069206B"/>
    <w:rsid w:val="00692C02"/>
    <w:rsid w:val="00692D48"/>
    <w:rsid w:val="006933C5"/>
    <w:rsid w:val="00693662"/>
    <w:rsid w:val="006943D7"/>
    <w:rsid w:val="00696573"/>
    <w:rsid w:val="006976D5"/>
    <w:rsid w:val="00697C8D"/>
    <w:rsid w:val="006A09E3"/>
    <w:rsid w:val="006A0B8A"/>
    <w:rsid w:val="006A0F9A"/>
    <w:rsid w:val="006A193D"/>
    <w:rsid w:val="006A1EDA"/>
    <w:rsid w:val="006A233E"/>
    <w:rsid w:val="006A3499"/>
    <w:rsid w:val="006A3A31"/>
    <w:rsid w:val="006A493B"/>
    <w:rsid w:val="006A4B8A"/>
    <w:rsid w:val="006A66D4"/>
    <w:rsid w:val="006A6747"/>
    <w:rsid w:val="006A6C9C"/>
    <w:rsid w:val="006A6F29"/>
    <w:rsid w:val="006A77E2"/>
    <w:rsid w:val="006A79F1"/>
    <w:rsid w:val="006B06CC"/>
    <w:rsid w:val="006B0ED2"/>
    <w:rsid w:val="006B1061"/>
    <w:rsid w:val="006B1469"/>
    <w:rsid w:val="006B1690"/>
    <w:rsid w:val="006B216F"/>
    <w:rsid w:val="006B2CB8"/>
    <w:rsid w:val="006B59E8"/>
    <w:rsid w:val="006B5B37"/>
    <w:rsid w:val="006B5F78"/>
    <w:rsid w:val="006B621F"/>
    <w:rsid w:val="006B651B"/>
    <w:rsid w:val="006C09C9"/>
    <w:rsid w:val="006C2049"/>
    <w:rsid w:val="006C22F6"/>
    <w:rsid w:val="006C3416"/>
    <w:rsid w:val="006C3DAB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C7C2E"/>
    <w:rsid w:val="006D1083"/>
    <w:rsid w:val="006D1168"/>
    <w:rsid w:val="006D2D91"/>
    <w:rsid w:val="006D2E28"/>
    <w:rsid w:val="006D48A2"/>
    <w:rsid w:val="006D4AEE"/>
    <w:rsid w:val="006D5169"/>
    <w:rsid w:val="006D56D0"/>
    <w:rsid w:val="006D652D"/>
    <w:rsid w:val="006D6986"/>
    <w:rsid w:val="006D70BB"/>
    <w:rsid w:val="006D7589"/>
    <w:rsid w:val="006E0755"/>
    <w:rsid w:val="006E07E4"/>
    <w:rsid w:val="006E1587"/>
    <w:rsid w:val="006E16AE"/>
    <w:rsid w:val="006E1942"/>
    <w:rsid w:val="006E1EED"/>
    <w:rsid w:val="006E2227"/>
    <w:rsid w:val="006E3426"/>
    <w:rsid w:val="006E344C"/>
    <w:rsid w:val="006E3821"/>
    <w:rsid w:val="006E39E4"/>
    <w:rsid w:val="006E3A42"/>
    <w:rsid w:val="006E3E37"/>
    <w:rsid w:val="006E451E"/>
    <w:rsid w:val="006E49E4"/>
    <w:rsid w:val="006E57CE"/>
    <w:rsid w:val="006E6F75"/>
    <w:rsid w:val="006E74E9"/>
    <w:rsid w:val="006E7FAA"/>
    <w:rsid w:val="006F0914"/>
    <w:rsid w:val="006F13BE"/>
    <w:rsid w:val="006F2275"/>
    <w:rsid w:val="006F2D60"/>
    <w:rsid w:val="006F2F69"/>
    <w:rsid w:val="006F324A"/>
    <w:rsid w:val="006F3538"/>
    <w:rsid w:val="006F3BAE"/>
    <w:rsid w:val="006F3E97"/>
    <w:rsid w:val="006F5ACD"/>
    <w:rsid w:val="006F7871"/>
    <w:rsid w:val="00700383"/>
    <w:rsid w:val="0070040E"/>
    <w:rsid w:val="00701938"/>
    <w:rsid w:val="00704C5A"/>
    <w:rsid w:val="00705321"/>
    <w:rsid w:val="00705BD9"/>
    <w:rsid w:val="00705E66"/>
    <w:rsid w:val="00706DB3"/>
    <w:rsid w:val="00706F18"/>
    <w:rsid w:val="00707098"/>
    <w:rsid w:val="00707682"/>
    <w:rsid w:val="00707F82"/>
    <w:rsid w:val="007107D0"/>
    <w:rsid w:val="00710BBA"/>
    <w:rsid w:val="007112B1"/>
    <w:rsid w:val="00711A1D"/>
    <w:rsid w:val="00711DFC"/>
    <w:rsid w:val="00711F1D"/>
    <w:rsid w:val="00712467"/>
    <w:rsid w:val="00712B6B"/>
    <w:rsid w:val="00713D37"/>
    <w:rsid w:val="00715451"/>
    <w:rsid w:val="00715F1C"/>
    <w:rsid w:val="0071767F"/>
    <w:rsid w:val="007178A4"/>
    <w:rsid w:val="00717DEC"/>
    <w:rsid w:val="00717FA0"/>
    <w:rsid w:val="007200BF"/>
    <w:rsid w:val="007200FF"/>
    <w:rsid w:val="00720EFE"/>
    <w:rsid w:val="00721812"/>
    <w:rsid w:val="00723662"/>
    <w:rsid w:val="00724176"/>
    <w:rsid w:val="007246C9"/>
    <w:rsid w:val="0072473E"/>
    <w:rsid w:val="00725337"/>
    <w:rsid w:val="00725907"/>
    <w:rsid w:val="00726BB0"/>
    <w:rsid w:val="007274BD"/>
    <w:rsid w:val="00727A86"/>
    <w:rsid w:val="00727C03"/>
    <w:rsid w:val="0073066A"/>
    <w:rsid w:val="00731A2E"/>
    <w:rsid w:val="00731A39"/>
    <w:rsid w:val="00732FD9"/>
    <w:rsid w:val="0073316A"/>
    <w:rsid w:val="0073334D"/>
    <w:rsid w:val="007338EB"/>
    <w:rsid w:val="00733998"/>
    <w:rsid w:val="007339B6"/>
    <w:rsid w:val="00733C53"/>
    <w:rsid w:val="00734636"/>
    <w:rsid w:val="00734768"/>
    <w:rsid w:val="00734ADE"/>
    <w:rsid w:val="007353E4"/>
    <w:rsid w:val="00736088"/>
    <w:rsid w:val="00736E05"/>
    <w:rsid w:val="00736E5E"/>
    <w:rsid w:val="00740258"/>
    <w:rsid w:val="00740E2E"/>
    <w:rsid w:val="00740EB0"/>
    <w:rsid w:val="00741820"/>
    <w:rsid w:val="00741F76"/>
    <w:rsid w:val="0074234E"/>
    <w:rsid w:val="0074454A"/>
    <w:rsid w:val="0074471E"/>
    <w:rsid w:val="007452AC"/>
    <w:rsid w:val="007455EE"/>
    <w:rsid w:val="00745665"/>
    <w:rsid w:val="00745911"/>
    <w:rsid w:val="007459B7"/>
    <w:rsid w:val="00745AE9"/>
    <w:rsid w:val="0074685E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7367"/>
    <w:rsid w:val="007609E2"/>
    <w:rsid w:val="0076140C"/>
    <w:rsid w:val="007614FB"/>
    <w:rsid w:val="00761504"/>
    <w:rsid w:val="00762A0D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05"/>
    <w:rsid w:val="007706D8"/>
    <w:rsid w:val="007707B3"/>
    <w:rsid w:val="00770E89"/>
    <w:rsid w:val="00771E0F"/>
    <w:rsid w:val="00772961"/>
    <w:rsid w:val="00773325"/>
    <w:rsid w:val="0077337D"/>
    <w:rsid w:val="00773632"/>
    <w:rsid w:val="00773E33"/>
    <w:rsid w:val="00774FA2"/>
    <w:rsid w:val="0077558A"/>
    <w:rsid w:val="007758FD"/>
    <w:rsid w:val="00776B01"/>
    <w:rsid w:val="00777768"/>
    <w:rsid w:val="00777875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87603"/>
    <w:rsid w:val="007916F4"/>
    <w:rsid w:val="00791D2E"/>
    <w:rsid w:val="00791F4C"/>
    <w:rsid w:val="00793618"/>
    <w:rsid w:val="00793CC3"/>
    <w:rsid w:val="00794B18"/>
    <w:rsid w:val="0079794B"/>
    <w:rsid w:val="00797C53"/>
    <w:rsid w:val="007A01E0"/>
    <w:rsid w:val="007A05A6"/>
    <w:rsid w:val="007A066A"/>
    <w:rsid w:val="007A0ED9"/>
    <w:rsid w:val="007A4884"/>
    <w:rsid w:val="007A4DEF"/>
    <w:rsid w:val="007A551B"/>
    <w:rsid w:val="007A5809"/>
    <w:rsid w:val="007A5DDA"/>
    <w:rsid w:val="007A5F81"/>
    <w:rsid w:val="007A6C67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C0277"/>
    <w:rsid w:val="007C0465"/>
    <w:rsid w:val="007C125D"/>
    <w:rsid w:val="007C1BF2"/>
    <w:rsid w:val="007C2014"/>
    <w:rsid w:val="007C255C"/>
    <w:rsid w:val="007C27A6"/>
    <w:rsid w:val="007C3B69"/>
    <w:rsid w:val="007C48F7"/>
    <w:rsid w:val="007C4B61"/>
    <w:rsid w:val="007C50EE"/>
    <w:rsid w:val="007C5694"/>
    <w:rsid w:val="007C611A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4EED"/>
    <w:rsid w:val="007D54C9"/>
    <w:rsid w:val="007D65C4"/>
    <w:rsid w:val="007D660A"/>
    <w:rsid w:val="007D703A"/>
    <w:rsid w:val="007D7087"/>
    <w:rsid w:val="007D755D"/>
    <w:rsid w:val="007D776B"/>
    <w:rsid w:val="007E15B5"/>
    <w:rsid w:val="007E1987"/>
    <w:rsid w:val="007E248F"/>
    <w:rsid w:val="007E2A2F"/>
    <w:rsid w:val="007E36B0"/>
    <w:rsid w:val="007E387E"/>
    <w:rsid w:val="007E5305"/>
    <w:rsid w:val="007E6876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618"/>
    <w:rsid w:val="007F491D"/>
    <w:rsid w:val="007F4FBF"/>
    <w:rsid w:val="007F5D0A"/>
    <w:rsid w:val="007F5F2F"/>
    <w:rsid w:val="007F6128"/>
    <w:rsid w:val="007F6B9C"/>
    <w:rsid w:val="007F7341"/>
    <w:rsid w:val="00800C67"/>
    <w:rsid w:val="008010FD"/>
    <w:rsid w:val="00801CD7"/>
    <w:rsid w:val="008025D9"/>
    <w:rsid w:val="008039E7"/>
    <w:rsid w:val="00803AE9"/>
    <w:rsid w:val="00805218"/>
    <w:rsid w:val="0080537B"/>
    <w:rsid w:val="00805D88"/>
    <w:rsid w:val="00806C5D"/>
    <w:rsid w:val="0080701D"/>
    <w:rsid w:val="00807588"/>
    <w:rsid w:val="00810443"/>
    <w:rsid w:val="008112FF"/>
    <w:rsid w:val="008118A0"/>
    <w:rsid w:val="00811FE8"/>
    <w:rsid w:val="0081212E"/>
    <w:rsid w:val="008123D5"/>
    <w:rsid w:val="00812481"/>
    <w:rsid w:val="00812623"/>
    <w:rsid w:val="00813116"/>
    <w:rsid w:val="0081396D"/>
    <w:rsid w:val="00813F93"/>
    <w:rsid w:val="00814263"/>
    <w:rsid w:val="00815041"/>
    <w:rsid w:val="008155E6"/>
    <w:rsid w:val="00815C1A"/>
    <w:rsid w:val="008169FA"/>
    <w:rsid w:val="008174DA"/>
    <w:rsid w:val="00817C56"/>
    <w:rsid w:val="00820BA0"/>
    <w:rsid w:val="00821B22"/>
    <w:rsid w:val="00821BB0"/>
    <w:rsid w:val="00822EFB"/>
    <w:rsid w:val="00823754"/>
    <w:rsid w:val="00823988"/>
    <w:rsid w:val="00824BF7"/>
    <w:rsid w:val="00825627"/>
    <w:rsid w:val="00826A9A"/>
    <w:rsid w:val="008272A4"/>
    <w:rsid w:val="008273B5"/>
    <w:rsid w:val="00830BED"/>
    <w:rsid w:val="0083102D"/>
    <w:rsid w:val="00831CB4"/>
    <w:rsid w:val="00831E2C"/>
    <w:rsid w:val="00831F20"/>
    <w:rsid w:val="008323F4"/>
    <w:rsid w:val="00832840"/>
    <w:rsid w:val="008343F6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401A0"/>
    <w:rsid w:val="00840FCA"/>
    <w:rsid w:val="00842465"/>
    <w:rsid w:val="00842549"/>
    <w:rsid w:val="008429B1"/>
    <w:rsid w:val="00842CF8"/>
    <w:rsid w:val="00842D03"/>
    <w:rsid w:val="00842D06"/>
    <w:rsid w:val="00842D48"/>
    <w:rsid w:val="008432BE"/>
    <w:rsid w:val="008434D2"/>
    <w:rsid w:val="00843FEF"/>
    <w:rsid w:val="008452CD"/>
    <w:rsid w:val="00847E1A"/>
    <w:rsid w:val="008502CF"/>
    <w:rsid w:val="008503B5"/>
    <w:rsid w:val="008524D4"/>
    <w:rsid w:val="008530CB"/>
    <w:rsid w:val="008539BB"/>
    <w:rsid w:val="00853EA0"/>
    <w:rsid w:val="00854102"/>
    <w:rsid w:val="00854297"/>
    <w:rsid w:val="00855625"/>
    <w:rsid w:val="00855F5D"/>
    <w:rsid w:val="0085675F"/>
    <w:rsid w:val="008574CE"/>
    <w:rsid w:val="00857A98"/>
    <w:rsid w:val="00860628"/>
    <w:rsid w:val="0086169E"/>
    <w:rsid w:val="00862B50"/>
    <w:rsid w:val="00862BA2"/>
    <w:rsid w:val="00863824"/>
    <w:rsid w:val="0086398C"/>
    <w:rsid w:val="00863D5D"/>
    <w:rsid w:val="00863D61"/>
    <w:rsid w:val="008643AE"/>
    <w:rsid w:val="00864FD4"/>
    <w:rsid w:val="00865B34"/>
    <w:rsid w:val="00865D04"/>
    <w:rsid w:val="00865E1B"/>
    <w:rsid w:val="0086683F"/>
    <w:rsid w:val="00866A30"/>
    <w:rsid w:val="008732C4"/>
    <w:rsid w:val="0087342D"/>
    <w:rsid w:val="00873771"/>
    <w:rsid w:val="00874212"/>
    <w:rsid w:val="008744B7"/>
    <w:rsid w:val="00874BDA"/>
    <w:rsid w:val="008757A7"/>
    <w:rsid w:val="00875E69"/>
    <w:rsid w:val="00875ED1"/>
    <w:rsid w:val="0087642B"/>
    <w:rsid w:val="00876519"/>
    <w:rsid w:val="00876C07"/>
    <w:rsid w:val="00877252"/>
    <w:rsid w:val="00877339"/>
    <w:rsid w:val="008778BC"/>
    <w:rsid w:val="00877C71"/>
    <w:rsid w:val="00880715"/>
    <w:rsid w:val="0088197D"/>
    <w:rsid w:val="00881B84"/>
    <w:rsid w:val="00881CDB"/>
    <w:rsid w:val="00882048"/>
    <w:rsid w:val="00883266"/>
    <w:rsid w:val="00883425"/>
    <w:rsid w:val="00883FEF"/>
    <w:rsid w:val="008841BF"/>
    <w:rsid w:val="00884482"/>
    <w:rsid w:val="00884693"/>
    <w:rsid w:val="00884807"/>
    <w:rsid w:val="0088502D"/>
    <w:rsid w:val="0088534E"/>
    <w:rsid w:val="00885466"/>
    <w:rsid w:val="0088609F"/>
    <w:rsid w:val="0088746D"/>
    <w:rsid w:val="00887C28"/>
    <w:rsid w:val="0089099C"/>
    <w:rsid w:val="0089168D"/>
    <w:rsid w:val="00892103"/>
    <w:rsid w:val="008932A8"/>
    <w:rsid w:val="0089347F"/>
    <w:rsid w:val="00893BB5"/>
    <w:rsid w:val="00894806"/>
    <w:rsid w:val="008952E0"/>
    <w:rsid w:val="00895392"/>
    <w:rsid w:val="00895470"/>
    <w:rsid w:val="008956FA"/>
    <w:rsid w:val="0089588E"/>
    <w:rsid w:val="00897999"/>
    <w:rsid w:val="00897B5F"/>
    <w:rsid w:val="008A19BE"/>
    <w:rsid w:val="008A1F08"/>
    <w:rsid w:val="008A2207"/>
    <w:rsid w:val="008A29FD"/>
    <w:rsid w:val="008A37CD"/>
    <w:rsid w:val="008A4CA8"/>
    <w:rsid w:val="008A4DA0"/>
    <w:rsid w:val="008A50C3"/>
    <w:rsid w:val="008A5259"/>
    <w:rsid w:val="008A657F"/>
    <w:rsid w:val="008A6B61"/>
    <w:rsid w:val="008A73D9"/>
    <w:rsid w:val="008A75D6"/>
    <w:rsid w:val="008B02A4"/>
    <w:rsid w:val="008B0D32"/>
    <w:rsid w:val="008B17D5"/>
    <w:rsid w:val="008B22F8"/>
    <w:rsid w:val="008B3EC8"/>
    <w:rsid w:val="008B3F6C"/>
    <w:rsid w:val="008B4F77"/>
    <w:rsid w:val="008B52F1"/>
    <w:rsid w:val="008B53CC"/>
    <w:rsid w:val="008B5FBD"/>
    <w:rsid w:val="008B6266"/>
    <w:rsid w:val="008B6499"/>
    <w:rsid w:val="008B65DC"/>
    <w:rsid w:val="008B66D5"/>
    <w:rsid w:val="008B6938"/>
    <w:rsid w:val="008B6942"/>
    <w:rsid w:val="008C265A"/>
    <w:rsid w:val="008C2A08"/>
    <w:rsid w:val="008C36FB"/>
    <w:rsid w:val="008C3A06"/>
    <w:rsid w:val="008C3A0A"/>
    <w:rsid w:val="008C4217"/>
    <w:rsid w:val="008C4F24"/>
    <w:rsid w:val="008C5152"/>
    <w:rsid w:val="008C5A0C"/>
    <w:rsid w:val="008C5FE8"/>
    <w:rsid w:val="008C6809"/>
    <w:rsid w:val="008C6E52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48"/>
    <w:rsid w:val="008D4587"/>
    <w:rsid w:val="008D48E8"/>
    <w:rsid w:val="008D5944"/>
    <w:rsid w:val="008D6CF6"/>
    <w:rsid w:val="008D6F0E"/>
    <w:rsid w:val="008D7B74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4759"/>
    <w:rsid w:val="008E620E"/>
    <w:rsid w:val="008E621E"/>
    <w:rsid w:val="008E6613"/>
    <w:rsid w:val="008F1741"/>
    <w:rsid w:val="008F17AC"/>
    <w:rsid w:val="008F17E0"/>
    <w:rsid w:val="008F1E4F"/>
    <w:rsid w:val="008F1ED7"/>
    <w:rsid w:val="008F26B0"/>
    <w:rsid w:val="008F2919"/>
    <w:rsid w:val="008F4280"/>
    <w:rsid w:val="008F7479"/>
    <w:rsid w:val="00900353"/>
    <w:rsid w:val="00901A33"/>
    <w:rsid w:val="00902CF9"/>
    <w:rsid w:val="00902FF0"/>
    <w:rsid w:val="00903066"/>
    <w:rsid w:val="00903C46"/>
    <w:rsid w:val="00904C88"/>
    <w:rsid w:val="00904DCF"/>
    <w:rsid w:val="00910659"/>
    <w:rsid w:val="00910ABC"/>
    <w:rsid w:val="00912CA2"/>
    <w:rsid w:val="009133F0"/>
    <w:rsid w:val="009135F9"/>
    <w:rsid w:val="00913817"/>
    <w:rsid w:val="00913843"/>
    <w:rsid w:val="00913874"/>
    <w:rsid w:val="00913CAC"/>
    <w:rsid w:val="0091432A"/>
    <w:rsid w:val="009144CD"/>
    <w:rsid w:val="00914D51"/>
    <w:rsid w:val="00914E7B"/>
    <w:rsid w:val="00915508"/>
    <w:rsid w:val="0091550E"/>
    <w:rsid w:val="00916AEF"/>
    <w:rsid w:val="00917603"/>
    <w:rsid w:val="009176FE"/>
    <w:rsid w:val="009201FC"/>
    <w:rsid w:val="00920667"/>
    <w:rsid w:val="00921971"/>
    <w:rsid w:val="00922362"/>
    <w:rsid w:val="0092338C"/>
    <w:rsid w:val="00923CEC"/>
    <w:rsid w:val="00923DC4"/>
    <w:rsid w:val="00923F72"/>
    <w:rsid w:val="00925353"/>
    <w:rsid w:val="009261E5"/>
    <w:rsid w:val="00932BAA"/>
    <w:rsid w:val="00932D91"/>
    <w:rsid w:val="009333DD"/>
    <w:rsid w:val="009340F3"/>
    <w:rsid w:val="009341B9"/>
    <w:rsid w:val="00934615"/>
    <w:rsid w:val="00935502"/>
    <w:rsid w:val="00935A7C"/>
    <w:rsid w:val="00935B4B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215"/>
    <w:rsid w:val="0094326D"/>
    <w:rsid w:val="00943420"/>
    <w:rsid w:val="00945B67"/>
    <w:rsid w:val="009460A0"/>
    <w:rsid w:val="009462FF"/>
    <w:rsid w:val="0094638C"/>
    <w:rsid w:val="00946472"/>
    <w:rsid w:val="00946C6D"/>
    <w:rsid w:val="00946D80"/>
    <w:rsid w:val="0094722E"/>
    <w:rsid w:val="009505A9"/>
    <w:rsid w:val="00950A36"/>
    <w:rsid w:val="00951F46"/>
    <w:rsid w:val="00952A81"/>
    <w:rsid w:val="00952DD4"/>
    <w:rsid w:val="00952F87"/>
    <w:rsid w:val="0095306D"/>
    <w:rsid w:val="00953572"/>
    <w:rsid w:val="00954973"/>
    <w:rsid w:val="00954E71"/>
    <w:rsid w:val="00955469"/>
    <w:rsid w:val="00955B7B"/>
    <w:rsid w:val="00956661"/>
    <w:rsid w:val="009578E5"/>
    <w:rsid w:val="00957F19"/>
    <w:rsid w:val="00960461"/>
    <w:rsid w:val="009604DD"/>
    <w:rsid w:val="00960E0F"/>
    <w:rsid w:val="009633A2"/>
    <w:rsid w:val="00963A23"/>
    <w:rsid w:val="00963E00"/>
    <w:rsid w:val="00963E17"/>
    <w:rsid w:val="00964696"/>
    <w:rsid w:val="0096536E"/>
    <w:rsid w:val="00965F9A"/>
    <w:rsid w:val="00966ADC"/>
    <w:rsid w:val="00966E47"/>
    <w:rsid w:val="009676FF"/>
    <w:rsid w:val="00967E9B"/>
    <w:rsid w:val="00971F53"/>
    <w:rsid w:val="0097278E"/>
    <w:rsid w:val="00972B88"/>
    <w:rsid w:val="00973488"/>
    <w:rsid w:val="00974660"/>
    <w:rsid w:val="0097533E"/>
    <w:rsid w:val="00976099"/>
    <w:rsid w:val="00976107"/>
    <w:rsid w:val="009761CA"/>
    <w:rsid w:val="00976B87"/>
    <w:rsid w:val="00976F89"/>
    <w:rsid w:val="009774CC"/>
    <w:rsid w:val="009776FD"/>
    <w:rsid w:val="00977D3E"/>
    <w:rsid w:val="009820C6"/>
    <w:rsid w:val="00982DDC"/>
    <w:rsid w:val="0098328B"/>
    <w:rsid w:val="009837FF"/>
    <w:rsid w:val="00983858"/>
    <w:rsid w:val="00984945"/>
    <w:rsid w:val="0098537B"/>
    <w:rsid w:val="00986082"/>
    <w:rsid w:val="009867BD"/>
    <w:rsid w:val="00987921"/>
    <w:rsid w:val="009903DC"/>
    <w:rsid w:val="00990ACA"/>
    <w:rsid w:val="00990B3F"/>
    <w:rsid w:val="00991750"/>
    <w:rsid w:val="00993E6C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2DE"/>
    <w:rsid w:val="009A39EC"/>
    <w:rsid w:val="009A402D"/>
    <w:rsid w:val="009A4D58"/>
    <w:rsid w:val="009A537D"/>
    <w:rsid w:val="009A5829"/>
    <w:rsid w:val="009A5937"/>
    <w:rsid w:val="009A63B1"/>
    <w:rsid w:val="009A6DB4"/>
    <w:rsid w:val="009A7545"/>
    <w:rsid w:val="009A7696"/>
    <w:rsid w:val="009A78E0"/>
    <w:rsid w:val="009A7957"/>
    <w:rsid w:val="009B095A"/>
    <w:rsid w:val="009B0C41"/>
    <w:rsid w:val="009B107A"/>
    <w:rsid w:val="009B1E8F"/>
    <w:rsid w:val="009B2058"/>
    <w:rsid w:val="009B3A53"/>
    <w:rsid w:val="009B3C31"/>
    <w:rsid w:val="009B4113"/>
    <w:rsid w:val="009B6D94"/>
    <w:rsid w:val="009B6F89"/>
    <w:rsid w:val="009B78B2"/>
    <w:rsid w:val="009C0923"/>
    <w:rsid w:val="009C1117"/>
    <w:rsid w:val="009C1B91"/>
    <w:rsid w:val="009C1F10"/>
    <w:rsid w:val="009C2106"/>
    <w:rsid w:val="009C3056"/>
    <w:rsid w:val="009C3938"/>
    <w:rsid w:val="009C3968"/>
    <w:rsid w:val="009C3E03"/>
    <w:rsid w:val="009C44DE"/>
    <w:rsid w:val="009C4776"/>
    <w:rsid w:val="009C4878"/>
    <w:rsid w:val="009C4DBA"/>
    <w:rsid w:val="009C4DD2"/>
    <w:rsid w:val="009C4FEF"/>
    <w:rsid w:val="009C62EB"/>
    <w:rsid w:val="009C6FFB"/>
    <w:rsid w:val="009C7147"/>
    <w:rsid w:val="009C7ED9"/>
    <w:rsid w:val="009D03F6"/>
    <w:rsid w:val="009D2027"/>
    <w:rsid w:val="009D2075"/>
    <w:rsid w:val="009D3513"/>
    <w:rsid w:val="009D3A61"/>
    <w:rsid w:val="009D483C"/>
    <w:rsid w:val="009D5490"/>
    <w:rsid w:val="009D5CF0"/>
    <w:rsid w:val="009D5FDC"/>
    <w:rsid w:val="009D64F9"/>
    <w:rsid w:val="009D768D"/>
    <w:rsid w:val="009D7AC3"/>
    <w:rsid w:val="009D7C55"/>
    <w:rsid w:val="009E082A"/>
    <w:rsid w:val="009E1B35"/>
    <w:rsid w:val="009E33AE"/>
    <w:rsid w:val="009E3FA1"/>
    <w:rsid w:val="009E41E4"/>
    <w:rsid w:val="009E6945"/>
    <w:rsid w:val="009E6F0D"/>
    <w:rsid w:val="009E7886"/>
    <w:rsid w:val="009F0A69"/>
    <w:rsid w:val="009F1DBD"/>
    <w:rsid w:val="009F2C3B"/>
    <w:rsid w:val="009F3E7C"/>
    <w:rsid w:val="009F425B"/>
    <w:rsid w:val="009F547C"/>
    <w:rsid w:val="009F5DA3"/>
    <w:rsid w:val="009F5F7F"/>
    <w:rsid w:val="009F61D7"/>
    <w:rsid w:val="009F6737"/>
    <w:rsid w:val="009F68A3"/>
    <w:rsid w:val="009F6AF2"/>
    <w:rsid w:val="009F7549"/>
    <w:rsid w:val="00A0013E"/>
    <w:rsid w:val="00A00229"/>
    <w:rsid w:val="00A003F4"/>
    <w:rsid w:val="00A032F3"/>
    <w:rsid w:val="00A04283"/>
    <w:rsid w:val="00A04FE9"/>
    <w:rsid w:val="00A051B0"/>
    <w:rsid w:val="00A063FD"/>
    <w:rsid w:val="00A0728A"/>
    <w:rsid w:val="00A0735F"/>
    <w:rsid w:val="00A07407"/>
    <w:rsid w:val="00A10359"/>
    <w:rsid w:val="00A10EA7"/>
    <w:rsid w:val="00A10F3E"/>
    <w:rsid w:val="00A128AB"/>
    <w:rsid w:val="00A12C9D"/>
    <w:rsid w:val="00A13677"/>
    <w:rsid w:val="00A1525C"/>
    <w:rsid w:val="00A15A5C"/>
    <w:rsid w:val="00A16104"/>
    <w:rsid w:val="00A17252"/>
    <w:rsid w:val="00A175D0"/>
    <w:rsid w:val="00A17A93"/>
    <w:rsid w:val="00A21498"/>
    <w:rsid w:val="00A21511"/>
    <w:rsid w:val="00A21559"/>
    <w:rsid w:val="00A217C6"/>
    <w:rsid w:val="00A21AEE"/>
    <w:rsid w:val="00A21BC9"/>
    <w:rsid w:val="00A2261D"/>
    <w:rsid w:val="00A22790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3F6"/>
    <w:rsid w:val="00A26574"/>
    <w:rsid w:val="00A2684E"/>
    <w:rsid w:val="00A26BB1"/>
    <w:rsid w:val="00A26CA9"/>
    <w:rsid w:val="00A2786D"/>
    <w:rsid w:val="00A340BD"/>
    <w:rsid w:val="00A35AF9"/>
    <w:rsid w:val="00A3641D"/>
    <w:rsid w:val="00A36770"/>
    <w:rsid w:val="00A36F2A"/>
    <w:rsid w:val="00A37B89"/>
    <w:rsid w:val="00A40542"/>
    <w:rsid w:val="00A41872"/>
    <w:rsid w:val="00A41DB0"/>
    <w:rsid w:val="00A4380B"/>
    <w:rsid w:val="00A43F5D"/>
    <w:rsid w:val="00A44149"/>
    <w:rsid w:val="00A4430E"/>
    <w:rsid w:val="00A4555A"/>
    <w:rsid w:val="00A45BF7"/>
    <w:rsid w:val="00A4631B"/>
    <w:rsid w:val="00A477B4"/>
    <w:rsid w:val="00A47E76"/>
    <w:rsid w:val="00A47FD2"/>
    <w:rsid w:val="00A5012D"/>
    <w:rsid w:val="00A50D7E"/>
    <w:rsid w:val="00A51227"/>
    <w:rsid w:val="00A51A53"/>
    <w:rsid w:val="00A51A6A"/>
    <w:rsid w:val="00A5214F"/>
    <w:rsid w:val="00A52C71"/>
    <w:rsid w:val="00A52DBA"/>
    <w:rsid w:val="00A53525"/>
    <w:rsid w:val="00A55F4C"/>
    <w:rsid w:val="00A55FC3"/>
    <w:rsid w:val="00A563DB"/>
    <w:rsid w:val="00A5647E"/>
    <w:rsid w:val="00A565F3"/>
    <w:rsid w:val="00A5697B"/>
    <w:rsid w:val="00A569B2"/>
    <w:rsid w:val="00A57837"/>
    <w:rsid w:val="00A579D2"/>
    <w:rsid w:val="00A60271"/>
    <w:rsid w:val="00A6167B"/>
    <w:rsid w:val="00A618B6"/>
    <w:rsid w:val="00A61FB9"/>
    <w:rsid w:val="00A638AC"/>
    <w:rsid w:val="00A64408"/>
    <w:rsid w:val="00A64C6A"/>
    <w:rsid w:val="00A651F9"/>
    <w:rsid w:val="00A657CF"/>
    <w:rsid w:val="00A65B21"/>
    <w:rsid w:val="00A66072"/>
    <w:rsid w:val="00A669E4"/>
    <w:rsid w:val="00A66B2A"/>
    <w:rsid w:val="00A6711C"/>
    <w:rsid w:val="00A6739C"/>
    <w:rsid w:val="00A678C2"/>
    <w:rsid w:val="00A701A8"/>
    <w:rsid w:val="00A7041E"/>
    <w:rsid w:val="00A71063"/>
    <w:rsid w:val="00A7231F"/>
    <w:rsid w:val="00A725A5"/>
    <w:rsid w:val="00A7362B"/>
    <w:rsid w:val="00A7367A"/>
    <w:rsid w:val="00A73761"/>
    <w:rsid w:val="00A746D6"/>
    <w:rsid w:val="00A748C6"/>
    <w:rsid w:val="00A76623"/>
    <w:rsid w:val="00A76848"/>
    <w:rsid w:val="00A771D7"/>
    <w:rsid w:val="00A7775F"/>
    <w:rsid w:val="00A77B2B"/>
    <w:rsid w:val="00A77CEB"/>
    <w:rsid w:val="00A80416"/>
    <w:rsid w:val="00A8069A"/>
    <w:rsid w:val="00A80A62"/>
    <w:rsid w:val="00A81379"/>
    <w:rsid w:val="00A81971"/>
    <w:rsid w:val="00A81BF6"/>
    <w:rsid w:val="00A8226A"/>
    <w:rsid w:val="00A82DA5"/>
    <w:rsid w:val="00A82E45"/>
    <w:rsid w:val="00A832EC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875AD"/>
    <w:rsid w:val="00A90962"/>
    <w:rsid w:val="00A90BAB"/>
    <w:rsid w:val="00A91278"/>
    <w:rsid w:val="00A91964"/>
    <w:rsid w:val="00A91DEC"/>
    <w:rsid w:val="00A93BD1"/>
    <w:rsid w:val="00A94995"/>
    <w:rsid w:val="00A94FB4"/>
    <w:rsid w:val="00A95AA9"/>
    <w:rsid w:val="00A95BCB"/>
    <w:rsid w:val="00A966EF"/>
    <w:rsid w:val="00A96B75"/>
    <w:rsid w:val="00A97506"/>
    <w:rsid w:val="00A97CFB"/>
    <w:rsid w:val="00AA05CD"/>
    <w:rsid w:val="00AA0931"/>
    <w:rsid w:val="00AA1BE8"/>
    <w:rsid w:val="00AA1ECD"/>
    <w:rsid w:val="00AA2289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6768"/>
    <w:rsid w:val="00AB7B25"/>
    <w:rsid w:val="00AC0F04"/>
    <w:rsid w:val="00AC106A"/>
    <w:rsid w:val="00AC28AD"/>
    <w:rsid w:val="00AC28BB"/>
    <w:rsid w:val="00AC2D29"/>
    <w:rsid w:val="00AC33FE"/>
    <w:rsid w:val="00AC43FF"/>
    <w:rsid w:val="00AC4883"/>
    <w:rsid w:val="00AC4906"/>
    <w:rsid w:val="00AC4F60"/>
    <w:rsid w:val="00AC5334"/>
    <w:rsid w:val="00AC596F"/>
    <w:rsid w:val="00AC5B47"/>
    <w:rsid w:val="00AC5D69"/>
    <w:rsid w:val="00AC60D6"/>
    <w:rsid w:val="00AC64FB"/>
    <w:rsid w:val="00AC68E4"/>
    <w:rsid w:val="00AC6B3C"/>
    <w:rsid w:val="00AC6E56"/>
    <w:rsid w:val="00AC70CD"/>
    <w:rsid w:val="00AC7852"/>
    <w:rsid w:val="00AC79EE"/>
    <w:rsid w:val="00AC7A6F"/>
    <w:rsid w:val="00AD0502"/>
    <w:rsid w:val="00AD0699"/>
    <w:rsid w:val="00AD0E1B"/>
    <w:rsid w:val="00AD0EF5"/>
    <w:rsid w:val="00AD1141"/>
    <w:rsid w:val="00AD2312"/>
    <w:rsid w:val="00AD2644"/>
    <w:rsid w:val="00AD2CDB"/>
    <w:rsid w:val="00AD2D64"/>
    <w:rsid w:val="00AD3FB8"/>
    <w:rsid w:val="00AD4794"/>
    <w:rsid w:val="00AD57AC"/>
    <w:rsid w:val="00AD5E72"/>
    <w:rsid w:val="00AD61E0"/>
    <w:rsid w:val="00AD62B0"/>
    <w:rsid w:val="00AD735F"/>
    <w:rsid w:val="00AD73E4"/>
    <w:rsid w:val="00AE08CC"/>
    <w:rsid w:val="00AE0EC7"/>
    <w:rsid w:val="00AE178C"/>
    <w:rsid w:val="00AE2108"/>
    <w:rsid w:val="00AE22DD"/>
    <w:rsid w:val="00AE2539"/>
    <w:rsid w:val="00AE2AC7"/>
    <w:rsid w:val="00AE3204"/>
    <w:rsid w:val="00AE36D3"/>
    <w:rsid w:val="00AE40A5"/>
    <w:rsid w:val="00AE4984"/>
    <w:rsid w:val="00AE4FAE"/>
    <w:rsid w:val="00AE534D"/>
    <w:rsid w:val="00AE5C66"/>
    <w:rsid w:val="00AE6D6B"/>
    <w:rsid w:val="00AE75D8"/>
    <w:rsid w:val="00AF0894"/>
    <w:rsid w:val="00AF1636"/>
    <w:rsid w:val="00AF18F7"/>
    <w:rsid w:val="00AF1D27"/>
    <w:rsid w:val="00AF43A7"/>
    <w:rsid w:val="00AF4CDD"/>
    <w:rsid w:val="00AF52E5"/>
    <w:rsid w:val="00AF55D6"/>
    <w:rsid w:val="00AF5657"/>
    <w:rsid w:val="00AF5924"/>
    <w:rsid w:val="00AF6804"/>
    <w:rsid w:val="00AF6884"/>
    <w:rsid w:val="00AF6F7B"/>
    <w:rsid w:val="00AF6F9B"/>
    <w:rsid w:val="00B0018A"/>
    <w:rsid w:val="00B00216"/>
    <w:rsid w:val="00B008FD"/>
    <w:rsid w:val="00B01973"/>
    <w:rsid w:val="00B01AE8"/>
    <w:rsid w:val="00B02003"/>
    <w:rsid w:val="00B02009"/>
    <w:rsid w:val="00B0220D"/>
    <w:rsid w:val="00B024E9"/>
    <w:rsid w:val="00B027D2"/>
    <w:rsid w:val="00B0293D"/>
    <w:rsid w:val="00B02DAB"/>
    <w:rsid w:val="00B03212"/>
    <w:rsid w:val="00B034D8"/>
    <w:rsid w:val="00B04000"/>
    <w:rsid w:val="00B040F1"/>
    <w:rsid w:val="00B0430A"/>
    <w:rsid w:val="00B04A3D"/>
    <w:rsid w:val="00B0663D"/>
    <w:rsid w:val="00B076B9"/>
    <w:rsid w:val="00B07B15"/>
    <w:rsid w:val="00B10056"/>
    <w:rsid w:val="00B10BA7"/>
    <w:rsid w:val="00B11D1F"/>
    <w:rsid w:val="00B11F1E"/>
    <w:rsid w:val="00B1255B"/>
    <w:rsid w:val="00B1280A"/>
    <w:rsid w:val="00B1470A"/>
    <w:rsid w:val="00B1498F"/>
    <w:rsid w:val="00B14DF7"/>
    <w:rsid w:val="00B1523F"/>
    <w:rsid w:val="00B15587"/>
    <w:rsid w:val="00B15658"/>
    <w:rsid w:val="00B171F4"/>
    <w:rsid w:val="00B20B3B"/>
    <w:rsid w:val="00B20DA2"/>
    <w:rsid w:val="00B2139C"/>
    <w:rsid w:val="00B21564"/>
    <w:rsid w:val="00B21E9B"/>
    <w:rsid w:val="00B21FEF"/>
    <w:rsid w:val="00B22125"/>
    <w:rsid w:val="00B23072"/>
    <w:rsid w:val="00B23515"/>
    <w:rsid w:val="00B23938"/>
    <w:rsid w:val="00B23F3C"/>
    <w:rsid w:val="00B246A3"/>
    <w:rsid w:val="00B248F1"/>
    <w:rsid w:val="00B24EB9"/>
    <w:rsid w:val="00B255E8"/>
    <w:rsid w:val="00B25BB3"/>
    <w:rsid w:val="00B30391"/>
    <w:rsid w:val="00B303C0"/>
    <w:rsid w:val="00B321FD"/>
    <w:rsid w:val="00B3225C"/>
    <w:rsid w:val="00B3268A"/>
    <w:rsid w:val="00B32858"/>
    <w:rsid w:val="00B32FB5"/>
    <w:rsid w:val="00B33159"/>
    <w:rsid w:val="00B34197"/>
    <w:rsid w:val="00B34860"/>
    <w:rsid w:val="00B35145"/>
    <w:rsid w:val="00B35593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DDA"/>
    <w:rsid w:val="00B50241"/>
    <w:rsid w:val="00B50FDB"/>
    <w:rsid w:val="00B5177B"/>
    <w:rsid w:val="00B518A4"/>
    <w:rsid w:val="00B52211"/>
    <w:rsid w:val="00B523D7"/>
    <w:rsid w:val="00B527C6"/>
    <w:rsid w:val="00B52871"/>
    <w:rsid w:val="00B52C10"/>
    <w:rsid w:val="00B53D4D"/>
    <w:rsid w:val="00B53D91"/>
    <w:rsid w:val="00B54023"/>
    <w:rsid w:val="00B54BED"/>
    <w:rsid w:val="00B54D57"/>
    <w:rsid w:val="00B5554C"/>
    <w:rsid w:val="00B558CA"/>
    <w:rsid w:val="00B55E60"/>
    <w:rsid w:val="00B5679E"/>
    <w:rsid w:val="00B56C31"/>
    <w:rsid w:val="00B57794"/>
    <w:rsid w:val="00B6020F"/>
    <w:rsid w:val="00B6083D"/>
    <w:rsid w:val="00B6187B"/>
    <w:rsid w:val="00B61A94"/>
    <w:rsid w:val="00B622E1"/>
    <w:rsid w:val="00B635CD"/>
    <w:rsid w:val="00B64936"/>
    <w:rsid w:val="00B64A93"/>
    <w:rsid w:val="00B65A2C"/>
    <w:rsid w:val="00B65E95"/>
    <w:rsid w:val="00B65EDC"/>
    <w:rsid w:val="00B66598"/>
    <w:rsid w:val="00B702E6"/>
    <w:rsid w:val="00B70348"/>
    <w:rsid w:val="00B71051"/>
    <w:rsid w:val="00B728E5"/>
    <w:rsid w:val="00B72FBB"/>
    <w:rsid w:val="00B73A6E"/>
    <w:rsid w:val="00B74711"/>
    <w:rsid w:val="00B7511C"/>
    <w:rsid w:val="00B76394"/>
    <w:rsid w:val="00B803D5"/>
    <w:rsid w:val="00B81DC1"/>
    <w:rsid w:val="00B82278"/>
    <w:rsid w:val="00B83159"/>
    <w:rsid w:val="00B83B0B"/>
    <w:rsid w:val="00B844F1"/>
    <w:rsid w:val="00B85E09"/>
    <w:rsid w:val="00B87502"/>
    <w:rsid w:val="00B87B29"/>
    <w:rsid w:val="00B914FC"/>
    <w:rsid w:val="00B919B3"/>
    <w:rsid w:val="00B91B0A"/>
    <w:rsid w:val="00B951BB"/>
    <w:rsid w:val="00BA005F"/>
    <w:rsid w:val="00BA070C"/>
    <w:rsid w:val="00BA0BF3"/>
    <w:rsid w:val="00BA10A5"/>
    <w:rsid w:val="00BA1775"/>
    <w:rsid w:val="00BA1EDB"/>
    <w:rsid w:val="00BA22AD"/>
    <w:rsid w:val="00BA2352"/>
    <w:rsid w:val="00BA47F5"/>
    <w:rsid w:val="00BA50A1"/>
    <w:rsid w:val="00BA5937"/>
    <w:rsid w:val="00BA626A"/>
    <w:rsid w:val="00BA63F4"/>
    <w:rsid w:val="00BB0166"/>
    <w:rsid w:val="00BB0B23"/>
    <w:rsid w:val="00BB0B30"/>
    <w:rsid w:val="00BB0DC7"/>
    <w:rsid w:val="00BB2182"/>
    <w:rsid w:val="00BB2301"/>
    <w:rsid w:val="00BB3069"/>
    <w:rsid w:val="00BB31FE"/>
    <w:rsid w:val="00BB35C8"/>
    <w:rsid w:val="00BB4AA4"/>
    <w:rsid w:val="00BB504E"/>
    <w:rsid w:val="00BB505B"/>
    <w:rsid w:val="00BB51EB"/>
    <w:rsid w:val="00BB5846"/>
    <w:rsid w:val="00BC0281"/>
    <w:rsid w:val="00BC0D14"/>
    <w:rsid w:val="00BC12B1"/>
    <w:rsid w:val="00BC1981"/>
    <w:rsid w:val="00BC2D85"/>
    <w:rsid w:val="00BC2DCA"/>
    <w:rsid w:val="00BC34D0"/>
    <w:rsid w:val="00BC39BE"/>
    <w:rsid w:val="00BC505B"/>
    <w:rsid w:val="00BC6CC0"/>
    <w:rsid w:val="00BD0237"/>
    <w:rsid w:val="00BD1EDC"/>
    <w:rsid w:val="00BD1EFF"/>
    <w:rsid w:val="00BD35B1"/>
    <w:rsid w:val="00BD46B8"/>
    <w:rsid w:val="00BD4EFB"/>
    <w:rsid w:val="00BD58AE"/>
    <w:rsid w:val="00BD5B2A"/>
    <w:rsid w:val="00BD653D"/>
    <w:rsid w:val="00BD68CC"/>
    <w:rsid w:val="00BD6EA3"/>
    <w:rsid w:val="00BD70CB"/>
    <w:rsid w:val="00BD7575"/>
    <w:rsid w:val="00BD760D"/>
    <w:rsid w:val="00BD7D2A"/>
    <w:rsid w:val="00BE11DE"/>
    <w:rsid w:val="00BE12F2"/>
    <w:rsid w:val="00BE2052"/>
    <w:rsid w:val="00BE2131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0F61"/>
    <w:rsid w:val="00BF1731"/>
    <w:rsid w:val="00BF1BDF"/>
    <w:rsid w:val="00BF1C05"/>
    <w:rsid w:val="00BF2471"/>
    <w:rsid w:val="00BF2EA8"/>
    <w:rsid w:val="00BF339C"/>
    <w:rsid w:val="00BF3913"/>
    <w:rsid w:val="00BF3B3C"/>
    <w:rsid w:val="00BF403B"/>
    <w:rsid w:val="00BF442D"/>
    <w:rsid w:val="00BF491B"/>
    <w:rsid w:val="00BF4DAD"/>
    <w:rsid w:val="00BF54AC"/>
    <w:rsid w:val="00BF5E3F"/>
    <w:rsid w:val="00BF6CDA"/>
    <w:rsid w:val="00BF6D05"/>
    <w:rsid w:val="00BF6DA1"/>
    <w:rsid w:val="00BF6F4E"/>
    <w:rsid w:val="00C00248"/>
    <w:rsid w:val="00C00C69"/>
    <w:rsid w:val="00C01440"/>
    <w:rsid w:val="00C01687"/>
    <w:rsid w:val="00C02DA1"/>
    <w:rsid w:val="00C04394"/>
    <w:rsid w:val="00C07743"/>
    <w:rsid w:val="00C0777B"/>
    <w:rsid w:val="00C10087"/>
    <w:rsid w:val="00C1049C"/>
    <w:rsid w:val="00C104B2"/>
    <w:rsid w:val="00C11265"/>
    <w:rsid w:val="00C12883"/>
    <w:rsid w:val="00C129D7"/>
    <w:rsid w:val="00C12FC2"/>
    <w:rsid w:val="00C13EC9"/>
    <w:rsid w:val="00C14730"/>
    <w:rsid w:val="00C15FD0"/>
    <w:rsid w:val="00C16287"/>
    <w:rsid w:val="00C171C9"/>
    <w:rsid w:val="00C21B1C"/>
    <w:rsid w:val="00C21BAB"/>
    <w:rsid w:val="00C21F71"/>
    <w:rsid w:val="00C223E2"/>
    <w:rsid w:val="00C255CF"/>
    <w:rsid w:val="00C25C22"/>
    <w:rsid w:val="00C26F88"/>
    <w:rsid w:val="00C26FB0"/>
    <w:rsid w:val="00C275CC"/>
    <w:rsid w:val="00C27EEE"/>
    <w:rsid w:val="00C300D2"/>
    <w:rsid w:val="00C30686"/>
    <w:rsid w:val="00C30A77"/>
    <w:rsid w:val="00C31292"/>
    <w:rsid w:val="00C32932"/>
    <w:rsid w:val="00C32BB0"/>
    <w:rsid w:val="00C3465B"/>
    <w:rsid w:val="00C34DBA"/>
    <w:rsid w:val="00C35096"/>
    <w:rsid w:val="00C370D0"/>
    <w:rsid w:val="00C37418"/>
    <w:rsid w:val="00C37863"/>
    <w:rsid w:val="00C40849"/>
    <w:rsid w:val="00C41568"/>
    <w:rsid w:val="00C41EFB"/>
    <w:rsid w:val="00C423B6"/>
    <w:rsid w:val="00C42B9B"/>
    <w:rsid w:val="00C43C52"/>
    <w:rsid w:val="00C43CB7"/>
    <w:rsid w:val="00C44DF6"/>
    <w:rsid w:val="00C45238"/>
    <w:rsid w:val="00C455D9"/>
    <w:rsid w:val="00C460E1"/>
    <w:rsid w:val="00C467F3"/>
    <w:rsid w:val="00C46A88"/>
    <w:rsid w:val="00C46D9E"/>
    <w:rsid w:val="00C46DFA"/>
    <w:rsid w:val="00C46FE3"/>
    <w:rsid w:val="00C47133"/>
    <w:rsid w:val="00C50DF0"/>
    <w:rsid w:val="00C50FB7"/>
    <w:rsid w:val="00C53EB4"/>
    <w:rsid w:val="00C56C36"/>
    <w:rsid w:val="00C56D01"/>
    <w:rsid w:val="00C60B64"/>
    <w:rsid w:val="00C61150"/>
    <w:rsid w:val="00C61E53"/>
    <w:rsid w:val="00C6347E"/>
    <w:rsid w:val="00C64902"/>
    <w:rsid w:val="00C64A9E"/>
    <w:rsid w:val="00C65DC4"/>
    <w:rsid w:val="00C663D7"/>
    <w:rsid w:val="00C6677F"/>
    <w:rsid w:val="00C66A5A"/>
    <w:rsid w:val="00C66CBE"/>
    <w:rsid w:val="00C674B0"/>
    <w:rsid w:val="00C67562"/>
    <w:rsid w:val="00C7056E"/>
    <w:rsid w:val="00C70F07"/>
    <w:rsid w:val="00C71779"/>
    <w:rsid w:val="00C717C1"/>
    <w:rsid w:val="00C71909"/>
    <w:rsid w:val="00C72D6D"/>
    <w:rsid w:val="00C73AA3"/>
    <w:rsid w:val="00C73EBC"/>
    <w:rsid w:val="00C74448"/>
    <w:rsid w:val="00C74A34"/>
    <w:rsid w:val="00C74FAD"/>
    <w:rsid w:val="00C7544A"/>
    <w:rsid w:val="00C754A0"/>
    <w:rsid w:val="00C75857"/>
    <w:rsid w:val="00C75CC7"/>
    <w:rsid w:val="00C75DED"/>
    <w:rsid w:val="00C77AC2"/>
    <w:rsid w:val="00C803A3"/>
    <w:rsid w:val="00C80916"/>
    <w:rsid w:val="00C80B35"/>
    <w:rsid w:val="00C80DE6"/>
    <w:rsid w:val="00C811C3"/>
    <w:rsid w:val="00C81C54"/>
    <w:rsid w:val="00C81F14"/>
    <w:rsid w:val="00C825C5"/>
    <w:rsid w:val="00C82C54"/>
    <w:rsid w:val="00C82D43"/>
    <w:rsid w:val="00C833CE"/>
    <w:rsid w:val="00C8382E"/>
    <w:rsid w:val="00C84245"/>
    <w:rsid w:val="00C84B2F"/>
    <w:rsid w:val="00C8503E"/>
    <w:rsid w:val="00C855A6"/>
    <w:rsid w:val="00C85874"/>
    <w:rsid w:val="00C87032"/>
    <w:rsid w:val="00C8743A"/>
    <w:rsid w:val="00C87AB0"/>
    <w:rsid w:val="00C87F5A"/>
    <w:rsid w:val="00C9090A"/>
    <w:rsid w:val="00C91323"/>
    <w:rsid w:val="00C919FC"/>
    <w:rsid w:val="00C924C4"/>
    <w:rsid w:val="00C92D6B"/>
    <w:rsid w:val="00C94700"/>
    <w:rsid w:val="00C94917"/>
    <w:rsid w:val="00C965F5"/>
    <w:rsid w:val="00C97A96"/>
    <w:rsid w:val="00CA044E"/>
    <w:rsid w:val="00CA07C8"/>
    <w:rsid w:val="00CA0A16"/>
    <w:rsid w:val="00CA1C7C"/>
    <w:rsid w:val="00CA25E4"/>
    <w:rsid w:val="00CA2B03"/>
    <w:rsid w:val="00CA2BF0"/>
    <w:rsid w:val="00CA2F14"/>
    <w:rsid w:val="00CA2F78"/>
    <w:rsid w:val="00CA37F7"/>
    <w:rsid w:val="00CA3D1B"/>
    <w:rsid w:val="00CA46E0"/>
    <w:rsid w:val="00CA4D63"/>
    <w:rsid w:val="00CA52AE"/>
    <w:rsid w:val="00CA5697"/>
    <w:rsid w:val="00CA619B"/>
    <w:rsid w:val="00CA7C7D"/>
    <w:rsid w:val="00CB001C"/>
    <w:rsid w:val="00CB001F"/>
    <w:rsid w:val="00CB0041"/>
    <w:rsid w:val="00CB057A"/>
    <w:rsid w:val="00CB0C58"/>
    <w:rsid w:val="00CB157E"/>
    <w:rsid w:val="00CB17D6"/>
    <w:rsid w:val="00CB253E"/>
    <w:rsid w:val="00CB2697"/>
    <w:rsid w:val="00CB2A62"/>
    <w:rsid w:val="00CB32EE"/>
    <w:rsid w:val="00CB3800"/>
    <w:rsid w:val="00CB3DBF"/>
    <w:rsid w:val="00CB3F07"/>
    <w:rsid w:val="00CB5BEE"/>
    <w:rsid w:val="00CB6747"/>
    <w:rsid w:val="00CB6D95"/>
    <w:rsid w:val="00CB7F26"/>
    <w:rsid w:val="00CC0849"/>
    <w:rsid w:val="00CC29A8"/>
    <w:rsid w:val="00CC414C"/>
    <w:rsid w:val="00CC449D"/>
    <w:rsid w:val="00CC469F"/>
    <w:rsid w:val="00CC4D5A"/>
    <w:rsid w:val="00CC5A09"/>
    <w:rsid w:val="00CC66D2"/>
    <w:rsid w:val="00CC70C6"/>
    <w:rsid w:val="00CC7C65"/>
    <w:rsid w:val="00CD03D8"/>
    <w:rsid w:val="00CD04B6"/>
    <w:rsid w:val="00CD0909"/>
    <w:rsid w:val="00CD093E"/>
    <w:rsid w:val="00CD0F0E"/>
    <w:rsid w:val="00CD394F"/>
    <w:rsid w:val="00CD3DC2"/>
    <w:rsid w:val="00CD4BE4"/>
    <w:rsid w:val="00CD5A82"/>
    <w:rsid w:val="00CD5F6C"/>
    <w:rsid w:val="00CD6002"/>
    <w:rsid w:val="00CD6ECB"/>
    <w:rsid w:val="00CE0B61"/>
    <w:rsid w:val="00CE11A9"/>
    <w:rsid w:val="00CE2199"/>
    <w:rsid w:val="00CE2239"/>
    <w:rsid w:val="00CE25FE"/>
    <w:rsid w:val="00CE2F95"/>
    <w:rsid w:val="00CE49EE"/>
    <w:rsid w:val="00CE4D5D"/>
    <w:rsid w:val="00CE5BE8"/>
    <w:rsid w:val="00CE5C39"/>
    <w:rsid w:val="00CE6B3E"/>
    <w:rsid w:val="00CE6FE2"/>
    <w:rsid w:val="00CE7A02"/>
    <w:rsid w:val="00CE7D28"/>
    <w:rsid w:val="00CF0701"/>
    <w:rsid w:val="00CF0B13"/>
    <w:rsid w:val="00CF214E"/>
    <w:rsid w:val="00CF3B30"/>
    <w:rsid w:val="00CF3BF6"/>
    <w:rsid w:val="00CF3E42"/>
    <w:rsid w:val="00CF40D2"/>
    <w:rsid w:val="00CF427E"/>
    <w:rsid w:val="00CF44FA"/>
    <w:rsid w:val="00CF4FC8"/>
    <w:rsid w:val="00CF5338"/>
    <w:rsid w:val="00CF5430"/>
    <w:rsid w:val="00CF62CA"/>
    <w:rsid w:val="00CF67A3"/>
    <w:rsid w:val="00CF6973"/>
    <w:rsid w:val="00CF6FAF"/>
    <w:rsid w:val="00D001C2"/>
    <w:rsid w:val="00D00635"/>
    <w:rsid w:val="00D01272"/>
    <w:rsid w:val="00D01350"/>
    <w:rsid w:val="00D04AD4"/>
    <w:rsid w:val="00D0543B"/>
    <w:rsid w:val="00D05476"/>
    <w:rsid w:val="00D06C4E"/>
    <w:rsid w:val="00D07065"/>
    <w:rsid w:val="00D102B5"/>
    <w:rsid w:val="00D10B06"/>
    <w:rsid w:val="00D11973"/>
    <w:rsid w:val="00D11FAD"/>
    <w:rsid w:val="00D121A7"/>
    <w:rsid w:val="00D1223A"/>
    <w:rsid w:val="00D12512"/>
    <w:rsid w:val="00D129D5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648"/>
    <w:rsid w:val="00D24BBA"/>
    <w:rsid w:val="00D24C5A"/>
    <w:rsid w:val="00D25861"/>
    <w:rsid w:val="00D26481"/>
    <w:rsid w:val="00D27288"/>
    <w:rsid w:val="00D27E75"/>
    <w:rsid w:val="00D30B94"/>
    <w:rsid w:val="00D32610"/>
    <w:rsid w:val="00D32AA1"/>
    <w:rsid w:val="00D346A5"/>
    <w:rsid w:val="00D35D1B"/>
    <w:rsid w:val="00D3648F"/>
    <w:rsid w:val="00D40808"/>
    <w:rsid w:val="00D40C3D"/>
    <w:rsid w:val="00D41019"/>
    <w:rsid w:val="00D41E36"/>
    <w:rsid w:val="00D420BC"/>
    <w:rsid w:val="00D42609"/>
    <w:rsid w:val="00D4321F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189A"/>
    <w:rsid w:val="00D51AE0"/>
    <w:rsid w:val="00D51BDA"/>
    <w:rsid w:val="00D523A6"/>
    <w:rsid w:val="00D53558"/>
    <w:rsid w:val="00D53CBC"/>
    <w:rsid w:val="00D54402"/>
    <w:rsid w:val="00D54695"/>
    <w:rsid w:val="00D54996"/>
    <w:rsid w:val="00D549E6"/>
    <w:rsid w:val="00D551FF"/>
    <w:rsid w:val="00D558F7"/>
    <w:rsid w:val="00D55A20"/>
    <w:rsid w:val="00D56790"/>
    <w:rsid w:val="00D6053E"/>
    <w:rsid w:val="00D60979"/>
    <w:rsid w:val="00D60998"/>
    <w:rsid w:val="00D61C67"/>
    <w:rsid w:val="00D61D58"/>
    <w:rsid w:val="00D61FDD"/>
    <w:rsid w:val="00D621AA"/>
    <w:rsid w:val="00D6279A"/>
    <w:rsid w:val="00D62EC9"/>
    <w:rsid w:val="00D635D1"/>
    <w:rsid w:val="00D63C14"/>
    <w:rsid w:val="00D63D1F"/>
    <w:rsid w:val="00D64627"/>
    <w:rsid w:val="00D647B4"/>
    <w:rsid w:val="00D6488B"/>
    <w:rsid w:val="00D65DEB"/>
    <w:rsid w:val="00D66CA2"/>
    <w:rsid w:val="00D67697"/>
    <w:rsid w:val="00D67884"/>
    <w:rsid w:val="00D7008D"/>
    <w:rsid w:val="00D7088D"/>
    <w:rsid w:val="00D71125"/>
    <w:rsid w:val="00D71141"/>
    <w:rsid w:val="00D712F0"/>
    <w:rsid w:val="00D713E3"/>
    <w:rsid w:val="00D719C4"/>
    <w:rsid w:val="00D72921"/>
    <w:rsid w:val="00D737B3"/>
    <w:rsid w:val="00D74F8C"/>
    <w:rsid w:val="00D752E2"/>
    <w:rsid w:val="00D77953"/>
    <w:rsid w:val="00D81799"/>
    <w:rsid w:val="00D838F4"/>
    <w:rsid w:val="00D8457C"/>
    <w:rsid w:val="00D846BE"/>
    <w:rsid w:val="00D8500C"/>
    <w:rsid w:val="00D8508E"/>
    <w:rsid w:val="00D855AD"/>
    <w:rsid w:val="00D85619"/>
    <w:rsid w:val="00D85C2B"/>
    <w:rsid w:val="00D86CC9"/>
    <w:rsid w:val="00D870F6"/>
    <w:rsid w:val="00D873E8"/>
    <w:rsid w:val="00D8742D"/>
    <w:rsid w:val="00D87F9A"/>
    <w:rsid w:val="00D90326"/>
    <w:rsid w:val="00D90CC1"/>
    <w:rsid w:val="00D9196B"/>
    <w:rsid w:val="00D920CC"/>
    <w:rsid w:val="00D92541"/>
    <w:rsid w:val="00D92593"/>
    <w:rsid w:val="00D936A8"/>
    <w:rsid w:val="00D94291"/>
    <w:rsid w:val="00D94747"/>
    <w:rsid w:val="00D94891"/>
    <w:rsid w:val="00D9548C"/>
    <w:rsid w:val="00D96166"/>
    <w:rsid w:val="00D97DD3"/>
    <w:rsid w:val="00DA0054"/>
    <w:rsid w:val="00DA0669"/>
    <w:rsid w:val="00DA08AE"/>
    <w:rsid w:val="00DA0B4B"/>
    <w:rsid w:val="00DA0EA7"/>
    <w:rsid w:val="00DA10B4"/>
    <w:rsid w:val="00DA1593"/>
    <w:rsid w:val="00DA2045"/>
    <w:rsid w:val="00DA3328"/>
    <w:rsid w:val="00DA3BFB"/>
    <w:rsid w:val="00DA67D5"/>
    <w:rsid w:val="00DA6888"/>
    <w:rsid w:val="00DA7092"/>
    <w:rsid w:val="00DB16AD"/>
    <w:rsid w:val="00DB20F6"/>
    <w:rsid w:val="00DB22E5"/>
    <w:rsid w:val="00DB58CC"/>
    <w:rsid w:val="00DB6294"/>
    <w:rsid w:val="00DB6BFD"/>
    <w:rsid w:val="00DB6D1A"/>
    <w:rsid w:val="00DB704E"/>
    <w:rsid w:val="00DB754E"/>
    <w:rsid w:val="00DB7E6E"/>
    <w:rsid w:val="00DC1DA4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C7D66"/>
    <w:rsid w:val="00DD0261"/>
    <w:rsid w:val="00DD02A6"/>
    <w:rsid w:val="00DD0692"/>
    <w:rsid w:val="00DD295F"/>
    <w:rsid w:val="00DD39BD"/>
    <w:rsid w:val="00DD40C4"/>
    <w:rsid w:val="00DD43B5"/>
    <w:rsid w:val="00DD5AEA"/>
    <w:rsid w:val="00DD5B6E"/>
    <w:rsid w:val="00DD63ED"/>
    <w:rsid w:val="00DD74F8"/>
    <w:rsid w:val="00DD7AD7"/>
    <w:rsid w:val="00DE0C55"/>
    <w:rsid w:val="00DE11F8"/>
    <w:rsid w:val="00DE120C"/>
    <w:rsid w:val="00DE1693"/>
    <w:rsid w:val="00DE27EB"/>
    <w:rsid w:val="00DE2875"/>
    <w:rsid w:val="00DE2A59"/>
    <w:rsid w:val="00DE2D5F"/>
    <w:rsid w:val="00DE2D6B"/>
    <w:rsid w:val="00DE2EA1"/>
    <w:rsid w:val="00DE2F79"/>
    <w:rsid w:val="00DE37E3"/>
    <w:rsid w:val="00DE3C35"/>
    <w:rsid w:val="00DE4345"/>
    <w:rsid w:val="00DE46B8"/>
    <w:rsid w:val="00DE50FC"/>
    <w:rsid w:val="00DE642A"/>
    <w:rsid w:val="00DE6574"/>
    <w:rsid w:val="00DE689A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33C"/>
    <w:rsid w:val="00DF6814"/>
    <w:rsid w:val="00DF72FC"/>
    <w:rsid w:val="00DF73D0"/>
    <w:rsid w:val="00DF7667"/>
    <w:rsid w:val="00DF77C2"/>
    <w:rsid w:val="00DF7C31"/>
    <w:rsid w:val="00E00B6F"/>
    <w:rsid w:val="00E017CF"/>
    <w:rsid w:val="00E03998"/>
    <w:rsid w:val="00E049F0"/>
    <w:rsid w:val="00E04A49"/>
    <w:rsid w:val="00E050A1"/>
    <w:rsid w:val="00E06FD8"/>
    <w:rsid w:val="00E07CC0"/>
    <w:rsid w:val="00E10B3C"/>
    <w:rsid w:val="00E1281F"/>
    <w:rsid w:val="00E138E6"/>
    <w:rsid w:val="00E147B6"/>
    <w:rsid w:val="00E14893"/>
    <w:rsid w:val="00E14E5C"/>
    <w:rsid w:val="00E15858"/>
    <w:rsid w:val="00E1592D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3DA4"/>
    <w:rsid w:val="00E246C3"/>
    <w:rsid w:val="00E252A7"/>
    <w:rsid w:val="00E25A73"/>
    <w:rsid w:val="00E25AE8"/>
    <w:rsid w:val="00E26DB5"/>
    <w:rsid w:val="00E26E88"/>
    <w:rsid w:val="00E27A7C"/>
    <w:rsid w:val="00E27AAF"/>
    <w:rsid w:val="00E30342"/>
    <w:rsid w:val="00E306FD"/>
    <w:rsid w:val="00E31647"/>
    <w:rsid w:val="00E33390"/>
    <w:rsid w:val="00E3455A"/>
    <w:rsid w:val="00E35264"/>
    <w:rsid w:val="00E36FDD"/>
    <w:rsid w:val="00E37C20"/>
    <w:rsid w:val="00E40AB3"/>
    <w:rsid w:val="00E40FDE"/>
    <w:rsid w:val="00E423FD"/>
    <w:rsid w:val="00E425CD"/>
    <w:rsid w:val="00E42880"/>
    <w:rsid w:val="00E4291A"/>
    <w:rsid w:val="00E42D4C"/>
    <w:rsid w:val="00E42EB6"/>
    <w:rsid w:val="00E434C9"/>
    <w:rsid w:val="00E44422"/>
    <w:rsid w:val="00E4607A"/>
    <w:rsid w:val="00E46DFC"/>
    <w:rsid w:val="00E47608"/>
    <w:rsid w:val="00E476F7"/>
    <w:rsid w:val="00E47724"/>
    <w:rsid w:val="00E4796F"/>
    <w:rsid w:val="00E50A2C"/>
    <w:rsid w:val="00E50D94"/>
    <w:rsid w:val="00E51138"/>
    <w:rsid w:val="00E521A2"/>
    <w:rsid w:val="00E52987"/>
    <w:rsid w:val="00E52B34"/>
    <w:rsid w:val="00E53DC8"/>
    <w:rsid w:val="00E53F25"/>
    <w:rsid w:val="00E54827"/>
    <w:rsid w:val="00E54FDC"/>
    <w:rsid w:val="00E555A7"/>
    <w:rsid w:val="00E55A2D"/>
    <w:rsid w:val="00E55EFC"/>
    <w:rsid w:val="00E56857"/>
    <w:rsid w:val="00E569DA"/>
    <w:rsid w:val="00E56BE0"/>
    <w:rsid w:val="00E5725B"/>
    <w:rsid w:val="00E57FDB"/>
    <w:rsid w:val="00E61CCA"/>
    <w:rsid w:val="00E61EF6"/>
    <w:rsid w:val="00E62251"/>
    <w:rsid w:val="00E624CE"/>
    <w:rsid w:val="00E62C58"/>
    <w:rsid w:val="00E62E5F"/>
    <w:rsid w:val="00E63BB8"/>
    <w:rsid w:val="00E63FE8"/>
    <w:rsid w:val="00E647AD"/>
    <w:rsid w:val="00E64B3D"/>
    <w:rsid w:val="00E64DDB"/>
    <w:rsid w:val="00E64E76"/>
    <w:rsid w:val="00E64E96"/>
    <w:rsid w:val="00E664F9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674"/>
    <w:rsid w:val="00E748C0"/>
    <w:rsid w:val="00E757E7"/>
    <w:rsid w:val="00E759AD"/>
    <w:rsid w:val="00E75ACB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51C"/>
    <w:rsid w:val="00E82C90"/>
    <w:rsid w:val="00E82CD1"/>
    <w:rsid w:val="00E83810"/>
    <w:rsid w:val="00E852D5"/>
    <w:rsid w:val="00E857DA"/>
    <w:rsid w:val="00E859CD"/>
    <w:rsid w:val="00E85A5B"/>
    <w:rsid w:val="00E86B68"/>
    <w:rsid w:val="00E8716D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0F3A"/>
    <w:rsid w:val="00EA1B41"/>
    <w:rsid w:val="00EA1E89"/>
    <w:rsid w:val="00EA28B3"/>
    <w:rsid w:val="00EA2D7C"/>
    <w:rsid w:val="00EA309F"/>
    <w:rsid w:val="00EA5834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09C4"/>
    <w:rsid w:val="00EB2549"/>
    <w:rsid w:val="00EB2C3C"/>
    <w:rsid w:val="00EB3AF6"/>
    <w:rsid w:val="00EB4D6A"/>
    <w:rsid w:val="00EB4FAE"/>
    <w:rsid w:val="00EB53BF"/>
    <w:rsid w:val="00EB5B92"/>
    <w:rsid w:val="00EB65D6"/>
    <w:rsid w:val="00EB7022"/>
    <w:rsid w:val="00EB7269"/>
    <w:rsid w:val="00EB7610"/>
    <w:rsid w:val="00EB7819"/>
    <w:rsid w:val="00EC0372"/>
    <w:rsid w:val="00EC06AD"/>
    <w:rsid w:val="00EC0D21"/>
    <w:rsid w:val="00EC12DD"/>
    <w:rsid w:val="00EC26D1"/>
    <w:rsid w:val="00EC2CA9"/>
    <w:rsid w:val="00EC2DAB"/>
    <w:rsid w:val="00EC36FB"/>
    <w:rsid w:val="00EC4313"/>
    <w:rsid w:val="00EC47DF"/>
    <w:rsid w:val="00EC5FED"/>
    <w:rsid w:val="00EC6955"/>
    <w:rsid w:val="00EC6F9E"/>
    <w:rsid w:val="00EC70E7"/>
    <w:rsid w:val="00EC75E6"/>
    <w:rsid w:val="00EC7AFA"/>
    <w:rsid w:val="00ED06DA"/>
    <w:rsid w:val="00ED0D43"/>
    <w:rsid w:val="00ED1CC8"/>
    <w:rsid w:val="00ED1F3E"/>
    <w:rsid w:val="00ED225A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EA7"/>
    <w:rsid w:val="00EE700C"/>
    <w:rsid w:val="00EE75BE"/>
    <w:rsid w:val="00EE7958"/>
    <w:rsid w:val="00EE7EEC"/>
    <w:rsid w:val="00EE7F1E"/>
    <w:rsid w:val="00EF0964"/>
    <w:rsid w:val="00EF1ED8"/>
    <w:rsid w:val="00EF229A"/>
    <w:rsid w:val="00EF2410"/>
    <w:rsid w:val="00EF2C07"/>
    <w:rsid w:val="00EF3374"/>
    <w:rsid w:val="00EF4C32"/>
    <w:rsid w:val="00EF5063"/>
    <w:rsid w:val="00EF5C82"/>
    <w:rsid w:val="00EF5CD9"/>
    <w:rsid w:val="00EF71D6"/>
    <w:rsid w:val="00EF72E4"/>
    <w:rsid w:val="00F005B9"/>
    <w:rsid w:val="00F006A6"/>
    <w:rsid w:val="00F009E2"/>
    <w:rsid w:val="00F01907"/>
    <w:rsid w:val="00F027D7"/>
    <w:rsid w:val="00F02C01"/>
    <w:rsid w:val="00F036C2"/>
    <w:rsid w:val="00F043E5"/>
    <w:rsid w:val="00F04A53"/>
    <w:rsid w:val="00F04FCF"/>
    <w:rsid w:val="00F05371"/>
    <w:rsid w:val="00F05796"/>
    <w:rsid w:val="00F057C5"/>
    <w:rsid w:val="00F1060B"/>
    <w:rsid w:val="00F11408"/>
    <w:rsid w:val="00F12241"/>
    <w:rsid w:val="00F1318F"/>
    <w:rsid w:val="00F133B6"/>
    <w:rsid w:val="00F13461"/>
    <w:rsid w:val="00F13BFD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16FA2"/>
    <w:rsid w:val="00F20811"/>
    <w:rsid w:val="00F213D7"/>
    <w:rsid w:val="00F23444"/>
    <w:rsid w:val="00F2367C"/>
    <w:rsid w:val="00F23BF8"/>
    <w:rsid w:val="00F23E8C"/>
    <w:rsid w:val="00F24116"/>
    <w:rsid w:val="00F25003"/>
    <w:rsid w:val="00F26295"/>
    <w:rsid w:val="00F270AE"/>
    <w:rsid w:val="00F2759B"/>
    <w:rsid w:val="00F279FE"/>
    <w:rsid w:val="00F27D5D"/>
    <w:rsid w:val="00F27E57"/>
    <w:rsid w:val="00F30DDE"/>
    <w:rsid w:val="00F3228D"/>
    <w:rsid w:val="00F3321E"/>
    <w:rsid w:val="00F33DBA"/>
    <w:rsid w:val="00F34E04"/>
    <w:rsid w:val="00F35273"/>
    <w:rsid w:val="00F3573E"/>
    <w:rsid w:val="00F36128"/>
    <w:rsid w:val="00F37500"/>
    <w:rsid w:val="00F37514"/>
    <w:rsid w:val="00F37796"/>
    <w:rsid w:val="00F41CBB"/>
    <w:rsid w:val="00F425D4"/>
    <w:rsid w:val="00F42AF0"/>
    <w:rsid w:val="00F42E87"/>
    <w:rsid w:val="00F42EE3"/>
    <w:rsid w:val="00F443DE"/>
    <w:rsid w:val="00F47B36"/>
    <w:rsid w:val="00F50387"/>
    <w:rsid w:val="00F50923"/>
    <w:rsid w:val="00F5161B"/>
    <w:rsid w:val="00F5189D"/>
    <w:rsid w:val="00F5209E"/>
    <w:rsid w:val="00F52338"/>
    <w:rsid w:val="00F52818"/>
    <w:rsid w:val="00F5292F"/>
    <w:rsid w:val="00F531CE"/>
    <w:rsid w:val="00F535E4"/>
    <w:rsid w:val="00F53D2E"/>
    <w:rsid w:val="00F54026"/>
    <w:rsid w:val="00F546EE"/>
    <w:rsid w:val="00F54788"/>
    <w:rsid w:val="00F5539B"/>
    <w:rsid w:val="00F55487"/>
    <w:rsid w:val="00F561A7"/>
    <w:rsid w:val="00F57EEA"/>
    <w:rsid w:val="00F60979"/>
    <w:rsid w:val="00F60A76"/>
    <w:rsid w:val="00F60B9D"/>
    <w:rsid w:val="00F60DD5"/>
    <w:rsid w:val="00F60EF2"/>
    <w:rsid w:val="00F63B17"/>
    <w:rsid w:val="00F6428D"/>
    <w:rsid w:val="00F643A9"/>
    <w:rsid w:val="00F65D4F"/>
    <w:rsid w:val="00F65EB3"/>
    <w:rsid w:val="00F6630B"/>
    <w:rsid w:val="00F67509"/>
    <w:rsid w:val="00F678E9"/>
    <w:rsid w:val="00F7117B"/>
    <w:rsid w:val="00F7118C"/>
    <w:rsid w:val="00F7238F"/>
    <w:rsid w:val="00F727FD"/>
    <w:rsid w:val="00F729AD"/>
    <w:rsid w:val="00F72B4A"/>
    <w:rsid w:val="00F743EE"/>
    <w:rsid w:val="00F7468A"/>
    <w:rsid w:val="00F748CC"/>
    <w:rsid w:val="00F74D4C"/>
    <w:rsid w:val="00F753D2"/>
    <w:rsid w:val="00F7579F"/>
    <w:rsid w:val="00F757C5"/>
    <w:rsid w:val="00F757ED"/>
    <w:rsid w:val="00F7591D"/>
    <w:rsid w:val="00F75A7C"/>
    <w:rsid w:val="00F76182"/>
    <w:rsid w:val="00F77856"/>
    <w:rsid w:val="00F80589"/>
    <w:rsid w:val="00F80ACD"/>
    <w:rsid w:val="00F817F0"/>
    <w:rsid w:val="00F8334A"/>
    <w:rsid w:val="00F83416"/>
    <w:rsid w:val="00F8391A"/>
    <w:rsid w:val="00F83F87"/>
    <w:rsid w:val="00F84984"/>
    <w:rsid w:val="00F84E2F"/>
    <w:rsid w:val="00F8594B"/>
    <w:rsid w:val="00F85BC7"/>
    <w:rsid w:val="00F85D76"/>
    <w:rsid w:val="00F9025E"/>
    <w:rsid w:val="00F90A9B"/>
    <w:rsid w:val="00F90E21"/>
    <w:rsid w:val="00F9104D"/>
    <w:rsid w:val="00F91CF5"/>
    <w:rsid w:val="00F91EB4"/>
    <w:rsid w:val="00F9206F"/>
    <w:rsid w:val="00F92A0C"/>
    <w:rsid w:val="00F936F4"/>
    <w:rsid w:val="00F95483"/>
    <w:rsid w:val="00F9756A"/>
    <w:rsid w:val="00FA0998"/>
    <w:rsid w:val="00FA0F95"/>
    <w:rsid w:val="00FA1510"/>
    <w:rsid w:val="00FA1731"/>
    <w:rsid w:val="00FA1C16"/>
    <w:rsid w:val="00FA1F95"/>
    <w:rsid w:val="00FA23F0"/>
    <w:rsid w:val="00FA2810"/>
    <w:rsid w:val="00FA37A2"/>
    <w:rsid w:val="00FA3D3E"/>
    <w:rsid w:val="00FA3EB4"/>
    <w:rsid w:val="00FA4163"/>
    <w:rsid w:val="00FA43C7"/>
    <w:rsid w:val="00FA43DF"/>
    <w:rsid w:val="00FA4494"/>
    <w:rsid w:val="00FA51B3"/>
    <w:rsid w:val="00FA550D"/>
    <w:rsid w:val="00FA5AFB"/>
    <w:rsid w:val="00FA5CBD"/>
    <w:rsid w:val="00FA5DD1"/>
    <w:rsid w:val="00FA6E08"/>
    <w:rsid w:val="00FB0D22"/>
    <w:rsid w:val="00FB12F1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1DCE"/>
    <w:rsid w:val="00FC2401"/>
    <w:rsid w:val="00FC3348"/>
    <w:rsid w:val="00FC4081"/>
    <w:rsid w:val="00FC48BA"/>
    <w:rsid w:val="00FC4BD5"/>
    <w:rsid w:val="00FC740F"/>
    <w:rsid w:val="00FD0BCF"/>
    <w:rsid w:val="00FD12C3"/>
    <w:rsid w:val="00FD15F4"/>
    <w:rsid w:val="00FD2008"/>
    <w:rsid w:val="00FD23F2"/>
    <w:rsid w:val="00FD2825"/>
    <w:rsid w:val="00FD3152"/>
    <w:rsid w:val="00FD323F"/>
    <w:rsid w:val="00FD4393"/>
    <w:rsid w:val="00FD4B01"/>
    <w:rsid w:val="00FD4F6D"/>
    <w:rsid w:val="00FD5058"/>
    <w:rsid w:val="00FD5111"/>
    <w:rsid w:val="00FD5A35"/>
    <w:rsid w:val="00FD61AC"/>
    <w:rsid w:val="00FD6382"/>
    <w:rsid w:val="00FD6F45"/>
    <w:rsid w:val="00FD6FF7"/>
    <w:rsid w:val="00FD754F"/>
    <w:rsid w:val="00FD7964"/>
    <w:rsid w:val="00FD7A1E"/>
    <w:rsid w:val="00FD7E89"/>
    <w:rsid w:val="00FE0089"/>
    <w:rsid w:val="00FE057F"/>
    <w:rsid w:val="00FE0765"/>
    <w:rsid w:val="00FE161C"/>
    <w:rsid w:val="00FE19A2"/>
    <w:rsid w:val="00FE23FA"/>
    <w:rsid w:val="00FE2410"/>
    <w:rsid w:val="00FE2DF4"/>
    <w:rsid w:val="00FE2FDE"/>
    <w:rsid w:val="00FE32F1"/>
    <w:rsid w:val="00FE3763"/>
    <w:rsid w:val="00FE3A7A"/>
    <w:rsid w:val="00FE3E66"/>
    <w:rsid w:val="00FE4417"/>
    <w:rsid w:val="00FE4D7D"/>
    <w:rsid w:val="00FE6C6A"/>
    <w:rsid w:val="00FE6F58"/>
    <w:rsid w:val="00FE72C7"/>
    <w:rsid w:val="00FE7B75"/>
    <w:rsid w:val="00FF1556"/>
    <w:rsid w:val="00FF1A06"/>
    <w:rsid w:val="00FF1D0C"/>
    <w:rsid w:val="00FF3470"/>
    <w:rsid w:val="00FF3E4F"/>
    <w:rsid w:val="00FF475C"/>
    <w:rsid w:val="00FF4A6F"/>
    <w:rsid w:val="00FF5B44"/>
    <w:rsid w:val="00FF670E"/>
    <w:rsid w:val="00FF7377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F197B"/>
  <w15:docId w15:val="{C393AFB2-DB72-4FC1-822B-BC323E33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F7F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8659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1">
    <w:name w:val="1"/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A6A1AD4CEEC488F2E96EACA3E4BA4" ma:contentTypeVersion="4" ma:contentTypeDescription="Vytvoří nový dokument" ma:contentTypeScope="" ma:versionID="e4f0a168b63f8fa34a728d075b374a2a">
  <xsd:schema xmlns:xsd="http://www.w3.org/2001/XMLSchema" xmlns:xs="http://www.w3.org/2001/XMLSchema" xmlns:p="http://schemas.microsoft.com/office/2006/metadata/properties" xmlns:ns2="95f4d910-e0f1-467f-ae98-3ea2eca4f1bf" targetNamespace="http://schemas.microsoft.com/office/2006/metadata/properties" ma:root="true" ma:fieldsID="b4d4909c1273208951f38ebbe0fe570b" ns2:_="">
    <xsd:import namespace="95f4d910-e0f1-467f-ae98-3ea2eca4f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d910-e0f1-467f-ae98-3ea2eca4f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57E00-DB8A-4487-A676-581C6C5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4d910-e0f1-467f-ae98-3ea2eca4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5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6" baseType="variant"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https://quizlet.com/895513024/lernwortschatz_breaking-bad-flash-cards/?i=286jdk&amp;x=1qqt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dc:description/>
  <cp:lastModifiedBy>Jaromír Czmero</cp:lastModifiedBy>
  <cp:revision>2</cp:revision>
  <cp:lastPrinted>2022-04-07T16:40:00Z</cp:lastPrinted>
  <dcterms:created xsi:type="dcterms:W3CDTF">2024-11-27T16:18:00Z</dcterms:created>
  <dcterms:modified xsi:type="dcterms:W3CDTF">2024-11-27T16:18:00Z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0x010100C1EA6A1AD4CEEC488F2E96EACA3E4BA4</vt:lpwstr>
  </property>
  <property fmtid="{D5CDD505-2E9C-101B-9397-08002B2CF9AE}" pid="3" name="MediaServiceImageTags">
    <vt:lpwstr/>
  </property>
</Properties>
</file>