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1084" w14:textId="77777777" w:rsidR="004F6F0F" w:rsidRDefault="004F6F0F" w:rsidP="000C5BB8"/>
    <w:p w14:paraId="77B4C47A" w14:textId="77777777" w:rsidR="009D1736" w:rsidRDefault="009D1736" w:rsidP="009D1736">
      <w:pPr>
        <w:pStyle w:val="Mujnadpis"/>
      </w:pPr>
      <w:r>
        <w:t>Sprechen</w:t>
      </w:r>
    </w:p>
    <w:p w14:paraId="6CE27434" w14:textId="2AB0C1B7" w:rsidR="009D1736" w:rsidRDefault="009D1736" w:rsidP="009D1736">
      <w:r>
        <w:t xml:space="preserve">Was hast du </w:t>
      </w:r>
      <w:r w:rsidRPr="00CA2F40">
        <w:rPr>
          <w:b/>
          <w:bCs/>
        </w:rPr>
        <w:t>gestern</w:t>
      </w:r>
      <w:r>
        <w:t xml:space="preserve"> gemacht?</w:t>
      </w:r>
    </w:p>
    <w:p w14:paraId="7C4F9B7B" w14:textId="56E294D7" w:rsidR="00FC6F41" w:rsidRDefault="00FC6F41" w:rsidP="00022846">
      <w:pPr>
        <w:pStyle w:val="Mujnadpis"/>
      </w:pPr>
      <w:r>
        <w:t>Notizen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FC6F41" w:rsidRPr="009F68A3" w14:paraId="4E6ECE93" w14:textId="77777777" w:rsidTr="00556B20">
        <w:tc>
          <w:tcPr>
            <w:tcW w:w="4318" w:type="dxa"/>
            <w:shd w:val="clear" w:color="auto" w:fill="FCEBF6"/>
          </w:tcPr>
          <w:p w14:paraId="51FC9514" w14:textId="6845C7B5" w:rsidR="00FC6F41" w:rsidRPr="00FC6F41" w:rsidRDefault="00FC6F41" w:rsidP="00556B20">
            <w:pPr>
              <w:ind w:left="0"/>
              <w:rPr>
                <w:lang w:val="cs-CZ"/>
              </w:rPr>
            </w:pPr>
            <w:r w:rsidRPr="00FC6F41">
              <w:rPr>
                <w:lang w:val="cs-CZ"/>
              </w:rPr>
              <w:t>Včera jsem uklízela.</w:t>
            </w:r>
          </w:p>
        </w:tc>
        <w:tc>
          <w:tcPr>
            <w:tcW w:w="4318" w:type="dxa"/>
            <w:shd w:val="clear" w:color="auto" w:fill="D8FCF8"/>
          </w:tcPr>
          <w:p w14:paraId="61EFFAA1" w14:textId="61E9474A" w:rsidR="00FC6F41" w:rsidRPr="009F68A3" w:rsidRDefault="00D052A6" w:rsidP="00556B20">
            <w:pPr>
              <w:ind w:left="0"/>
            </w:pPr>
            <w:r>
              <w:t>auf</w:t>
            </w:r>
            <w:r w:rsidRPr="00D052A6">
              <w:rPr>
                <w:b/>
                <w:bCs/>
              </w:rPr>
              <w:t>räum</w:t>
            </w:r>
            <w:r>
              <w:t>en: Ich habe gestern aufgeräumt</w:t>
            </w:r>
            <w:r w:rsidR="00E74313">
              <w:t>.</w:t>
            </w:r>
          </w:p>
        </w:tc>
      </w:tr>
      <w:tr w:rsidR="00FC6F41" w:rsidRPr="009F68A3" w14:paraId="18582859" w14:textId="77777777" w:rsidTr="00556B20">
        <w:tc>
          <w:tcPr>
            <w:tcW w:w="4318" w:type="dxa"/>
            <w:shd w:val="clear" w:color="auto" w:fill="FCEBF6"/>
          </w:tcPr>
          <w:p w14:paraId="3A99678C" w14:textId="14C8A5CC" w:rsidR="00FC6F41" w:rsidRPr="00FC6F41" w:rsidRDefault="00FC6F41" w:rsidP="00556B20">
            <w:pPr>
              <w:ind w:left="0"/>
              <w:rPr>
                <w:lang w:val="cs-CZ"/>
              </w:rPr>
            </w:pPr>
            <w:r w:rsidRPr="00FC6F41">
              <w:rPr>
                <w:lang w:val="cs-CZ"/>
              </w:rPr>
              <w:t>Vstala jsem v sedm hodin.</w:t>
            </w:r>
          </w:p>
        </w:tc>
        <w:tc>
          <w:tcPr>
            <w:tcW w:w="4318" w:type="dxa"/>
            <w:shd w:val="clear" w:color="auto" w:fill="D8FCF8"/>
          </w:tcPr>
          <w:p w14:paraId="2A263F53" w14:textId="2BBAAC42" w:rsidR="00FC6F41" w:rsidRPr="009F68A3" w:rsidRDefault="00E74313" w:rsidP="00556B20">
            <w:pPr>
              <w:ind w:left="0"/>
            </w:pPr>
            <w:r>
              <w:t>aufstehen: Ich bin um 7 Uhr aufgest</w:t>
            </w:r>
            <w:r w:rsidR="000C1AD0">
              <w:t>anden.</w:t>
            </w:r>
          </w:p>
        </w:tc>
      </w:tr>
      <w:tr w:rsidR="00FC6F41" w:rsidRPr="009F68A3" w14:paraId="2CC4AF79" w14:textId="77777777" w:rsidTr="00556B20">
        <w:tc>
          <w:tcPr>
            <w:tcW w:w="4318" w:type="dxa"/>
            <w:shd w:val="clear" w:color="auto" w:fill="FCEBF6"/>
          </w:tcPr>
          <w:p w14:paraId="37A8DB1A" w14:textId="1C7ED771" w:rsidR="00FC6F41" w:rsidRPr="00FC6F41" w:rsidRDefault="00FC6F41" w:rsidP="00556B20">
            <w:pPr>
              <w:ind w:left="0"/>
              <w:rPr>
                <w:lang w:val="cs-CZ"/>
              </w:rPr>
            </w:pPr>
            <w:proofErr w:type="spellStart"/>
            <w:r w:rsidRPr="00FC6F41">
              <w:rPr>
                <w:lang w:val="cs-CZ"/>
              </w:rPr>
              <w:t>Fender</w:t>
            </w:r>
            <w:proofErr w:type="spellEnd"/>
            <w:r w:rsidRPr="00FC6F41">
              <w:rPr>
                <w:lang w:val="cs-CZ"/>
              </w:rPr>
              <w:t xml:space="preserve"> jde na místo činu.</w:t>
            </w:r>
          </w:p>
        </w:tc>
        <w:tc>
          <w:tcPr>
            <w:tcW w:w="4318" w:type="dxa"/>
            <w:shd w:val="clear" w:color="auto" w:fill="D8FCF8"/>
          </w:tcPr>
          <w:p w14:paraId="63EA40CC" w14:textId="0585FCB8" w:rsidR="00FC6F41" w:rsidRPr="009F68A3" w:rsidRDefault="00306954" w:rsidP="00556B20">
            <w:pPr>
              <w:ind w:left="0"/>
            </w:pPr>
            <w:r>
              <w:t>Fender geht zum T</w:t>
            </w:r>
            <w:r w:rsidR="00A747B4">
              <w:t>at</w:t>
            </w:r>
            <w:r>
              <w:t>ort</w:t>
            </w:r>
            <w:r w:rsidR="00F749C3">
              <w:t>.</w:t>
            </w:r>
          </w:p>
        </w:tc>
      </w:tr>
      <w:tr w:rsidR="00FC6F41" w:rsidRPr="009F68A3" w14:paraId="457AFF81" w14:textId="77777777" w:rsidTr="00556B20">
        <w:tc>
          <w:tcPr>
            <w:tcW w:w="4318" w:type="dxa"/>
            <w:shd w:val="clear" w:color="auto" w:fill="FCEBF6"/>
          </w:tcPr>
          <w:p w14:paraId="776C6686" w14:textId="4FAAAF22" w:rsidR="00FC6F41" w:rsidRPr="00FC6F41" w:rsidRDefault="00FC6F41" w:rsidP="00556B20">
            <w:pPr>
              <w:ind w:left="0"/>
              <w:rPr>
                <w:lang w:val="cs-CZ"/>
              </w:rPr>
            </w:pPr>
            <w:r w:rsidRPr="00FC6F41">
              <w:rPr>
                <w:lang w:val="cs-CZ"/>
              </w:rPr>
              <w:t>Jdu do supermarketu.</w:t>
            </w:r>
          </w:p>
        </w:tc>
        <w:tc>
          <w:tcPr>
            <w:tcW w:w="4318" w:type="dxa"/>
            <w:shd w:val="clear" w:color="auto" w:fill="D8FCF8"/>
          </w:tcPr>
          <w:p w14:paraId="14A628E1" w14:textId="52B46AC6" w:rsidR="00FC6F41" w:rsidRPr="009F68A3" w:rsidRDefault="00F749C3" w:rsidP="00556B20">
            <w:pPr>
              <w:ind w:left="0"/>
            </w:pPr>
            <w:r>
              <w:t>Ich gehe zum Supermarkt.</w:t>
            </w:r>
          </w:p>
        </w:tc>
      </w:tr>
      <w:tr w:rsidR="00FC6F41" w:rsidRPr="009F68A3" w14:paraId="3AF9F81E" w14:textId="77777777" w:rsidTr="00556B20">
        <w:tc>
          <w:tcPr>
            <w:tcW w:w="4318" w:type="dxa"/>
            <w:shd w:val="clear" w:color="auto" w:fill="FCEBF6"/>
          </w:tcPr>
          <w:p w14:paraId="1AA8C172" w14:textId="316AB40A" w:rsidR="00FC6F41" w:rsidRPr="00FC6F41" w:rsidRDefault="00FC6F41" w:rsidP="00556B20">
            <w:pPr>
              <w:ind w:left="0"/>
              <w:rPr>
                <w:lang w:val="cs-CZ"/>
              </w:rPr>
            </w:pPr>
            <w:r w:rsidRPr="00FC6F41">
              <w:rPr>
                <w:lang w:val="cs-CZ"/>
              </w:rPr>
              <w:t>Jdu na nádraží.</w:t>
            </w:r>
          </w:p>
          <w:p w14:paraId="5711F420" w14:textId="333D405B" w:rsidR="00FC6F41" w:rsidRPr="00FC6F41" w:rsidRDefault="00FC6F41" w:rsidP="00556B20">
            <w:pPr>
              <w:ind w:left="0"/>
              <w:rPr>
                <w:lang w:val="cs-CZ"/>
              </w:rPr>
            </w:pPr>
            <w:r w:rsidRPr="00FC6F41">
              <w:rPr>
                <w:lang w:val="cs-CZ"/>
              </w:rPr>
              <w:t>Jdu na letiště.</w:t>
            </w:r>
          </w:p>
        </w:tc>
        <w:tc>
          <w:tcPr>
            <w:tcW w:w="4318" w:type="dxa"/>
            <w:shd w:val="clear" w:color="auto" w:fill="D8FCF8"/>
          </w:tcPr>
          <w:p w14:paraId="4968DE77" w14:textId="77777777" w:rsidR="00FC6F41" w:rsidRDefault="00F749C3" w:rsidP="00556B20">
            <w:pPr>
              <w:ind w:left="0"/>
            </w:pPr>
            <w:r>
              <w:t>zum Bahnhof</w:t>
            </w:r>
          </w:p>
          <w:p w14:paraId="66CF54ED" w14:textId="7F28480A" w:rsidR="00F749C3" w:rsidRPr="009F68A3" w:rsidRDefault="00F749C3" w:rsidP="00556B20">
            <w:pPr>
              <w:ind w:left="0"/>
            </w:pPr>
            <w:r>
              <w:t>zum Flughafen</w:t>
            </w:r>
          </w:p>
        </w:tc>
      </w:tr>
    </w:tbl>
    <w:p w14:paraId="3CD06AAA" w14:textId="6E4F8935" w:rsidR="00022846" w:rsidRDefault="00022846" w:rsidP="00022846">
      <w:pPr>
        <w:pStyle w:val="Mujnadpis"/>
      </w:pPr>
      <w:r>
        <w:t>Nicos Weg</w:t>
      </w:r>
    </w:p>
    <w:p w14:paraId="3F17273C" w14:textId="795AF90E" w:rsidR="00C56B4A" w:rsidRDefault="00C56B4A" w:rsidP="00C56B4A">
      <w:r>
        <w:t>Videokommentar</w:t>
      </w:r>
      <w:r w:rsidR="0063096B">
        <w:t xml:space="preserve">, </w:t>
      </w:r>
      <w:proofErr w:type="spellStart"/>
      <w:r w:rsidR="0063096B">
        <w:t>po</w:t>
      </w:r>
      <w:proofErr w:type="spellEnd"/>
      <w:r w:rsidR="0063096B">
        <w:t xml:space="preserve"> 9:45</w:t>
      </w:r>
      <w:r>
        <w:t xml:space="preserve">: </w:t>
      </w:r>
      <w:r w:rsidR="0063096B" w:rsidRPr="0063096B">
        <w:t>https://www.youtube.com/watch?v=4-eDoThe6qo&amp;t=315s</w:t>
      </w:r>
    </w:p>
    <w:p w14:paraId="15D81217" w14:textId="0688BD0F" w:rsidR="00C56B4A" w:rsidRDefault="002660E6" w:rsidP="00C56B4A">
      <w:proofErr w:type="spellStart"/>
      <w:r>
        <w:t>Obsahové</w:t>
      </w:r>
      <w:proofErr w:type="spellEnd"/>
      <w:r>
        <w:t xml:space="preserve"> </w:t>
      </w:r>
      <w:proofErr w:type="spellStart"/>
      <w:r>
        <w:t>body</w:t>
      </w:r>
      <w:proofErr w:type="spellEnd"/>
      <w:r w:rsidR="008B67BF">
        <w:t xml:space="preserve"> 2</w:t>
      </w:r>
      <w:r>
        <w:t xml:space="preserve">: </w:t>
      </w:r>
      <w:r w:rsidR="008B67BF" w:rsidRPr="008B67BF">
        <w:t>https://quizlet.com/cz/949518427/nicos-weg-a1-obsahove-body-2-flash-cards/</w:t>
      </w:r>
    </w:p>
    <w:p w14:paraId="2298CF74" w14:textId="0B6F607B" w:rsidR="00022846" w:rsidRDefault="00426930" w:rsidP="00022846">
      <w:pPr>
        <w:pStyle w:val="Mujnadpis"/>
      </w:pPr>
      <w:r>
        <w:t>Du findest mich nicht</w:t>
      </w:r>
    </w:p>
    <w:p w14:paraId="76222165" w14:textId="221B7799" w:rsidR="00D5473F" w:rsidRPr="00D5473F" w:rsidRDefault="00D5473F" w:rsidP="00D5473F">
      <w:r>
        <w:t>Bildbeschreibung</w:t>
      </w:r>
    </w:p>
    <w:p w14:paraId="4A972595" w14:textId="51779B38" w:rsidR="00D50FBE" w:rsidRDefault="00E4496E" w:rsidP="00D50FBE">
      <w:r w:rsidRPr="00E4496E">
        <w:drawing>
          <wp:inline distT="0" distB="0" distL="0" distR="0" wp14:anchorId="748A8BE8" wp14:editId="57C40462">
            <wp:extent cx="3578087" cy="2347133"/>
            <wp:effectExtent l="0" t="0" r="3810" b="0"/>
            <wp:docPr id="766986729" name="Obrázek 1" descr="Obsah obrázku kresba, ilustrace, oblečení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86729" name="Obrázek 1" descr="Obsah obrázku kresba, ilustrace, oblečení, kreslené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2010" cy="23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9740" w14:textId="757A6FCB" w:rsidR="00AD001E" w:rsidRDefault="00AD001E" w:rsidP="00D50FBE">
      <w:r>
        <w:t xml:space="preserve">die Tasche, der Tisch, der Stuhl, das Bild, das Fenster, </w:t>
      </w:r>
      <w:r w:rsidR="00D37833">
        <w:t>Leute, die Torte = der K</w:t>
      </w:r>
      <w:r w:rsidR="00C30F0B">
        <w:t>uchen, das Café, der Kaffee</w:t>
      </w:r>
    </w:p>
    <w:p w14:paraId="5A07CED3" w14:textId="7429BCD8" w:rsidR="00C30F0B" w:rsidRDefault="00C30851" w:rsidP="00D50FBE">
      <w:r>
        <w:t>Die Leute sitzen am Tisch.</w:t>
      </w:r>
    </w:p>
    <w:p w14:paraId="206DB632" w14:textId="1EBBB66D" w:rsidR="00002009" w:rsidRDefault="00002009" w:rsidP="00D50FBE">
      <w:r>
        <w:t>Das Bild hängt an der Wand.</w:t>
      </w:r>
    </w:p>
    <w:p w14:paraId="08D2EA98" w14:textId="77777777" w:rsidR="00AD001E" w:rsidRPr="00D50FBE" w:rsidRDefault="00AD001E" w:rsidP="00D50FBE"/>
    <w:p w14:paraId="6B3ED3DB" w14:textId="3A50C4D5" w:rsidR="00426930" w:rsidRPr="00EB056E" w:rsidRDefault="00426930" w:rsidP="00426930">
      <w:pPr>
        <w:rPr>
          <w:highlight w:val="yellow"/>
        </w:rPr>
      </w:pPr>
      <w:proofErr w:type="spellStart"/>
      <w:r w:rsidRPr="00EB056E">
        <w:rPr>
          <w:highlight w:val="yellow"/>
        </w:rPr>
        <w:t>Obsahové</w:t>
      </w:r>
      <w:proofErr w:type="spellEnd"/>
      <w:r w:rsidRPr="00EB056E">
        <w:rPr>
          <w:highlight w:val="yellow"/>
        </w:rPr>
        <w:t xml:space="preserve"> </w:t>
      </w:r>
      <w:proofErr w:type="spellStart"/>
      <w:r w:rsidRPr="00EB056E">
        <w:rPr>
          <w:highlight w:val="yellow"/>
        </w:rPr>
        <w:t>body</w:t>
      </w:r>
      <w:proofErr w:type="spellEnd"/>
      <w:r w:rsidRPr="00EB056E">
        <w:rPr>
          <w:highlight w:val="yellow"/>
        </w:rPr>
        <w:t xml:space="preserve">: </w:t>
      </w:r>
      <w:r w:rsidR="00D52734" w:rsidRPr="00EB056E">
        <w:rPr>
          <w:highlight w:val="yellow"/>
        </w:rPr>
        <w:t>https://quizlet.com/cz/949569824/du-findest-mich-nicht-obsahove-body-2-flash-cards/</w:t>
      </w:r>
    </w:p>
    <w:p w14:paraId="5D2DDE1F" w14:textId="50C069A1" w:rsidR="00D52734" w:rsidRPr="00EB056E" w:rsidRDefault="00D52734" w:rsidP="00207DEC">
      <w:pPr>
        <w:pStyle w:val="Mujnadpis"/>
        <w:numPr>
          <w:ilvl w:val="0"/>
          <w:numId w:val="0"/>
        </w:numPr>
        <w:rPr>
          <w:highlight w:val="yellow"/>
        </w:rPr>
      </w:pPr>
      <w:r w:rsidRPr="00EB056E">
        <w:rPr>
          <w:highlight w:val="yellow"/>
        </w:rPr>
        <w:t>Grammatik</w:t>
      </w:r>
    </w:p>
    <w:p w14:paraId="4094D2A5" w14:textId="199CC270" w:rsidR="00D52734" w:rsidRPr="00EB056E" w:rsidRDefault="00E83D97" w:rsidP="00D52734">
      <w:pPr>
        <w:rPr>
          <w:highlight w:val="yellow"/>
        </w:rPr>
      </w:pPr>
      <w:r w:rsidRPr="00EB056E">
        <w:rPr>
          <w:highlight w:val="yellow"/>
        </w:rPr>
        <w:t>man</w:t>
      </w:r>
    </w:p>
    <w:p w14:paraId="69ADBB5F" w14:textId="28D8B19D" w:rsidR="00E83D97" w:rsidRPr="00EB056E" w:rsidRDefault="006B71CE" w:rsidP="00D52734">
      <w:pPr>
        <w:rPr>
          <w:highlight w:val="yellow"/>
        </w:rPr>
      </w:pPr>
      <w:proofErr w:type="spellStart"/>
      <w:r w:rsidRPr="00EB056E">
        <w:rPr>
          <w:highlight w:val="yellow"/>
        </w:rPr>
        <w:t>perfektum</w:t>
      </w:r>
      <w:proofErr w:type="spellEnd"/>
      <w:r w:rsidRPr="00EB056E">
        <w:rPr>
          <w:highlight w:val="yellow"/>
        </w:rPr>
        <w:t xml:space="preserve">: laufen, lesen, sehen, sterben, treffen, leihen, schreiben, </w:t>
      </w:r>
      <w:r w:rsidR="003241B3" w:rsidRPr="00EB056E">
        <w:rPr>
          <w:highlight w:val="yellow"/>
        </w:rPr>
        <w:t>finden</w:t>
      </w:r>
    </w:p>
    <w:p w14:paraId="761CA295" w14:textId="5D34A9E3" w:rsidR="003241B3" w:rsidRPr="00EB056E" w:rsidRDefault="003241B3" w:rsidP="00D52734">
      <w:pPr>
        <w:rPr>
          <w:highlight w:val="yellow"/>
        </w:rPr>
      </w:pPr>
      <w:proofErr w:type="spellStart"/>
      <w:r w:rsidRPr="00EB056E">
        <w:rPr>
          <w:highlight w:val="yellow"/>
        </w:rPr>
        <w:t>předložky</w:t>
      </w:r>
      <w:proofErr w:type="spellEnd"/>
      <w:r w:rsidRPr="00EB056E">
        <w:rPr>
          <w:highlight w:val="yellow"/>
        </w:rPr>
        <w:t xml:space="preserve"> </w:t>
      </w:r>
      <w:proofErr w:type="spellStart"/>
      <w:r w:rsidRPr="00EB056E">
        <w:rPr>
          <w:highlight w:val="yellow"/>
        </w:rPr>
        <w:t>pouze</w:t>
      </w:r>
      <w:proofErr w:type="spellEnd"/>
      <w:r w:rsidRPr="00EB056E">
        <w:rPr>
          <w:highlight w:val="yellow"/>
        </w:rPr>
        <w:t xml:space="preserve"> s </w:t>
      </w:r>
      <w:proofErr w:type="spellStart"/>
      <w:r w:rsidRPr="00EB056E">
        <w:rPr>
          <w:highlight w:val="yellow"/>
        </w:rPr>
        <w:t>dativem</w:t>
      </w:r>
      <w:proofErr w:type="spellEnd"/>
    </w:p>
    <w:p w14:paraId="179828D8" w14:textId="1A85B071" w:rsidR="003241B3" w:rsidRPr="00D52734" w:rsidRDefault="003241B3" w:rsidP="00D52734">
      <w:proofErr w:type="spellStart"/>
      <w:r w:rsidRPr="00EB056E">
        <w:rPr>
          <w:highlight w:val="yellow"/>
        </w:rPr>
        <w:t>předložky</w:t>
      </w:r>
      <w:proofErr w:type="spellEnd"/>
      <w:r w:rsidRPr="00EB056E">
        <w:rPr>
          <w:highlight w:val="yellow"/>
        </w:rPr>
        <w:t xml:space="preserve"> s </w:t>
      </w:r>
      <w:proofErr w:type="spellStart"/>
      <w:r w:rsidRPr="00EB056E">
        <w:rPr>
          <w:highlight w:val="yellow"/>
        </w:rPr>
        <w:t>dativem</w:t>
      </w:r>
      <w:proofErr w:type="spellEnd"/>
      <w:r w:rsidRPr="00EB056E">
        <w:rPr>
          <w:highlight w:val="yellow"/>
        </w:rPr>
        <w:t xml:space="preserve"> i </w:t>
      </w:r>
      <w:proofErr w:type="spellStart"/>
      <w:r w:rsidRPr="00EB056E">
        <w:rPr>
          <w:highlight w:val="yellow"/>
        </w:rPr>
        <w:t>akuzativem</w:t>
      </w:r>
      <w:proofErr w:type="spellEnd"/>
    </w:p>
    <w:p w14:paraId="77F2A151" w14:textId="7B894BCC" w:rsidR="00207DEC" w:rsidRPr="009F68A3" w:rsidRDefault="00207DEC" w:rsidP="00207DEC">
      <w:pPr>
        <w:pStyle w:val="Mujnadpis"/>
        <w:numPr>
          <w:ilvl w:val="0"/>
          <w:numId w:val="0"/>
        </w:numPr>
      </w:pPr>
      <w:r w:rsidRPr="009F68A3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74"/>
      </w:tblGrid>
      <w:tr w:rsidR="000E6D97" w:rsidRPr="009F68A3" w14:paraId="1FD47619" w14:textId="77777777" w:rsidTr="000E6D97">
        <w:tc>
          <w:tcPr>
            <w:tcW w:w="8074" w:type="dxa"/>
            <w:shd w:val="clear" w:color="auto" w:fill="FCEBF6"/>
          </w:tcPr>
          <w:p w14:paraId="3223A786" w14:textId="17C5BE54" w:rsidR="000E6D97" w:rsidRPr="009F68A3" w:rsidRDefault="000E6D97" w:rsidP="00563437">
            <w:pPr>
              <w:ind w:left="0"/>
            </w:pPr>
            <w:r>
              <w:t>Ich muss übersetzen.</w:t>
            </w:r>
          </w:p>
        </w:tc>
      </w:tr>
      <w:tr w:rsidR="000E6D97" w:rsidRPr="009F68A3" w14:paraId="0C1CC8D2" w14:textId="77777777" w:rsidTr="000E6D97">
        <w:tc>
          <w:tcPr>
            <w:tcW w:w="8074" w:type="dxa"/>
            <w:shd w:val="clear" w:color="auto" w:fill="FCEBF6"/>
          </w:tcPr>
          <w:p w14:paraId="34C3634A" w14:textId="265B1419" w:rsidR="000E6D97" w:rsidRPr="009F68A3" w:rsidRDefault="000E6D97" w:rsidP="00563437">
            <w:pPr>
              <w:ind w:left="0"/>
            </w:pPr>
            <w:r>
              <w:t>Ich habe gestern gearbeitet.</w:t>
            </w:r>
          </w:p>
        </w:tc>
      </w:tr>
      <w:tr w:rsidR="000E6D97" w:rsidRPr="009F68A3" w14:paraId="6965E400" w14:textId="77777777" w:rsidTr="000E6D97">
        <w:tc>
          <w:tcPr>
            <w:tcW w:w="8074" w:type="dxa"/>
            <w:shd w:val="clear" w:color="auto" w:fill="FCEBF6"/>
          </w:tcPr>
          <w:p w14:paraId="4750D916" w14:textId="0AE1F038" w:rsidR="000E6D97" w:rsidRPr="009F68A3" w:rsidRDefault="000E6D97" w:rsidP="00563437">
            <w:pPr>
              <w:ind w:left="0"/>
            </w:pPr>
            <w:r>
              <w:t>kommen: Meine Familie aus der Slowakei ist gekommen.</w:t>
            </w:r>
          </w:p>
        </w:tc>
      </w:tr>
      <w:tr w:rsidR="000E6D97" w:rsidRPr="009F68A3" w14:paraId="06487FD2" w14:textId="77777777" w:rsidTr="000E6D97">
        <w:tc>
          <w:tcPr>
            <w:tcW w:w="8074" w:type="dxa"/>
            <w:shd w:val="clear" w:color="auto" w:fill="FCEBF6"/>
          </w:tcPr>
          <w:p w14:paraId="04E8BCD4" w14:textId="2935801A" w:rsidR="000E6D97" w:rsidRPr="009F68A3" w:rsidRDefault="000E6D97" w:rsidP="00563437">
            <w:pPr>
              <w:ind w:left="0"/>
            </w:pPr>
            <w:r>
              <w:t>frühstücken: Ich habe ge</w:t>
            </w:r>
            <w:r w:rsidRPr="00BF1828">
              <w:rPr>
                <w:highlight w:val="green"/>
              </w:rPr>
              <w:t>frühstück</w:t>
            </w:r>
            <w:r>
              <w:t>t.</w:t>
            </w:r>
          </w:p>
        </w:tc>
      </w:tr>
      <w:tr w:rsidR="000E6D97" w:rsidRPr="009F68A3" w14:paraId="05BB783B" w14:textId="77777777" w:rsidTr="000E6D97">
        <w:tc>
          <w:tcPr>
            <w:tcW w:w="8074" w:type="dxa"/>
            <w:shd w:val="clear" w:color="auto" w:fill="FCEBF6"/>
          </w:tcPr>
          <w:p w14:paraId="265C416E" w14:textId="069906A8" w:rsidR="000E6D97" w:rsidRPr="009F68A3" w:rsidRDefault="000E6D97" w:rsidP="00563437">
            <w:pPr>
              <w:ind w:left="0"/>
            </w:pPr>
            <w:r>
              <w:t>duschen: Ich habe geduscht.</w:t>
            </w:r>
          </w:p>
        </w:tc>
      </w:tr>
      <w:tr w:rsidR="000E6D97" w:rsidRPr="009F68A3" w14:paraId="1E19E5D4" w14:textId="77777777" w:rsidTr="000E6D97">
        <w:tc>
          <w:tcPr>
            <w:tcW w:w="8074" w:type="dxa"/>
            <w:shd w:val="clear" w:color="auto" w:fill="FCEBF6"/>
          </w:tcPr>
          <w:p w14:paraId="723C5DE4" w14:textId="04B6292F" w:rsidR="000E6D97" w:rsidRPr="009F68A3" w:rsidRDefault="000E6D97" w:rsidP="00563437">
            <w:pPr>
              <w:ind w:left="0"/>
            </w:pPr>
            <w:r>
              <w:t xml:space="preserve">aussteigen: </w:t>
            </w:r>
            <w:r>
              <w:t>Lisa steigt aus.</w:t>
            </w:r>
          </w:p>
        </w:tc>
      </w:tr>
      <w:tr w:rsidR="000E6D97" w:rsidRPr="009F68A3" w14:paraId="07EA0E8C" w14:textId="77777777" w:rsidTr="000E6D97">
        <w:tc>
          <w:tcPr>
            <w:tcW w:w="8074" w:type="dxa"/>
            <w:shd w:val="clear" w:color="auto" w:fill="FCEBF6"/>
          </w:tcPr>
          <w:p w14:paraId="62E6A133" w14:textId="1B332371" w:rsidR="000E6D97" w:rsidRPr="009F68A3" w:rsidRDefault="000E6D97" w:rsidP="00563437">
            <w:pPr>
              <w:ind w:left="0"/>
            </w:pPr>
            <w:r>
              <w:t>einsteigen: Lisa steigt ein.</w:t>
            </w:r>
          </w:p>
        </w:tc>
      </w:tr>
      <w:tr w:rsidR="000E6D97" w:rsidRPr="009F68A3" w14:paraId="18B27317" w14:textId="77777777" w:rsidTr="000E6D97">
        <w:tc>
          <w:tcPr>
            <w:tcW w:w="8074" w:type="dxa"/>
            <w:shd w:val="clear" w:color="auto" w:fill="FCEBF6"/>
          </w:tcPr>
          <w:p w14:paraId="07EC6D1E" w14:textId="5A5F616A" w:rsidR="000E6D97" w:rsidRPr="009F68A3" w:rsidRDefault="000E6D97" w:rsidP="00563437">
            <w:pPr>
              <w:ind w:left="0"/>
            </w:pPr>
            <w:r>
              <w:t>Emma klingelt.</w:t>
            </w:r>
          </w:p>
        </w:tc>
      </w:tr>
      <w:tr w:rsidR="000E6D97" w:rsidRPr="009F68A3" w14:paraId="2C4321B1" w14:textId="77777777" w:rsidTr="000E6D97">
        <w:tc>
          <w:tcPr>
            <w:tcW w:w="8074" w:type="dxa"/>
            <w:shd w:val="clear" w:color="auto" w:fill="FCEBF6"/>
          </w:tcPr>
          <w:p w14:paraId="4E65FCEF" w14:textId="77777777" w:rsidR="000E6D97" w:rsidRDefault="000E6D97" w:rsidP="00563437">
            <w:pPr>
              <w:ind w:left="0"/>
            </w:pPr>
            <w:r>
              <w:t xml:space="preserve">die Tür: Sie stehen an der Tür. Wo? = </w:t>
            </w:r>
            <w:r w:rsidRPr="00563437">
              <w:t>Dativ</w:t>
            </w:r>
          </w:p>
          <w:p w14:paraId="73490E87" w14:textId="77777777" w:rsidR="000E6D97" w:rsidRPr="00563437" w:rsidRDefault="000E6D97" w:rsidP="00563437">
            <w:pPr>
              <w:ind w:left="0"/>
            </w:pPr>
          </w:p>
          <w:p w14:paraId="31C97C4F" w14:textId="77777777" w:rsidR="000E6D97" w:rsidRPr="00563437" w:rsidRDefault="000E6D97" w:rsidP="00563437">
            <w:pPr>
              <w:ind w:left="0"/>
            </w:pPr>
            <w:r w:rsidRPr="00563437">
              <w:t>an der Tür</w:t>
            </w:r>
          </w:p>
          <w:p w14:paraId="1329CD8F" w14:textId="77777777" w:rsidR="000E6D97" w:rsidRPr="00563437" w:rsidRDefault="000E6D97" w:rsidP="00563437">
            <w:pPr>
              <w:ind w:left="0"/>
            </w:pPr>
            <w:r w:rsidRPr="00563437">
              <w:t>an der Wand</w:t>
            </w:r>
          </w:p>
          <w:p w14:paraId="732ECF7E" w14:textId="77777777" w:rsidR="000E6D97" w:rsidRPr="00563437" w:rsidRDefault="000E6D97" w:rsidP="00563437">
            <w:pPr>
              <w:ind w:left="0"/>
            </w:pPr>
            <w:r w:rsidRPr="00563437">
              <w:t>an der Tafel</w:t>
            </w:r>
          </w:p>
          <w:p w14:paraId="12434EBC" w14:textId="047CA382" w:rsidR="000E6D97" w:rsidRPr="00563437" w:rsidRDefault="000E6D97" w:rsidP="00563437">
            <w:pPr>
              <w:ind w:left="0"/>
            </w:pPr>
            <w:r w:rsidRPr="00563437">
              <w:t>an der Ampel</w:t>
            </w:r>
          </w:p>
          <w:p w14:paraId="30893390" w14:textId="7E53959F" w:rsidR="000E6D97" w:rsidRPr="00563437" w:rsidRDefault="000E6D97" w:rsidP="00563437">
            <w:pPr>
              <w:ind w:left="0"/>
            </w:pPr>
            <w:r w:rsidRPr="00563437">
              <w:t>an der Tankstelle</w:t>
            </w:r>
          </w:p>
          <w:p w14:paraId="1E060BEC" w14:textId="77777777" w:rsidR="000E6D97" w:rsidRPr="00563437" w:rsidRDefault="000E6D97" w:rsidP="00563437">
            <w:pPr>
              <w:ind w:left="0"/>
            </w:pPr>
          </w:p>
          <w:p w14:paraId="10F5EDCF" w14:textId="761E39D1" w:rsidR="000E6D97" w:rsidRPr="00563437" w:rsidRDefault="000E6D97" w:rsidP="00563437">
            <w:pPr>
              <w:ind w:left="0"/>
              <w:rPr>
                <w:b/>
                <w:bCs/>
              </w:rPr>
            </w:pPr>
            <w:r w:rsidRPr="00563437">
              <w:t>am Tisch</w:t>
            </w:r>
          </w:p>
        </w:tc>
      </w:tr>
      <w:tr w:rsidR="000E6D97" w:rsidRPr="009F68A3" w14:paraId="65EC07FA" w14:textId="77777777" w:rsidTr="000E6D97">
        <w:tc>
          <w:tcPr>
            <w:tcW w:w="8074" w:type="dxa"/>
            <w:shd w:val="clear" w:color="auto" w:fill="FCEBF6"/>
          </w:tcPr>
          <w:p w14:paraId="26705666" w14:textId="0881F1DA" w:rsidR="000E6D97" w:rsidRPr="009F68A3" w:rsidRDefault="000E6D97" w:rsidP="00563437">
            <w:pPr>
              <w:ind w:left="0"/>
            </w:pPr>
            <w:r>
              <w:t>das Haus: vor dem Haus</w:t>
            </w:r>
          </w:p>
        </w:tc>
      </w:tr>
      <w:tr w:rsidR="000E6D97" w:rsidRPr="009F68A3" w14:paraId="1629CE22" w14:textId="77777777" w:rsidTr="000E6D97">
        <w:tc>
          <w:tcPr>
            <w:tcW w:w="8074" w:type="dxa"/>
            <w:shd w:val="clear" w:color="auto" w:fill="FCEBF6"/>
          </w:tcPr>
          <w:p w14:paraId="06E1D2DD" w14:textId="314BFB29" w:rsidR="000E6D97" w:rsidRPr="009F68A3" w:rsidRDefault="000E6D97" w:rsidP="00563437">
            <w:pPr>
              <w:ind w:left="0"/>
            </w:pPr>
            <w:r>
              <w:t>anrufen + Akkusativ</w:t>
            </w:r>
          </w:p>
        </w:tc>
      </w:tr>
    </w:tbl>
    <w:p w14:paraId="28ED3482" w14:textId="77777777" w:rsidR="00F47B36" w:rsidRPr="009F68A3" w:rsidRDefault="00F47B36" w:rsidP="00F47B36"/>
    <w:p w14:paraId="2F042FA0" w14:textId="77777777" w:rsidR="00207DEC" w:rsidRPr="009F68A3" w:rsidRDefault="00207DEC" w:rsidP="00207DEC"/>
    <w:sectPr w:rsidR="00207DEC" w:rsidRPr="009F68A3" w:rsidSect="00A03BD7">
      <w:headerReference w:type="default" r:id="rId12"/>
      <w:pgSz w:w="11906" w:h="16838"/>
      <w:pgMar w:top="1417" w:right="1417" w:bottom="1417" w:left="1417" w:header="964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D6D5" w14:textId="77777777" w:rsidR="007972F8" w:rsidRDefault="007972F8" w:rsidP="00EC7AFA">
      <w:r>
        <w:separator/>
      </w:r>
    </w:p>
  </w:endnote>
  <w:endnote w:type="continuationSeparator" w:id="0">
    <w:p w14:paraId="3F6D35A0" w14:textId="77777777" w:rsidR="007972F8" w:rsidRDefault="007972F8" w:rsidP="00EC7AFA">
      <w:r>
        <w:continuationSeparator/>
      </w:r>
    </w:p>
  </w:endnote>
  <w:endnote w:type="continuationNotice" w:id="1">
    <w:p w14:paraId="65262C06" w14:textId="77777777" w:rsidR="007972F8" w:rsidRDefault="007972F8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8510" w14:textId="77777777" w:rsidR="007972F8" w:rsidRDefault="007972F8" w:rsidP="00EC7AFA">
      <w:r>
        <w:separator/>
      </w:r>
    </w:p>
  </w:footnote>
  <w:footnote w:type="continuationSeparator" w:id="0">
    <w:p w14:paraId="64C08BF6" w14:textId="77777777" w:rsidR="007972F8" w:rsidRDefault="007972F8" w:rsidP="00EC7AFA">
      <w:r>
        <w:continuationSeparator/>
      </w:r>
    </w:p>
  </w:footnote>
  <w:footnote w:type="continuationNotice" w:id="1">
    <w:p w14:paraId="5730F45D" w14:textId="77777777" w:rsidR="007972F8" w:rsidRDefault="007972F8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3F9" w14:textId="29571E2E" w:rsidR="000F1D6B" w:rsidRPr="00CA5697" w:rsidRDefault="00A03BD7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11029E" wp14:editId="7EA725C2">
              <wp:simplePos x="0" y="0"/>
              <wp:positionH relativeFrom="column">
                <wp:posOffset>-939552</wp:posOffset>
              </wp:positionH>
              <wp:positionV relativeFrom="paragraph">
                <wp:posOffset>-659847</wp:posOffset>
              </wp:positionV>
              <wp:extent cx="7616190" cy="1340568"/>
              <wp:effectExtent l="0" t="0" r="381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134056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DDCB9" id="Obdélník 1" o:spid="_x0000_s1026" style="position:absolute;margin-left:-74pt;margin-top:-51.95pt;width:599.7pt;height:10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58241" behindDoc="0" locked="0" layoutInCell="1" allowOverlap="1" wp14:anchorId="721EAEEF" wp14:editId="6FA5A6A0">
          <wp:simplePos x="0" y="0"/>
          <wp:positionH relativeFrom="column">
            <wp:posOffset>4316095</wp:posOffset>
          </wp:positionH>
          <wp:positionV relativeFrom="paragraph">
            <wp:posOffset>-433264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11A20">
      <w:rPr>
        <w:rFonts w:ascii="Montserrat" w:hAnsi="Montserrat"/>
        <w:b/>
        <w:color w:val="FFFFFF" w:themeColor="background1"/>
        <w:lang w:val="en-GB"/>
      </w:rPr>
      <w:t>Lekce</w:t>
    </w:r>
    <w:proofErr w:type="spellEnd"/>
    <w:r w:rsidR="00911A20">
      <w:rPr>
        <w:rFonts w:ascii="Montserrat" w:hAnsi="Montserrat"/>
        <w:b/>
        <w:color w:val="FFFFFF" w:themeColor="background1"/>
        <w:lang w:val="en-GB"/>
      </w:rPr>
      <w:t xml:space="preserve"> </w:t>
    </w:r>
    <w:r w:rsidR="009063A8">
      <w:rPr>
        <w:rFonts w:ascii="Montserrat" w:hAnsi="Montserrat"/>
        <w:b/>
        <w:color w:val="FFFFFF" w:themeColor="background1"/>
        <w:lang w:val="en-GB"/>
      </w:rPr>
      <w:t>2</w:t>
    </w:r>
    <w:r w:rsidR="00284799">
      <w:rPr>
        <w:rFonts w:ascii="Montserrat" w:hAnsi="Montserrat"/>
        <w:b/>
        <w:color w:val="FFFFFF" w:themeColor="background1"/>
        <w:lang w:val="en-GB"/>
      </w:rPr>
      <w:t>_LMS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FD067B">
      <w:rPr>
        <w:rFonts w:ascii="Montserrat" w:eastAsia="Montserrat" w:hAnsi="Montserrat"/>
        <w:b/>
        <w:color w:val="FFFFFF" w:themeColor="background1"/>
        <w:lang w:val="en-GB"/>
      </w:rPr>
      <w:tab/>
    </w:r>
    <w:r w:rsidR="00911A20">
      <w:rPr>
        <w:rStyle w:val="Hypertextovodkaz"/>
        <w:rFonts w:ascii="Montserrat" w:eastAsia="Montserrat" w:hAnsi="Montserrat"/>
        <w:bCs/>
        <w:color w:val="FFFFFF" w:themeColor="background1"/>
        <w:u w:val="none"/>
        <w:lang w:val="en-GB"/>
      </w:rPr>
      <w:t>Jana</w:t>
    </w:r>
    <w:r w:rsidR="000F1D6B" w:rsidRPr="000969FB">
      <w:rPr>
        <w:rFonts w:ascii="Montserrat" w:hAnsi="Montserrat"/>
        <w:b/>
        <w:color w:val="FFFFFF" w:themeColor="background1"/>
        <w:lang w:val="en-GB"/>
      </w:rPr>
      <w:tab/>
    </w:r>
  </w:p>
  <w:p w14:paraId="52A2E1CA" w14:textId="06B2B68C" w:rsidR="000F1D6B" w:rsidRPr="00171C24" w:rsidRDefault="00911A20" w:rsidP="001569AA">
    <w:pPr>
      <w:pStyle w:val="Kopfzeile"/>
      <w:spacing w:after="120"/>
      <w:rPr>
        <w:rFonts w:ascii="Montserrat" w:eastAsia="Open Sans" w:hAnsi="Montserrat"/>
        <w:color w:val="0563C1"/>
        <w:u w:val="single"/>
        <w:lang w:val="fi-FI"/>
      </w:rPr>
    </w:pPr>
    <w:r>
      <w:rPr>
        <w:rFonts w:ascii="Montserrat" w:hAnsi="Montserrat"/>
        <w:color w:val="FFFFFF" w:themeColor="background1"/>
        <w:lang w:val="fi-FI"/>
      </w:rPr>
      <w:t>1</w:t>
    </w:r>
    <w:r w:rsidR="009063A8">
      <w:rPr>
        <w:rFonts w:ascii="Montserrat" w:hAnsi="Montserrat"/>
        <w:color w:val="FFFFFF" w:themeColor="background1"/>
        <w:lang w:val="fi-FI"/>
      </w:rPr>
      <w:t>8</w:t>
    </w:r>
    <w:r w:rsidR="009903DC" w:rsidRPr="00171C24">
      <w:rPr>
        <w:rFonts w:ascii="Montserrat" w:hAnsi="Montserrat"/>
        <w:color w:val="FFFFFF" w:themeColor="background1"/>
        <w:lang w:val="fi-FI"/>
      </w:rPr>
      <w:t xml:space="preserve">. </w:t>
    </w:r>
    <w:r w:rsidR="00024DC4">
      <w:rPr>
        <w:rFonts w:ascii="Montserrat" w:hAnsi="Montserrat"/>
        <w:color w:val="FFFFFF" w:themeColor="background1"/>
        <w:lang w:val="fi-FI"/>
      </w:rPr>
      <w:t>10</w:t>
    </w:r>
    <w:r w:rsidR="000F1D6B" w:rsidRPr="00171C24">
      <w:rPr>
        <w:rFonts w:ascii="Montserrat" w:hAnsi="Montserrat"/>
        <w:color w:val="FFFFFF" w:themeColor="background1"/>
        <w:lang w:val="fi-FI"/>
      </w:rPr>
      <w:t>. 202</w:t>
    </w:r>
    <w:r w:rsidR="002337BE" w:rsidRPr="00171C24">
      <w:rPr>
        <w:rFonts w:ascii="Montserrat" w:hAnsi="Montserrat"/>
        <w:color w:val="FFFFFF" w:themeColor="background1"/>
        <w:lang w:val="fi-FI"/>
      </w:rPr>
      <w:t>4</w:t>
    </w:r>
    <w:r w:rsidR="000F1D6B" w:rsidRPr="00171C24">
      <w:rPr>
        <w:rFonts w:ascii="Montserrat" w:hAnsi="Montserrat"/>
        <w:color w:val="FFFFFF" w:themeColor="background1"/>
        <w:lang w:val="fi-FI"/>
      </w:rPr>
      <w:tab/>
    </w:r>
    <w:r w:rsidR="00BA50A1" w:rsidRPr="00171C24">
      <w:rPr>
        <w:rFonts w:ascii="Montserrat" w:hAnsi="Montserrat"/>
        <w:lang w:val="fi-FI"/>
      </w:rPr>
      <w:tab/>
    </w:r>
  </w:p>
  <w:p w14:paraId="76E8769C" w14:textId="77777777" w:rsidR="009F68A3" w:rsidRPr="001569AA" w:rsidRDefault="009F68A3" w:rsidP="00A03BD7">
    <w:pPr>
      <w:jc w:val="center"/>
      <w:rPr>
        <w:lang w:val="cs-CZ"/>
      </w:rPr>
    </w:pPr>
  </w:p>
  <w:p w14:paraId="4F1B3548" w14:textId="77777777" w:rsidR="009340F3" w:rsidRPr="001569AA" w:rsidRDefault="009340F3" w:rsidP="00EC7AFA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8B07CF"/>
    <w:multiLevelType w:val="hybridMultilevel"/>
    <w:tmpl w:val="1366A2F0"/>
    <w:lvl w:ilvl="0" w:tplc="E27AF538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5D1B33"/>
    <w:multiLevelType w:val="hybridMultilevel"/>
    <w:tmpl w:val="2BB2DACA"/>
    <w:lvl w:ilvl="0" w:tplc="E65CE58E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8"/>
  </w:num>
  <w:num w:numId="2" w16cid:durableId="106505082">
    <w:abstractNumId w:val="17"/>
  </w:num>
  <w:num w:numId="3" w16cid:durableId="2103062956">
    <w:abstractNumId w:val="13"/>
  </w:num>
  <w:num w:numId="4" w16cid:durableId="1312827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9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2"/>
  </w:num>
  <w:num w:numId="9" w16cid:durableId="1596285519">
    <w:abstractNumId w:val="6"/>
  </w:num>
  <w:num w:numId="10" w16cid:durableId="921136934">
    <w:abstractNumId w:val="9"/>
  </w:num>
  <w:num w:numId="11" w16cid:durableId="1191994814">
    <w:abstractNumId w:val="7"/>
  </w:num>
  <w:num w:numId="12" w16cid:durableId="562105920">
    <w:abstractNumId w:val="19"/>
  </w:num>
  <w:num w:numId="13" w16cid:durableId="481780016">
    <w:abstractNumId w:val="18"/>
  </w:num>
  <w:num w:numId="14" w16cid:durableId="196089628">
    <w:abstractNumId w:val="25"/>
  </w:num>
  <w:num w:numId="15" w16cid:durableId="580875699">
    <w:abstractNumId w:val="30"/>
  </w:num>
  <w:num w:numId="16" w16cid:durableId="599680281">
    <w:abstractNumId w:val="31"/>
  </w:num>
  <w:num w:numId="17" w16cid:durableId="14692923">
    <w:abstractNumId w:val="4"/>
  </w:num>
  <w:num w:numId="18" w16cid:durableId="476996700">
    <w:abstractNumId w:val="20"/>
  </w:num>
  <w:num w:numId="19" w16cid:durableId="324549397">
    <w:abstractNumId w:val="3"/>
  </w:num>
  <w:num w:numId="20" w16cid:durableId="124859842">
    <w:abstractNumId w:val="10"/>
  </w:num>
  <w:num w:numId="21" w16cid:durableId="1086462783">
    <w:abstractNumId w:val="15"/>
  </w:num>
  <w:num w:numId="22" w16cid:durableId="1824806965">
    <w:abstractNumId w:val="11"/>
  </w:num>
  <w:num w:numId="23" w16cid:durableId="1256355738">
    <w:abstractNumId w:val="24"/>
  </w:num>
  <w:num w:numId="24" w16cid:durableId="281612143">
    <w:abstractNumId w:val="5"/>
  </w:num>
  <w:num w:numId="25" w16cid:durableId="1414929862">
    <w:abstractNumId w:val="23"/>
  </w:num>
  <w:num w:numId="26" w16cid:durableId="2069106245">
    <w:abstractNumId w:val="16"/>
  </w:num>
  <w:num w:numId="27" w16cid:durableId="1133324329">
    <w:abstractNumId w:val="21"/>
  </w:num>
  <w:num w:numId="28" w16cid:durableId="127434023">
    <w:abstractNumId w:val="27"/>
  </w:num>
  <w:num w:numId="29" w16cid:durableId="2045252011">
    <w:abstractNumId w:val="14"/>
  </w:num>
  <w:num w:numId="30" w16cid:durableId="1791778699">
    <w:abstractNumId w:val="26"/>
  </w:num>
  <w:num w:numId="31" w16cid:durableId="849682791">
    <w:abstractNumId w:val="8"/>
  </w:num>
  <w:num w:numId="32" w16cid:durableId="1925261063">
    <w:abstractNumId w:val="12"/>
  </w:num>
  <w:num w:numId="33" w16cid:durableId="841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C4"/>
    <w:rsid w:val="000005E5"/>
    <w:rsid w:val="00001ABF"/>
    <w:rsid w:val="00002009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2138D"/>
    <w:rsid w:val="00022221"/>
    <w:rsid w:val="000222D7"/>
    <w:rsid w:val="00022846"/>
    <w:rsid w:val="0002327E"/>
    <w:rsid w:val="00024DC4"/>
    <w:rsid w:val="000260B8"/>
    <w:rsid w:val="000264DC"/>
    <w:rsid w:val="00030C38"/>
    <w:rsid w:val="00031967"/>
    <w:rsid w:val="00031D07"/>
    <w:rsid w:val="000320B7"/>
    <w:rsid w:val="0003237F"/>
    <w:rsid w:val="000324F0"/>
    <w:rsid w:val="0003269C"/>
    <w:rsid w:val="00032EB3"/>
    <w:rsid w:val="0003394E"/>
    <w:rsid w:val="000352B5"/>
    <w:rsid w:val="0003566A"/>
    <w:rsid w:val="00035DE1"/>
    <w:rsid w:val="00037B8F"/>
    <w:rsid w:val="00041DDB"/>
    <w:rsid w:val="00042831"/>
    <w:rsid w:val="000448C5"/>
    <w:rsid w:val="00050607"/>
    <w:rsid w:val="00051798"/>
    <w:rsid w:val="00051D37"/>
    <w:rsid w:val="000538E1"/>
    <w:rsid w:val="00053F20"/>
    <w:rsid w:val="000547A9"/>
    <w:rsid w:val="00054C8B"/>
    <w:rsid w:val="00055F5D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3AFE"/>
    <w:rsid w:val="00066390"/>
    <w:rsid w:val="00066393"/>
    <w:rsid w:val="0007087D"/>
    <w:rsid w:val="000729D7"/>
    <w:rsid w:val="0007613C"/>
    <w:rsid w:val="000764BC"/>
    <w:rsid w:val="00077548"/>
    <w:rsid w:val="00077AE9"/>
    <w:rsid w:val="00077BA7"/>
    <w:rsid w:val="00080ABF"/>
    <w:rsid w:val="00081A73"/>
    <w:rsid w:val="000855F8"/>
    <w:rsid w:val="00086149"/>
    <w:rsid w:val="000861F8"/>
    <w:rsid w:val="0009123D"/>
    <w:rsid w:val="00092ABF"/>
    <w:rsid w:val="000956F7"/>
    <w:rsid w:val="00095A85"/>
    <w:rsid w:val="0009601B"/>
    <w:rsid w:val="0009622B"/>
    <w:rsid w:val="000969F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A7BA0"/>
    <w:rsid w:val="000B1613"/>
    <w:rsid w:val="000B1A28"/>
    <w:rsid w:val="000B1A2F"/>
    <w:rsid w:val="000B262C"/>
    <w:rsid w:val="000B3B1C"/>
    <w:rsid w:val="000B41E8"/>
    <w:rsid w:val="000B4738"/>
    <w:rsid w:val="000B679E"/>
    <w:rsid w:val="000B7F4D"/>
    <w:rsid w:val="000C0E24"/>
    <w:rsid w:val="000C1AD0"/>
    <w:rsid w:val="000C28E0"/>
    <w:rsid w:val="000C2F57"/>
    <w:rsid w:val="000C4A41"/>
    <w:rsid w:val="000C5659"/>
    <w:rsid w:val="000C5BB8"/>
    <w:rsid w:val="000C74B3"/>
    <w:rsid w:val="000D0EA8"/>
    <w:rsid w:val="000D2917"/>
    <w:rsid w:val="000D2ACD"/>
    <w:rsid w:val="000D494D"/>
    <w:rsid w:val="000D5B90"/>
    <w:rsid w:val="000D6DC2"/>
    <w:rsid w:val="000D6E2C"/>
    <w:rsid w:val="000D77A1"/>
    <w:rsid w:val="000E097D"/>
    <w:rsid w:val="000E1577"/>
    <w:rsid w:val="000E1B42"/>
    <w:rsid w:val="000E2EE3"/>
    <w:rsid w:val="000E3B3C"/>
    <w:rsid w:val="000E418A"/>
    <w:rsid w:val="000E53BC"/>
    <w:rsid w:val="000E620E"/>
    <w:rsid w:val="000E6D97"/>
    <w:rsid w:val="000E70EE"/>
    <w:rsid w:val="000E72D1"/>
    <w:rsid w:val="000E78F5"/>
    <w:rsid w:val="000F17A1"/>
    <w:rsid w:val="000F1D6B"/>
    <w:rsid w:val="000F20EF"/>
    <w:rsid w:val="000F374B"/>
    <w:rsid w:val="000F3AAC"/>
    <w:rsid w:val="000F41F0"/>
    <w:rsid w:val="000F64C1"/>
    <w:rsid w:val="000F6B8D"/>
    <w:rsid w:val="001000A8"/>
    <w:rsid w:val="00101079"/>
    <w:rsid w:val="001017E6"/>
    <w:rsid w:val="00102921"/>
    <w:rsid w:val="001030EC"/>
    <w:rsid w:val="0010398E"/>
    <w:rsid w:val="00105902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76E0"/>
    <w:rsid w:val="00133B96"/>
    <w:rsid w:val="00136BCC"/>
    <w:rsid w:val="00137124"/>
    <w:rsid w:val="001421FF"/>
    <w:rsid w:val="001472DA"/>
    <w:rsid w:val="001501B7"/>
    <w:rsid w:val="00151B95"/>
    <w:rsid w:val="00152CDD"/>
    <w:rsid w:val="00153D5F"/>
    <w:rsid w:val="00155ED1"/>
    <w:rsid w:val="00156765"/>
    <w:rsid w:val="001569AA"/>
    <w:rsid w:val="0016005C"/>
    <w:rsid w:val="001603F7"/>
    <w:rsid w:val="0016058F"/>
    <w:rsid w:val="001612AB"/>
    <w:rsid w:val="00161F16"/>
    <w:rsid w:val="00163076"/>
    <w:rsid w:val="00163194"/>
    <w:rsid w:val="00166145"/>
    <w:rsid w:val="00167DD5"/>
    <w:rsid w:val="00170669"/>
    <w:rsid w:val="00171BE8"/>
    <w:rsid w:val="00171C24"/>
    <w:rsid w:val="0017415A"/>
    <w:rsid w:val="00175150"/>
    <w:rsid w:val="0017526F"/>
    <w:rsid w:val="00183323"/>
    <w:rsid w:val="001839A8"/>
    <w:rsid w:val="00185063"/>
    <w:rsid w:val="00185D94"/>
    <w:rsid w:val="0018664C"/>
    <w:rsid w:val="00187596"/>
    <w:rsid w:val="0018765B"/>
    <w:rsid w:val="001877DE"/>
    <w:rsid w:val="001905FE"/>
    <w:rsid w:val="00190B23"/>
    <w:rsid w:val="0019140A"/>
    <w:rsid w:val="001920C1"/>
    <w:rsid w:val="00192333"/>
    <w:rsid w:val="00192401"/>
    <w:rsid w:val="00192934"/>
    <w:rsid w:val="00192BC4"/>
    <w:rsid w:val="00192C70"/>
    <w:rsid w:val="00195D9B"/>
    <w:rsid w:val="001961AB"/>
    <w:rsid w:val="00197D66"/>
    <w:rsid w:val="001A1B6F"/>
    <w:rsid w:val="001A1CB4"/>
    <w:rsid w:val="001A1D3D"/>
    <w:rsid w:val="001A3F29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8E6"/>
    <w:rsid w:val="001B4E7A"/>
    <w:rsid w:val="001B5ED1"/>
    <w:rsid w:val="001C010F"/>
    <w:rsid w:val="001C1DA4"/>
    <w:rsid w:val="001C37B8"/>
    <w:rsid w:val="001C3CC1"/>
    <w:rsid w:val="001C463D"/>
    <w:rsid w:val="001D2EA7"/>
    <w:rsid w:val="001D420C"/>
    <w:rsid w:val="001D55CA"/>
    <w:rsid w:val="001D574E"/>
    <w:rsid w:val="001E05FD"/>
    <w:rsid w:val="001E3023"/>
    <w:rsid w:val="001E31B5"/>
    <w:rsid w:val="001E3DAE"/>
    <w:rsid w:val="001E59CB"/>
    <w:rsid w:val="001F01BE"/>
    <w:rsid w:val="001F0730"/>
    <w:rsid w:val="001F0976"/>
    <w:rsid w:val="001F0B43"/>
    <w:rsid w:val="001F1330"/>
    <w:rsid w:val="001F2C56"/>
    <w:rsid w:val="001F4813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3A73"/>
    <w:rsid w:val="00206108"/>
    <w:rsid w:val="00207A12"/>
    <w:rsid w:val="00207DEC"/>
    <w:rsid w:val="002102D9"/>
    <w:rsid w:val="00210A27"/>
    <w:rsid w:val="00212D4B"/>
    <w:rsid w:val="00212E5D"/>
    <w:rsid w:val="00215DC7"/>
    <w:rsid w:val="0021695E"/>
    <w:rsid w:val="00216DC0"/>
    <w:rsid w:val="0021715F"/>
    <w:rsid w:val="00224E5E"/>
    <w:rsid w:val="002270D0"/>
    <w:rsid w:val="00230C08"/>
    <w:rsid w:val="00231570"/>
    <w:rsid w:val="0023181D"/>
    <w:rsid w:val="002337BE"/>
    <w:rsid w:val="00233C0C"/>
    <w:rsid w:val="00235260"/>
    <w:rsid w:val="00235299"/>
    <w:rsid w:val="00236FFE"/>
    <w:rsid w:val="002373A4"/>
    <w:rsid w:val="00241391"/>
    <w:rsid w:val="00242731"/>
    <w:rsid w:val="00245193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B3D"/>
    <w:rsid w:val="002651C5"/>
    <w:rsid w:val="0026580D"/>
    <w:rsid w:val="00265B1E"/>
    <w:rsid w:val="002660E6"/>
    <w:rsid w:val="002668A0"/>
    <w:rsid w:val="00270788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6D2"/>
    <w:rsid w:val="00280B7C"/>
    <w:rsid w:val="002818EB"/>
    <w:rsid w:val="002828A7"/>
    <w:rsid w:val="00282D2C"/>
    <w:rsid w:val="002836B5"/>
    <w:rsid w:val="00283E5C"/>
    <w:rsid w:val="00284799"/>
    <w:rsid w:val="00285443"/>
    <w:rsid w:val="00285A15"/>
    <w:rsid w:val="00285A38"/>
    <w:rsid w:val="00286346"/>
    <w:rsid w:val="0028668A"/>
    <w:rsid w:val="00287A16"/>
    <w:rsid w:val="0029025C"/>
    <w:rsid w:val="002920AB"/>
    <w:rsid w:val="0029399F"/>
    <w:rsid w:val="00294239"/>
    <w:rsid w:val="00294C1B"/>
    <w:rsid w:val="00296F45"/>
    <w:rsid w:val="002A0235"/>
    <w:rsid w:val="002A08C2"/>
    <w:rsid w:val="002A180F"/>
    <w:rsid w:val="002A217D"/>
    <w:rsid w:val="002A2F2E"/>
    <w:rsid w:val="002A3053"/>
    <w:rsid w:val="002A4C30"/>
    <w:rsid w:val="002A4D2F"/>
    <w:rsid w:val="002A52B6"/>
    <w:rsid w:val="002A5F22"/>
    <w:rsid w:val="002A6410"/>
    <w:rsid w:val="002A6750"/>
    <w:rsid w:val="002A70DC"/>
    <w:rsid w:val="002A7457"/>
    <w:rsid w:val="002B0485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12F3"/>
    <w:rsid w:val="002D1874"/>
    <w:rsid w:val="002D2AC0"/>
    <w:rsid w:val="002D2CE6"/>
    <w:rsid w:val="002D5E01"/>
    <w:rsid w:val="002D6D3D"/>
    <w:rsid w:val="002E0C48"/>
    <w:rsid w:val="002E16C7"/>
    <w:rsid w:val="002E4838"/>
    <w:rsid w:val="002E4E03"/>
    <w:rsid w:val="002E607C"/>
    <w:rsid w:val="002F073B"/>
    <w:rsid w:val="002F08A9"/>
    <w:rsid w:val="002F2D08"/>
    <w:rsid w:val="002F57A0"/>
    <w:rsid w:val="00301381"/>
    <w:rsid w:val="003017C1"/>
    <w:rsid w:val="00302B89"/>
    <w:rsid w:val="00303C2B"/>
    <w:rsid w:val="00306954"/>
    <w:rsid w:val="00306D1F"/>
    <w:rsid w:val="00307374"/>
    <w:rsid w:val="0030794B"/>
    <w:rsid w:val="0031305E"/>
    <w:rsid w:val="0031569A"/>
    <w:rsid w:val="00316D20"/>
    <w:rsid w:val="00317331"/>
    <w:rsid w:val="00320126"/>
    <w:rsid w:val="00320862"/>
    <w:rsid w:val="00320B9A"/>
    <w:rsid w:val="0032130D"/>
    <w:rsid w:val="00322B9A"/>
    <w:rsid w:val="00323462"/>
    <w:rsid w:val="003241B3"/>
    <w:rsid w:val="003246C9"/>
    <w:rsid w:val="00324797"/>
    <w:rsid w:val="003273CB"/>
    <w:rsid w:val="00327BDB"/>
    <w:rsid w:val="00331C89"/>
    <w:rsid w:val="00332D5E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7BD7"/>
    <w:rsid w:val="00370076"/>
    <w:rsid w:val="0037149E"/>
    <w:rsid w:val="00371655"/>
    <w:rsid w:val="003729C0"/>
    <w:rsid w:val="00372A3F"/>
    <w:rsid w:val="00372C30"/>
    <w:rsid w:val="00373A4E"/>
    <w:rsid w:val="00373AC7"/>
    <w:rsid w:val="003741D1"/>
    <w:rsid w:val="0037479D"/>
    <w:rsid w:val="00376D6A"/>
    <w:rsid w:val="0038144C"/>
    <w:rsid w:val="00381E1D"/>
    <w:rsid w:val="003820D8"/>
    <w:rsid w:val="00383E87"/>
    <w:rsid w:val="00387185"/>
    <w:rsid w:val="0038792F"/>
    <w:rsid w:val="00391705"/>
    <w:rsid w:val="00392D56"/>
    <w:rsid w:val="00392EAB"/>
    <w:rsid w:val="00394765"/>
    <w:rsid w:val="00396392"/>
    <w:rsid w:val="00397BE4"/>
    <w:rsid w:val="003A0AFA"/>
    <w:rsid w:val="003A141D"/>
    <w:rsid w:val="003A30B9"/>
    <w:rsid w:val="003A3ACE"/>
    <w:rsid w:val="003A4AFB"/>
    <w:rsid w:val="003A5ABF"/>
    <w:rsid w:val="003A5BCA"/>
    <w:rsid w:val="003A6096"/>
    <w:rsid w:val="003A66EE"/>
    <w:rsid w:val="003B0852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12F0"/>
    <w:rsid w:val="003C34E1"/>
    <w:rsid w:val="003C374D"/>
    <w:rsid w:val="003C5DAE"/>
    <w:rsid w:val="003D0110"/>
    <w:rsid w:val="003D01D1"/>
    <w:rsid w:val="003D30CA"/>
    <w:rsid w:val="003D3350"/>
    <w:rsid w:val="003D7B5D"/>
    <w:rsid w:val="003E09AC"/>
    <w:rsid w:val="003E18B2"/>
    <w:rsid w:val="003E1CEC"/>
    <w:rsid w:val="003E2E6D"/>
    <w:rsid w:val="003E319D"/>
    <w:rsid w:val="003E6993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0333"/>
    <w:rsid w:val="00401601"/>
    <w:rsid w:val="00401E0D"/>
    <w:rsid w:val="00401EAD"/>
    <w:rsid w:val="0040352B"/>
    <w:rsid w:val="004046A2"/>
    <w:rsid w:val="00405B14"/>
    <w:rsid w:val="004063C1"/>
    <w:rsid w:val="00407FC3"/>
    <w:rsid w:val="004100B2"/>
    <w:rsid w:val="004121C3"/>
    <w:rsid w:val="00413351"/>
    <w:rsid w:val="0041347E"/>
    <w:rsid w:val="00414309"/>
    <w:rsid w:val="00415594"/>
    <w:rsid w:val="00415CFB"/>
    <w:rsid w:val="0041651A"/>
    <w:rsid w:val="00416FF0"/>
    <w:rsid w:val="00420178"/>
    <w:rsid w:val="004216C4"/>
    <w:rsid w:val="00423D32"/>
    <w:rsid w:val="0042415F"/>
    <w:rsid w:val="00424F21"/>
    <w:rsid w:val="0042553E"/>
    <w:rsid w:val="00426930"/>
    <w:rsid w:val="00426AC7"/>
    <w:rsid w:val="004310CF"/>
    <w:rsid w:val="00432475"/>
    <w:rsid w:val="00434305"/>
    <w:rsid w:val="00435E31"/>
    <w:rsid w:val="00435EE2"/>
    <w:rsid w:val="00435FD8"/>
    <w:rsid w:val="004428ED"/>
    <w:rsid w:val="00444EFC"/>
    <w:rsid w:val="00445F7C"/>
    <w:rsid w:val="004461D4"/>
    <w:rsid w:val="00450417"/>
    <w:rsid w:val="00450B19"/>
    <w:rsid w:val="00451458"/>
    <w:rsid w:val="00453481"/>
    <w:rsid w:val="00454760"/>
    <w:rsid w:val="0045512D"/>
    <w:rsid w:val="004567D6"/>
    <w:rsid w:val="00456936"/>
    <w:rsid w:val="004569C9"/>
    <w:rsid w:val="00460C1D"/>
    <w:rsid w:val="0046146E"/>
    <w:rsid w:val="00462BCB"/>
    <w:rsid w:val="00462CA8"/>
    <w:rsid w:val="004640D7"/>
    <w:rsid w:val="004647B6"/>
    <w:rsid w:val="00465E2F"/>
    <w:rsid w:val="00465F0A"/>
    <w:rsid w:val="004666D8"/>
    <w:rsid w:val="00466952"/>
    <w:rsid w:val="00467FE4"/>
    <w:rsid w:val="00470B38"/>
    <w:rsid w:val="00472270"/>
    <w:rsid w:val="00472697"/>
    <w:rsid w:val="00473626"/>
    <w:rsid w:val="00474651"/>
    <w:rsid w:val="00474F29"/>
    <w:rsid w:val="00474FBE"/>
    <w:rsid w:val="004752ED"/>
    <w:rsid w:val="00476152"/>
    <w:rsid w:val="00477CA1"/>
    <w:rsid w:val="00480E0F"/>
    <w:rsid w:val="00482A5A"/>
    <w:rsid w:val="00482B62"/>
    <w:rsid w:val="00483E81"/>
    <w:rsid w:val="004844F4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1C90"/>
    <w:rsid w:val="00492261"/>
    <w:rsid w:val="00492303"/>
    <w:rsid w:val="00493190"/>
    <w:rsid w:val="0049394D"/>
    <w:rsid w:val="00494850"/>
    <w:rsid w:val="004A032C"/>
    <w:rsid w:val="004A05E0"/>
    <w:rsid w:val="004A0EEB"/>
    <w:rsid w:val="004A20B3"/>
    <w:rsid w:val="004A2241"/>
    <w:rsid w:val="004A2BA5"/>
    <w:rsid w:val="004A4153"/>
    <w:rsid w:val="004A5B08"/>
    <w:rsid w:val="004A634C"/>
    <w:rsid w:val="004A76DD"/>
    <w:rsid w:val="004A7F7C"/>
    <w:rsid w:val="004B40E1"/>
    <w:rsid w:val="004B4666"/>
    <w:rsid w:val="004B4F04"/>
    <w:rsid w:val="004B545E"/>
    <w:rsid w:val="004B5693"/>
    <w:rsid w:val="004B6FA8"/>
    <w:rsid w:val="004C1998"/>
    <w:rsid w:val="004C3182"/>
    <w:rsid w:val="004C600A"/>
    <w:rsid w:val="004C62D7"/>
    <w:rsid w:val="004D032C"/>
    <w:rsid w:val="004D23FC"/>
    <w:rsid w:val="004D3EEB"/>
    <w:rsid w:val="004D51E4"/>
    <w:rsid w:val="004D6902"/>
    <w:rsid w:val="004D79F6"/>
    <w:rsid w:val="004E16B7"/>
    <w:rsid w:val="004E1889"/>
    <w:rsid w:val="004E1BF0"/>
    <w:rsid w:val="004E3862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6F0F"/>
    <w:rsid w:val="004F7288"/>
    <w:rsid w:val="00500145"/>
    <w:rsid w:val="00500428"/>
    <w:rsid w:val="0050216D"/>
    <w:rsid w:val="005046F5"/>
    <w:rsid w:val="00504F17"/>
    <w:rsid w:val="0050607C"/>
    <w:rsid w:val="00510FA5"/>
    <w:rsid w:val="005116A0"/>
    <w:rsid w:val="00511D50"/>
    <w:rsid w:val="0051241D"/>
    <w:rsid w:val="00514AC1"/>
    <w:rsid w:val="00521441"/>
    <w:rsid w:val="005224A4"/>
    <w:rsid w:val="0052408D"/>
    <w:rsid w:val="00524295"/>
    <w:rsid w:val="005246DB"/>
    <w:rsid w:val="00525695"/>
    <w:rsid w:val="005263B6"/>
    <w:rsid w:val="005270A9"/>
    <w:rsid w:val="0052760B"/>
    <w:rsid w:val="00531709"/>
    <w:rsid w:val="005318AE"/>
    <w:rsid w:val="00533A5D"/>
    <w:rsid w:val="00535864"/>
    <w:rsid w:val="00535CF9"/>
    <w:rsid w:val="00535F05"/>
    <w:rsid w:val="00540A1E"/>
    <w:rsid w:val="00540D6B"/>
    <w:rsid w:val="00541251"/>
    <w:rsid w:val="0054164C"/>
    <w:rsid w:val="00543549"/>
    <w:rsid w:val="005435C6"/>
    <w:rsid w:val="00543C94"/>
    <w:rsid w:val="00544D54"/>
    <w:rsid w:val="00545A36"/>
    <w:rsid w:val="00550065"/>
    <w:rsid w:val="005507B0"/>
    <w:rsid w:val="0055117A"/>
    <w:rsid w:val="00551465"/>
    <w:rsid w:val="00553633"/>
    <w:rsid w:val="005545D2"/>
    <w:rsid w:val="00554B84"/>
    <w:rsid w:val="00555EE2"/>
    <w:rsid w:val="00556215"/>
    <w:rsid w:val="005566B4"/>
    <w:rsid w:val="005603C4"/>
    <w:rsid w:val="005623F0"/>
    <w:rsid w:val="00563229"/>
    <w:rsid w:val="00563437"/>
    <w:rsid w:val="0056353A"/>
    <w:rsid w:val="00566F36"/>
    <w:rsid w:val="00572058"/>
    <w:rsid w:val="005723D2"/>
    <w:rsid w:val="00574F6E"/>
    <w:rsid w:val="00577438"/>
    <w:rsid w:val="005775C3"/>
    <w:rsid w:val="005800FF"/>
    <w:rsid w:val="00580E40"/>
    <w:rsid w:val="005810D1"/>
    <w:rsid w:val="005821BD"/>
    <w:rsid w:val="00582C03"/>
    <w:rsid w:val="00583C99"/>
    <w:rsid w:val="00584197"/>
    <w:rsid w:val="00584533"/>
    <w:rsid w:val="005853C0"/>
    <w:rsid w:val="00586A10"/>
    <w:rsid w:val="00587A36"/>
    <w:rsid w:val="0059027E"/>
    <w:rsid w:val="005907F3"/>
    <w:rsid w:val="00590E37"/>
    <w:rsid w:val="00592219"/>
    <w:rsid w:val="00592DBF"/>
    <w:rsid w:val="00592E92"/>
    <w:rsid w:val="0059397F"/>
    <w:rsid w:val="0059686B"/>
    <w:rsid w:val="00597695"/>
    <w:rsid w:val="005A1734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B0210"/>
    <w:rsid w:val="005B0637"/>
    <w:rsid w:val="005B08B7"/>
    <w:rsid w:val="005B1672"/>
    <w:rsid w:val="005B1D02"/>
    <w:rsid w:val="005B2413"/>
    <w:rsid w:val="005B41B7"/>
    <w:rsid w:val="005B43C4"/>
    <w:rsid w:val="005B5689"/>
    <w:rsid w:val="005B578C"/>
    <w:rsid w:val="005B66DD"/>
    <w:rsid w:val="005B6D32"/>
    <w:rsid w:val="005B6F06"/>
    <w:rsid w:val="005B7BA7"/>
    <w:rsid w:val="005C0B5F"/>
    <w:rsid w:val="005C2987"/>
    <w:rsid w:val="005C4033"/>
    <w:rsid w:val="005C4A94"/>
    <w:rsid w:val="005C4BBF"/>
    <w:rsid w:val="005C4FFF"/>
    <w:rsid w:val="005C5CC3"/>
    <w:rsid w:val="005C6693"/>
    <w:rsid w:val="005D04DA"/>
    <w:rsid w:val="005D08C4"/>
    <w:rsid w:val="005D08E7"/>
    <w:rsid w:val="005D10FB"/>
    <w:rsid w:val="005D2668"/>
    <w:rsid w:val="005D3DF4"/>
    <w:rsid w:val="005D42FA"/>
    <w:rsid w:val="005D5850"/>
    <w:rsid w:val="005D5D3B"/>
    <w:rsid w:val="005D62D2"/>
    <w:rsid w:val="005D78B9"/>
    <w:rsid w:val="005D7AA1"/>
    <w:rsid w:val="005D7D7D"/>
    <w:rsid w:val="005E0B63"/>
    <w:rsid w:val="005E1A44"/>
    <w:rsid w:val="005E339F"/>
    <w:rsid w:val="005E4026"/>
    <w:rsid w:val="005E5252"/>
    <w:rsid w:val="005E6212"/>
    <w:rsid w:val="005E756A"/>
    <w:rsid w:val="005E75C6"/>
    <w:rsid w:val="005E7F01"/>
    <w:rsid w:val="005F01DB"/>
    <w:rsid w:val="005F03BC"/>
    <w:rsid w:val="005F1431"/>
    <w:rsid w:val="005F2A22"/>
    <w:rsid w:val="005F31E9"/>
    <w:rsid w:val="005F3B83"/>
    <w:rsid w:val="005F3D70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46"/>
    <w:rsid w:val="006113E7"/>
    <w:rsid w:val="00612421"/>
    <w:rsid w:val="006128B1"/>
    <w:rsid w:val="00616FE0"/>
    <w:rsid w:val="00622D12"/>
    <w:rsid w:val="0062338E"/>
    <w:rsid w:val="00624E2E"/>
    <w:rsid w:val="0062591D"/>
    <w:rsid w:val="00625DDB"/>
    <w:rsid w:val="00627596"/>
    <w:rsid w:val="00627C0F"/>
    <w:rsid w:val="0063096B"/>
    <w:rsid w:val="00630C20"/>
    <w:rsid w:val="006314D0"/>
    <w:rsid w:val="006322C6"/>
    <w:rsid w:val="006343EE"/>
    <w:rsid w:val="006356E0"/>
    <w:rsid w:val="006360F7"/>
    <w:rsid w:val="00636715"/>
    <w:rsid w:val="006409AE"/>
    <w:rsid w:val="006457CC"/>
    <w:rsid w:val="006458A7"/>
    <w:rsid w:val="006461E6"/>
    <w:rsid w:val="0064687C"/>
    <w:rsid w:val="0064709B"/>
    <w:rsid w:val="00647C73"/>
    <w:rsid w:val="006518CC"/>
    <w:rsid w:val="00653503"/>
    <w:rsid w:val="00653988"/>
    <w:rsid w:val="00654340"/>
    <w:rsid w:val="0065458C"/>
    <w:rsid w:val="00654A21"/>
    <w:rsid w:val="00655643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4583"/>
    <w:rsid w:val="00664D7D"/>
    <w:rsid w:val="00665162"/>
    <w:rsid w:val="006668A3"/>
    <w:rsid w:val="00667FC8"/>
    <w:rsid w:val="00671EA2"/>
    <w:rsid w:val="00672500"/>
    <w:rsid w:val="00674007"/>
    <w:rsid w:val="0067424E"/>
    <w:rsid w:val="006748A1"/>
    <w:rsid w:val="006768B3"/>
    <w:rsid w:val="00676EB7"/>
    <w:rsid w:val="00677158"/>
    <w:rsid w:val="006801FA"/>
    <w:rsid w:val="00680D66"/>
    <w:rsid w:val="006846A5"/>
    <w:rsid w:val="00685382"/>
    <w:rsid w:val="00685C84"/>
    <w:rsid w:val="00686D5A"/>
    <w:rsid w:val="0069185E"/>
    <w:rsid w:val="00692C02"/>
    <w:rsid w:val="00692D48"/>
    <w:rsid w:val="006933C5"/>
    <w:rsid w:val="006976D5"/>
    <w:rsid w:val="00697C8D"/>
    <w:rsid w:val="006A09E3"/>
    <w:rsid w:val="006A0F9A"/>
    <w:rsid w:val="006A193D"/>
    <w:rsid w:val="006A233E"/>
    <w:rsid w:val="006A493B"/>
    <w:rsid w:val="006A4B8A"/>
    <w:rsid w:val="006A6747"/>
    <w:rsid w:val="006A77E2"/>
    <w:rsid w:val="006A79F1"/>
    <w:rsid w:val="006B06CC"/>
    <w:rsid w:val="006B0ED2"/>
    <w:rsid w:val="006B1061"/>
    <w:rsid w:val="006B216F"/>
    <w:rsid w:val="006B621F"/>
    <w:rsid w:val="006B71CE"/>
    <w:rsid w:val="006C0CB8"/>
    <w:rsid w:val="006C22F6"/>
    <w:rsid w:val="006C3416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E07E4"/>
    <w:rsid w:val="006E1587"/>
    <w:rsid w:val="006E16AE"/>
    <w:rsid w:val="006E1942"/>
    <w:rsid w:val="006E1EED"/>
    <w:rsid w:val="006E2AAD"/>
    <w:rsid w:val="006E344C"/>
    <w:rsid w:val="006E39E4"/>
    <w:rsid w:val="006E3C6B"/>
    <w:rsid w:val="006E3E37"/>
    <w:rsid w:val="006E451E"/>
    <w:rsid w:val="006E57CE"/>
    <w:rsid w:val="006E6F75"/>
    <w:rsid w:val="006E7A00"/>
    <w:rsid w:val="006E7FAA"/>
    <w:rsid w:val="006F2275"/>
    <w:rsid w:val="006F2F69"/>
    <w:rsid w:val="006F324A"/>
    <w:rsid w:val="006F33BF"/>
    <w:rsid w:val="006F3538"/>
    <w:rsid w:val="006F3BAE"/>
    <w:rsid w:val="006F3E97"/>
    <w:rsid w:val="006F6387"/>
    <w:rsid w:val="00701938"/>
    <w:rsid w:val="00705321"/>
    <w:rsid w:val="00705BD9"/>
    <w:rsid w:val="00706DB3"/>
    <w:rsid w:val="00707098"/>
    <w:rsid w:val="00707682"/>
    <w:rsid w:val="00707F82"/>
    <w:rsid w:val="007107D0"/>
    <w:rsid w:val="00711A1D"/>
    <w:rsid w:val="00711F1D"/>
    <w:rsid w:val="00713D37"/>
    <w:rsid w:val="00715F1C"/>
    <w:rsid w:val="007178A4"/>
    <w:rsid w:val="00717FA0"/>
    <w:rsid w:val="007200BF"/>
    <w:rsid w:val="007217DD"/>
    <w:rsid w:val="00723662"/>
    <w:rsid w:val="0072473E"/>
    <w:rsid w:val="00725337"/>
    <w:rsid w:val="007258A9"/>
    <w:rsid w:val="00726BB0"/>
    <w:rsid w:val="00727C03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1B1"/>
    <w:rsid w:val="00741820"/>
    <w:rsid w:val="0074234E"/>
    <w:rsid w:val="00745911"/>
    <w:rsid w:val="007459B7"/>
    <w:rsid w:val="007468D6"/>
    <w:rsid w:val="007503B5"/>
    <w:rsid w:val="007513CF"/>
    <w:rsid w:val="0075159D"/>
    <w:rsid w:val="00751A95"/>
    <w:rsid w:val="00753749"/>
    <w:rsid w:val="00753E2A"/>
    <w:rsid w:val="00754AA3"/>
    <w:rsid w:val="00755059"/>
    <w:rsid w:val="007550B6"/>
    <w:rsid w:val="00755ADB"/>
    <w:rsid w:val="007609E2"/>
    <w:rsid w:val="00762DE4"/>
    <w:rsid w:val="00762E84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6B01"/>
    <w:rsid w:val="0077737A"/>
    <w:rsid w:val="00777B42"/>
    <w:rsid w:val="00781382"/>
    <w:rsid w:val="0078188C"/>
    <w:rsid w:val="00782B1F"/>
    <w:rsid w:val="007833F2"/>
    <w:rsid w:val="0078426D"/>
    <w:rsid w:val="007845B0"/>
    <w:rsid w:val="00784B0C"/>
    <w:rsid w:val="00785716"/>
    <w:rsid w:val="00787C4D"/>
    <w:rsid w:val="007916F4"/>
    <w:rsid w:val="00793618"/>
    <w:rsid w:val="00793CC3"/>
    <w:rsid w:val="00794B18"/>
    <w:rsid w:val="007972F8"/>
    <w:rsid w:val="00797C53"/>
    <w:rsid w:val="007A0ED9"/>
    <w:rsid w:val="007A2A9A"/>
    <w:rsid w:val="007A551B"/>
    <w:rsid w:val="007A5DDA"/>
    <w:rsid w:val="007A5F81"/>
    <w:rsid w:val="007A6C67"/>
    <w:rsid w:val="007A7827"/>
    <w:rsid w:val="007A798C"/>
    <w:rsid w:val="007B1B9C"/>
    <w:rsid w:val="007B1EAA"/>
    <w:rsid w:val="007B1EF8"/>
    <w:rsid w:val="007B29F3"/>
    <w:rsid w:val="007B2A3F"/>
    <w:rsid w:val="007B3D9D"/>
    <w:rsid w:val="007B3DBC"/>
    <w:rsid w:val="007B4155"/>
    <w:rsid w:val="007C0465"/>
    <w:rsid w:val="007C125D"/>
    <w:rsid w:val="007C27A6"/>
    <w:rsid w:val="007C3B69"/>
    <w:rsid w:val="007C3D3C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4FD3"/>
    <w:rsid w:val="007D6574"/>
    <w:rsid w:val="007D65C4"/>
    <w:rsid w:val="007D703A"/>
    <w:rsid w:val="007D7087"/>
    <w:rsid w:val="007E15B5"/>
    <w:rsid w:val="007E1987"/>
    <w:rsid w:val="007E387E"/>
    <w:rsid w:val="007E3DA9"/>
    <w:rsid w:val="007E5305"/>
    <w:rsid w:val="007E7013"/>
    <w:rsid w:val="007E783D"/>
    <w:rsid w:val="007E7D66"/>
    <w:rsid w:val="007F027F"/>
    <w:rsid w:val="007F073A"/>
    <w:rsid w:val="007F0E7B"/>
    <w:rsid w:val="007F1797"/>
    <w:rsid w:val="007F25DB"/>
    <w:rsid w:val="007F406D"/>
    <w:rsid w:val="007F491D"/>
    <w:rsid w:val="00800C67"/>
    <w:rsid w:val="008010FD"/>
    <w:rsid w:val="00801CD7"/>
    <w:rsid w:val="0080388C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5C1A"/>
    <w:rsid w:val="00817C56"/>
    <w:rsid w:val="00820BA0"/>
    <w:rsid w:val="00821B22"/>
    <w:rsid w:val="00822EFB"/>
    <w:rsid w:val="00823988"/>
    <w:rsid w:val="008244A6"/>
    <w:rsid w:val="00824BF7"/>
    <w:rsid w:val="00825627"/>
    <w:rsid w:val="008261E0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401A0"/>
    <w:rsid w:val="00840FCA"/>
    <w:rsid w:val="00842465"/>
    <w:rsid w:val="00842549"/>
    <w:rsid w:val="00842CF8"/>
    <w:rsid w:val="00842D48"/>
    <w:rsid w:val="008432BE"/>
    <w:rsid w:val="00844BCC"/>
    <w:rsid w:val="00847E1A"/>
    <w:rsid w:val="008502CF"/>
    <w:rsid w:val="008539BB"/>
    <w:rsid w:val="00854102"/>
    <w:rsid w:val="00855625"/>
    <w:rsid w:val="00855F5D"/>
    <w:rsid w:val="008574CE"/>
    <w:rsid w:val="00860628"/>
    <w:rsid w:val="0086169E"/>
    <w:rsid w:val="00862BA2"/>
    <w:rsid w:val="00863824"/>
    <w:rsid w:val="0086398C"/>
    <w:rsid w:val="00863D5D"/>
    <w:rsid w:val="00864FD4"/>
    <w:rsid w:val="00865B34"/>
    <w:rsid w:val="00865D04"/>
    <w:rsid w:val="0087342D"/>
    <w:rsid w:val="008744B7"/>
    <w:rsid w:val="0087469E"/>
    <w:rsid w:val="008757A7"/>
    <w:rsid w:val="00875E69"/>
    <w:rsid w:val="00875ED1"/>
    <w:rsid w:val="00876519"/>
    <w:rsid w:val="00877252"/>
    <w:rsid w:val="00877339"/>
    <w:rsid w:val="00880715"/>
    <w:rsid w:val="0088197D"/>
    <w:rsid w:val="00882048"/>
    <w:rsid w:val="008823A4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47F"/>
    <w:rsid w:val="00893BB5"/>
    <w:rsid w:val="008952E0"/>
    <w:rsid w:val="00895392"/>
    <w:rsid w:val="00895470"/>
    <w:rsid w:val="008956FA"/>
    <w:rsid w:val="00897181"/>
    <w:rsid w:val="00897999"/>
    <w:rsid w:val="00897B5F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7BF"/>
    <w:rsid w:val="008B6938"/>
    <w:rsid w:val="008B6942"/>
    <w:rsid w:val="008C265A"/>
    <w:rsid w:val="008C2A08"/>
    <w:rsid w:val="008C36FB"/>
    <w:rsid w:val="008C3A06"/>
    <w:rsid w:val="008C3A0A"/>
    <w:rsid w:val="008C4457"/>
    <w:rsid w:val="008C4F24"/>
    <w:rsid w:val="008C5152"/>
    <w:rsid w:val="008C6809"/>
    <w:rsid w:val="008C72CE"/>
    <w:rsid w:val="008D0862"/>
    <w:rsid w:val="008D1237"/>
    <w:rsid w:val="008D1AA7"/>
    <w:rsid w:val="008D28AA"/>
    <w:rsid w:val="008D298F"/>
    <w:rsid w:val="008D36EB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2643"/>
    <w:rsid w:val="008E3126"/>
    <w:rsid w:val="008E3EED"/>
    <w:rsid w:val="008E43FE"/>
    <w:rsid w:val="008E6613"/>
    <w:rsid w:val="008F031A"/>
    <w:rsid w:val="008F17AC"/>
    <w:rsid w:val="008F1E4F"/>
    <w:rsid w:val="008F26B0"/>
    <w:rsid w:val="008F2919"/>
    <w:rsid w:val="008F4280"/>
    <w:rsid w:val="00900353"/>
    <w:rsid w:val="00901A33"/>
    <w:rsid w:val="00902CF9"/>
    <w:rsid w:val="00902FF0"/>
    <w:rsid w:val="00903C46"/>
    <w:rsid w:val="00904C88"/>
    <w:rsid w:val="009063A8"/>
    <w:rsid w:val="00910659"/>
    <w:rsid w:val="00911A20"/>
    <w:rsid w:val="009122FC"/>
    <w:rsid w:val="00912CA2"/>
    <w:rsid w:val="009133F0"/>
    <w:rsid w:val="00913817"/>
    <w:rsid w:val="00913843"/>
    <w:rsid w:val="00913CAC"/>
    <w:rsid w:val="009141EC"/>
    <w:rsid w:val="0091432A"/>
    <w:rsid w:val="00914E7B"/>
    <w:rsid w:val="00915508"/>
    <w:rsid w:val="009176FE"/>
    <w:rsid w:val="0092338C"/>
    <w:rsid w:val="00923CEC"/>
    <w:rsid w:val="00923F72"/>
    <w:rsid w:val="00932D91"/>
    <w:rsid w:val="009340F3"/>
    <w:rsid w:val="00934615"/>
    <w:rsid w:val="00934AF7"/>
    <w:rsid w:val="00935502"/>
    <w:rsid w:val="00935D10"/>
    <w:rsid w:val="00936133"/>
    <w:rsid w:val="009375E0"/>
    <w:rsid w:val="0094044C"/>
    <w:rsid w:val="00940944"/>
    <w:rsid w:val="00941D61"/>
    <w:rsid w:val="0094224E"/>
    <w:rsid w:val="009427F9"/>
    <w:rsid w:val="0094326D"/>
    <w:rsid w:val="00943420"/>
    <w:rsid w:val="00945B67"/>
    <w:rsid w:val="009462FF"/>
    <w:rsid w:val="00946C6D"/>
    <w:rsid w:val="00946D80"/>
    <w:rsid w:val="00951F46"/>
    <w:rsid w:val="00952A81"/>
    <w:rsid w:val="0095306D"/>
    <w:rsid w:val="00953572"/>
    <w:rsid w:val="00954973"/>
    <w:rsid w:val="00954E71"/>
    <w:rsid w:val="00955469"/>
    <w:rsid w:val="00957F19"/>
    <w:rsid w:val="009604DD"/>
    <w:rsid w:val="00960E0F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533E"/>
    <w:rsid w:val="00976099"/>
    <w:rsid w:val="00976107"/>
    <w:rsid w:val="009761CA"/>
    <w:rsid w:val="00976B87"/>
    <w:rsid w:val="009774CC"/>
    <w:rsid w:val="00982DDC"/>
    <w:rsid w:val="00983858"/>
    <w:rsid w:val="0098537B"/>
    <w:rsid w:val="009867BD"/>
    <w:rsid w:val="00987921"/>
    <w:rsid w:val="009903DC"/>
    <w:rsid w:val="00990ACA"/>
    <w:rsid w:val="00990B3F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A5A"/>
    <w:rsid w:val="009A2386"/>
    <w:rsid w:val="009A29F8"/>
    <w:rsid w:val="009A309D"/>
    <w:rsid w:val="009A39EC"/>
    <w:rsid w:val="009A46EB"/>
    <w:rsid w:val="009A5829"/>
    <w:rsid w:val="009A5937"/>
    <w:rsid w:val="009A6090"/>
    <w:rsid w:val="009A63B1"/>
    <w:rsid w:val="009A6DB4"/>
    <w:rsid w:val="009A7545"/>
    <w:rsid w:val="009B0C41"/>
    <w:rsid w:val="009B2058"/>
    <w:rsid w:val="009B3A53"/>
    <w:rsid w:val="009B3C31"/>
    <w:rsid w:val="009B4113"/>
    <w:rsid w:val="009B6F89"/>
    <w:rsid w:val="009C1B91"/>
    <w:rsid w:val="009C3968"/>
    <w:rsid w:val="009C44DE"/>
    <w:rsid w:val="009C4878"/>
    <w:rsid w:val="009C4DBA"/>
    <w:rsid w:val="009C62EB"/>
    <w:rsid w:val="009C6FFB"/>
    <w:rsid w:val="009C7ED9"/>
    <w:rsid w:val="009D03F6"/>
    <w:rsid w:val="009D1736"/>
    <w:rsid w:val="009D2027"/>
    <w:rsid w:val="009D3513"/>
    <w:rsid w:val="009D3A61"/>
    <w:rsid w:val="009D483C"/>
    <w:rsid w:val="009D5CF0"/>
    <w:rsid w:val="009D5FDC"/>
    <w:rsid w:val="009D7C55"/>
    <w:rsid w:val="009E082A"/>
    <w:rsid w:val="009E1B35"/>
    <w:rsid w:val="009E33AE"/>
    <w:rsid w:val="009E3FA1"/>
    <w:rsid w:val="009E41E4"/>
    <w:rsid w:val="009E516C"/>
    <w:rsid w:val="009E6945"/>
    <w:rsid w:val="009E6F0D"/>
    <w:rsid w:val="009F1DBD"/>
    <w:rsid w:val="009F2C3B"/>
    <w:rsid w:val="009F425B"/>
    <w:rsid w:val="009F547C"/>
    <w:rsid w:val="009F5DA3"/>
    <w:rsid w:val="009F61D7"/>
    <w:rsid w:val="009F6737"/>
    <w:rsid w:val="009F68A3"/>
    <w:rsid w:val="009F75EB"/>
    <w:rsid w:val="00A0013E"/>
    <w:rsid w:val="00A00229"/>
    <w:rsid w:val="00A03BD7"/>
    <w:rsid w:val="00A04283"/>
    <w:rsid w:val="00A051B0"/>
    <w:rsid w:val="00A063FD"/>
    <w:rsid w:val="00A0728A"/>
    <w:rsid w:val="00A0735F"/>
    <w:rsid w:val="00A10EA7"/>
    <w:rsid w:val="00A145C6"/>
    <w:rsid w:val="00A15A5C"/>
    <w:rsid w:val="00A16104"/>
    <w:rsid w:val="00A17252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044"/>
    <w:rsid w:val="00A4430E"/>
    <w:rsid w:val="00A45BF7"/>
    <w:rsid w:val="00A4631B"/>
    <w:rsid w:val="00A51A6A"/>
    <w:rsid w:val="00A52C71"/>
    <w:rsid w:val="00A53525"/>
    <w:rsid w:val="00A55F4C"/>
    <w:rsid w:val="00A5697B"/>
    <w:rsid w:val="00A569B2"/>
    <w:rsid w:val="00A57837"/>
    <w:rsid w:val="00A619A5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0EB8"/>
    <w:rsid w:val="00A71063"/>
    <w:rsid w:val="00A7362B"/>
    <w:rsid w:val="00A747B4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E45"/>
    <w:rsid w:val="00A83A4E"/>
    <w:rsid w:val="00A83F7C"/>
    <w:rsid w:val="00A841EF"/>
    <w:rsid w:val="00A84746"/>
    <w:rsid w:val="00A85990"/>
    <w:rsid w:val="00A86346"/>
    <w:rsid w:val="00A8712C"/>
    <w:rsid w:val="00A90962"/>
    <w:rsid w:val="00A90BAB"/>
    <w:rsid w:val="00A91278"/>
    <w:rsid w:val="00A93BD1"/>
    <w:rsid w:val="00A94995"/>
    <w:rsid w:val="00A94FB4"/>
    <w:rsid w:val="00A966EF"/>
    <w:rsid w:val="00A96B75"/>
    <w:rsid w:val="00A97506"/>
    <w:rsid w:val="00A97CFB"/>
    <w:rsid w:val="00AA05CD"/>
    <w:rsid w:val="00AA0931"/>
    <w:rsid w:val="00AA1980"/>
    <w:rsid w:val="00AA24C5"/>
    <w:rsid w:val="00AA2D03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A02"/>
    <w:rsid w:val="00AC6B3C"/>
    <w:rsid w:val="00AC7852"/>
    <w:rsid w:val="00AC7A6F"/>
    <w:rsid w:val="00AD001E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EC7"/>
    <w:rsid w:val="00AE2108"/>
    <w:rsid w:val="00AE22DD"/>
    <w:rsid w:val="00AE2539"/>
    <w:rsid w:val="00AE2AC7"/>
    <w:rsid w:val="00AE3204"/>
    <w:rsid w:val="00AE4FAE"/>
    <w:rsid w:val="00AE534D"/>
    <w:rsid w:val="00AE5C66"/>
    <w:rsid w:val="00AE6D6B"/>
    <w:rsid w:val="00AE75D8"/>
    <w:rsid w:val="00AF0894"/>
    <w:rsid w:val="00AF18F7"/>
    <w:rsid w:val="00AF1D27"/>
    <w:rsid w:val="00AF4CDD"/>
    <w:rsid w:val="00AF5924"/>
    <w:rsid w:val="00AF6804"/>
    <w:rsid w:val="00AF6F7B"/>
    <w:rsid w:val="00AF6F9B"/>
    <w:rsid w:val="00B0018A"/>
    <w:rsid w:val="00B008FD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71F4"/>
    <w:rsid w:val="00B2139C"/>
    <w:rsid w:val="00B22125"/>
    <w:rsid w:val="00B23072"/>
    <w:rsid w:val="00B23515"/>
    <w:rsid w:val="00B246A3"/>
    <w:rsid w:val="00B24EB9"/>
    <w:rsid w:val="00B259F5"/>
    <w:rsid w:val="00B30391"/>
    <w:rsid w:val="00B32FB5"/>
    <w:rsid w:val="00B34197"/>
    <w:rsid w:val="00B34860"/>
    <w:rsid w:val="00B35D73"/>
    <w:rsid w:val="00B37AFE"/>
    <w:rsid w:val="00B401E1"/>
    <w:rsid w:val="00B4282E"/>
    <w:rsid w:val="00B43C9A"/>
    <w:rsid w:val="00B43ED7"/>
    <w:rsid w:val="00B44B30"/>
    <w:rsid w:val="00B44E16"/>
    <w:rsid w:val="00B4569E"/>
    <w:rsid w:val="00B45945"/>
    <w:rsid w:val="00B47A26"/>
    <w:rsid w:val="00B47DDA"/>
    <w:rsid w:val="00B5177B"/>
    <w:rsid w:val="00B52211"/>
    <w:rsid w:val="00B523D7"/>
    <w:rsid w:val="00B52871"/>
    <w:rsid w:val="00B53D91"/>
    <w:rsid w:val="00B54023"/>
    <w:rsid w:val="00B54BED"/>
    <w:rsid w:val="00B5554C"/>
    <w:rsid w:val="00B5679E"/>
    <w:rsid w:val="00B56C31"/>
    <w:rsid w:val="00B61277"/>
    <w:rsid w:val="00B6187B"/>
    <w:rsid w:val="00B622E1"/>
    <w:rsid w:val="00B63774"/>
    <w:rsid w:val="00B64936"/>
    <w:rsid w:val="00B65E95"/>
    <w:rsid w:val="00B702E6"/>
    <w:rsid w:val="00B74711"/>
    <w:rsid w:val="00B7511C"/>
    <w:rsid w:val="00B76394"/>
    <w:rsid w:val="00B803D5"/>
    <w:rsid w:val="00B81DC1"/>
    <w:rsid w:val="00B82278"/>
    <w:rsid w:val="00B844F1"/>
    <w:rsid w:val="00B85E09"/>
    <w:rsid w:val="00B87502"/>
    <w:rsid w:val="00B919B3"/>
    <w:rsid w:val="00B91B0A"/>
    <w:rsid w:val="00B934CF"/>
    <w:rsid w:val="00B951BB"/>
    <w:rsid w:val="00BA0BF3"/>
    <w:rsid w:val="00BA22AD"/>
    <w:rsid w:val="00BA453B"/>
    <w:rsid w:val="00BA50A1"/>
    <w:rsid w:val="00BA63F4"/>
    <w:rsid w:val="00BB0B30"/>
    <w:rsid w:val="00BB2182"/>
    <w:rsid w:val="00BB2301"/>
    <w:rsid w:val="00BB3E98"/>
    <w:rsid w:val="00BB4AA4"/>
    <w:rsid w:val="00BB504E"/>
    <w:rsid w:val="00BB51EB"/>
    <w:rsid w:val="00BC0281"/>
    <w:rsid w:val="00BC0D14"/>
    <w:rsid w:val="00BC2D85"/>
    <w:rsid w:val="00BC3374"/>
    <w:rsid w:val="00BC34D0"/>
    <w:rsid w:val="00BC39BE"/>
    <w:rsid w:val="00BC505B"/>
    <w:rsid w:val="00BC6CC0"/>
    <w:rsid w:val="00BC73CD"/>
    <w:rsid w:val="00BD0237"/>
    <w:rsid w:val="00BD1EFF"/>
    <w:rsid w:val="00BD35B1"/>
    <w:rsid w:val="00BD4EFB"/>
    <w:rsid w:val="00BD58AE"/>
    <w:rsid w:val="00BD653D"/>
    <w:rsid w:val="00BD68CC"/>
    <w:rsid w:val="00BD7D2A"/>
    <w:rsid w:val="00BE11DE"/>
    <w:rsid w:val="00BE12F2"/>
    <w:rsid w:val="00BE2052"/>
    <w:rsid w:val="00BE22A5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1828"/>
    <w:rsid w:val="00BF1BDF"/>
    <w:rsid w:val="00BF2EA8"/>
    <w:rsid w:val="00BF339C"/>
    <w:rsid w:val="00BF3913"/>
    <w:rsid w:val="00BF3B3C"/>
    <w:rsid w:val="00BF442D"/>
    <w:rsid w:val="00BF491B"/>
    <w:rsid w:val="00BF4DAD"/>
    <w:rsid w:val="00BF4E2B"/>
    <w:rsid w:val="00BF5E3F"/>
    <w:rsid w:val="00BF6D05"/>
    <w:rsid w:val="00BF6F4E"/>
    <w:rsid w:val="00C01440"/>
    <w:rsid w:val="00C01687"/>
    <w:rsid w:val="00C02DA1"/>
    <w:rsid w:val="00C10087"/>
    <w:rsid w:val="00C1049C"/>
    <w:rsid w:val="00C104B2"/>
    <w:rsid w:val="00C129D7"/>
    <w:rsid w:val="00C13B03"/>
    <w:rsid w:val="00C14730"/>
    <w:rsid w:val="00C171C9"/>
    <w:rsid w:val="00C21BAB"/>
    <w:rsid w:val="00C21F71"/>
    <w:rsid w:val="00C223E2"/>
    <w:rsid w:val="00C26F88"/>
    <w:rsid w:val="00C26FB0"/>
    <w:rsid w:val="00C27EEE"/>
    <w:rsid w:val="00C300D2"/>
    <w:rsid w:val="00C30686"/>
    <w:rsid w:val="00C30851"/>
    <w:rsid w:val="00C30A77"/>
    <w:rsid w:val="00C30F0B"/>
    <w:rsid w:val="00C31292"/>
    <w:rsid w:val="00C32753"/>
    <w:rsid w:val="00C32BB0"/>
    <w:rsid w:val="00C3465B"/>
    <w:rsid w:val="00C34DBA"/>
    <w:rsid w:val="00C40849"/>
    <w:rsid w:val="00C41568"/>
    <w:rsid w:val="00C41770"/>
    <w:rsid w:val="00C41EFB"/>
    <w:rsid w:val="00C42B9B"/>
    <w:rsid w:val="00C43CB7"/>
    <w:rsid w:val="00C44DF6"/>
    <w:rsid w:val="00C455D9"/>
    <w:rsid w:val="00C47133"/>
    <w:rsid w:val="00C50DF0"/>
    <w:rsid w:val="00C535E7"/>
    <w:rsid w:val="00C53EB4"/>
    <w:rsid w:val="00C56B4A"/>
    <w:rsid w:val="00C56C36"/>
    <w:rsid w:val="00C56D01"/>
    <w:rsid w:val="00C60B64"/>
    <w:rsid w:val="00C61150"/>
    <w:rsid w:val="00C625E2"/>
    <w:rsid w:val="00C6347E"/>
    <w:rsid w:val="00C64902"/>
    <w:rsid w:val="00C64A9E"/>
    <w:rsid w:val="00C65DC4"/>
    <w:rsid w:val="00C66CBE"/>
    <w:rsid w:val="00C67562"/>
    <w:rsid w:val="00C717C1"/>
    <w:rsid w:val="00C71909"/>
    <w:rsid w:val="00C721D7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80916"/>
    <w:rsid w:val="00C80B35"/>
    <w:rsid w:val="00C81F14"/>
    <w:rsid w:val="00C825C5"/>
    <w:rsid w:val="00C833CE"/>
    <w:rsid w:val="00C8382E"/>
    <w:rsid w:val="00C84245"/>
    <w:rsid w:val="00C84606"/>
    <w:rsid w:val="00C84B2F"/>
    <w:rsid w:val="00C853E2"/>
    <w:rsid w:val="00C8743A"/>
    <w:rsid w:val="00C87F5A"/>
    <w:rsid w:val="00C91323"/>
    <w:rsid w:val="00C919FC"/>
    <w:rsid w:val="00C924C4"/>
    <w:rsid w:val="00C92D6B"/>
    <w:rsid w:val="00C944FB"/>
    <w:rsid w:val="00C94700"/>
    <w:rsid w:val="00C9475B"/>
    <w:rsid w:val="00CA044E"/>
    <w:rsid w:val="00CA1B31"/>
    <w:rsid w:val="00CA25E4"/>
    <w:rsid w:val="00CA2F40"/>
    <w:rsid w:val="00CA3085"/>
    <w:rsid w:val="00CA52AE"/>
    <w:rsid w:val="00CA5697"/>
    <w:rsid w:val="00CA7C7D"/>
    <w:rsid w:val="00CB001C"/>
    <w:rsid w:val="00CB001F"/>
    <w:rsid w:val="00CB057A"/>
    <w:rsid w:val="00CB0C58"/>
    <w:rsid w:val="00CB17D6"/>
    <w:rsid w:val="00CB253E"/>
    <w:rsid w:val="00CB2A62"/>
    <w:rsid w:val="00CB32EE"/>
    <w:rsid w:val="00CB3800"/>
    <w:rsid w:val="00CB3DBF"/>
    <w:rsid w:val="00CB6747"/>
    <w:rsid w:val="00CB76ED"/>
    <w:rsid w:val="00CC0849"/>
    <w:rsid w:val="00CC29A8"/>
    <w:rsid w:val="00CC414C"/>
    <w:rsid w:val="00CC469F"/>
    <w:rsid w:val="00CC4D5A"/>
    <w:rsid w:val="00CC7C65"/>
    <w:rsid w:val="00CD03D8"/>
    <w:rsid w:val="00CD0909"/>
    <w:rsid w:val="00CD2988"/>
    <w:rsid w:val="00CD394F"/>
    <w:rsid w:val="00CD4BE4"/>
    <w:rsid w:val="00CD5A82"/>
    <w:rsid w:val="00CD5F6C"/>
    <w:rsid w:val="00CD6ECB"/>
    <w:rsid w:val="00CE2199"/>
    <w:rsid w:val="00CE25FE"/>
    <w:rsid w:val="00CE2F95"/>
    <w:rsid w:val="00CE4D5D"/>
    <w:rsid w:val="00CE5BE8"/>
    <w:rsid w:val="00CE5C39"/>
    <w:rsid w:val="00CE6B3E"/>
    <w:rsid w:val="00CE6FE2"/>
    <w:rsid w:val="00CE7D28"/>
    <w:rsid w:val="00CF0B13"/>
    <w:rsid w:val="00CF214E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D001C2"/>
    <w:rsid w:val="00D01272"/>
    <w:rsid w:val="00D01350"/>
    <w:rsid w:val="00D052A6"/>
    <w:rsid w:val="00D0543B"/>
    <w:rsid w:val="00D06C4E"/>
    <w:rsid w:val="00D102B5"/>
    <w:rsid w:val="00D10B06"/>
    <w:rsid w:val="00D11973"/>
    <w:rsid w:val="00D130E0"/>
    <w:rsid w:val="00D14151"/>
    <w:rsid w:val="00D14F6E"/>
    <w:rsid w:val="00D15F2C"/>
    <w:rsid w:val="00D16120"/>
    <w:rsid w:val="00D162A1"/>
    <w:rsid w:val="00D1654F"/>
    <w:rsid w:val="00D17680"/>
    <w:rsid w:val="00D229FB"/>
    <w:rsid w:val="00D238CF"/>
    <w:rsid w:val="00D2402F"/>
    <w:rsid w:val="00D24BBA"/>
    <w:rsid w:val="00D24C5A"/>
    <w:rsid w:val="00D346A5"/>
    <w:rsid w:val="00D35D1B"/>
    <w:rsid w:val="00D3648F"/>
    <w:rsid w:val="00D37833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0FBE"/>
    <w:rsid w:val="00D51BDA"/>
    <w:rsid w:val="00D52734"/>
    <w:rsid w:val="00D53CBC"/>
    <w:rsid w:val="00D54402"/>
    <w:rsid w:val="00D54695"/>
    <w:rsid w:val="00D5473F"/>
    <w:rsid w:val="00D54996"/>
    <w:rsid w:val="00D551FF"/>
    <w:rsid w:val="00D558F7"/>
    <w:rsid w:val="00D55A20"/>
    <w:rsid w:val="00D565C5"/>
    <w:rsid w:val="00D60979"/>
    <w:rsid w:val="00D61C67"/>
    <w:rsid w:val="00D621AA"/>
    <w:rsid w:val="00D6279A"/>
    <w:rsid w:val="00D62EC9"/>
    <w:rsid w:val="00D635D1"/>
    <w:rsid w:val="00D63C14"/>
    <w:rsid w:val="00D647B4"/>
    <w:rsid w:val="00D65DEB"/>
    <w:rsid w:val="00D66CA2"/>
    <w:rsid w:val="00D67884"/>
    <w:rsid w:val="00D7008D"/>
    <w:rsid w:val="00D712F0"/>
    <w:rsid w:val="00D719C4"/>
    <w:rsid w:val="00D72921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70F6"/>
    <w:rsid w:val="00D8742D"/>
    <w:rsid w:val="00D87F9A"/>
    <w:rsid w:val="00D90326"/>
    <w:rsid w:val="00D90CC1"/>
    <w:rsid w:val="00D9196B"/>
    <w:rsid w:val="00D920CC"/>
    <w:rsid w:val="00D92593"/>
    <w:rsid w:val="00D94891"/>
    <w:rsid w:val="00D94C2C"/>
    <w:rsid w:val="00D9548C"/>
    <w:rsid w:val="00DA0B4B"/>
    <w:rsid w:val="00DA0EA7"/>
    <w:rsid w:val="00DA2045"/>
    <w:rsid w:val="00DA3328"/>
    <w:rsid w:val="00DA3BFB"/>
    <w:rsid w:val="00DA67D5"/>
    <w:rsid w:val="00DB22E5"/>
    <w:rsid w:val="00DB58CC"/>
    <w:rsid w:val="00DB6294"/>
    <w:rsid w:val="00DB6BFD"/>
    <w:rsid w:val="00DB6C76"/>
    <w:rsid w:val="00DB6D1A"/>
    <w:rsid w:val="00DB704E"/>
    <w:rsid w:val="00DB754E"/>
    <w:rsid w:val="00DB7E6E"/>
    <w:rsid w:val="00DC2455"/>
    <w:rsid w:val="00DC26B8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6B8"/>
    <w:rsid w:val="00DE642A"/>
    <w:rsid w:val="00DE6574"/>
    <w:rsid w:val="00DE6E7D"/>
    <w:rsid w:val="00DE7021"/>
    <w:rsid w:val="00DF1636"/>
    <w:rsid w:val="00DF1B99"/>
    <w:rsid w:val="00DF2C7A"/>
    <w:rsid w:val="00DF522F"/>
    <w:rsid w:val="00DF630A"/>
    <w:rsid w:val="00DF6814"/>
    <w:rsid w:val="00DF7667"/>
    <w:rsid w:val="00DF77C2"/>
    <w:rsid w:val="00DF7C31"/>
    <w:rsid w:val="00E04178"/>
    <w:rsid w:val="00E049F0"/>
    <w:rsid w:val="00E050A1"/>
    <w:rsid w:val="00E06FD8"/>
    <w:rsid w:val="00E07CC0"/>
    <w:rsid w:val="00E10B3C"/>
    <w:rsid w:val="00E1281F"/>
    <w:rsid w:val="00E138E6"/>
    <w:rsid w:val="00E14E5C"/>
    <w:rsid w:val="00E15858"/>
    <w:rsid w:val="00E15E02"/>
    <w:rsid w:val="00E162BC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2747"/>
    <w:rsid w:val="00E33390"/>
    <w:rsid w:val="00E35264"/>
    <w:rsid w:val="00E3628C"/>
    <w:rsid w:val="00E37C20"/>
    <w:rsid w:val="00E40AB3"/>
    <w:rsid w:val="00E40FDE"/>
    <w:rsid w:val="00E423FD"/>
    <w:rsid w:val="00E425CD"/>
    <w:rsid w:val="00E4291A"/>
    <w:rsid w:val="00E42D4C"/>
    <w:rsid w:val="00E43877"/>
    <w:rsid w:val="00E44422"/>
    <w:rsid w:val="00E4496E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2F60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DDB"/>
    <w:rsid w:val="00E64E76"/>
    <w:rsid w:val="00E64E96"/>
    <w:rsid w:val="00E71852"/>
    <w:rsid w:val="00E71996"/>
    <w:rsid w:val="00E725E8"/>
    <w:rsid w:val="00E72738"/>
    <w:rsid w:val="00E727D6"/>
    <w:rsid w:val="00E72925"/>
    <w:rsid w:val="00E72BD0"/>
    <w:rsid w:val="00E73539"/>
    <w:rsid w:val="00E7397E"/>
    <w:rsid w:val="00E74279"/>
    <w:rsid w:val="00E74313"/>
    <w:rsid w:val="00E748C0"/>
    <w:rsid w:val="00E757E7"/>
    <w:rsid w:val="00E759AD"/>
    <w:rsid w:val="00E75ACB"/>
    <w:rsid w:val="00E775FA"/>
    <w:rsid w:val="00E77A42"/>
    <w:rsid w:val="00E80173"/>
    <w:rsid w:val="00E806F0"/>
    <w:rsid w:val="00E807E7"/>
    <w:rsid w:val="00E814F8"/>
    <w:rsid w:val="00E81553"/>
    <w:rsid w:val="00E8179C"/>
    <w:rsid w:val="00E82CD1"/>
    <w:rsid w:val="00E83D97"/>
    <w:rsid w:val="00E857DA"/>
    <w:rsid w:val="00E859CD"/>
    <w:rsid w:val="00E85A5B"/>
    <w:rsid w:val="00E86B68"/>
    <w:rsid w:val="00E9183F"/>
    <w:rsid w:val="00E923F4"/>
    <w:rsid w:val="00E92A59"/>
    <w:rsid w:val="00E930F6"/>
    <w:rsid w:val="00E9649A"/>
    <w:rsid w:val="00E9697B"/>
    <w:rsid w:val="00E97BC2"/>
    <w:rsid w:val="00E97DEC"/>
    <w:rsid w:val="00EA1B41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56E"/>
    <w:rsid w:val="00EB08E9"/>
    <w:rsid w:val="00EB1F81"/>
    <w:rsid w:val="00EB2549"/>
    <w:rsid w:val="00EB2C3C"/>
    <w:rsid w:val="00EB3AF6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37F7"/>
    <w:rsid w:val="00EC47DF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5AD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229A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5371"/>
    <w:rsid w:val="00F057C5"/>
    <w:rsid w:val="00F1060B"/>
    <w:rsid w:val="00F1318F"/>
    <w:rsid w:val="00F13461"/>
    <w:rsid w:val="00F13BFD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E8C"/>
    <w:rsid w:val="00F24116"/>
    <w:rsid w:val="00F25003"/>
    <w:rsid w:val="00F26295"/>
    <w:rsid w:val="00F2759B"/>
    <w:rsid w:val="00F27D5D"/>
    <w:rsid w:val="00F27E57"/>
    <w:rsid w:val="00F30DDE"/>
    <w:rsid w:val="00F3228D"/>
    <w:rsid w:val="00F35273"/>
    <w:rsid w:val="00F37796"/>
    <w:rsid w:val="00F41CBB"/>
    <w:rsid w:val="00F425D4"/>
    <w:rsid w:val="00F42EE3"/>
    <w:rsid w:val="00F47B36"/>
    <w:rsid w:val="00F50923"/>
    <w:rsid w:val="00F5161B"/>
    <w:rsid w:val="00F52338"/>
    <w:rsid w:val="00F531CE"/>
    <w:rsid w:val="00F535E4"/>
    <w:rsid w:val="00F546EE"/>
    <w:rsid w:val="00F54788"/>
    <w:rsid w:val="00F5539B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9AD"/>
    <w:rsid w:val="00F749C3"/>
    <w:rsid w:val="00F74D4C"/>
    <w:rsid w:val="00F7579F"/>
    <w:rsid w:val="00F757C5"/>
    <w:rsid w:val="00F7591D"/>
    <w:rsid w:val="00F75A7C"/>
    <w:rsid w:val="00F80589"/>
    <w:rsid w:val="00F83F87"/>
    <w:rsid w:val="00F84E2F"/>
    <w:rsid w:val="00F85D76"/>
    <w:rsid w:val="00F9025E"/>
    <w:rsid w:val="00F90A9B"/>
    <w:rsid w:val="00F90E21"/>
    <w:rsid w:val="00F91CF5"/>
    <w:rsid w:val="00F91EB4"/>
    <w:rsid w:val="00F9206F"/>
    <w:rsid w:val="00F92A0C"/>
    <w:rsid w:val="00F936F4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DD1"/>
    <w:rsid w:val="00FB0D22"/>
    <w:rsid w:val="00FB2C81"/>
    <w:rsid w:val="00FB4258"/>
    <w:rsid w:val="00FB432D"/>
    <w:rsid w:val="00FB4CFC"/>
    <w:rsid w:val="00FB4EE9"/>
    <w:rsid w:val="00FB5617"/>
    <w:rsid w:val="00FB794C"/>
    <w:rsid w:val="00FC1BED"/>
    <w:rsid w:val="00FC2401"/>
    <w:rsid w:val="00FC3348"/>
    <w:rsid w:val="00FC3D5F"/>
    <w:rsid w:val="00FC6F41"/>
    <w:rsid w:val="00FD067B"/>
    <w:rsid w:val="00FD0BCF"/>
    <w:rsid w:val="00FD2008"/>
    <w:rsid w:val="00FD2825"/>
    <w:rsid w:val="00FD291D"/>
    <w:rsid w:val="00FD3152"/>
    <w:rsid w:val="00FD4393"/>
    <w:rsid w:val="00FD4B01"/>
    <w:rsid w:val="00FD5058"/>
    <w:rsid w:val="00FD5A35"/>
    <w:rsid w:val="00FD6382"/>
    <w:rsid w:val="00FD6F45"/>
    <w:rsid w:val="00FD754F"/>
    <w:rsid w:val="00FD7A1E"/>
    <w:rsid w:val="00FD7E89"/>
    <w:rsid w:val="00FE0089"/>
    <w:rsid w:val="00FE057F"/>
    <w:rsid w:val="00FE161C"/>
    <w:rsid w:val="00FE19A2"/>
    <w:rsid w:val="00FE2410"/>
    <w:rsid w:val="00FE32F1"/>
    <w:rsid w:val="00FE3E66"/>
    <w:rsid w:val="00FE4417"/>
    <w:rsid w:val="00FE72C7"/>
    <w:rsid w:val="00FF1556"/>
    <w:rsid w:val="00FF1A06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688F6"/>
  <w15:docId w15:val="{7F2EA122-9B38-47A2-B6AA-B02EEF7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Fand&#237;m%20n&#283;m&#269;in&#283;\V&#221;UKA\&#352;ablony%20handout&#367;%20a%20evidence%20materi&#225;l&#367;\Jana%20a%20Manfr&#233;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C3B4C8B39EB46A2ABB128C1F9E42A" ma:contentTypeVersion="10" ma:contentTypeDescription="Vytvoří nový dokument" ma:contentTypeScope="" ma:versionID="9831aa9834abe92c4a47417775b35b56">
  <xsd:schema xmlns:xsd="http://www.w3.org/2001/XMLSchema" xmlns:xs="http://www.w3.org/2001/XMLSchema" xmlns:p="http://schemas.microsoft.com/office/2006/metadata/properties" xmlns:ns2="49585aa8-f935-4354-8760-94d8f2a5b3d0" xmlns:ns3="77dc06c2-cc3c-4495-9542-cae17fc5af01" targetNamespace="http://schemas.microsoft.com/office/2006/metadata/properties" ma:root="true" ma:fieldsID="321f4abdaa4379386261b00c2950600f" ns2:_="" ns3:_="">
    <xsd:import namespace="49585aa8-f935-4354-8760-94d8f2a5b3d0"/>
    <xsd:import namespace="77dc06c2-cc3c-4495-9542-cae17fc5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5aa8-f935-4354-8760-94d8f2a5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06c2-cc3c-4495-9542-cae17fc5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1D9F-E7F5-4476-9047-64D3CE615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5aa8-f935-4354-8760-94d8f2a5b3d0"/>
    <ds:schemaRef ds:uri="77dc06c2-cc3c-4495-9542-cae17fc5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Jana a Manfréd</Template>
  <TotalTime>653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http://www.czmero.cz/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Jaromír Czmero</cp:lastModifiedBy>
  <cp:revision>56</cp:revision>
  <cp:lastPrinted>2022-04-07T16:40:00Z</cp:lastPrinted>
  <dcterms:created xsi:type="dcterms:W3CDTF">2024-10-17T21:21:00Z</dcterms:created>
  <dcterms:modified xsi:type="dcterms:W3CDTF">2024-10-18T08:15:00Z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0x010100B9DC3B4C8B39EB46A2ABB128C1F9E42A</vt:lpwstr>
  </property>
</Properties>
</file>