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2912" w14:textId="37C26AF3" w:rsidR="00940262" w:rsidRDefault="00DE120C" w:rsidP="00761504">
      <w:pPr>
        <w:pStyle w:val="Mujnadpis"/>
      </w:pPr>
      <w:r>
        <w:t>Notizen</w:t>
      </w:r>
      <w:r w:rsidR="0006266A">
        <w:t xml:space="preserve"> vom letzten Mal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AB26EA" w:rsidRPr="004E661B" w14:paraId="496832C7" w14:textId="77777777" w:rsidTr="0008258F">
        <w:tc>
          <w:tcPr>
            <w:tcW w:w="4318" w:type="dxa"/>
            <w:shd w:val="clear" w:color="auto" w:fill="FCEBF6"/>
          </w:tcPr>
          <w:p w14:paraId="224CBC31" w14:textId="1336D6C0" w:rsidR="00AB26EA" w:rsidRPr="005976BF" w:rsidRDefault="00AB26EA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Měli jsme poradu.</w:t>
            </w:r>
          </w:p>
        </w:tc>
        <w:tc>
          <w:tcPr>
            <w:tcW w:w="4318" w:type="dxa"/>
            <w:shd w:val="clear" w:color="auto" w:fill="D8FCF8"/>
          </w:tcPr>
          <w:p w14:paraId="74DC7B04" w14:textId="53113F36" w:rsidR="00AB26EA" w:rsidRPr="002733A8" w:rsidRDefault="00E528AC" w:rsidP="0008258F">
            <w:pPr>
              <w:ind w:left="0"/>
            </w:pPr>
            <w:r w:rsidRPr="002733A8">
              <w:t>eine Besprechung</w:t>
            </w:r>
          </w:p>
        </w:tc>
      </w:tr>
      <w:tr w:rsidR="00AB26EA" w:rsidRPr="004E661B" w14:paraId="2BACD591" w14:textId="77777777" w:rsidTr="0008258F">
        <w:tc>
          <w:tcPr>
            <w:tcW w:w="4318" w:type="dxa"/>
            <w:shd w:val="clear" w:color="auto" w:fill="FCEBF6"/>
          </w:tcPr>
          <w:p w14:paraId="3D70CC8B" w14:textId="6EE8F060" w:rsidR="00AB26EA" w:rsidRPr="005976BF" w:rsidRDefault="00AB26EA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Mám velkou rodinu.</w:t>
            </w:r>
          </w:p>
        </w:tc>
        <w:tc>
          <w:tcPr>
            <w:tcW w:w="4318" w:type="dxa"/>
            <w:shd w:val="clear" w:color="auto" w:fill="D8FCF8"/>
          </w:tcPr>
          <w:p w14:paraId="2B63B894" w14:textId="10A2FFA3" w:rsidR="00AB26EA" w:rsidRPr="002733A8" w:rsidRDefault="00FA1E6B" w:rsidP="0008258F">
            <w:pPr>
              <w:ind w:left="0"/>
            </w:pPr>
            <w:r w:rsidRPr="002733A8">
              <w:t>Familie</w:t>
            </w:r>
          </w:p>
        </w:tc>
      </w:tr>
      <w:tr w:rsidR="00AB26EA" w:rsidRPr="004E661B" w14:paraId="160DB676" w14:textId="77777777" w:rsidTr="0008258F">
        <w:tc>
          <w:tcPr>
            <w:tcW w:w="4318" w:type="dxa"/>
            <w:shd w:val="clear" w:color="auto" w:fill="FCEBF6"/>
          </w:tcPr>
          <w:p w14:paraId="2089E050" w14:textId="737AEBC4" w:rsidR="00AB26EA" w:rsidRPr="005976BF" w:rsidRDefault="00AB26EA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Walter vypráví, jak se seznámil se Skyler.</w:t>
            </w:r>
          </w:p>
        </w:tc>
        <w:tc>
          <w:tcPr>
            <w:tcW w:w="4318" w:type="dxa"/>
            <w:shd w:val="clear" w:color="auto" w:fill="D8FCF8"/>
          </w:tcPr>
          <w:p w14:paraId="646F1F39" w14:textId="43D59D43" w:rsidR="00AB26EA" w:rsidRPr="002733A8" w:rsidRDefault="001C44F5" w:rsidP="0008258F">
            <w:pPr>
              <w:ind w:left="0"/>
            </w:pPr>
            <w:r w:rsidRPr="002733A8">
              <w:t>Walter erzählt, wie er Skyler kennengelernt hat.</w:t>
            </w:r>
          </w:p>
        </w:tc>
      </w:tr>
      <w:tr w:rsidR="00AB26EA" w:rsidRPr="004E661B" w14:paraId="280D39B0" w14:textId="77777777" w:rsidTr="0008258F">
        <w:tc>
          <w:tcPr>
            <w:tcW w:w="4318" w:type="dxa"/>
            <w:shd w:val="clear" w:color="auto" w:fill="FCEBF6"/>
          </w:tcPr>
          <w:p w14:paraId="271D7DCC" w14:textId="78738DD2" w:rsidR="00AB26EA" w:rsidRPr="005976BF" w:rsidRDefault="00AB26EA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Seznámili se v jednom baru.</w:t>
            </w:r>
          </w:p>
        </w:tc>
        <w:tc>
          <w:tcPr>
            <w:tcW w:w="4318" w:type="dxa"/>
            <w:shd w:val="clear" w:color="auto" w:fill="D8FCF8"/>
          </w:tcPr>
          <w:p w14:paraId="316FC60A" w14:textId="6176E66A" w:rsidR="00AB26EA" w:rsidRPr="002733A8" w:rsidRDefault="00682739" w:rsidP="0008258F">
            <w:pPr>
              <w:ind w:left="0"/>
            </w:pPr>
            <w:r w:rsidRPr="002733A8">
              <w:t>Sie haben sich in einer Bar kennengelernt.</w:t>
            </w:r>
          </w:p>
        </w:tc>
      </w:tr>
      <w:tr w:rsidR="00AB26EA" w:rsidRPr="004E661B" w14:paraId="342783A8" w14:textId="77777777" w:rsidTr="0008258F">
        <w:tc>
          <w:tcPr>
            <w:tcW w:w="4318" w:type="dxa"/>
            <w:shd w:val="clear" w:color="auto" w:fill="FCEBF6"/>
          </w:tcPr>
          <w:p w14:paraId="1E6AD66D" w14:textId="3147A76C" w:rsidR="00AB26EA" w:rsidRPr="005976BF" w:rsidRDefault="00AB26EA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 xml:space="preserve">Byla velice </w:t>
            </w:r>
            <w:r w:rsidRPr="002B5111">
              <w:rPr>
                <w:b/>
                <w:bCs/>
                <w:lang w:val="cs-CZ"/>
              </w:rPr>
              <w:t>rozrušená</w:t>
            </w:r>
            <w:r w:rsidRPr="005976BF"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03B0E400" w14:textId="0F2030D4" w:rsidR="00AB26EA" w:rsidRPr="002733A8" w:rsidRDefault="002B5111" w:rsidP="0008258F">
            <w:pPr>
              <w:ind w:left="0"/>
            </w:pPr>
            <w:r w:rsidRPr="002733A8">
              <w:t>Sie war a</w:t>
            </w:r>
            <w:r w:rsidR="001D204E" w:rsidRPr="002733A8">
              <w:t>uf</w:t>
            </w:r>
            <w:r w:rsidRPr="002733A8">
              <w:t>ger</w:t>
            </w:r>
            <w:r w:rsidR="001D204E" w:rsidRPr="002733A8">
              <w:t>egt.</w:t>
            </w:r>
          </w:p>
        </w:tc>
      </w:tr>
      <w:tr w:rsidR="00AB26EA" w:rsidRPr="004E661B" w14:paraId="6BE40572" w14:textId="77777777" w:rsidTr="0008258F">
        <w:tc>
          <w:tcPr>
            <w:tcW w:w="4318" w:type="dxa"/>
            <w:shd w:val="clear" w:color="auto" w:fill="FCEBF6"/>
          </w:tcPr>
          <w:p w14:paraId="6656D74B" w14:textId="5122DD94" w:rsidR="00AB26EA" w:rsidRPr="005976BF" w:rsidRDefault="00AB26EA" w:rsidP="0008258F">
            <w:pPr>
              <w:tabs>
                <w:tab w:val="left" w:pos="3023"/>
              </w:tabs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Perník měl schovaný v reproduktoru.</w:t>
            </w:r>
          </w:p>
        </w:tc>
        <w:tc>
          <w:tcPr>
            <w:tcW w:w="4318" w:type="dxa"/>
            <w:shd w:val="clear" w:color="auto" w:fill="D8FCF8"/>
          </w:tcPr>
          <w:p w14:paraId="2C8E5873" w14:textId="5286299A" w:rsidR="00AB26EA" w:rsidRPr="002733A8" w:rsidRDefault="00A957F5" w:rsidP="0008258F">
            <w:pPr>
              <w:ind w:left="0"/>
            </w:pPr>
            <w:r w:rsidRPr="002733A8">
              <w:t>Er hat das Meth in einem Lautsprecher versteckt.</w:t>
            </w:r>
          </w:p>
        </w:tc>
      </w:tr>
      <w:tr w:rsidR="00AB26EA" w:rsidRPr="004E661B" w14:paraId="5603A974" w14:textId="77777777" w:rsidTr="0008258F">
        <w:tc>
          <w:tcPr>
            <w:tcW w:w="4318" w:type="dxa"/>
            <w:shd w:val="clear" w:color="auto" w:fill="FCEBF6"/>
          </w:tcPr>
          <w:p w14:paraId="25B1E62B" w14:textId="77777777" w:rsidR="00AB26EA" w:rsidRPr="005976BF" w:rsidRDefault="00AB26EA" w:rsidP="0008258F">
            <w:pPr>
              <w:ind w:left="0"/>
              <w:rPr>
                <w:lang w:val="cs-CZ"/>
              </w:rPr>
            </w:pPr>
            <w:proofErr w:type="spellStart"/>
            <w:r w:rsidRPr="005976BF">
              <w:rPr>
                <w:lang w:val="cs-CZ"/>
              </w:rPr>
              <w:t>kriechen</w:t>
            </w:r>
            <w:proofErr w:type="spellEnd"/>
            <w:r w:rsidRPr="005976BF">
              <w:rPr>
                <w:lang w:val="cs-CZ"/>
              </w:rPr>
              <w:t xml:space="preserve"> – </w:t>
            </w:r>
            <w:proofErr w:type="spellStart"/>
            <w:r w:rsidRPr="005976BF">
              <w:rPr>
                <w:lang w:val="cs-CZ"/>
              </w:rPr>
              <w:t>klettern</w:t>
            </w:r>
            <w:proofErr w:type="spellEnd"/>
            <w:r w:rsidRPr="005976BF">
              <w:rPr>
                <w:lang w:val="cs-CZ"/>
              </w:rPr>
              <w:t xml:space="preserve"> – </w:t>
            </w:r>
            <w:proofErr w:type="spellStart"/>
            <w:r w:rsidRPr="005976BF">
              <w:rPr>
                <w:lang w:val="cs-CZ"/>
              </w:rPr>
              <w:t>klopfen</w:t>
            </w:r>
            <w:proofErr w:type="spellEnd"/>
          </w:p>
        </w:tc>
        <w:tc>
          <w:tcPr>
            <w:tcW w:w="4318" w:type="dxa"/>
            <w:shd w:val="clear" w:color="auto" w:fill="D8FCF8"/>
          </w:tcPr>
          <w:p w14:paraId="6F139CCB" w14:textId="77777777" w:rsidR="00AB26EA" w:rsidRPr="002733A8" w:rsidRDefault="00F272BC" w:rsidP="0008258F">
            <w:pPr>
              <w:ind w:left="0"/>
            </w:pPr>
            <w:r w:rsidRPr="002733A8">
              <w:t xml:space="preserve">das Wohnmobil: </w:t>
            </w:r>
            <w:r w:rsidR="000E08E8" w:rsidRPr="002733A8">
              <w:t xml:space="preserve">Jesse kriecht </w:t>
            </w:r>
            <w:r w:rsidRPr="002733A8">
              <w:t>unter das Wohnmobil.</w:t>
            </w:r>
          </w:p>
          <w:p w14:paraId="64CD2274" w14:textId="77777777" w:rsidR="00F272BC" w:rsidRPr="002733A8" w:rsidRDefault="00F272BC" w:rsidP="0008258F">
            <w:pPr>
              <w:ind w:left="0"/>
            </w:pPr>
            <w:r w:rsidRPr="002733A8">
              <w:t>Er klettert auf den Baum.</w:t>
            </w:r>
          </w:p>
          <w:p w14:paraId="34D7CDEC" w14:textId="5A61505E" w:rsidR="00F272BC" w:rsidRPr="002733A8" w:rsidRDefault="00573427" w:rsidP="0008258F">
            <w:pPr>
              <w:ind w:left="0"/>
            </w:pPr>
            <w:r w:rsidRPr="002733A8">
              <w:t>die Tür: Jesse hat an die Tür geklopft.</w:t>
            </w:r>
          </w:p>
        </w:tc>
      </w:tr>
      <w:tr w:rsidR="00AB26EA" w:rsidRPr="00CF31EC" w14:paraId="1A09C336" w14:textId="77777777" w:rsidTr="0008258F">
        <w:tc>
          <w:tcPr>
            <w:tcW w:w="4318" w:type="dxa"/>
            <w:shd w:val="clear" w:color="auto" w:fill="FCEBF6"/>
          </w:tcPr>
          <w:p w14:paraId="6588B55C" w14:textId="54C177E0" w:rsidR="00AB26EA" w:rsidRPr="005976BF" w:rsidRDefault="008E2BF7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 xml:space="preserve">Přijeli dva </w:t>
            </w:r>
            <w:r w:rsidRPr="00BC26A1">
              <w:rPr>
                <w:b/>
                <w:bCs/>
                <w:lang w:val="cs-CZ"/>
              </w:rPr>
              <w:t>motorkáři</w:t>
            </w:r>
            <w:r w:rsidRPr="005976BF">
              <w:rPr>
                <w:lang w:val="cs-CZ"/>
              </w:rPr>
              <w:t xml:space="preserve">. Ve skutečnosti to ale byli </w:t>
            </w:r>
            <w:r w:rsidR="005976BF" w:rsidRPr="00BC26A1">
              <w:rPr>
                <w:b/>
                <w:bCs/>
                <w:lang w:val="cs-CZ"/>
              </w:rPr>
              <w:t>neškodní</w:t>
            </w:r>
            <w:r w:rsidRPr="005976BF">
              <w:rPr>
                <w:lang w:val="cs-CZ"/>
              </w:rPr>
              <w:t xml:space="preserve"> cyklisté.</w:t>
            </w:r>
          </w:p>
        </w:tc>
        <w:tc>
          <w:tcPr>
            <w:tcW w:w="4318" w:type="dxa"/>
            <w:shd w:val="clear" w:color="auto" w:fill="D8FCF8"/>
          </w:tcPr>
          <w:p w14:paraId="48A26BAE" w14:textId="638D608D" w:rsidR="00AB26EA" w:rsidRPr="002733A8" w:rsidRDefault="00BC26A1" w:rsidP="0008258F">
            <w:pPr>
              <w:ind w:left="0"/>
            </w:pPr>
            <w:r w:rsidRPr="002733A8">
              <w:t xml:space="preserve">Motorradfahrer, in </w:t>
            </w:r>
            <w:r w:rsidR="00984A6C" w:rsidRPr="002733A8">
              <w:t xml:space="preserve">(der) </w:t>
            </w:r>
            <w:r w:rsidRPr="002733A8">
              <w:t>W</w:t>
            </w:r>
            <w:r w:rsidR="0080432F" w:rsidRPr="002733A8">
              <w:t xml:space="preserve">irklichkeit, </w:t>
            </w:r>
            <w:r w:rsidR="00984A6C" w:rsidRPr="002733A8">
              <w:t>harmlose Radfahrer</w:t>
            </w:r>
          </w:p>
        </w:tc>
      </w:tr>
      <w:tr w:rsidR="00AB26EA" w:rsidRPr="00413ECD" w14:paraId="28EA473F" w14:textId="77777777" w:rsidTr="0008258F">
        <w:tc>
          <w:tcPr>
            <w:tcW w:w="4318" w:type="dxa"/>
            <w:shd w:val="clear" w:color="auto" w:fill="FCEBF6"/>
          </w:tcPr>
          <w:p w14:paraId="38654C72" w14:textId="0B04DE27" w:rsidR="00AB26EA" w:rsidRPr="005976BF" w:rsidRDefault="008E2BF7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Marie doporučí Skyler jednoho onkologa.</w:t>
            </w:r>
            <w:r w:rsidR="00AB26EA" w:rsidRPr="005976BF">
              <w:rPr>
                <w:lang w:val="cs-CZ"/>
              </w:rPr>
              <w:t xml:space="preserve"> </w:t>
            </w:r>
          </w:p>
        </w:tc>
        <w:tc>
          <w:tcPr>
            <w:tcW w:w="4318" w:type="dxa"/>
            <w:shd w:val="clear" w:color="auto" w:fill="D8FCF8"/>
          </w:tcPr>
          <w:p w14:paraId="21327CCB" w14:textId="43491406" w:rsidR="00AB26EA" w:rsidRPr="002733A8" w:rsidRDefault="00984A6C" w:rsidP="0008258F">
            <w:pPr>
              <w:ind w:left="0"/>
            </w:pPr>
            <w:r w:rsidRPr="002733A8">
              <w:t xml:space="preserve">Marie </w:t>
            </w:r>
            <w:r w:rsidR="002504F4" w:rsidRPr="002733A8">
              <w:t>empfiehlt Skyler einen Onkologen.</w:t>
            </w:r>
          </w:p>
        </w:tc>
      </w:tr>
      <w:tr w:rsidR="00AB26EA" w:rsidRPr="00413ECD" w14:paraId="31FCC78D" w14:textId="77777777" w:rsidTr="0008258F">
        <w:tc>
          <w:tcPr>
            <w:tcW w:w="4318" w:type="dxa"/>
            <w:shd w:val="clear" w:color="auto" w:fill="FCEBF6"/>
          </w:tcPr>
          <w:p w14:paraId="3EBC0B03" w14:textId="41EBB0CD" w:rsidR="00AB26EA" w:rsidRPr="005976BF" w:rsidRDefault="008E2BF7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Objedná Waltera k doktorovi.</w:t>
            </w:r>
          </w:p>
        </w:tc>
        <w:tc>
          <w:tcPr>
            <w:tcW w:w="4318" w:type="dxa"/>
            <w:shd w:val="clear" w:color="auto" w:fill="D8FCF8"/>
          </w:tcPr>
          <w:p w14:paraId="4EFF44BC" w14:textId="6D4217A2" w:rsidR="00AB26EA" w:rsidRPr="002733A8" w:rsidRDefault="00C40056" w:rsidP="0008258F">
            <w:pPr>
              <w:ind w:left="0"/>
            </w:pPr>
            <w:r w:rsidRPr="002733A8">
              <w:t>Sie macht einen Termin beim Arzt für Walter.</w:t>
            </w:r>
          </w:p>
        </w:tc>
      </w:tr>
      <w:tr w:rsidR="00AB26EA" w:rsidRPr="00413ECD" w14:paraId="1EBD4A95" w14:textId="77777777" w:rsidTr="0008258F">
        <w:tc>
          <w:tcPr>
            <w:tcW w:w="4318" w:type="dxa"/>
            <w:shd w:val="clear" w:color="auto" w:fill="FCEBF6"/>
          </w:tcPr>
          <w:p w14:paraId="49802B3D" w14:textId="7E8F4302" w:rsidR="00AB26EA" w:rsidRPr="005976BF" w:rsidRDefault="00CD7502" w:rsidP="0008258F">
            <w:pPr>
              <w:ind w:left="0"/>
              <w:rPr>
                <w:lang w:val="cs-CZ"/>
              </w:rPr>
            </w:pPr>
            <w:proofErr w:type="spellStart"/>
            <w:r w:rsidRPr="005976BF">
              <w:rPr>
                <w:lang w:val="cs-CZ"/>
              </w:rPr>
              <w:t>Jesseho</w:t>
            </w:r>
            <w:proofErr w:type="spellEnd"/>
            <w:r w:rsidRPr="005976BF">
              <w:rPr>
                <w:lang w:val="cs-CZ"/>
              </w:rPr>
              <w:t xml:space="preserve"> bratr má hodně pohárů, takže rodiče jsou na něj pyšní.</w:t>
            </w:r>
          </w:p>
        </w:tc>
        <w:tc>
          <w:tcPr>
            <w:tcW w:w="4318" w:type="dxa"/>
            <w:shd w:val="clear" w:color="auto" w:fill="D8FCF8"/>
          </w:tcPr>
          <w:p w14:paraId="6859C6A7" w14:textId="77777777" w:rsidR="00AB26EA" w:rsidRPr="002733A8" w:rsidRDefault="00C40056" w:rsidP="0008258F">
            <w:pPr>
              <w:ind w:left="0"/>
            </w:pPr>
            <w:r w:rsidRPr="002733A8">
              <w:t xml:space="preserve">Jesses Bruder hat viele </w:t>
            </w:r>
            <w:r w:rsidR="00B30162" w:rsidRPr="002733A8">
              <w:t xml:space="preserve">Pokale, deshalb </w:t>
            </w:r>
            <w:r w:rsidR="003F6AB9" w:rsidRPr="002733A8">
              <w:t>sind seine Eltern stolz auf ihn.</w:t>
            </w:r>
          </w:p>
          <w:p w14:paraId="30467A3E" w14:textId="44D5EB70" w:rsidR="003F6AB9" w:rsidRPr="002733A8" w:rsidRDefault="00B46C80" w:rsidP="0008258F">
            <w:pPr>
              <w:ind w:left="0"/>
            </w:pPr>
            <w:r w:rsidRPr="002733A8">
              <w:t>…, sodass die Eltern …. stolz sind.</w:t>
            </w:r>
          </w:p>
          <w:p w14:paraId="550793C8" w14:textId="5A544279" w:rsidR="00B46C80" w:rsidRPr="002733A8" w:rsidRDefault="00B46C80" w:rsidP="0008258F">
            <w:pPr>
              <w:ind w:left="0"/>
            </w:pPr>
            <w:r w:rsidRPr="002733A8">
              <w:t xml:space="preserve">…, also </w:t>
            </w:r>
            <w:r w:rsidR="00756D7A" w:rsidRPr="002733A8">
              <w:t>sind seine Eltern stolz auf ihn.</w:t>
            </w:r>
          </w:p>
        </w:tc>
      </w:tr>
      <w:tr w:rsidR="00AB26EA" w:rsidRPr="00413ECD" w14:paraId="0C6F0151" w14:textId="77777777" w:rsidTr="0008258F">
        <w:tc>
          <w:tcPr>
            <w:tcW w:w="4318" w:type="dxa"/>
            <w:shd w:val="clear" w:color="auto" w:fill="FCEBF6"/>
          </w:tcPr>
          <w:p w14:paraId="5EE2F152" w14:textId="1D20A2D8" w:rsidR="00AB26EA" w:rsidRPr="005976BF" w:rsidRDefault="00D26732" w:rsidP="0008258F">
            <w:pPr>
              <w:ind w:left="0"/>
              <w:rPr>
                <w:lang w:val="cs-CZ"/>
              </w:rPr>
            </w:pPr>
            <w:proofErr w:type="spellStart"/>
            <w:r w:rsidRPr="005976BF">
              <w:rPr>
                <w:lang w:val="cs-CZ"/>
              </w:rPr>
              <w:t>Jesse</w:t>
            </w:r>
            <w:proofErr w:type="spellEnd"/>
            <w:r w:rsidRPr="005976BF">
              <w:rPr>
                <w:lang w:val="cs-CZ"/>
              </w:rPr>
              <w:t xml:space="preserve"> se po dlo</w:t>
            </w:r>
            <w:r w:rsidR="005976BF">
              <w:rPr>
                <w:lang w:val="cs-CZ"/>
              </w:rPr>
              <w:t>u</w:t>
            </w:r>
            <w:r w:rsidRPr="005976BF">
              <w:rPr>
                <w:lang w:val="cs-CZ"/>
              </w:rPr>
              <w:t xml:space="preserve">hé době </w:t>
            </w:r>
            <w:r w:rsidRPr="00B72879">
              <w:rPr>
                <w:b/>
                <w:bCs/>
                <w:lang w:val="cs-CZ"/>
              </w:rPr>
              <w:t>objevil</w:t>
            </w:r>
            <w:r w:rsidRPr="005976BF">
              <w:rPr>
                <w:lang w:val="cs-CZ"/>
              </w:rPr>
              <w:t xml:space="preserve"> u rodičů.</w:t>
            </w:r>
          </w:p>
        </w:tc>
        <w:tc>
          <w:tcPr>
            <w:tcW w:w="4318" w:type="dxa"/>
            <w:shd w:val="clear" w:color="auto" w:fill="D8FCF8"/>
          </w:tcPr>
          <w:p w14:paraId="4350C3A9" w14:textId="700840D9" w:rsidR="00AB26EA" w:rsidRPr="002733A8" w:rsidRDefault="00B72879" w:rsidP="0008258F">
            <w:pPr>
              <w:ind w:left="0"/>
            </w:pPr>
            <w:r w:rsidRPr="002733A8">
              <w:t xml:space="preserve">Jesse ist nach langer Zeit </w:t>
            </w:r>
            <w:r w:rsidR="008A5075" w:rsidRPr="002733A8">
              <w:t>bei den Eltern erschienen/aufgetaucht.</w:t>
            </w:r>
          </w:p>
        </w:tc>
      </w:tr>
      <w:tr w:rsidR="00AB26EA" w:rsidRPr="00413ECD" w14:paraId="591DEC14" w14:textId="77777777" w:rsidTr="0008258F">
        <w:tc>
          <w:tcPr>
            <w:tcW w:w="4318" w:type="dxa"/>
            <w:shd w:val="clear" w:color="auto" w:fill="FCEBF6"/>
          </w:tcPr>
          <w:p w14:paraId="34AA184B" w14:textId="6C91AB8F" w:rsidR="00AB26EA" w:rsidRPr="005976BF" w:rsidRDefault="00D26732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N</w:t>
            </w:r>
            <w:r w:rsidR="00AB26EA" w:rsidRPr="005976BF">
              <w:rPr>
                <w:lang w:val="cs-CZ"/>
              </w:rPr>
              <w:t>estrpí v domě žádné drogy</w:t>
            </w:r>
            <w:r w:rsidRPr="005976BF"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7C72BF32" w14:textId="101B46B9" w:rsidR="00AB26EA" w:rsidRPr="002733A8" w:rsidRDefault="00A5706A" w:rsidP="0008258F">
            <w:pPr>
              <w:ind w:left="0"/>
            </w:pPr>
            <w:r w:rsidRPr="002733A8">
              <w:t xml:space="preserve">die Geduld </w:t>
            </w:r>
            <w:proofErr w:type="gramStart"/>
            <w:r w:rsidRPr="002733A8">
              <w:t>- :</w:t>
            </w:r>
            <w:proofErr w:type="gramEnd"/>
            <w:r w:rsidRPr="002733A8">
              <w:t xml:space="preserve"> Sie duldet </w:t>
            </w:r>
            <w:r w:rsidR="00CF2E37" w:rsidRPr="002733A8">
              <w:t>keine Drogen im Haus.</w:t>
            </w:r>
            <w:r w:rsidRPr="002733A8">
              <w:t xml:space="preserve"> </w:t>
            </w:r>
          </w:p>
        </w:tc>
      </w:tr>
      <w:tr w:rsidR="00AB26EA" w:rsidRPr="00413ECD" w14:paraId="487BB35D" w14:textId="77777777" w:rsidTr="0008258F">
        <w:tc>
          <w:tcPr>
            <w:tcW w:w="4318" w:type="dxa"/>
            <w:shd w:val="clear" w:color="auto" w:fill="FCEBF6"/>
          </w:tcPr>
          <w:p w14:paraId="6BF6B279" w14:textId="5851A254" w:rsidR="00AB26EA" w:rsidRPr="005976BF" w:rsidRDefault="00D26732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Perník má špatnou kvalitu.</w:t>
            </w:r>
          </w:p>
        </w:tc>
        <w:tc>
          <w:tcPr>
            <w:tcW w:w="4318" w:type="dxa"/>
            <w:shd w:val="clear" w:color="auto" w:fill="D8FCF8"/>
          </w:tcPr>
          <w:p w14:paraId="7229CBC8" w14:textId="0C0BB45C" w:rsidR="00AB26EA" w:rsidRPr="002733A8" w:rsidRDefault="00CF2E37" w:rsidP="0008258F">
            <w:pPr>
              <w:ind w:left="0"/>
            </w:pPr>
            <w:r w:rsidRPr="002733A8">
              <w:t xml:space="preserve">Das Meth ist </w:t>
            </w:r>
            <w:r w:rsidR="002733A8" w:rsidRPr="002733A8">
              <w:t>von einer schlechten Qualität</w:t>
            </w:r>
            <w:r w:rsidRPr="002733A8">
              <w:t>.</w:t>
            </w:r>
          </w:p>
        </w:tc>
      </w:tr>
      <w:tr w:rsidR="00AB26EA" w:rsidRPr="00413ECD" w14:paraId="6AF3509F" w14:textId="77777777" w:rsidTr="0008258F">
        <w:tc>
          <w:tcPr>
            <w:tcW w:w="4318" w:type="dxa"/>
            <w:shd w:val="clear" w:color="auto" w:fill="FCEBF6"/>
          </w:tcPr>
          <w:p w14:paraId="4C9CCC6E" w14:textId="70D51581" w:rsidR="00AB26EA" w:rsidRPr="005976BF" w:rsidRDefault="00D26732" w:rsidP="0008258F">
            <w:pPr>
              <w:ind w:left="0"/>
              <w:rPr>
                <w:lang w:val="cs-CZ"/>
              </w:rPr>
            </w:pPr>
            <w:proofErr w:type="spellStart"/>
            <w:r w:rsidRPr="005976BF">
              <w:rPr>
                <w:lang w:val="cs-CZ"/>
              </w:rPr>
              <w:t>Jesse</w:t>
            </w:r>
            <w:proofErr w:type="spellEnd"/>
            <w:r w:rsidRPr="005976BF">
              <w:rPr>
                <w:lang w:val="cs-CZ"/>
              </w:rPr>
              <w:t xml:space="preserve"> </w:t>
            </w:r>
            <w:r w:rsidRPr="00E90AB7">
              <w:rPr>
                <w:b/>
                <w:bCs/>
                <w:lang w:val="cs-CZ"/>
              </w:rPr>
              <w:t>rozšlápne</w:t>
            </w:r>
            <w:r w:rsidRPr="005976BF">
              <w:rPr>
                <w:lang w:val="cs-CZ"/>
              </w:rPr>
              <w:t xml:space="preserve"> joint.</w:t>
            </w:r>
          </w:p>
        </w:tc>
        <w:tc>
          <w:tcPr>
            <w:tcW w:w="4318" w:type="dxa"/>
            <w:shd w:val="clear" w:color="auto" w:fill="D8FCF8"/>
          </w:tcPr>
          <w:p w14:paraId="365B630A" w14:textId="0DDC8445" w:rsidR="00AB26EA" w:rsidRPr="002733A8" w:rsidRDefault="00625254" w:rsidP="0008258F">
            <w:pPr>
              <w:ind w:left="0"/>
            </w:pPr>
            <w:r w:rsidRPr="002733A8">
              <w:t xml:space="preserve">zertreten: </w:t>
            </w:r>
            <w:r w:rsidR="00E90AB7" w:rsidRPr="002733A8">
              <w:t xml:space="preserve">Jesse </w:t>
            </w:r>
            <w:r w:rsidR="009971A5" w:rsidRPr="002733A8">
              <w:t>zertritt den Joint.</w:t>
            </w:r>
          </w:p>
        </w:tc>
      </w:tr>
      <w:tr w:rsidR="00AB26EA" w:rsidRPr="00413ECD" w14:paraId="0A1FF65F" w14:textId="77777777" w:rsidTr="0008258F">
        <w:tc>
          <w:tcPr>
            <w:tcW w:w="4318" w:type="dxa"/>
            <w:shd w:val="clear" w:color="auto" w:fill="FCEBF6"/>
          </w:tcPr>
          <w:p w14:paraId="1368C360" w14:textId="6A650D64" w:rsidR="00AB26EA" w:rsidRPr="005976BF" w:rsidRDefault="00380541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Uvidí na ruce krev.</w:t>
            </w:r>
          </w:p>
        </w:tc>
        <w:tc>
          <w:tcPr>
            <w:tcW w:w="4318" w:type="dxa"/>
            <w:shd w:val="clear" w:color="auto" w:fill="D8FCF8"/>
          </w:tcPr>
          <w:p w14:paraId="351BE4A9" w14:textId="46DD5DBB" w:rsidR="00AB26EA" w:rsidRPr="002733A8" w:rsidRDefault="009971A5" w:rsidP="0008258F">
            <w:pPr>
              <w:ind w:left="0"/>
            </w:pPr>
            <w:r w:rsidRPr="002733A8">
              <w:t xml:space="preserve">Er sieht </w:t>
            </w:r>
            <w:r w:rsidR="00E14569" w:rsidRPr="002733A8">
              <w:t>Blut auf der Hand.</w:t>
            </w:r>
          </w:p>
        </w:tc>
      </w:tr>
      <w:tr w:rsidR="00AB26EA" w:rsidRPr="00413ECD" w14:paraId="7FFEB45E" w14:textId="77777777" w:rsidTr="0008258F">
        <w:tc>
          <w:tcPr>
            <w:tcW w:w="4318" w:type="dxa"/>
            <w:shd w:val="clear" w:color="auto" w:fill="FCEBF6"/>
          </w:tcPr>
          <w:p w14:paraId="073B5F3A" w14:textId="04AADF52" w:rsidR="00AB26EA" w:rsidRPr="005976BF" w:rsidRDefault="002964E2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 xml:space="preserve">Walter se rozhodl, že tomu týpkovi </w:t>
            </w:r>
            <w:r w:rsidR="00E14569">
              <w:rPr>
                <w:lang w:val="cs-CZ"/>
              </w:rPr>
              <w:t xml:space="preserve">něco </w:t>
            </w:r>
            <w:r w:rsidRPr="00E14569">
              <w:rPr>
                <w:b/>
                <w:bCs/>
                <w:lang w:val="cs-CZ"/>
              </w:rPr>
              <w:t>udělá</w:t>
            </w:r>
            <w:r w:rsidRPr="005976BF"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0BC0D6D7" w14:textId="1B7EBB42" w:rsidR="00AB26EA" w:rsidRPr="002733A8" w:rsidRDefault="00536291" w:rsidP="0008258F">
            <w:pPr>
              <w:ind w:left="0"/>
            </w:pPr>
            <w:r w:rsidRPr="002733A8">
              <w:t xml:space="preserve">Walter hat sich entschieden, dass er dem Typen </w:t>
            </w:r>
            <w:r w:rsidR="008A17C3" w:rsidRPr="002733A8">
              <w:t>etwas (</w:t>
            </w:r>
            <w:r w:rsidRPr="002733A8">
              <w:t>a</w:t>
            </w:r>
            <w:r w:rsidR="008A17C3" w:rsidRPr="002733A8">
              <w:t>n)</w:t>
            </w:r>
            <w:r w:rsidRPr="002733A8">
              <w:t>t</w:t>
            </w:r>
            <w:r w:rsidR="008A17C3" w:rsidRPr="002733A8">
              <w:t>ut.</w:t>
            </w:r>
          </w:p>
        </w:tc>
      </w:tr>
      <w:tr w:rsidR="00AB26EA" w:rsidRPr="00413ECD" w14:paraId="6764D073" w14:textId="77777777" w:rsidTr="0008258F">
        <w:tc>
          <w:tcPr>
            <w:tcW w:w="4318" w:type="dxa"/>
            <w:shd w:val="clear" w:color="auto" w:fill="FCEBF6"/>
          </w:tcPr>
          <w:p w14:paraId="695A782D" w14:textId="54CC6024" w:rsidR="00AB26EA" w:rsidRPr="005976BF" w:rsidRDefault="002964E2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Z motoru se kouří.</w:t>
            </w:r>
          </w:p>
        </w:tc>
        <w:tc>
          <w:tcPr>
            <w:tcW w:w="4318" w:type="dxa"/>
            <w:shd w:val="clear" w:color="auto" w:fill="D8FCF8"/>
          </w:tcPr>
          <w:p w14:paraId="4EC14444" w14:textId="1964B7BB" w:rsidR="00AB26EA" w:rsidRPr="002733A8" w:rsidRDefault="004E7AB3" w:rsidP="0008258F">
            <w:pPr>
              <w:ind w:left="0"/>
            </w:pPr>
            <w:r w:rsidRPr="002733A8">
              <w:t xml:space="preserve">Aus dem Motor </w:t>
            </w:r>
            <w:r w:rsidR="00523BAA" w:rsidRPr="002733A8">
              <w:t>raucht/qualmt es.</w:t>
            </w:r>
          </w:p>
        </w:tc>
      </w:tr>
      <w:tr w:rsidR="00AB26EA" w:rsidRPr="00413ECD" w14:paraId="34D16CC7" w14:textId="77777777" w:rsidTr="0008258F">
        <w:tc>
          <w:tcPr>
            <w:tcW w:w="4318" w:type="dxa"/>
            <w:shd w:val="clear" w:color="auto" w:fill="FCEBF6"/>
          </w:tcPr>
          <w:p w14:paraId="219DAD43" w14:textId="7EB8922E" w:rsidR="00AB26EA" w:rsidRPr="005976BF" w:rsidRDefault="002964E2" w:rsidP="0008258F">
            <w:pPr>
              <w:ind w:left="0"/>
              <w:rPr>
                <w:lang w:val="cs-CZ"/>
              </w:rPr>
            </w:pPr>
            <w:r w:rsidRPr="005976BF">
              <w:rPr>
                <w:lang w:val="cs-CZ"/>
              </w:rPr>
              <w:t>Týpek je zděšený.</w:t>
            </w:r>
          </w:p>
        </w:tc>
        <w:tc>
          <w:tcPr>
            <w:tcW w:w="4318" w:type="dxa"/>
            <w:shd w:val="clear" w:color="auto" w:fill="D8FCF8"/>
          </w:tcPr>
          <w:p w14:paraId="390CA2E1" w14:textId="19B391D3" w:rsidR="00AB26EA" w:rsidRPr="002733A8" w:rsidRDefault="00523BAA" w:rsidP="0008258F">
            <w:pPr>
              <w:ind w:left="0"/>
            </w:pPr>
            <w:r w:rsidRPr="002733A8">
              <w:t>Der Typ ist entsetzt.</w:t>
            </w:r>
          </w:p>
        </w:tc>
      </w:tr>
    </w:tbl>
    <w:p w14:paraId="643D73A2" w14:textId="3B0232F5" w:rsidR="00D549E6" w:rsidRDefault="00D549E6" w:rsidP="007E2A2F">
      <w:pPr>
        <w:pStyle w:val="Mujnadpis"/>
      </w:pPr>
      <w:r>
        <w:t>Neue Figuren</w:t>
      </w:r>
    </w:p>
    <w:p w14:paraId="15E78809" w14:textId="0C565F20" w:rsidR="00D549E6" w:rsidRDefault="0074454A" w:rsidP="00D549E6">
      <w:r>
        <w:t>Badger</w:t>
      </w:r>
    </w:p>
    <w:p w14:paraId="5CDAC0E5" w14:textId="75A7272E" w:rsidR="0074454A" w:rsidRPr="00D549E6" w:rsidRDefault="0074454A" w:rsidP="00D549E6">
      <w:r>
        <w:t xml:space="preserve">Elliot </w:t>
      </w:r>
      <w:r w:rsidR="00FD10FE">
        <w:t xml:space="preserve">Schwarz </w:t>
      </w:r>
      <w:r>
        <w:t xml:space="preserve">+ Gretchen: Grey </w:t>
      </w:r>
      <w:proofErr w:type="spellStart"/>
      <w:r>
        <w:t>Metal</w:t>
      </w:r>
      <w:proofErr w:type="spellEnd"/>
      <w:r w:rsidR="00BC2DCA">
        <w:t xml:space="preserve"> Technol</w:t>
      </w:r>
      <w:r w:rsidR="008E620E">
        <w:t>ogies</w:t>
      </w:r>
    </w:p>
    <w:p w14:paraId="1F254E6B" w14:textId="77777777" w:rsidR="00714F68" w:rsidRPr="002964E2" w:rsidRDefault="00714F68" w:rsidP="00714F68">
      <w:pPr>
        <w:pStyle w:val="Mujnadpis"/>
        <w:rPr>
          <w:lang w:val="cs-CZ"/>
        </w:rPr>
      </w:pPr>
      <w:proofErr w:type="spellStart"/>
      <w:r w:rsidRPr="002964E2">
        <w:rPr>
          <w:lang w:val="cs-CZ"/>
        </w:rPr>
        <w:t>Handlung</w:t>
      </w:r>
      <w:proofErr w:type="spellEnd"/>
      <w:r w:rsidRPr="002964E2">
        <w:rPr>
          <w:lang w:val="cs-CZ"/>
        </w:rPr>
        <w:t xml:space="preserve"> – </w:t>
      </w:r>
      <w:proofErr w:type="spellStart"/>
      <w:r w:rsidRPr="002964E2">
        <w:rPr>
          <w:lang w:val="cs-CZ"/>
        </w:rPr>
        <w:t>Zusammenfassung</w:t>
      </w:r>
      <w:proofErr w:type="spellEnd"/>
    </w:p>
    <w:p w14:paraId="753E2587" w14:textId="7FE53C61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Jesse, Vorstellungsgespräch, </w:t>
      </w:r>
      <w:r w:rsidRPr="00925E48">
        <w:rPr>
          <w:highlight w:val="cyan"/>
        </w:rPr>
        <w:t>Anzeige</w:t>
      </w:r>
      <w:r>
        <w:t xml:space="preserve">, </w:t>
      </w:r>
      <w:r w:rsidR="00796DDE" w:rsidRPr="000929C3">
        <w:rPr>
          <w:highlight w:val="cyan"/>
        </w:rPr>
        <w:t>außerdem</w:t>
      </w:r>
      <w:r w:rsidR="00796DDE">
        <w:t xml:space="preserve"> (</w:t>
      </w:r>
      <w:r w:rsidR="000929C3">
        <w:t>Lebenslauf)</w:t>
      </w:r>
      <w:r w:rsidR="00796DDE">
        <w:t xml:space="preserve">, </w:t>
      </w:r>
      <w:r w:rsidRPr="005E512A">
        <w:rPr>
          <w:highlight w:val="cyan"/>
        </w:rPr>
        <w:t>Missverständnis</w:t>
      </w:r>
      <w:r w:rsidR="005E512A">
        <w:t xml:space="preserve"> (Stelle)</w:t>
      </w:r>
      <w:r>
        <w:t xml:space="preserve">, </w:t>
      </w:r>
      <w:r w:rsidR="008871F4">
        <w:t>College-</w:t>
      </w:r>
      <w:r w:rsidR="00D91F4C" w:rsidRPr="00D91F4C">
        <w:rPr>
          <w:highlight w:val="cyan"/>
        </w:rPr>
        <w:t>Abschluss</w:t>
      </w:r>
      <w:r w:rsidR="00D91F4C">
        <w:t xml:space="preserve">, </w:t>
      </w:r>
      <w:r>
        <w:t>Badger</w:t>
      </w:r>
      <w:r w:rsidR="00CD4460">
        <w:t xml:space="preserve">: </w:t>
      </w:r>
      <w:r w:rsidR="00CD4460" w:rsidRPr="00CD4460">
        <w:rPr>
          <w:highlight w:val="cyan"/>
        </w:rPr>
        <w:t>abgesehen davon</w:t>
      </w:r>
      <w:r w:rsidR="00CD4460">
        <w:t xml:space="preserve"> (Pseudo)</w:t>
      </w:r>
    </w:p>
    <w:p w14:paraId="3DA75670" w14:textId="7643FAF2" w:rsidR="008944E9" w:rsidRDefault="008944E9" w:rsidP="00714F68">
      <w:pPr>
        <w:pStyle w:val="Odstavecseseznamem"/>
        <w:numPr>
          <w:ilvl w:val="1"/>
          <w:numId w:val="3"/>
        </w:numPr>
        <w:ind w:left="709" w:hanging="283"/>
      </w:pPr>
      <w:r w:rsidRPr="00A87659">
        <w:rPr>
          <w:b/>
          <w:bCs/>
        </w:rPr>
        <w:lastRenderedPageBreak/>
        <w:t>Szenebeschreibung</w:t>
      </w:r>
      <w:r w:rsidR="00A87659">
        <w:rPr>
          <w:b/>
          <w:bCs/>
        </w:rPr>
        <w:t xml:space="preserve"> </w:t>
      </w:r>
      <w:r w:rsidR="00A87659" w:rsidRPr="00A87659">
        <w:t>(1:26)</w:t>
      </w:r>
      <w:r>
        <w:t xml:space="preserve">: </w:t>
      </w:r>
      <w:r w:rsidRPr="00150727">
        <w:t>Badger – begegnen, Werbung, Schild, drehen, das Kostüm, verkleidet sein</w:t>
      </w:r>
    </w:p>
    <w:p w14:paraId="6C3290E5" w14:textId="0A23C84E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Walt, Skyler: Geburtstagsparty von Elliot; </w:t>
      </w:r>
      <w:r w:rsidR="002D308E" w:rsidRPr="006428AE">
        <w:rPr>
          <w:highlight w:val="cyan"/>
        </w:rPr>
        <w:t>verpassen</w:t>
      </w:r>
      <w:r w:rsidR="006428AE">
        <w:t xml:space="preserve">, </w:t>
      </w:r>
      <w:r>
        <w:t xml:space="preserve">Skyler-Walt-Streit, </w:t>
      </w:r>
      <w:r w:rsidR="006428AE">
        <w:t xml:space="preserve">Walt – Elliot: </w:t>
      </w:r>
      <w:r w:rsidRPr="006428AE">
        <w:rPr>
          <w:highlight w:val="cyan"/>
        </w:rPr>
        <w:t>Aufforderung</w:t>
      </w:r>
      <w:r w:rsidR="0076337E">
        <w:t xml:space="preserve">, </w:t>
      </w:r>
      <w:r w:rsidR="0076337E" w:rsidRPr="0076337E">
        <w:rPr>
          <w:highlight w:val="cyan"/>
        </w:rPr>
        <w:t>unvoreingenommen</w:t>
      </w:r>
      <w:r w:rsidR="00C13B41">
        <w:t>, Tunnelblick</w:t>
      </w:r>
    </w:p>
    <w:p w14:paraId="6AED8DE9" w14:textId="42E9CD0C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Jesse, Badger: Camper = </w:t>
      </w:r>
      <w:r w:rsidRPr="00073A22">
        <w:t>Wohnmobil</w:t>
      </w:r>
      <w:r>
        <w:t>, kochen, Qualität, in der Wüste</w:t>
      </w:r>
      <w:r w:rsidR="001D6B1F">
        <w:t>/</w:t>
      </w:r>
      <w:r>
        <w:t>Pampa</w:t>
      </w:r>
    </w:p>
    <w:p w14:paraId="366A1310" w14:textId="35A08723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Walter Junior: Tankstelle, Bier, </w:t>
      </w:r>
      <w:r w:rsidR="00073A22">
        <w:t xml:space="preserve">Hank: </w:t>
      </w:r>
      <w:r w:rsidRPr="00073A22">
        <w:rPr>
          <w:highlight w:val="cyan"/>
        </w:rPr>
        <w:t>erfahren</w:t>
      </w:r>
      <w:r w:rsidR="00073A22">
        <w:t xml:space="preserve"> (Walter Junior)</w:t>
      </w:r>
      <w:r w:rsidR="00A31B4A">
        <w:t>.</w:t>
      </w:r>
      <w:r w:rsidR="00334C56">
        <w:t xml:space="preserve"> und er dreht einfach durch</w:t>
      </w:r>
    </w:p>
    <w:p w14:paraId="1E6A2A8D" w14:textId="227C8966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Besprechung: Familie, das Kissen, </w:t>
      </w:r>
      <w:r w:rsidR="00F919C1">
        <w:t xml:space="preserve">Hank: </w:t>
      </w:r>
      <w:r w:rsidR="00F919C1" w:rsidRPr="00F919C1">
        <w:rPr>
          <w:highlight w:val="cyan"/>
        </w:rPr>
        <w:t>Einsatz</w:t>
      </w:r>
      <w:r w:rsidR="00F919C1">
        <w:t xml:space="preserve">, Marie: </w:t>
      </w:r>
      <w:r w:rsidR="00F919C1" w:rsidRPr="00F919C1">
        <w:rPr>
          <w:highlight w:val="cyan"/>
        </w:rPr>
        <w:t>belästigen</w:t>
      </w:r>
      <w:r w:rsidR="00F919C1">
        <w:t xml:space="preserve"> (Patienten x Ärzte), </w:t>
      </w:r>
      <w:proofErr w:type="gramStart"/>
      <w:r w:rsidR="00E12CB9" w:rsidRPr="00E12CB9">
        <w:rPr>
          <w:highlight w:val="cyan"/>
        </w:rPr>
        <w:t>vorwerfen</w:t>
      </w:r>
      <w:r w:rsidR="00E72BA2">
        <w:t xml:space="preserve"> </w:t>
      </w:r>
      <w:r w:rsidR="00E12CB9">
        <w:t>,</w:t>
      </w:r>
      <w:proofErr w:type="gramEnd"/>
      <w:r w:rsidR="00E12CB9">
        <w:t xml:space="preserve"> </w:t>
      </w:r>
      <w:r>
        <w:t xml:space="preserve">Walt: Krebs, </w:t>
      </w:r>
      <w:r w:rsidRPr="00F94269">
        <w:rPr>
          <w:highlight w:val="cyan"/>
        </w:rPr>
        <w:t>schwerfallen</w:t>
      </w:r>
      <w:r>
        <w:t>: Hilfe annehmen x nächster Morgen</w:t>
      </w:r>
      <w:r w:rsidR="00E530B2">
        <w:t xml:space="preserve">; </w:t>
      </w:r>
      <w:r w:rsidR="00504A20" w:rsidRPr="00D74D34">
        <w:rPr>
          <w:highlight w:val="cyan"/>
        </w:rPr>
        <w:t>abrechnen</w:t>
      </w:r>
      <w:r w:rsidR="00504A20">
        <w:t xml:space="preserve"> (Klinik – Versicherung)</w:t>
      </w:r>
      <w:r w:rsidR="00D74D34">
        <w:t xml:space="preserve">, Kosten </w:t>
      </w:r>
      <w:r w:rsidR="00D74D34" w:rsidRPr="00D74D34">
        <w:rPr>
          <w:highlight w:val="cyan"/>
        </w:rPr>
        <w:t>übernehmen</w:t>
      </w:r>
      <w:r w:rsidR="00D74D34">
        <w:t xml:space="preserve"> (Versicherung)</w:t>
      </w:r>
    </w:p>
    <w:p w14:paraId="69EF1F9D" w14:textId="614F25E7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>Anruf: Walter – Gretchen, Behandlung, Krankenkasse</w:t>
      </w:r>
      <w:r w:rsidR="008C1229">
        <w:t xml:space="preserve">, </w:t>
      </w:r>
      <w:r w:rsidR="008C1229" w:rsidRPr="008C1229">
        <w:rPr>
          <w:highlight w:val="cyan"/>
        </w:rPr>
        <w:t>inzwischen</w:t>
      </w:r>
      <w:r w:rsidR="00A536A0">
        <w:t xml:space="preserve">, </w:t>
      </w:r>
      <w:r w:rsidR="003955B8">
        <w:t>Inzwischen hat sich ergeben</w:t>
      </w:r>
      <w:r w:rsidR="00B76D00">
        <w:t>/herausgestellt</w:t>
      </w:r>
      <w:r w:rsidR="003955B8">
        <w:t xml:space="preserve">, </w:t>
      </w:r>
      <w:r w:rsidR="00B76D00">
        <w:t>dass unsere Krankenkasse die Kosten doch übernimmt.</w:t>
      </w:r>
    </w:p>
    <w:p w14:paraId="69C6454F" w14:textId="249B3064" w:rsidR="00022846" w:rsidRPr="002733A8" w:rsidRDefault="00580AB0" w:rsidP="00022846">
      <w:pPr>
        <w:pStyle w:val="Mujnadpis"/>
        <w:rPr>
          <w:highlight w:val="yellow"/>
        </w:rPr>
      </w:pPr>
      <w:r w:rsidRPr="002733A8">
        <w:rPr>
          <w:highlight w:val="yellow"/>
        </w:rPr>
        <w:t>Dialog nachsprechen</w:t>
      </w:r>
    </w:p>
    <w:p w14:paraId="0B6DA63E" w14:textId="76A4A001" w:rsidR="00494E67" w:rsidRPr="00494E67" w:rsidRDefault="00494E67" w:rsidP="00494E67">
      <w:pPr>
        <w:rPr>
          <w:b/>
          <w:bCs/>
        </w:rPr>
      </w:pPr>
      <w:r w:rsidRPr="00150727">
        <w:rPr>
          <w:b/>
          <w:bCs/>
        </w:rPr>
        <w:t>22:58–23:47</w:t>
      </w:r>
    </w:p>
    <w:p w14:paraId="25F43006" w14:textId="3C9057D7" w:rsidR="00A2261D" w:rsidRDefault="00A2261D" w:rsidP="00A2261D">
      <w:r w:rsidRPr="00AE4984">
        <w:rPr>
          <w:highlight w:val="cyan"/>
        </w:rPr>
        <w:t>Hank: Wo ist Walt?</w:t>
      </w:r>
    </w:p>
    <w:p w14:paraId="23E32562" w14:textId="542C1DB8" w:rsidR="00A2261D" w:rsidRDefault="00A2261D" w:rsidP="00A2261D">
      <w:r w:rsidRPr="00523676">
        <w:rPr>
          <w:highlight w:val="green"/>
        </w:rPr>
        <w:t>Skyler: Ich habe ihn seit heute früh nicht gesehen und raten kannst du so gut wie ich.</w:t>
      </w:r>
    </w:p>
    <w:p w14:paraId="1E3DD671" w14:textId="668AC1B9" w:rsidR="00A2261D" w:rsidRDefault="00A2261D" w:rsidP="00A2261D">
      <w:r w:rsidRPr="00523676">
        <w:rPr>
          <w:highlight w:val="cyan"/>
        </w:rPr>
        <w:t>Hank: Tu mir einen Gefallen, ja? Erzähl ihm das nicht. Ist nur ein Teenager, der versucht hat, ein Bier zu kaufen. Weißt du, sind Wachstumsschmerzen.</w:t>
      </w:r>
      <w:r w:rsidR="000F3B34" w:rsidRPr="00523676">
        <w:rPr>
          <w:highlight w:val="cyan"/>
        </w:rPr>
        <w:t xml:space="preserve"> </w:t>
      </w:r>
      <w:r w:rsidRPr="00523676">
        <w:rPr>
          <w:highlight w:val="cyan"/>
        </w:rPr>
        <w:t>Er erfährt, dass sein Vater krank ist und da dreht er einfach durch.</w:t>
      </w:r>
      <w:r w:rsidR="000F3B34" w:rsidRPr="00523676">
        <w:rPr>
          <w:highlight w:val="cyan"/>
        </w:rPr>
        <w:t xml:space="preserve"> </w:t>
      </w:r>
      <w:r w:rsidRPr="00523676">
        <w:rPr>
          <w:highlight w:val="cyan"/>
        </w:rPr>
        <w:t>Erst das Gras, jetzt das.</w:t>
      </w:r>
    </w:p>
    <w:p w14:paraId="45586373" w14:textId="79CF089F" w:rsidR="00A2261D" w:rsidRDefault="000F3B34" w:rsidP="00A2261D">
      <w:r w:rsidRPr="00523676">
        <w:rPr>
          <w:highlight w:val="green"/>
        </w:rPr>
        <w:t xml:space="preserve">Skyler: </w:t>
      </w:r>
      <w:r w:rsidR="00A2261D" w:rsidRPr="00523676">
        <w:rPr>
          <w:highlight w:val="green"/>
        </w:rPr>
        <w:t>Wieso Gras?</w:t>
      </w:r>
    </w:p>
    <w:p w14:paraId="6AEC07AB" w14:textId="5F49FD84" w:rsidR="00A2261D" w:rsidRDefault="000F3B34" w:rsidP="00A2261D">
      <w:r w:rsidRPr="00523676">
        <w:rPr>
          <w:highlight w:val="cyan"/>
        </w:rPr>
        <w:t xml:space="preserve">Hank: </w:t>
      </w:r>
      <w:r w:rsidR="00A2261D" w:rsidRPr="00523676">
        <w:rPr>
          <w:highlight w:val="cyan"/>
        </w:rPr>
        <w:t>Du hast mir gesagt, er würde es rauchen.</w:t>
      </w:r>
    </w:p>
    <w:p w14:paraId="2035CE26" w14:textId="61F78FD2" w:rsidR="00A2261D" w:rsidRDefault="000F3B34" w:rsidP="00A2261D">
      <w:r w:rsidRPr="00523676">
        <w:rPr>
          <w:highlight w:val="lightGray"/>
        </w:rPr>
        <w:t xml:space="preserve">Marie: </w:t>
      </w:r>
      <w:r w:rsidR="00A2261D" w:rsidRPr="00523676">
        <w:rPr>
          <w:highlight w:val="lightGray"/>
        </w:rPr>
        <w:t>Das hatte Skyler mir erzählt.</w:t>
      </w:r>
      <w:r w:rsidRPr="00523676">
        <w:rPr>
          <w:highlight w:val="lightGray"/>
        </w:rPr>
        <w:t xml:space="preserve"> </w:t>
      </w:r>
      <w:r w:rsidR="00A2261D" w:rsidRPr="00523676">
        <w:rPr>
          <w:highlight w:val="lightGray"/>
        </w:rPr>
        <w:t>Ich meine, ob du es nur ausgesprochen hast oder...</w:t>
      </w:r>
    </w:p>
    <w:p w14:paraId="169513B0" w14:textId="3D444B38" w:rsidR="000F3B34" w:rsidRDefault="000F3B34" w:rsidP="00F23444">
      <w:r w:rsidRPr="00523676">
        <w:rPr>
          <w:highlight w:val="green"/>
        </w:rPr>
        <w:t xml:space="preserve">Skyler: </w:t>
      </w:r>
      <w:r w:rsidR="00A2261D" w:rsidRPr="00523676">
        <w:rPr>
          <w:highlight w:val="green"/>
        </w:rPr>
        <w:t>Ich habe doch nicht von Walter Junior gesprochen.</w:t>
      </w:r>
      <w:r w:rsidRPr="00523676">
        <w:rPr>
          <w:highlight w:val="green"/>
        </w:rPr>
        <w:t xml:space="preserve"> </w:t>
      </w:r>
      <w:r w:rsidR="00A2261D" w:rsidRPr="00523676">
        <w:rPr>
          <w:highlight w:val="green"/>
        </w:rPr>
        <w:t>Ich habe vielmehr von Walt gesprochen.</w:t>
      </w:r>
    </w:p>
    <w:p w14:paraId="2874D558" w14:textId="23FCC804" w:rsidR="00A2261D" w:rsidRDefault="00F23444" w:rsidP="00A2261D">
      <w:r w:rsidRPr="00523676">
        <w:rPr>
          <w:highlight w:val="lightGray"/>
        </w:rPr>
        <w:t xml:space="preserve">Marie: </w:t>
      </w:r>
      <w:r w:rsidR="00A2261D" w:rsidRPr="00523676">
        <w:rPr>
          <w:highlight w:val="lightGray"/>
        </w:rPr>
        <w:t>Wie bitte?</w:t>
      </w:r>
    </w:p>
    <w:p w14:paraId="44F1239D" w14:textId="12A8722E" w:rsidR="00A2261D" w:rsidRPr="00A2261D" w:rsidRDefault="00F23444" w:rsidP="00A2261D">
      <w:r w:rsidRPr="00523676">
        <w:rPr>
          <w:highlight w:val="green"/>
        </w:rPr>
        <w:t xml:space="preserve">Skyler: </w:t>
      </w:r>
      <w:r w:rsidR="00A2261D" w:rsidRPr="00523676">
        <w:rPr>
          <w:highlight w:val="green"/>
        </w:rPr>
        <w:t>Er hat es auch zugegeben.</w:t>
      </w:r>
      <w:r w:rsidRPr="00523676">
        <w:rPr>
          <w:highlight w:val="green"/>
        </w:rPr>
        <w:t xml:space="preserve"> </w:t>
      </w:r>
      <w:r w:rsidR="00A2261D" w:rsidRPr="00523676">
        <w:rPr>
          <w:highlight w:val="green"/>
        </w:rPr>
        <w:t>Er hat gesagt, es gefällt ihm.</w:t>
      </w:r>
    </w:p>
    <w:p w14:paraId="46FB39FD" w14:textId="77777777" w:rsidR="0013289F" w:rsidRPr="002733A8" w:rsidRDefault="0013289F" w:rsidP="0013289F">
      <w:pPr>
        <w:pStyle w:val="Mujnadpis"/>
        <w:rPr>
          <w:highlight w:val="yellow"/>
        </w:rPr>
      </w:pPr>
      <w:r w:rsidRPr="002733A8">
        <w:rPr>
          <w:highlight w:val="yellow"/>
        </w:rPr>
        <w:t>Wiederholung: Lernwortschatz</w:t>
      </w:r>
    </w:p>
    <w:p w14:paraId="2EEC6F89" w14:textId="75C3722D" w:rsidR="0013289F" w:rsidRPr="00F511FE" w:rsidRDefault="0013289F" w:rsidP="0013289F">
      <w:pPr>
        <w:rPr>
          <w:lang w:val="en-US"/>
        </w:rPr>
      </w:pPr>
      <w:r w:rsidRPr="00F40AAC">
        <w:rPr>
          <w:lang w:val="en-US"/>
        </w:rPr>
        <w:t>Quizlet</w:t>
      </w:r>
      <w:r w:rsidR="00A95AA9" w:rsidRPr="00F40AAC">
        <w:rPr>
          <w:lang w:val="en-US"/>
        </w:rPr>
        <w:t>, Flashcards*</w:t>
      </w:r>
      <w:r w:rsidRPr="00F40AAC">
        <w:rPr>
          <w:lang w:val="en-US"/>
        </w:rPr>
        <w:t xml:space="preserve"> </w:t>
      </w:r>
      <w:hyperlink r:id="rId11" w:history="1">
        <w:r w:rsidRPr="00F40AAC">
          <w:rPr>
            <w:rStyle w:val="Hypertextovodkaz"/>
            <w:lang w:val="en-US"/>
          </w:rPr>
          <w:t>https://quizlet.com/895513024/lernwortschatz_breaking-bad-flash-cards/?i=286jdk&amp;x=1qqt</w:t>
        </w:r>
      </w:hyperlink>
    </w:p>
    <w:p w14:paraId="7D94A2A8" w14:textId="12AA251E" w:rsidR="00207DEC" w:rsidRPr="004E661B" w:rsidRDefault="00207DEC" w:rsidP="00155AEC">
      <w:pPr>
        <w:pStyle w:val="Mujnadpis"/>
        <w:numPr>
          <w:ilvl w:val="0"/>
          <w:numId w:val="0"/>
        </w:numPr>
      </w:pPr>
      <w:r w:rsidRPr="004E661B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F47B36" w:rsidRPr="004E661B" w14:paraId="727B3AB0" w14:textId="77777777" w:rsidTr="00773325">
        <w:tc>
          <w:tcPr>
            <w:tcW w:w="4318" w:type="dxa"/>
            <w:shd w:val="clear" w:color="auto" w:fill="FCEBF6"/>
          </w:tcPr>
          <w:p w14:paraId="4A30F6E6" w14:textId="16F30EF3" w:rsidR="00F47B36" w:rsidRPr="002733A8" w:rsidRDefault="00E638CE" w:rsidP="00B04D7E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Léto bylo optimální.</w:t>
            </w:r>
          </w:p>
        </w:tc>
        <w:tc>
          <w:tcPr>
            <w:tcW w:w="4318" w:type="dxa"/>
            <w:shd w:val="clear" w:color="auto" w:fill="D8FCF8"/>
          </w:tcPr>
          <w:p w14:paraId="537CB6BC" w14:textId="296233A9" w:rsidR="00F47B36" w:rsidRPr="004E661B" w:rsidRDefault="00F47B36" w:rsidP="00240FEA">
            <w:pPr>
              <w:ind w:left="0"/>
            </w:pPr>
          </w:p>
        </w:tc>
      </w:tr>
      <w:tr w:rsidR="00F47B36" w:rsidRPr="004E661B" w14:paraId="14667544" w14:textId="77777777" w:rsidTr="00773325">
        <w:tc>
          <w:tcPr>
            <w:tcW w:w="4318" w:type="dxa"/>
            <w:shd w:val="clear" w:color="auto" w:fill="FCEBF6"/>
          </w:tcPr>
          <w:p w14:paraId="7C875D75" w14:textId="1DEFFC4A" w:rsidR="00F47B36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V seriálu se objevují tři nové postavy.</w:t>
            </w:r>
          </w:p>
        </w:tc>
        <w:tc>
          <w:tcPr>
            <w:tcW w:w="4318" w:type="dxa"/>
            <w:shd w:val="clear" w:color="auto" w:fill="D8FCF8"/>
          </w:tcPr>
          <w:p w14:paraId="70194484" w14:textId="3BED9C41" w:rsidR="00F47B36" w:rsidRPr="004E661B" w:rsidRDefault="00F47B36" w:rsidP="00240FEA">
            <w:pPr>
              <w:ind w:left="0"/>
            </w:pPr>
          </w:p>
        </w:tc>
      </w:tr>
      <w:tr w:rsidR="00F47B36" w:rsidRPr="004E661B" w14:paraId="40FE7F9E" w14:textId="77777777" w:rsidTr="00773325">
        <w:tc>
          <w:tcPr>
            <w:tcW w:w="4318" w:type="dxa"/>
            <w:shd w:val="clear" w:color="auto" w:fill="FCEBF6"/>
          </w:tcPr>
          <w:p w14:paraId="39AD682D" w14:textId="75072F68" w:rsidR="00F47B36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Založili spolu firmu.</w:t>
            </w:r>
          </w:p>
        </w:tc>
        <w:tc>
          <w:tcPr>
            <w:tcW w:w="4318" w:type="dxa"/>
            <w:shd w:val="clear" w:color="auto" w:fill="D8FCF8"/>
          </w:tcPr>
          <w:p w14:paraId="4C826236" w14:textId="0376AD82" w:rsidR="00F47B36" w:rsidRPr="004E661B" w:rsidRDefault="00F47B36" w:rsidP="00240FEA">
            <w:pPr>
              <w:ind w:left="0"/>
            </w:pPr>
          </w:p>
        </w:tc>
      </w:tr>
      <w:tr w:rsidR="00F47B36" w:rsidRPr="004E661B" w14:paraId="5C6EDCEC" w14:textId="77777777" w:rsidTr="00773325">
        <w:tc>
          <w:tcPr>
            <w:tcW w:w="4318" w:type="dxa"/>
            <w:shd w:val="clear" w:color="auto" w:fill="FCEBF6"/>
          </w:tcPr>
          <w:p w14:paraId="7E72AD9B" w14:textId="3CB9BD8C" w:rsidR="00064D09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Byli to spolužáci na vysoké.</w:t>
            </w:r>
          </w:p>
        </w:tc>
        <w:tc>
          <w:tcPr>
            <w:tcW w:w="4318" w:type="dxa"/>
            <w:shd w:val="clear" w:color="auto" w:fill="D8FCF8"/>
          </w:tcPr>
          <w:p w14:paraId="107B1204" w14:textId="0D3FF5E0" w:rsidR="00F47B36" w:rsidRPr="004E661B" w:rsidRDefault="00F47B36" w:rsidP="00240FEA">
            <w:pPr>
              <w:ind w:left="0"/>
            </w:pPr>
          </w:p>
        </w:tc>
      </w:tr>
      <w:tr w:rsidR="00F47B36" w:rsidRPr="004E661B" w14:paraId="12446E79" w14:textId="77777777" w:rsidTr="00773325">
        <w:tc>
          <w:tcPr>
            <w:tcW w:w="4318" w:type="dxa"/>
            <w:shd w:val="clear" w:color="auto" w:fill="FCEBF6"/>
          </w:tcPr>
          <w:p w14:paraId="241E2FCA" w14:textId="3108F277" w:rsidR="00F47B36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lastRenderedPageBreak/>
              <w:t>Vedli spolu rozhovor.</w:t>
            </w:r>
          </w:p>
        </w:tc>
        <w:tc>
          <w:tcPr>
            <w:tcW w:w="4318" w:type="dxa"/>
            <w:shd w:val="clear" w:color="auto" w:fill="D8FCF8"/>
          </w:tcPr>
          <w:p w14:paraId="351C1AFF" w14:textId="515C370D" w:rsidR="00F47B36" w:rsidRPr="004E661B" w:rsidRDefault="00F47B36" w:rsidP="00240FEA">
            <w:pPr>
              <w:ind w:left="0"/>
            </w:pPr>
          </w:p>
        </w:tc>
      </w:tr>
      <w:tr w:rsidR="00F47B36" w:rsidRPr="004E661B" w14:paraId="096971D9" w14:textId="77777777" w:rsidTr="00773325">
        <w:tc>
          <w:tcPr>
            <w:tcW w:w="4318" w:type="dxa"/>
            <w:shd w:val="clear" w:color="auto" w:fill="FCEBF6"/>
          </w:tcPr>
          <w:p w14:paraId="664ED685" w14:textId="11FDAE8C" w:rsidR="00F47B36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Znali se z dřívějška.</w:t>
            </w:r>
          </w:p>
        </w:tc>
        <w:tc>
          <w:tcPr>
            <w:tcW w:w="4318" w:type="dxa"/>
            <w:shd w:val="clear" w:color="auto" w:fill="D8FCF8"/>
          </w:tcPr>
          <w:p w14:paraId="79889FDA" w14:textId="0A659847" w:rsidR="00F47B36" w:rsidRPr="004E661B" w:rsidRDefault="00F47B36" w:rsidP="00240FEA">
            <w:pPr>
              <w:ind w:left="0"/>
            </w:pPr>
          </w:p>
        </w:tc>
      </w:tr>
      <w:tr w:rsidR="00F47B36" w:rsidRPr="004E661B" w14:paraId="2F8AE6D0" w14:textId="77777777" w:rsidTr="00773325">
        <w:tc>
          <w:tcPr>
            <w:tcW w:w="4318" w:type="dxa"/>
            <w:shd w:val="clear" w:color="auto" w:fill="FCEBF6"/>
          </w:tcPr>
          <w:p w14:paraId="2D414ADB" w14:textId="21F54F81" w:rsidR="00F47B36" w:rsidRPr="002733A8" w:rsidRDefault="00E638CE" w:rsidP="001077E8">
            <w:pPr>
              <w:tabs>
                <w:tab w:val="left" w:pos="3023"/>
              </w:tabs>
              <w:ind w:left="0"/>
              <w:rPr>
                <w:lang w:val="cs-CZ"/>
              </w:rPr>
            </w:pPr>
            <w:proofErr w:type="spellStart"/>
            <w:r w:rsidRPr="002733A8">
              <w:rPr>
                <w:lang w:val="cs-CZ"/>
              </w:rPr>
              <w:t>Jesse</w:t>
            </w:r>
            <w:proofErr w:type="spellEnd"/>
            <w:r w:rsidRPr="002733A8">
              <w:rPr>
                <w:lang w:val="cs-CZ"/>
              </w:rPr>
              <w:t xml:space="preserve"> na ulici potkal (= náhodně) </w:t>
            </w:r>
            <w:proofErr w:type="spellStart"/>
            <w:r w:rsidRPr="002733A8">
              <w:rPr>
                <w:lang w:val="cs-CZ"/>
              </w:rPr>
              <w:t>Badgera</w:t>
            </w:r>
            <w:proofErr w:type="spellEnd"/>
            <w:r w:rsidRPr="002733A8"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3CE16FCD" w14:textId="30FB69A7" w:rsidR="00F47B36" w:rsidRPr="004E661B" w:rsidRDefault="00F47B36" w:rsidP="00240FEA">
            <w:pPr>
              <w:ind w:left="0"/>
            </w:pPr>
          </w:p>
        </w:tc>
      </w:tr>
      <w:tr w:rsidR="00F47B36" w:rsidRPr="004E661B" w14:paraId="49F07A4B" w14:textId="77777777" w:rsidTr="00773325">
        <w:tc>
          <w:tcPr>
            <w:tcW w:w="4318" w:type="dxa"/>
            <w:shd w:val="clear" w:color="auto" w:fill="FCEBF6"/>
          </w:tcPr>
          <w:p w14:paraId="7EC57D25" w14:textId="3394AE69" w:rsidR="00F47B36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 xml:space="preserve">Na </w:t>
            </w:r>
            <w:proofErr w:type="spellStart"/>
            <w:r w:rsidRPr="002733A8">
              <w:rPr>
                <w:lang w:val="cs-CZ"/>
              </w:rPr>
              <w:t>Elliotově</w:t>
            </w:r>
            <w:proofErr w:type="spellEnd"/>
            <w:r w:rsidRPr="002733A8">
              <w:rPr>
                <w:lang w:val="cs-CZ"/>
              </w:rPr>
              <w:t xml:space="preserve"> party bylo hodně lidí.</w:t>
            </w:r>
          </w:p>
        </w:tc>
        <w:tc>
          <w:tcPr>
            <w:tcW w:w="4318" w:type="dxa"/>
            <w:shd w:val="clear" w:color="auto" w:fill="D8FCF8"/>
          </w:tcPr>
          <w:p w14:paraId="795EEE7F" w14:textId="266848F4" w:rsidR="00F47B36" w:rsidRPr="004E661B" w:rsidRDefault="00F47B36" w:rsidP="00240FEA">
            <w:pPr>
              <w:ind w:left="0"/>
            </w:pPr>
          </w:p>
        </w:tc>
      </w:tr>
      <w:tr w:rsidR="003B0055" w:rsidRPr="004E661B" w14:paraId="5413DE7A" w14:textId="77777777" w:rsidTr="00773325">
        <w:tc>
          <w:tcPr>
            <w:tcW w:w="4318" w:type="dxa"/>
            <w:shd w:val="clear" w:color="auto" w:fill="FCEBF6"/>
          </w:tcPr>
          <w:p w14:paraId="31203653" w14:textId="09745D9C" w:rsidR="003B0055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Chtějí Walterovi pomoct.</w:t>
            </w:r>
          </w:p>
        </w:tc>
        <w:tc>
          <w:tcPr>
            <w:tcW w:w="4318" w:type="dxa"/>
            <w:shd w:val="clear" w:color="auto" w:fill="D8FCF8"/>
          </w:tcPr>
          <w:p w14:paraId="3BD0CB4B" w14:textId="48B63B6C" w:rsidR="003B0055" w:rsidRPr="004E661B" w:rsidRDefault="003B0055" w:rsidP="00240FEA">
            <w:pPr>
              <w:ind w:left="0"/>
            </w:pPr>
          </w:p>
        </w:tc>
      </w:tr>
      <w:tr w:rsidR="00F47B36" w:rsidRPr="004E661B" w14:paraId="142EC963" w14:textId="77777777" w:rsidTr="00773325">
        <w:tc>
          <w:tcPr>
            <w:tcW w:w="4318" w:type="dxa"/>
            <w:shd w:val="clear" w:color="auto" w:fill="FCEBF6"/>
          </w:tcPr>
          <w:p w14:paraId="7C3F5700" w14:textId="62E4DBB4" w:rsidR="00F47B36" w:rsidRPr="002733A8" w:rsidRDefault="00E638CE" w:rsidP="00AF1DAE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Nabízí místo ve firmě.</w:t>
            </w:r>
          </w:p>
        </w:tc>
        <w:tc>
          <w:tcPr>
            <w:tcW w:w="4318" w:type="dxa"/>
            <w:shd w:val="clear" w:color="auto" w:fill="D8FCF8"/>
          </w:tcPr>
          <w:p w14:paraId="24F989F9" w14:textId="69110885" w:rsidR="00F47B36" w:rsidRPr="004E661B" w:rsidRDefault="00F47B36" w:rsidP="00240FEA">
            <w:pPr>
              <w:ind w:left="0"/>
            </w:pPr>
          </w:p>
        </w:tc>
      </w:tr>
      <w:tr w:rsidR="00F47B36" w:rsidRPr="004E661B" w14:paraId="2CD8C17C" w14:textId="77777777" w:rsidTr="00773325">
        <w:tc>
          <w:tcPr>
            <w:tcW w:w="4318" w:type="dxa"/>
            <w:shd w:val="clear" w:color="auto" w:fill="FCEBF6"/>
          </w:tcPr>
          <w:p w14:paraId="61F089B8" w14:textId="28C274A5" w:rsidR="00F47B36" w:rsidRPr="002733A8" w:rsidRDefault="00E638CE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Pojišťovna léčbu nehradí</w:t>
            </w:r>
            <w:r w:rsidR="00A614AF" w:rsidRPr="002733A8">
              <w:rPr>
                <w:lang w:val="cs-CZ"/>
              </w:rPr>
              <w:t>, takže musí Walter vařit perník.</w:t>
            </w:r>
          </w:p>
        </w:tc>
        <w:tc>
          <w:tcPr>
            <w:tcW w:w="4318" w:type="dxa"/>
            <w:shd w:val="clear" w:color="auto" w:fill="D8FCF8"/>
          </w:tcPr>
          <w:p w14:paraId="63E03EDE" w14:textId="72B1483C" w:rsidR="00F47B36" w:rsidRPr="004E661B" w:rsidRDefault="00F47B36" w:rsidP="00240FEA">
            <w:pPr>
              <w:ind w:left="0"/>
            </w:pPr>
          </w:p>
        </w:tc>
      </w:tr>
      <w:tr w:rsidR="001451D6" w:rsidRPr="00F743EE" w14:paraId="67CF589E" w14:textId="77777777" w:rsidTr="00773325">
        <w:tc>
          <w:tcPr>
            <w:tcW w:w="4318" w:type="dxa"/>
            <w:shd w:val="clear" w:color="auto" w:fill="FCEBF6"/>
          </w:tcPr>
          <w:p w14:paraId="2E521BF2" w14:textId="43D7A3C8" w:rsidR="001451D6" w:rsidRPr="002733A8" w:rsidRDefault="00725EC1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výsledek</w:t>
            </w:r>
          </w:p>
        </w:tc>
        <w:tc>
          <w:tcPr>
            <w:tcW w:w="4318" w:type="dxa"/>
            <w:shd w:val="clear" w:color="auto" w:fill="D8FCF8"/>
          </w:tcPr>
          <w:p w14:paraId="1F06ED6E" w14:textId="6358EC20" w:rsidR="001451D6" w:rsidRPr="00F743EE" w:rsidRDefault="001451D6" w:rsidP="00240FEA">
            <w:pPr>
              <w:ind w:left="0"/>
            </w:pPr>
          </w:p>
        </w:tc>
      </w:tr>
      <w:tr w:rsidR="00FB12F1" w:rsidRPr="00F743EE" w14:paraId="1792827E" w14:textId="77777777" w:rsidTr="00773325">
        <w:tc>
          <w:tcPr>
            <w:tcW w:w="4318" w:type="dxa"/>
            <w:shd w:val="clear" w:color="auto" w:fill="FCEBF6"/>
          </w:tcPr>
          <w:p w14:paraId="5CDF3237" w14:textId="3904FAB8" w:rsidR="00FB12F1" w:rsidRPr="002733A8" w:rsidRDefault="00931A43" w:rsidP="00240FEA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vzteklý, zuřivý</w:t>
            </w:r>
          </w:p>
        </w:tc>
        <w:tc>
          <w:tcPr>
            <w:tcW w:w="4318" w:type="dxa"/>
            <w:shd w:val="clear" w:color="auto" w:fill="D8FCF8"/>
          </w:tcPr>
          <w:p w14:paraId="799656F2" w14:textId="405FFDCA" w:rsidR="00FB12F1" w:rsidRPr="00F743EE" w:rsidRDefault="00FB12F1" w:rsidP="00240FEA">
            <w:pPr>
              <w:ind w:left="0"/>
            </w:pPr>
          </w:p>
        </w:tc>
      </w:tr>
      <w:tr w:rsidR="00FB12F1" w:rsidRPr="00F743EE" w14:paraId="4EBC4F52" w14:textId="77777777" w:rsidTr="00773325">
        <w:tc>
          <w:tcPr>
            <w:tcW w:w="4318" w:type="dxa"/>
            <w:shd w:val="clear" w:color="auto" w:fill="FCEBF6"/>
          </w:tcPr>
          <w:p w14:paraId="3043A1E0" w14:textId="4B947F74" w:rsidR="00FB12F1" w:rsidRPr="002733A8" w:rsidRDefault="00A614AF" w:rsidP="00240FEA">
            <w:pPr>
              <w:ind w:left="0"/>
              <w:rPr>
                <w:lang w:val="cs-CZ"/>
              </w:rPr>
            </w:pPr>
            <w:proofErr w:type="spellStart"/>
            <w:r w:rsidRPr="002733A8">
              <w:rPr>
                <w:lang w:val="cs-CZ"/>
              </w:rPr>
              <w:t>Jesse</w:t>
            </w:r>
            <w:proofErr w:type="spellEnd"/>
            <w:r w:rsidRPr="002733A8">
              <w:rPr>
                <w:lang w:val="cs-CZ"/>
              </w:rPr>
              <w:t xml:space="preserve"> nechá </w:t>
            </w:r>
            <w:proofErr w:type="spellStart"/>
            <w:r w:rsidRPr="002733A8">
              <w:rPr>
                <w:lang w:val="cs-CZ"/>
              </w:rPr>
              <w:t>Badgera</w:t>
            </w:r>
            <w:proofErr w:type="spellEnd"/>
            <w:r w:rsidRPr="002733A8">
              <w:rPr>
                <w:lang w:val="cs-CZ"/>
              </w:rPr>
              <w:t xml:space="preserve"> na poušti.</w:t>
            </w:r>
          </w:p>
        </w:tc>
        <w:tc>
          <w:tcPr>
            <w:tcW w:w="4318" w:type="dxa"/>
            <w:shd w:val="clear" w:color="auto" w:fill="D8FCF8"/>
          </w:tcPr>
          <w:p w14:paraId="2DA5DA81" w14:textId="3B355E0B" w:rsidR="00520CDF" w:rsidRPr="00F743EE" w:rsidRDefault="00520CDF" w:rsidP="00240FEA">
            <w:pPr>
              <w:ind w:left="0"/>
            </w:pPr>
          </w:p>
        </w:tc>
      </w:tr>
      <w:tr w:rsidR="00D50D55" w:rsidRPr="00F743EE" w14:paraId="6CC0C10E" w14:textId="77777777" w:rsidTr="00773325">
        <w:tc>
          <w:tcPr>
            <w:tcW w:w="4318" w:type="dxa"/>
            <w:shd w:val="clear" w:color="auto" w:fill="FCEBF6"/>
          </w:tcPr>
          <w:p w14:paraId="726BC108" w14:textId="01097C24" w:rsidR="00D50D55" w:rsidRPr="002733A8" w:rsidRDefault="00A614AF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Domluvili se na termínu.</w:t>
            </w:r>
          </w:p>
        </w:tc>
        <w:tc>
          <w:tcPr>
            <w:tcW w:w="4318" w:type="dxa"/>
            <w:shd w:val="clear" w:color="auto" w:fill="D8FCF8"/>
          </w:tcPr>
          <w:p w14:paraId="2AD9488B" w14:textId="6B9867C1" w:rsidR="00D50D55" w:rsidRDefault="00D50D55" w:rsidP="00240FEA">
            <w:pPr>
              <w:ind w:left="0"/>
            </w:pPr>
          </w:p>
        </w:tc>
      </w:tr>
      <w:tr w:rsidR="000B4F11" w:rsidRPr="00F743EE" w14:paraId="5C508A34" w14:textId="77777777" w:rsidTr="00773325">
        <w:tc>
          <w:tcPr>
            <w:tcW w:w="4318" w:type="dxa"/>
            <w:shd w:val="clear" w:color="auto" w:fill="FCEBF6"/>
          </w:tcPr>
          <w:p w14:paraId="5A39BE4F" w14:textId="77A3BF1A" w:rsidR="000B4F11" w:rsidRPr="002733A8" w:rsidRDefault="00A614AF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Chce koupit pivo.</w:t>
            </w:r>
          </w:p>
        </w:tc>
        <w:tc>
          <w:tcPr>
            <w:tcW w:w="4318" w:type="dxa"/>
            <w:shd w:val="clear" w:color="auto" w:fill="D8FCF8"/>
          </w:tcPr>
          <w:p w14:paraId="7446D46F" w14:textId="50D13D04" w:rsidR="000B4F11" w:rsidRDefault="000B4F11" w:rsidP="00240FEA">
            <w:pPr>
              <w:ind w:left="0"/>
            </w:pPr>
          </w:p>
        </w:tc>
      </w:tr>
      <w:tr w:rsidR="00A338B9" w:rsidRPr="00F743EE" w14:paraId="32F9AC03" w14:textId="77777777" w:rsidTr="00773325">
        <w:tc>
          <w:tcPr>
            <w:tcW w:w="4318" w:type="dxa"/>
            <w:shd w:val="clear" w:color="auto" w:fill="FCEBF6"/>
          </w:tcPr>
          <w:p w14:paraId="19149472" w14:textId="5029FE4B" w:rsidR="00A338B9" w:rsidRPr="002733A8" w:rsidRDefault="00A338B9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plnoletý x nezletilý</w:t>
            </w:r>
          </w:p>
        </w:tc>
        <w:tc>
          <w:tcPr>
            <w:tcW w:w="4318" w:type="dxa"/>
            <w:shd w:val="clear" w:color="auto" w:fill="D8FCF8"/>
          </w:tcPr>
          <w:p w14:paraId="458FA6AA" w14:textId="061E9D7F" w:rsidR="00A338B9" w:rsidRDefault="00A338B9" w:rsidP="00240FEA">
            <w:pPr>
              <w:ind w:left="0"/>
            </w:pPr>
          </w:p>
        </w:tc>
      </w:tr>
      <w:tr w:rsidR="00B30874" w:rsidRPr="00F743EE" w14:paraId="513343B2" w14:textId="77777777" w:rsidTr="00773325">
        <w:tc>
          <w:tcPr>
            <w:tcW w:w="4318" w:type="dxa"/>
            <w:shd w:val="clear" w:color="auto" w:fill="FCEBF6"/>
          </w:tcPr>
          <w:p w14:paraId="79316F42" w14:textId="7ECC7D87" w:rsidR="00B30874" w:rsidRPr="002733A8" w:rsidRDefault="008D44A3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 xml:space="preserve">der </w:t>
            </w:r>
            <w:proofErr w:type="gramStart"/>
            <w:r w:rsidRPr="002733A8">
              <w:rPr>
                <w:lang w:val="cs-CZ"/>
              </w:rPr>
              <w:t xml:space="preserve">Typ - </w:t>
            </w:r>
            <w:proofErr w:type="spellStart"/>
            <w:r w:rsidRPr="002733A8">
              <w:rPr>
                <w:lang w:val="cs-CZ"/>
              </w:rPr>
              <w:t>Aussprache</w:t>
            </w:r>
            <w:proofErr w:type="spellEnd"/>
            <w:proofErr w:type="gramEnd"/>
          </w:p>
        </w:tc>
        <w:tc>
          <w:tcPr>
            <w:tcW w:w="4318" w:type="dxa"/>
            <w:shd w:val="clear" w:color="auto" w:fill="D8FCF8"/>
          </w:tcPr>
          <w:p w14:paraId="78863F31" w14:textId="77777777" w:rsidR="00B30874" w:rsidRDefault="00B30874" w:rsidP="00240FEA">
            <w:pPr>
              <w:ind w:left="0"/>
            </w:pPr>
          </w:p>
        </w:tc>
      </w:tr>
      <w:tr w:rsidR="00A61BA0" w:rsidRPr="00F743EE" w14:paraId="1AB15AB0" w14:textId="77777777" w:rsidTr="00773325">
        <w:tc>
          <w:tcPr>
            <w:tcW w:w="4318" w:type="dxa"/>
            <w:shd w:val="clear" w:color="auto" w:fill="FCEBF6"/>
          </w:tcPr>
          <w:p w14:paraId="15D69945" w14:textId="120C5785" w:rsidR="00A61BA0" w:rsidRPr="002733A8" w:rsidRDefault="002733A8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Svému otci nezavolal.</w:t>
            </w:r>
          </w:p>
        </w:tc>
        <w:tc>
          <w:tcPr>
            <w:tcW w:w="4318" w:type="dxa"/>
            <w:shd w:val="clear" w:color="auto" w:fill="D8FCF8"/>
          </w:tcPr>
          <w:p w14:paraId="64C2A7EF" w14:textId="77777777" w:rsidR="00A61BA0" w:rsidRDefault="00A61BA0" w:rsidP="00240FEA">
            <w:pPr>
              <w:ind w:left="0"/>
            </w:pPr>
          </w:p>
        </w:tc>
      </w:tr>
      <w:tr w:rsidR="00381111" w:rsidRPr="00F743EE" w14:paraId="3873315C" w14:textId="77777777" w:rsidTr="00773325">
        <w:tc>
          <w:tcPr>
            <w:tcW w:w="4318" w:type="dxa"/>
            <w:shd w:val="clear" w:color="auto" w:fill="FCEBF6"/>
          </w:tcPr>
          <w:p w14:paraId="49FD6047" w14:textId="41F802B5" w:rsidR="00381111" w:rsidRPr="002733A8" w:rsidRDefault="002733A8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Marie je jiného názoru.</w:t>
            </w:r>
          </w:p>
        </w:tc>
        <w:tc>
          <w:tcPr>
            <w:tcW w:w="4318" w:type="dxa"/>
            <w:shd w:val="clear" w:color="auto" w:fill="D8FCF8"/>
          </w:tcPr>
          <w:p w14:paraId="18636700" w14:textId="5F8CB8D9" w:rsidR="00381111" w:rsidRDefault="00381111" w:rsidP="00240FEA">
            <w:pPr>
              <w:ind w:left="0"/>
            </w:pPr>
          </w:p>
        </w:tc>
      </w:tr>
      <w:tr w:rsidR="00D72EBB" w:rsidRPr="00F743EE" w14:paraId="60731D58" w14:textId="77777777" w:rsidTr="00773325">
        <w:tc>
          <w:tcPr>
            <w:tcW w:w="4318" w:type="dxa"/>
            <w:shd w:val="clear" w:color="auto" w:fill="FCEBF6"/>
          </w:tcPr>
          <w:p w14:paraId="0BB304A6" w14:textId="39E6F02B" w:rsidR="00D72EBB" w:rsidRPr="002733A8" w:rsidRDefault="002733A8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Změnil názor.</w:t>
            </w:r>
          </w:p>
        </w:tc>
        <w:tc>
          <w:tcPr>
            <w:tcW w:w="4318" w:type="dxa"/>
            <w:shd w:val="clear" w:color="auto" w:fill="D8FCF8"/>
          </w:tcPr>
          <w:p w14:paraId="6DC60322" w14:textId="77777777" w:rsidR="00D72EBB" w:rsidRDefault="00D72EBB" w:rsidP="00240FEA">
            <w:pPr>
              <w:ind w:left="0"/>
            </w:pPr>
          </w:p>
        </w:tc>
      </w:tr>
      <w:tr w:rsidR="0087415E" w:rsidRPr="00F743EE" w14:paraId="23D7608E" w14:textId="77777777" w:rsidTr="00773325">
        <w:tc>
          <w:tcPr>
            <w:tcW w:w="4318" w:type="dxa"/>
            <w:shd w:val="clear" w:color="auto" w:fill="FCEBF6"/>
          </w:tcPr>
          <w:p w14:paraId="2E0ABB79" w14:textId="45CC1480" w:rsidR="0087415E" w:rsidRPr="002733A8" w:rsidRDefault="0087415E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Rozmyslel si to.</w:t>
            </w:r>
          </w:p>
        </w:tc>
        <w:tc>
          <w:tcPr>
            <w:tcW w:w="4318" w:type="dxa"/>
            <w:shd w:val="clear" w:color="auto" w:fill="D8FCF8"/>
          </w:tcPr>
          <w:p w14:paraId="6CC6DB49" w14:textId="349C4103" w:rsidR="0087415E" w:rsidRDefault="0087415E" w:rsidP="00240FEA">
            <w:pPr>
              <w:ind w:left="0"/>
            </w:pPr>
          </w:p>
        </w:tc>
      </w:tr>
      <w:tr w:rsidR="0085147B" w:rsidRPr="00F743EE" w14:paraId="4476E135" w14:textId="77777777" w:rsidTr="00773325">
        <w:tc>
          <w:tcPr>
            <w:tcW w:w="4318" w:type="dxa"/>
            <w:shd w:val="clear" w:color="auto" w:fill="FCEBF6"/>
          </w:tcPr>
          <w:p w14:paraId="4AEF8FCA" w14:textId="1C5384EF" w:rsidR="0085147B" w:rsidRPr="002733A8" w:rsidRDefault="0085147B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Nemáš mi co vyčítat.</w:t>
            </w:r>
          </w:p>
        </w:tc>
        <w:tc>
          <w:tcPr>
            <w:tcW w:w="4318" w:type="dxa"/>
            <w:shd w:val="clear" w:color="auto" w:fill="D8FCF8"/>
          </w:tcPr>
          <w:p w14:paraId="636C1538" w14:textId="6976E44F" w:rsidR="0085147B" w:rsidRDefault="0085147B" w:rsidP="00240FEA">
            <w:pPr>
              <w:ind w:left="0"/>
            </w:pPr>
          </w:p>
        </w:tc>
      </w:tr>
      <w:tr w:rsidR="00B76D00" w:rsidRPr="00F743EE" w14:paraId="0312EEF0" w14:textId="77777777" w:rsidTr="00773325">
        <w:tc>
          <w:tcPr>
            <w:tcW w:w="4318" w:type="dxa"/>
            <w:shd w:val="clear" w:color="auto" w:fill="FCEBF6"/>
          </w:tcPr>
          <w:p w14:paraId="5ED50249" w14:textId="77777777" w:rsidR="00B76D00" w:rsidRPr="002733A8" w:rsidRDefault="00C625C4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Je to pravda.</w:t>
            </w:r>
          </w:p>
          <w:p w14:paraId="54208275" w14:textId="4D285485" w:rsidR="00C625C4" w:rsidRPr="002733A8" w:rsidRDefault="00C625C4" w:rsidP="00C17832">
            <w:pPr>
              <w:ind w:left="0"/>
              <w:rPr>
                <w:lang w:val="cs-CZ"/>
              </w:rPr>
            </w:pPr>
            <w:r w:rsidRPr="002733A8">
              <w:rPr>
                <w:lang w:val="cs-CZ"/>
              </w:rPr>
              <w:t>Je to lež.</w:t>
            </w:r>
          </w:p>
        </w:tc>
        <w:tc>
          <w:tcPr>
            <w:tcW w:w="4318" w:type="dxa"/>
            <w:shd w:val="clear" w:color="auto" w:fill="D8FCF8"/>
          </w:tcPr>
          <w:p w14:paraId="7E399B97" w14:textId="4C103E0A" w:rsidR="00C625C4" w:rsidRDefault="00C625C4" w:rsidP="00240FEA">
            <w:pPr>
              <w:ind w:left="0"/>
            </w:pPr>
          </w:p>
        </w:tc>
      </w:tr>
    </w:tbl>
    <w:p w14:paraId="3EA88E41" w14:textId="77777777" w:rsidR="00F47B36" w:rsidRPr="00F743EE" w:rsidRDefault="00F47B36" w:rsidP="00F47B36"/>
    <w:p w14:paraId="63662C40" w14:textId="77777777" w:rsidR="00207DEC" w:rsidRPr="00F743EE" w:rsidRDefault="00207DEC" w:rsidP="00207DEC"/>
    <w:sectPr w:rsidR="00207DEC" w:rsidRPr="00F743EE" w:rsidSect="004D3FE4">
      <w:headerReference w:type="default" r:id="rId12"/>
      <w:type w:val="continuous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EF33" w14:textId="77777777" w:rsidR="00821E1C" w:rsidRPr="004E661B" w:rsidRDefault="00821E1C" w:rsidP="00EC7AFA">
      <w:r w:rsidRPr="004E661B">
        <w:separator/>
      </w:r>
    </w:p>
  </w:endnote>
  <w:endnote w:type="continuationSeparator" w:id="0">
    <w:p w14:paraId="2DEDBD60" w14:textId="77777777" w:rsidR="00821E1C" w:rsidRPr="004E661B" w:rsidRDefault="00821E1C" w:rsidP="00EC7AFA">
      <w:r w:rsidRPr="004E661B">
        <w:continuationSeparator/>
      </w:r>
    </w:p>
  </w:endnote>
  <w:endnote w:type="continuationNotice" w:id="1">
    <w:p w14:paraId="11DD608F" w14:textId="77777777" w:rsidR="00821E1C" w:rsidRPr="004E661B" w:rsidRDefault="00821E1C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B52D" w14:textId="77777777" w:rsidR="00821E1C" w:rsidRPr="004E661B" w:rsidRDefault="00821E1C" w:rsidP="00EC7AFA">
      <w:r w:rsidRPr="004E661B">
        <w:separator/>
      </w:r>
    </w:p>
  </w:footnote>
  <w:footnote w:type="continuationSeparator" w:id="0">
    <w:p w14:paraId="01983D37" w14:textId="77777777" w:rsidR="00821E1C" w:rsidRPr="004E661B" w:rsidRDefault="00821E1C" w:rsidP="00EC7AFA">
      <w:r w:rsidRPr="004E661B">
        <w:continuationSeparator/>
      </w:r>
    </w:p>
  </w:footnote>
  <w:footnote w:type="continuationNotice" w:id="1">
    <w:p w14:paraId="3405A3B7" w14:textId="77777777" w:rsidR="00821E1C" w:rsidRPr="004E661B" w:rsidRDefault="00821E1C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26219DCD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B3C47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1199723578" name="Obrázek 1199723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304918">
      <w:rPr>
        <w:rFonts w:ascii="Montserrat" w:hAnsi="Montserrat"/>
        <w:b/>
        <w:color w:val="FFFFFF" w:themeColor="background1"/>
      </w:rPr>
      <w:t>5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EF7B3D">
      <w:rPr>
        <w:rFonts w:ascii="Montserrat" w:eastAsia="Montserrat" w:hAnsi="Montserrat"/>
        <w:bCs/>
        <w:color w:val="FFFFFF" w:themeColor="background1"/>
      </w:rPr>
      <w:t xml:space="preserve">Romana a </w:t>
    </w:r>
    <w:proofErr w:type="spellStart"/>
    <w:r w:rsidR="00EF7B3D">
      <w:rPr>
        <w:rFonts w:ascii="Montserrat" w:eastAsia="Montserrat" w:hAnsi="Montserrat"/>
        <w:bCs/>
        <w:color w:val="FFFFFF" w:themeColor="background1"/>
      </w:rPr>
      <w:t>Sára</w:t>
    </w:r>
    <w:proofErr w:type="spellEnd"/>
  </w:p>
  <w:p w14:paraId="618D737D" w14:textId="2254A2C9" w:rsidR="000F1D6B" w:rsidRPr="004E661B" w:rsidRDefault="005E0FF6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28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 w:rsidR="00BC4841">
      <w:rPr>
        <w:rFonts w:ascii="Montserrat" w:hAnsi="Montserrat"/>
        <w:color w:val="FFFFFF" w:themeColor="background1"/>
      </w:rPr>
      <w:t>8</w:t>
    </w:r>
    <w:r w:rsidR="000F1D6B" w:rsidRPr="004E661B">
      <w:rPr>
        <w:rFonts w:ascii="Montserrat" w:hAnsi="Montserrat"/>
        <w:color w:val="FFFFFF" w:themeColor="background1"/>
      </w:rPr>
      <w:t>. 202</w:t>
    </w:r>
    <w:r w:rsidR="000A4580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8659"/>
        </w:tabs>
        <w:ind w:left="8659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3C6"/>
    <w:rsid w:val="000005E5"/>
    <w:rsid w:val="00001ABF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0DE4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7F24"/>
    <w:rsid w:val="0002138D"/>
    <w:rsid w:val="000222D7"/>
    <w:rsid w:val="00022846"/>
    <w:rsid w:val="00022CA2"/>
    <w:rsid w:val="0002327E"/>
    <w:rsid w:val="00024108"/>
    <w:rsid w:val="000260B8"/>
    <w:rsid w:val="000264DC"/>
    <w:rsid w:val="00030681"/>
    <w:rsid w:val="00030C38"/>
    <w:rsid w:val="0003181D"/>
    <w:rsid w:val="00031967"/>
    <w:rsid w:val="00031D07"/>
    <w:rsid w:val="0003237F"/>
    <w:rsid w:val="000324F0"/>
    <w:rsid w:val="0003269C"/>
    <w:rsid w:val="00032C5B"/>
    <w:rsid w:val="00032EB3"/>
    <w:rsid w:val="0003394E"/>
    <w:rsid w:val="00033DFD"/>
    <w:rsid w:val="000352B5"/>
    <w:rsid w:val="0003566A"/>
    <w:rsid w:val="00035DE1"/>
    <w:rsid w:val="000372A8"/>
    <w:rsid w:val="00037B8F"/>
    <w:rsid w:val="00041DDB"/>
    <w:rsid w:val="000427F5"/>
    <w:rsid w:val="00042831"/>
    <w:rsid w:val="000448C5"/>
    <w:rsid w:val="00050E90"/>
    <w:rsid w:val="0005111E"/>
    <w:rsid w:val="0005145C"/>
    <w:rsid w:val="00051798"/>
    <w:rsid w:val="00051D37"/>
    <w:rsid w:val="00052F2B"/>
    <w:rsid w:val="000538E1"/>
    <w:rsid w:val="00053BB4"/>
    <w:rsid w:val="00053F20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266A"/>
    <w:rsid w:val="00063ACE"/>
    <w:rsid w:val="00063AFE"/>
    <w:rsid w:val="000643F4"/>
    <w:rsid w:val="00064D09"/>
    <w:rsid w:val="00064D92"/>
    <w:rsid w:val="00065DF2"/>
    <w:rsid w:val="00066390"/>
    <w:rsid w:val="000704F9"/>
    <w:rsid w:val="0007087D"/>
    <w:rsid w:val="00070CA0"/>
    <w:rsid w:val="000729D7"/>
    <w:rsid w:val="00072E39"/>
    <w:rsid w:val="00073A22"/>
    <w:rsid w:val="0007613C"/>
    <w:rsid w:val="000764BC"/>
    <w:rsid w:val="000764C1"/>
    <w:rsid w:val="00077548"/>
    <w:rsid w:val="00077AE9"/>
    <w:rsid w:val="00077BA7"/>
    <w:rsid w:val="00080ABF"/>
    <w:rsid w:val="00081A73"/>
    <w:rsid w:val="00083893"/>
    <w:rsid w:val="00084279"/>
    <w:rsid w:val="00084FB3"/>
    <w:rsid w:val="00085C36"/>
    <w:rsid w:val="00086149"/>
    <w:rsid w:val="000861F8"/>
    <w:rsid w:val="00086281"/>
    <w:rsid w:val="000872FE"/>
    <w:rsid w:val="0009123D"/>
    <w:rsid w:val="000929C3"/>
    <w:rsid w:val="00092ABF"/>
    <w:rsid w:val="0009330A"/>
    <w:rsid w:val="00094BAB"/>
    <w:rsid w:val="000956F7"/>
    <w:rsid w:val="00095A85"/>
    <w:rsid w:val="0009601B"/>
    <w:rsid w:val="0009700C"/>
    <w:rsid w:val="000A05C5"/>
    <w:rsid w:val="000A07C8"/>
    <w:rsid w:val="000A0AA6"/>
    <w:rsid w:val="000A15B8"/>
    <w:rsid w:val="000A2058"/>
    <w:rsid w:val="000A28D2"/>
    <w:rsid w:val="000A2DAD"/>
    <w:rsid w:val="000A3C59"/>
    <w:rsid w:val="000A43F6"/>
    <w:rsid w:val="000A4580"/>
    <w:rsid w:val="000A5F1C"/>
    <w:rsid w:val="000A6207"/>
    <w:rsid w:val="000B1225"/>
    <w:rsid w:val="000B1613"/>
    <w:rsid w:val="000B1A28"/>
    <w:rsid w:val="000B1A2F"/>
    <w:rsid w:val="000B262C"/>
    <w:rsid w:val="000B3B1C"/>
    <w:rsid w:val="000B41E8"/>
    <w:rsid w:val="000B4738"/>
    <w:rsid w:val="000B4F11"/>
    <w:rsid w:val="000B5D1C"/>
    <w:rsid w:val="000B7F4D"/>
    <w:rsid w:val="000C0E24"/>
    <w:rsid w:val="000C28E0"/>
    <w:rsid w:val="000C2F57"/>
    <w:rsid w:val="000C3524"/>
    <w:rsid w:val="000C4A41"/>
    <w:rsid w:val="000C5659"/>
    <w:rsid w:val="000C5BB8"/>
    <w:rsid w:val="000C74B3"/>
    <w:rsid w:val="000D0EA8"/>
    <w:rsid w:val="000D2696"/>
    <w:rsid w:val="000D271C"/>
    <w:rsid w:val="000D2917"/>
    <w:rsid w:val="000D2ACD"/>
    <w:rsid w:val="000D3111"/>
    <w:rsid w:val="000D494D"/>
    <w:rsid w:val="000D5B90"/>
    <w:rsid w:val="000D6E2C"/>
    <w:rsid w:val="000D77A1"/>
    <w:rsid w:val="000E08E8"/>
    <w:rsid w:val="000E1577"/>
    <w:rsid w:val="000E1B42"/>
    <w:rsid w:val="000E1BB8"/>
    <w:rsid w:val="000E20C3"/>
    <w:rsid w:val="000E2EE3"/>
    <w:rsid w:val="000E3B3C"/>
    <w:rsid w:val="000E418A"/>
    <w:rsid w:val="000E53BC"/>
    <w:rsid w:val="000E58A1"/>
    <w:rsid w:val="000E620E"/>
    <w:rsid w:val="000E6EBC"/>
    <w:rsid w:val="000E702C"/>
    <w:rsid w:val="000E70EE"/>
    <w:rsid w:val="000E72D1"/>
    <w:rsid w:val="000E78F5"/>
    <w:rsid w:val="000F17A1"/>
    <w:rsid w:val="000F1D6B"/>
    <w:rsid w:val="000F20EF"/>
    <w:rsid w:val="000F374B"/>
    <w:rsid w:val="000F3AAC"/>
    <w:rsid w:val="000F3B34"/>
    <w:rsid w:val="000F41F0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30EC"/>
    <w:rsid w:val="0010398E"/>
    <w:rsid w:val="00105902"/>
    <w:rsid w:val="00105C29"/>
    <w:rsid w:val="00105DA5"/>
    <w:rsid w:val="001077E8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88C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F86"/>
    <w:rsid w:val="00131DFA"/>
    <w:rsid w:val="0013289F"/>
    <w:rsid w:val="00133B96"/>
    <w:rsid w:val="00133D29"/>
    <w:rsid w:val="00136BCC"/>
    <w:rsid w:val="00137124"/>
    <w:rsid w:val="00137258"/>
    <w:rsid w:val="00137F65"/>
    <w:rsid w:val="00140E6E"/>
    <w:rsid w:val="001421FF"/>
    <w:rsid w:val="001443D9"/>
    <w:rsid w:val="001451D6"/>
    <w:rsid w:val="001472DA"/>
    <w:rsid w:val="00147561"/>
    <w:rsid w:val="001501B7"/>
    <w:rsid w:val="00150727"/>
    <w:rsid w:val="00151B95"/>
    <w:rsid w:val="00151D50"/>
    <w:rsid w:val="00152759"/>
    <w:rsid w:val="00152CDD"/>
    <w:rsid w:val="00152DE2"/>
    <w:rsid w:val="00153D5F"/>
    <w:rsid w:val="001543DA"/>
    <w:rsid w:val="00155AEC"/>
    <w:rsid w:val="00155ED1"/>
    <w:rsid w:val="00156028"/>
    <w:rsid w:val="00156765"/>
    <w:rsid w:val="00156CC9"/>
    <w:rsid w:val="001570CB"/>
    <w:rsid w:val="0016005C"/>
    <w:rsid w:val="00160254"/>
    <w:rsid w:val="001603F7"/>
    <w:rsid w:val="0016058F"/>
    <w:rsid w:val="00160EC6"/>
    <w:rsid w:val="001612AB"/>
    <w:rsid w:val="00161503"/>
    <w:rsid w:val="00161F16"/>
    <w:rsid w:val="00163076"/>
    <w:rsid w:val="00163194"/>
    <w:rsid w:val="00166145"/>
    <w:rsid w:val="00167DD5"/>
    <w:rsid w:val="00170669"/>
    <w:rsid w:val="00171BE8"/>
    <w:rsid w:val="00172202"/>
    <w:rsid w:val="0017415A"/>
    <w:rsid w:val="0017526F"/>
    <w:rsid w:val="00176294"/>
    <w:rsid w:val="00176796"/>
    <w:rsid w:val="00176C47"/>
    <w:rsid w:val="001820DD"/>
    <w:rsid w:val="00183323"/>
    <w:rsid w:val="0018374B"/>
    <w:rsid w:val="001839A8"/>
    <w:rsid w:val="00183A07"/>
    <w:rsid w:val="00184DF8"/>
    <w:rsid w:val="00185063"/>
    <w:rsid w:val="00185D94"/>
    <w:rsid w:val="0018651C"/>
    <w:rsid w:val="0018664C"/>
    <w:rsid w:val="00187596"/>
    <w:rsid w:val="0018765B"/>
    <w:rsid w:val="001877DE"/>
    <w:rsid w:val="00187BEE"/>
    <w:rsid w:val="001905FE"/>
    <w:rsid w:val="0019140A"/>
    <w:rsid w:val="001920C1"/>
    <w:rsid w:val="00192333"/>
    <w:rsid w:val="00192401"/>
    <w:rsid w:val="00192934"/>
    <w:rsid w:val="00192BC4"/>
    <w:rsid w:val="00192C70"/>
    <w:rsid w:val="00194955"/>
    <w:rsid w:val="00194E12"/>
    <w:rsid w:val="00195C4E"/>
    <w:rsid w:val="00195D9B"/>
    <w:rsid w:val="001961AB"/>
    <w:rsid w:val="00197D66"/>
    <w:rsid w:val="001A0AFD"/>
    <w:rsid w:val="001A1B6F"/>
    <w:rsid w:val="001A1CB4"/>
    <w:rsid w:val="001A1D3D"/>
    <w:rsid w:val="001A37D2"/>
    <w:rsid w:val="001A3F29"/>
    <w:rsid w:val="001A5A1A"/>
    <w:rsid w:val="001A707A"/>
    <w:rsid w:val="001A73C7"/>
    <w:rsid w:val="001A74FD"/>
    <w:rsid w:val="001A7757"/>
    <w:rsid w:val="001A7964"/>
    <w:rsid w:val="001B071E"/>
    <w:rsid w:val="001B078A"/>
    <w:rsid w:val="001B14DD"/>
    <w:rsid w:val="001B1892"/>
    <w:rsid w:val="001B2309"/>
    <w:rsid w:val="001B25AA"/>
    <w:rsid w:val="001B279B"/>
    <w:rsid w:val="001B2924"/>
    <w:rsid w:val="001B2EE7"/>
    <w:rsid w:val="001B3D54"/>
    <w:rsid w:val="001B436D"/>
    <w:rsid w:val="001B48E6"/>
    <w:rsid w:val="001B4E7A"/>
    <w:rsid w:val="001B5E4A"/>
    <w:rsid w:val="001B5ED1"/>
    <w:rsid w:val="001B6401"/>
    <w:rsid w:val="001B6FD5"/>
    <w:rsid w:val="001C010F"/>
    <w:rsid w:val="001C1BE0"/>
    <w:rsid w:val="001C1DA4"/>
    <w:rsid w:val="001C1DB7"/>
    <w:rsid w:val="001C207B"/>
    <w:rsid w:val="001C37B8"/>
    <w:rsid w:val="001C3CC1"/>
    <w:rsid w:val="001C4273"/>
    <w:rsid w:val="001C44F5"/>
    <w:rsid w:val="001C463D"/>
    <w:rsid w:val="001C7981"/>
    <w:rsid w:val="001D204E"/>
    <w:rsid w:val="001D2EA7"/>
    <w:rsid w:val="001D3808"/>
    <w:rsid w:val="001D420C"/>
    <w:rsid w:val="001D45B6"/>
    <w:rsid w:val="001D53A2"/>
    <w:rsid w:val="001D574E"/>
    <w:rsid w:val="001D6B1F"/>
    <w:rsid w:val="001E05FD"/>
    <w:rsid w:val="001E3023"/>
    <w:rsid w:val="001E31B5"/>
    <w:rsid w:val="001E3DAE"/>
    <w:rsid w:val="001E3EF6"/>
    <w:rsid w:val="001E59CB"/>
    <w:rsid w:val="001E7F78"/>
    <w:rsid w:val="001F0199"/>
    <w:rsid w:val="001F01BE"/>
    <w:rsid w:val="001F0976"/>
    <w:rsid w:val="001F0B43"/>
    <w:rsid w:val="001F1330"/>
    <w:rsid w:val="001F2C56"/>
    <w:rsid w:val="001F39AB"/>
    <w:rsid w:val="001F406B"/>
    <w:rsid w:val="001F4813"/>
    <w:rsid w:val="001F5B76"/>
    <w:rsid w:val="001F68A3"/>
    <w:rsid w:val="001F6C9E"/>
    <w:rsid w:val="001F714F"/>
    <w:rsid w:val="0020054D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08F"/>
    <w:rsid w:val="002102D9"/>
    <w:rsid w:val="002104A5"/>
    <w:rsid w:val="002104D3"/>
    <w:rsid w:val="00210A27"/>
    <w:rsid w:val="00211907"/>
    <w:rsid w:val="00212C24"/>
    <w:rsid w:val="00212D4B"/>
    <w:rsid w:val="00212E5D"/>
    <w:rsid w:val="00214027"/>
    <w:rsid w:val="002155D3"/>
    <w:rsid w:val="00215DC7"/>
    <w:rsid w:val="0021695E"/>
    <w:rsid w:val="00216DC0"/>
    <w:rsid w:val="00216F66"/>
    <w:rsid w:val="0021715F"/>
    <w:rsid w:val="00217473"/>
    <w:rsid w:val="00220D20"/>
    <w:rsid w:val="00221D25"/>
    <w:rsid w:val="00224E5E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5260"/>
    <w:rsid w:val="00235B0A"/>
    <w:rsid w:val="00236FFE"/>
    <w:rsid w:val="002373A4"/>
    <w:rsid w:val="00237661"/>
    <w:rsid w:val="00241391"/>
    <w:rsid w:val="002418F9"/>
    <w:rsid w:val="00242731"/>
    <w:rsid w:val="002444E7"/>
    <w:rsid w:val="00245193"/>
    <w:rsid w:val="002452A9"/>
    <w:rsid w:val="0024530F"/>
    <w:rsid w:val="0024626B"/>
    <w:rsid w:val="00246A80"/>
    <w:rsid w:val="002472F8"/>
    <w:rsid w:val="00247706"/>
    <w:rsid w:val="00250311"/>
    <w:rsid w:val="002504F4"/>
    <w:rsid w:val="00250ADA"/>
    <w:rsid w:val="00251200"/>
    <w:rsid w:val="002515C1"/>
    <w:rsid w:val="00252078"/>
    <w:rsid w:val="002520C6"/>
    <w:rsid w:val="0025288F"/>
    <w:rsid w:val="00254A40"/>
    <w:rsid w:val="00254AEA"/>
    <w:rsid w:val="002554EB"/>
    <w:rsid w:val="00255631"/>
    <w:rsid w:val="002560C5"/>
    <w:rsid w:val="002569AF"/>
    <w:rsid w:val="002570EA"/>
    <w:rsid w:val="00257196"/>
    <w:rsid w:val="002608EA"/>
    <w:rsid w:val="00260ABB"/>
    <w:rsid w:val="00260C21"/>
    <w:rsid w:val="00260CA9"/>
    <w:rsid w:val="002612BD"/>
    <w:rsid w:val="0026192F"/>
    <w:rsid w:val="00261B2D"/>
    <w:rsid w:val="0026252F"/>
    <w:rsid w:val="00262CC9"/>
    <w:rsid w:val="0026314E"/>
    <w:rsid w:val="00263B3D"/>
    <w:rsid w:val="00264EE9"/>
    <w:rsid w:val="002651C5"/>
    <w:rsid w:val="0026580D"/>
    <w:rsid w:val="00266237"/>
    <w:rsid w:val="002668A0"/>
    <w:rsid w:val="00270788"/>
    <w:rsid w:val="002714A7"/>
    <w:rsid w:val="002715C9"/>
    <w:rsid w:val="002727DE"/>
    <w:rsid w:val="00273217"/>
    <w:rsid w:val="002733A8"/>
    <w:rsid w:val="002745C3"/>
    <w:rsid w:val="00274AD8"/>
    <w:rsid w:val="00274CE4"/>
    <w:rsid w:val="00275253"/>
    <w:rsid w:val="00275841"/>
    <w:rsid w:val="00275CB7"/>
    <w:rsid w:val="0027679E"/>
    <w:rsid w:val="00276ADD"/>
    <w:rsid w:val="002773B9"/>
    <w:rsid w:val="002801B0"/>
    <w:rsid w:val="00280B7C"/>
    <w:rsid w:val="00281602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7A16"/>
    <w:rsid w:val="0029025C"/>
    <w:rsid w:val="002920AB"/>
    <w:rsid w:val="00293829"/>
    <w:rsid w:val="0029399F"/>
    <w:rsid w:val="00293E2B"/>
    <w:rsid w:val="00294050"/>
    <w:rsid w:val="00294239"/>
    <w:rsid w:val="00294C1B"/>
    <w:rsid w:val="002964E2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C30"/>
    <w:rsid w:val="002A4D2F"/>
    <w:rsid w:val="002A52B6"/>
    <w:rsid w:val="002A5F22"/>
    <w:rsid w:val="002A6750"/>
    <w:rsid w:val="002A6F07"/>
    <w:rsid w:val="002A70DC"/>
    <w:rsid w:val="002A7457"/>
    <w:rsid w:val="002A7642"/>
    <w:rsid w:val="002B0485"/>
    <w:rsid w:val="002B0A1E"/>
    <w:rsid w:val="002B0F42"/>
    <w:rsid w:val="002B13D6"/>
    <w:rsid w:val="002B1CF0"/>
    <w:rsid w:val="002B1D39"/>
    <w:rsid w:val="002B1EEE"/>
    <w:rsid w:val="002B239C"/>
    <w:rsid w:val="002B3086"/>
    <w:rsid w:val="002B3420"/>
    <w:rsid w:val="002B5111"/>
    <w:rsid w:val="002B7892"/>
    <w:rsid w:val="002B7BF9"/>
    <w:rsid w:val="002B7F74"/>
    <w:rsid w:val="002C08BC"/>
    <w:rsid w:val="002C0F25"/>
    <w:rsid w:val="002C1A8B"/>
    <w:rsid w:val="002C1ABD"/>
    <w:rsid w:val="002C2839"/>
    <w:rsid w:val="002C2D0F"/>
    <w:rsid w:val="002C34C5"/>
    <w:rsid w:val="002C3A27"/>
    <w:rsid w:val="002C4294"/>
    <w:rsid w:val="002C609B"/>
    <w:rsid w:val="002C6DC8"/>
    <w:rsid w:val="002C7942"/>
    <w:rsid w:val="002C7B1C"/>
    <w:rsid w:val="002C7D6B"/>
    <w:rsid w:val="002D0181"/>
    <w:rsid w:val="002D0559"/>
    <w:rsid w:val="002D055E"/>
    <w:rsid w:val="002D12F3"/>
    <w:rsid w:val="002D1874"/>
    <w:rsid w:val="002D25BE"/>
    <w:rsid w:val="002D2AC0"/>
    <w:rsid w:val="002D2CE6"/>
    <w:rsid w:val="002D308E"/>
    <w:rsid w:val="002D3134"/>
    <w:rsid w:val="002D3E59"/>
    <w:rsid w:val="002D5E01"/>
    <w:rsid w:val="002D6D3D"/>
    <w:rsid w:val="002D766D"/>
    <w:rsid w:val="002D7784"/>
    <w:rsid w:val="002E0C48"/>
    <w:rsid w:val="002E42EB"/>
    <w:rsid w:val="002E4838"/>
    <w:rsid w:val="002E4E03"/>
    <w:rsid w:val="002E607C"/>
    <w:rsid w:val="002E6C81"/>
    <w:rsid w:val="002E7392"/>
    <w:rsid w:val="002E7CBD"/>
    <w:rsid w:val="002F039B"/>
    <w:rsid w:val="002F073B"/>
    <w:rsid w:val="002F08A9"/>
    <w:rsid w:val="002F2D08"/>
    <w:rsid w:val="002F328B"/>
    <w:rsid w:val="002F57A0"/>
    <w:rsid w:val="002F6DA3"/>
    <w:rsid w:val="00301381"/>
    <w:rsid w:val="003017C1"/>
    <w:rsid w:val="00302B89"/>
    <w:rsid w:val="00302C3A"/>
    <w:rsid w:val="00303C2B"/>
    <w:rsid w:val="00304918"/>
    <w:rsid w:val="00305C41"/>
    <w:rsid w:val="00306D1F"/>
    <w:rsid w:val="00307374"/>
    <w:rsid w:val="0030794B"/>
    <w:rsid w:val="00310511"/>
    <w:rsid w:val="0031305E"/>
    <w:rsid w:val="00314A03"/>
    <w:rsid w:val="00314DAD"/>
    <w:rsid w:val="003153DC"/>
    <w:rsid w:val="0031569A"/>
    <w:rsid w:val="00316A88"/>
    <w:rsid w:val="00316D20"/>
    <w:rsid w:val="00320126"/>
    <w:rsid w:val="00320862"/>
    <w:rsid w:val="00320B9A"/>
    <w:rsid w:val="0032130D"/>
    <w:rsid w:val="00322B9A"/>
    <w:rsid w:val="00322C29"/>
    <w:rsid w:val="00323462"/>
    <w:rsid w:val="0032366E"/>
    <w:rsid w:val="003246C9"/>
    <w:rsid w:val="00324797"/>
    <w:rsid w:val="003263AC"/>
    <w:rsid w:val="003265FE"/>
    <w:rsid w:val="003273CB"/>
    <w:rsid w:val="00327BDB"/>
    <w:rsid w:val="00331C89"/>
    <w:rsid w:val="00332051"/>
    <w:rsid w:val="00332D5E"/>
    <w:rsid w:val="00334C56"/>
    <w:rsid w:val="003360F6"/>
    <w:rsid w:val="0033697A"/>
    <w:rsid w:val="00340067"/>
    <w:rsid w:val="00341766"/>
    <w:rsid w:val="003421AB"/>
    <w:rsid w:val="00342565"/>
    <w:rsid w:val="00342573"/>
    <w:rsid w:val="003430D9"/>
    <w:rsid w:val="003440D8"/>
    <w:rsid w:val="003446B3"/>
    <w:rsid w:val="00347191"/>
    <w:rsid w:val="00347468"/>
    <w:rsid w:val="003475CD"/>
    <w:rsid w:val="003479A6"/>
    <w:rsid w:val="00347A82"/>
    <w:rsid w:val="00351E9D"/>
    <w:rsid w:val="0035232B"/>
    <w:rsid w:val="00352691"/>
    <w:rsid w:val="00352A21"/>
    <w:rsid w:val="00354D35"/>
    <w:rsid w:val="00355649"/>
    <w:rsid w:val="00355841"/>
    <w:rsid w:val="003558C0"/>
    <w:rsid w:val="00356240"/>
    <w:rsid w:val="003569BF"/>
    <w:rsid w:val="003574AE"/>
    <w:rsid w:val="00357E6C"/>
    <w:rsid w:val="00361171"/>
    <w:rsid w:val="00361E47"/>
    <w:rsid w:val="003626AA"/>
    <w:rsid w:val="00363C1D"/>
    <w:rsid w:val="00363E95"/>
    <w:rsid w:val="003646A1"/>
    <w:rsid w:val="00364C25"/>
    <w:rsid w:val="0036673F"/>
    <w:rsid w:val="00366F2F"/>
    <w:rsid w:val="00367797"/>
    <w:rsid w:val="00367BD7"/>
    <w:rsid w:val="00370076"/>
    <w:rsid w:val="00370E43"/>
    <w:rsid w:val="0037149E"/>
    <w:rsid w:val="00371655"/>
    <w:rsid w:val="003729C0"/>
    <w:rsid w:val="00372A3F"/>
    <w:rsid w:val="00372C30"/>
    <w:rsid w:val="00373A4E"/>
    <w:rsid w:val="00373AC7"/>
    <w:rsid w:val="0037479D"/>
    <w:rsid w:val="0037591D"/>
    <w:rsid w:val="00376D6A"/>
    <w:rsid w:val="00380541"/>
    <w:rsid w:val="003807FD"/>
    <w:rsid w:val="00381111"/>
    <w:rsid w:val="00381433"/>
    <w:rsid w:val="0038144C"/>
    <w:rsid w:val="00381E1D"/>
    <w:rsid w:val="003820D8"/>
    <w:rsid w:val="00383E87"/>
    <w:rsid w:val="0038600A"/>
    <w:rsid w:val="00386CDD"/>
    <w:rsid w:val="00387185"/>
    <w:rsid w:val="0038792F"/>
    <w:rsid w:val="0039070D"/>
    <w:rsid w:val="00391705"/>
    <w:rsid w:val="00392D39"/>
    <w:rsid w:val="00392D56"/>
    <w:rsid w:val="00392EAB"/>
    <w:rsid w:val="00394AB4"/>
    <w:rsid w:val="003955B8"/>
    <w:rsid w:val="00396392"/>
    <w:rsid w:val="00396E01"/>
    <w:rsid w:val="00396EC4"/>
    <w:rsid w:val="003974D9"/>
    <w:rsid w:val="00397BE4"/>
    <w:rsid w:val="003A0584"/>
    <w:rsid w:val="003A141D"/>
    <w:rsid w:val="003A16C5"/>
    <w:rsid w:val="003A30B9"/>
    <w:rsid w:val="003A3ACE"/>
    <w:rsid w:val="003A4AFB"/>
    <w:rsid w:val="003A5ABF"/>
    <w:rsid w:val="003A5BCA"/>
    <w:rsid w:val="003A6096"/>
    <w:rsid w:val="003A66EE"/>
    <w:rsid w:val="003A6D33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05F5"/>
    <w:rsid w:val="003C34E1"/>
    <w:rsid w:val="003C374D"/>
    <w:rsid w:val="003C5DAE"/>
    <w:rsid w:val="003C7951"/>
    <w:rsid w:val="003C7956"/>
    <w:rsid w:val="003D0110"/>
    <w:rsid w:val="003D01D1"/>
    <w:rsid w:val="003D1BFB"/>
    <w:rsid w:val="003D30CA"/>
    <w:rsid w:val="003D3350"/>
    <w:rsid w:val="003D3D09"/>
    <w:rsid w:val="003D6E79"/>
    <w:rsid w:val="003D7B5D"/>
    <w:rsid w:val="003E09AC"/>
    <w:rsid w:val="003E18B2"/>
    <w:rsid w:val="003E1CEC"/>
    <w:rsid w:val="003E2E6D"/>
    <w:rsid w:val="003E319D"/>
    <w:rsid w:val="003E3E8A"/>
    <w:rsid w:val="003E4862"/>
    <w:rsid w:val="003E5445"/>
    <w:rsid w:val="003E6993"/>
    <w:rsid w:val="003E6D79"/>
    <w:rsid w:val="003F1719"/>
    <w:rsid w:val="003F1D08"/>
    <w:rsid w:val="003F2023"/>
    <w:rsid w:val="003F2600"/>
    <w:rsid w:val="003F3168"/>
    <w:rsid w:val="003F3D31"/>
    <w:rsid w:val="003F3E7C"/>
    <w:rsid w:val="003F41CC"/>
    <w:rsid w:val="003F4555"/>
    <w:rsid w:val="003F49F4"/>
    <w:rsid w:val="003F4E83"/>
    <w:rsid w:val="003F5B40"/>
    <w:rsid w:val="003F6695"/>
    <w:rsid w:val="003F6AB9"/>
    <w:rsid w:val="003F6C86"/>
    <w:rsid w:val="003F7655"/>
    <w:rsid w:val="003F7D78"/>
    <w:rsid w:val="00401601"/>
    <w:rsid w:val="00401913"/>
    <w:rsid w:val="00401940"/>
    <w:rsid w:val="00401EAD"/>
    <w:rsid w:val="004029FE"/>
    <w:rsid w:val="0040352B"/>
    <w:rsid w:val="004046A2"/>
    <w:rsid w:val="00405B14"/>
    <w:rsid w:val="0040630A"/>
    <w:rsid w:val="004063C1"/>
    <w:rsid w:val="004075C7"/>
    <w:rsid w:val="00407FC3"/>
    <w:rsid w:val="004100B2"/>
    <w:rsid w:val="004121C3"/>
    <w:rsid w:val="00413351"/>
    <w:rsid w:val="0041347E"/>
    <w:rsid w:val="004140B7"/>
    <w:rsid w:val="00414309"/>
    <w:rsid w:val="004143B6"/>
    <w:rsid w:val="00415594"/>
    <w:rsid w:val="00415CFB"/>
    <w:rsid w:val="0041651A"/>
    <w:rsid w:val="00416FF0"/>
    <w:rsid w:val="00417ADA"/>
    <w:rsid w:val="00420178"/>
    <w:rsid w:val="00421282"/>
    <w:rsid w:val="00423D32"/>
    <w:rsid w:val="0042415F"/>
    <w:rsid w:val="004248E5"/>
    <w:rsid w:val="00424F21"/>
    <w:rsid w:val="0042553E"/>
    <w:rsid w:val="00426A93"/>
    <w:rsid w:val="004310CF"/>
    <w:rsid w:val="00432114"/>
    <w:rsid w:val="00432475"/>
    <w:rsid w:val="004340AB"/>
    <w:rsid w:val="00434305"/>
    <w:rsid w:val="00435E31"/>
    <w:rsid w:val="00435EE2"/>
    <w:rsid w:val="00435FD8"/>
    <w:rsid w:val="00441B9F"/>
    <w:rsid w:val="004428ED"/>
    <w:rsid w:val="00443359"/>
    <w:rsid w:val="00444C8D"/>
    <w:rsid w:val="00444EFC"/>
    <w:rsid w:val="00445C5D"/>
    <w:rsid w:val="00445F7C"/>
    <w:rsid w:val="004461D4"/>
    <w:rsid w:val="004468F1"/>
    <w:rsid w:val="00450417"/>
    <w:rsid w:val="00451458"/>
    <w:rsid w:val="0045160A"/>
    <w:rsid w:val="00453044"/>
    <w:rsid w:val="004530C2"/>
    <w:rsid w:val="00453136"/>
    <w:rsid w:val="00453481"/>
    <w:rsid w:val="00454760"/>
    <w:rsid w:val="00454D56"/>
    <w:rsid w:val="0045512D"/>
    <w:rsid w:val="00456936"/>
    <w:rsid w:val="004569C9"/>
    <w:rsid w:val="00457BA8"/>
    <w:rsid w:val="00460C1D"/>
    <w:rsid w:val="0046146E"/>
    <w:rsid w:val="00462BCB"/>
    <w:rsid w:val="00462CA8"/>
    <w:rsid w:val="004638D6"/>
    <w:rsid w:val="004640D7"/>
    <w:rsid w:val="004647B6"/>
    <w:rsid w:val="00464BFD"/>
    <w:rsid w:val="00465E2F"/>
    <w:rsid w:val="00465F0A"/>
    <w:rsid w:val="00465FA0"/>
    <w:rsid w:val="004666D8"/>
    <w:rsid w:val="00466952"/>
    <w:rsid w:val="00466B3D"/>
    <w:rsid w:val="00467FE4"/>
    <w:rsid w:val="00470B38"/>
    <w:rsid w:val="00472270"/>
    <w:rsid w:val="00473626"/>
    <w:rsid w:val="00473DA3"/>
    <w:rsid w:val="00474651"/>
    <w:rsid w:val="00474F29"/>
    <w:rsid w:val="00474FBE"/>
    <w:rsid w:val="004752ED"/>
    <w:rsid w:val="004755A3"/>
    <w:rsid w:val="00476152"/>
    <w:rsid w:val="004761AB"/>
    <w:rsid w:val="00476451"/>
    <w:rsid w:val="00477CA1"/>
    <w:rsid w:val="00480256"/>
    <w:rsid w:val="00480E0F"/>
    <w:rsid w:val="00481BE8"/>
    <w:rsid w:val="00482148"/>
    <w:rsid w:val="00482A5A"/>
    <w:rsid w:val="00482B62"/>
    <w:rsid w:val="00482F3C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90263"/>
    <w:rsid w:val="00490A10"/>
    <w:rsid w:val="00490EEB"/>
    <w:rsid w:val="00490F86"/>
    <w:rsid w:val="00492261"/>
    <w:rsid w:val="00492303"/>
    <w:rsid w:val="00493190"/>
    <w:rsid w:val="0049394D"/>
    <w:rsid w:val="00494693"/>
    <w:rsid w:val="00494850"/>
    <w:rsid w:val="00494E67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76DD"/>
    <w:rsid w:val="004A7F7C"/>
    <w:rsid w:val="004B2D7D"/>
    <w:rsid w:val="004B3D52"/>
    <w:rsid w:val="004B40E1"/>
    <w:rsid w:val="004B4666"/>
    <w:rsid w:val="004B4F04"/>
    <w:rsid w:val="004B545E"/>
    <w:rsid w:val="004B5693"/>
    <w:rsid w:val="004B5DC2"/>
    <w:rsid w:val="004B6FA8"/>
    <w:rsid w:val="004C189E"/>
    <w:rsid w:val="004C24B8"/>
    <w:rsid w:val="004C29DA"/>
    <w:rsid w:val="004C3182"/>
    <w:rsid w:val="004C600A"/>
    <w:rsid w:val="004C62D7"/>
    <w:rsid w:val="004D02E5"/>
    <w:rsid w:val="004D032C"/>
    <w:rsid w:val="004D23FC"/>
    <w:rsid w:val="004D3796"/>
    <w:rsid w:val="004D3EEB"/>
    <w:rsid w:val="004D3FE4"/>
    <w:rsid w:val="004D51E4"/>
    <w:rsid w:val="004D6902"/>
    <w:rsid w:val="004D79F6"/>
    <w:rsid w:val="004D7D8E"/>
    <w:rsid w:val="004E0876"/>
    <w:rsid w:val="004E0CDF"/>
    <w:rsid w:val="004E16B7"/>
    <w:rsid w:val="004E1833"/>
    <w:rsid w:val="004E1889"/>
    <w:rsid w:val="004E1BF0"/>
    <w:rsid w:val="004E2CB6"/>
    <w:rsid w:val="004E3481"/>
    <w:rsid w:val="004E3862"/>
    <w:rsid w:val="004E3DAA"/>
    <w:rsid w:val="004E5BB0"/>
    <w:rsid w:val="004E661B"/>
    <w:rsid w:val="004E6A87"/>
    <w:rsid w:val="004E7AB3"/>
    <w:rsid w:val="004F137B"/>
    <w:rsid w:val="004F2308"/>
    <w:rsid w:val="004F2742"/>
    <w:rsid w:val="004F2AFF"/>
    <w:rsid w:val="004F3129"/>
    <w:rsid w:val="004F31E7"/>
    <w:rsid w:val="004F3BAE"/>
    <w:rsid w:val="004F4302"/>
    <w:rsid w:val="004F4E7E"/>
    <w:rsid w:val="004F5663"/>
    <w:rsid w:val="004F5849"/>
    <w:rsid w:val="004F5A09"/>
    <w:rsid w:val="004F6052"/>
    <w:rsid w:val="004F6089"/>
    <w:rsid w:val="004F69CA"/>
    <w:rsid w:val="004F7155"/>
    <w:rsid w:val="004F7288"/>
    <w:rsid w:val="00500428"/>
    <w:rsid w:val="0050216D"/>
    <w:rsid w:val="005046F5"/>
    <w:rsid w:val="00504A20"/>
    <w:rsid w:val="00504F17"/>
    <w:rsid w:val="0050607C"/>
    <w:rsid w:val="00510FA5"/>
    <w:rsid w:val="005116A0"/>
    <w:rsid w:val="0051179A"/>
    <w:rsid w:val="00511D50"/>
    <w:rsid w:val="0051241D"/>
    <w:rsid w:val="00514775"/>
    <w:rsid w:val="00514AC1"/>
    <w:rsid w:val="00514AFC"/>
    <w:rsid w:val="00520CA7"/>
    <w:rsid w:val="00520CDF"/>
    <w:rsid w:val="00521441"/>
    <w:rsid w:val="005224A4"/>
    <w:rsid w:val="00523676"/>
    <w:rsid w:val="00523BAA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502"/>
    <w:rsid w:val="00533A5D"/>
    <w:rsid w:val="005349E2"/>
    <w:rsid w:val="00535864"/>
    <w:rsid w:val="00535CF9"/>
    <w:rsid w:val="00535F05"/>
    <w:rsid w:val="00536291"/>
    <w:rsid w:val="00540A1E"/>
    <w:rsid w:val="00541251"/>
    <w:rsid w:val="00541265"/>
    <w:rsid w:val="0054164C"/>
    <w:rsid w:val="005418DC"/>
    <w:rsid w:val="005420F5"/>
    <w:rsid w:val="005428A5"/>
    <w:rsid w:val="00542E38"/>
    <w:rsid w:val="00543355"/>
    <w:rsid w:val="00543549"/>
    <w:rsid w:val="005435C6"/>
    <w:rsid w:val="00544BB4"/>
    <w:rsid w:val="00544D54"/>
    <w:rsid w:val="00545287"/>
    <w:rsid w:val="005455B9"/>
    <w:rsid w:val="00545A36"/>
    <w:rsid w:val="00545DA4"/>
    <w:rsid w:val="00546848"/>
    <w:rsid w:val="00546A6F"/>
    <w:rsid w:val="00547477"/>
    <w:rsid w:val="00550065"/>
    <w:rsid w:val="005507B0"/>
    <w:rsid w:val="0055117A"/>
    <w:rsid w:val="00551465"/>
    <w:rsid w:val="005522A9"/>
    <w:rsid w:val="00553209"/>
    <w:rsid w:val="00553633"/>
    <w:rsid w:val="005545D2"/>
    <w:rsid w:val="00554B84"/>
    <w:rsid w:val="00555BF2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5569"/>
    <w:rsid w:val="00566C85"/>
    <w:rsid w:val="00566F36"/>
    <w:rsid w:val="0057123C"/>
    <w:rsid w:val="00571E26"/>
    <w:rsid w:val="00572058"/>
    <w:rsid w:val="005723D2"/>
    <w:rsid w:val="0057274D"/>
    <w:rsid w:val="00573427"/>
    <w:rsid w:val="00574259"/>
    <w:rsid w:val="00574F6E"/>
    <w:rsid w:val="0057535A"/>
    <w:rsid w:val="0057644A"/>
    <w:rsid w:val="00576FBB"/>
    <w:rsid w:val="00577438"/>
    <w:rsid w:val="005775C3"/>
    <w:rsid w:val="005800FF"/>
    <w:rsid w:val="00580AB0"/>
    <w:rsid w:val="00580E40"/>
    <w:rsid w:val="005810D1"/>
    <w:rsid w:val="00581F3F"/>
    <w:rsid w:val="005821BD"/>
    <w:rsid w:val="00582C03"/>
    <w:rsid w:val="00583C99"/>
    <w:rsid w:val="00584197"/>
    <w:rsid w:val="00584533"/>
    <w:rsid w:val="00584DD1"/>
    <w:rsid w:val="005853C0"/>
    <w:rsid w:val="00586A10"/>
    <w:rsid w:val="00587A36"/>
    <w:rsid w:val="0059027E"/>
    <w:rsid w:val="005905B7"/>
    <w:rsid w:val="005907F3"/>
    <w:rsid w:val="00590E37"/>
    <w:rsid w:val="00592219"/>
    <w:rsid w:val="00592DBF"/>
    <w:rsid w:val="00592E4B"/>
    <w:rsid w:val="00592E92"/>
    <w:rsid w:val="0059397F"/>
    <w:rsid w:val="005941FC"/>
    <w:rsid w:val="0059686B"/>
    <w:rsid w:val="00597695"/>
    <w:rsid w:val="005976BF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469"/>
    <w:rsid w:val="005A67BE"/>
    <w:rsid w:val="005A6867"/>
    <w:rsid w:val="005B0210"/>
    <w:rsid w:val="005B0637"/>
    <w:rsid w:val="005B08B7"/>
    <w:rsid w:val="005B1672"/>
    <w:rsid w:val="005B1D02"/>
    <w:rsid w:val="005B2413"/>
    <w:rsid w:val="005B2CB5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1C5C"/>
    <w:rsid w:val="005C2987"/>
    <w:rsid w:val="005C32FD"/>
    <w:rsid w:val="005C3511"/>
    <w:rsid w:val="005C4A94"/>
    <w:rsid w:val="005C4BBF"/>
    <w:rsid w:val="005C4FFF"/>
    <w:rsid w:val="005C5CC3"/>
    <w:rsid w:val="005C6693"/>
    <w:rsid w:val="005D08C4"/>
    <w:rsid w:val="005D08E7"/>
    <w:rsid w:val="005D10FB"/>
    <w:rsid w:val="005D248A"/>
    <w:rsid w:val="005D2668"/>
    <w:rsid w:val="005D38B3"/>
    <w:rsid w:val="005D3DF4"/>
    <w:rsid w:val="005D42FA"/>
    <w:rsid w:val="005D5850"/>
    <w:rsid w:val="005D5D3B"/>
    <w:rsid w:val="005D5E92"/>
    <w:rsid w:val="005D62D2"/>
    <w:rsid w:val="005D78B9"/>
    <w:rsid w:val="005D7D7D"/>
    <w:rsid w:val="005E0B63"/>
    <w:rsid w:val="005E0E70"/>
    <w:rsid w:val="005E0FF6"/>
    <w:rsid w:val="005E1A44"/>
    <w:rsid w:val="005E339F"/>
    <w:rsid w:val="005E4026"/>
    <w:rsid w:val="005E512A"/>
    <w:rsid w:val="005E5252"/>
    <w:rsid w:val="005E6212"/>
    <w:rsid w:val="005E756A"/>
    <w:rsid w:val="005E75CE"/>
    <w:rsid w:val="005E7AE5"/>
    <w:rsid w:val="005E7F01"/>
    <w:rsid w:val="005F01DB"/>
    <w:rsid w:val="005F03BC"/>
    <w:rsid w:val="005F0998"/>
    <w:rsid w:val="005F1431"/>
    <w:rsid w:val="005F2A22"/>
    <w:rsid w:val="005F31E9"/>
    <w:rsid w:val="005F3695"/>
    <w:rsid w:val="005F3B83"/>
    <w:rsid w:val="005F3D59"/>
    <w:rsid w:val="005F3D70"/>
    <w:rsid w:val="005F4A2B"/>
    <w:rsid w:val="005F5163"/>
    <w:rsid w:val="005F5576"/>
    <w:rsid w:val="005F5A42"/>
    <w:rsid w:val="005F5F83"/>
    <w:rsid w:val="005F5F90"/>
    <w:rsid w:val="005F60A6"/>
    <w:rsid w:val="005F66E7"/>
    <w:rsid w:val="005F6F7F"/>
    <w:rsid w:val="005F71A8"/>
    <w:rsid w:val="005F7D9D"/>
    <w:rsid w:val="006008C1"/>
    <w:rsid w:val="00601718"/>
    <w:rsid w:val="006026B7"/>
    <w:rsid w:val="00602B4A"/>
    <w:rsid w:val="00602E41"/>
    <w:rsid w:val="006038C0"/>
    <w:rsid w:val="006047EC"/>
    <w:rsid w:val="006053A7"/>
    <w:rsid w:val="0060547C"/>
    <w:rsid w:val="00606373"/>
    <w:rsid w:val="00606836"/>
    <w:rsid w:val="00606BBF"/>
    <w:rsid w:val="00610846"/>
    <w:rsid w:val="006113E7"/>
    <w:rsid w:val="006128B1"/>
    <w:rsid w:val="00616BD8"/>
    <w:rsid w:val="00616FE0"/>
    <w:rsid w:val="00617BF9"/>
    <w:rsid w:val="00617FB5"/>
    <w:rsid w:val="00620202"/>
    <w:rsid w:val="00622D12"/>
    <w:rsid w:val="0062338E"/>
    <w:rsid w:val="00623A47"/>
    <w:rsid w:val="00624E2E"/>
    <w:rsid w:val="00625254"/>
    <w:rsid w:val="00625882"/>
    <w:rsid w:val="0062591D"/>
    <w:rsid w:val="00625B6D"/>
    <w:rsid w:val="00625DDB"/>
    <w:rsid w:val="00627596"/>
    <w:rsid w:val="00627C0F"/>
    <w:rsid w:val="00630C20"/>
    <w:rsid w:val="00630E31"/>
    <w:rsid w:val="006314D0"/>
    <w:rsid w:val="00631530"/>
    <w:rsid w:val="006325E2"/>
    <w:rsid w:val="006343EE"/>
    <w:rsid w:val="006356E0"/>
    <w:rsid w:val="006360F7"/>
    <w:rsid w:val="00636715"/>
    <w:rsid w:val="006403BB"/>
    <w:rsid w:val="006416E2"/>
    <w:rsid w:val="006428AE"/>
    <w:rsid w:val="00642F4E"/>
    <w:rsid w:val="00644480"/>
    <w:rsid w:val="006457CC"/>
    <w:rsid w:val="006458A7"/>
    <w:rsid w:val="006461E6"/>
    <w:rsid w:val="0064709B"/>
    <w:rsid w:val="00647C73"/>
    <w:rsid w:val="006518CC"/>
    <w:rsid w:val="00652840"/>
    <w:rsid w:val="00652A23"/>
    <w:rsid w:val="00653503"/>
    <w:rsid w:val="00653988"/>
    <w:rsid w:val="0065458C"/>
    <w:rsid w:val="00654A21"/>
    <w:rsid w:val="006555DD"/>
    <w:rsid w:val="00655A20"/>
    <w:rsid w:val="00655D21"/>
    <w:rsid w:val="006574C6"/>
    <w:rsid w:val="00657615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F1A"/>
    <w:rsid w:val="00664583"/>
    <w:rsid w:val="00664B4D"/>
    <w:rsid w:val="00664D7D"/>
    <w:rsid w:val="00665162"/>
    <w:rsid w:val="00666162"/>
    <w:rsid w:val="006668A3"/>
    <w:rsid w:val="00667FC8"/>
    <w:rsid w:val="00671EA2"/>
    <w:rsid w:val="00672500"/>
    <w:rsid w:val="00672620"/>
    <w:rsid w:val="00674007"/>
    <w:rsid w:val="0067424E"/>
    <w:rsid w:val="006748A1"/>
    <w:rsid w:val="00674FD6"/>
    <w:rsid w:val="006768B3"/>
    <w:rsid w:val="00676EB7"/>
    <w:rsid w:val="00677158"/>
    <w:rsid w:val="0067721E"/>
    <w:rsid w:val="006801FA"/>
    <w:rsid w:val="00680D66"/>
    <w:rsid w:val="00682739"/>
    <w:rsid w:val="006831E9"/>
    <w:rsid w:val="006840E2"/>
    <w:rsid w:val="006846A5"/>
    <w:rsid w:val="00684E7D"/>
    <w:rsid w:val="00685C84"/>
    <w:rsid w:val="00686D5A"/>
    <w:rsid w:val="0069193C"/>
    <w:rsid w:val="00691F81"/>
    <w:rsid w:val="0069206B"/>
    <w:rsid w:val="00692C02"/>
    <w:rsid w:val="00692D48"/>
    <w:rsid w:val="006933C5"/>
    <w:rsid w:val="00693662"/>
    <w:rsid w:val="006976D5"/>
    <w:rsid w:val="00697C8D"/>
    <w:rsid w:val="006A09E3"/>
    <w:rsid w:val="006A0B8A"/>
    <w:rsid w:val="006A0F9A"/>
    <w:rsid w:val="006A193D"/>
    <w:rsid w:val="006A1EDA"/>
    <w:rsid w:val="006A233E"/>
    <w:rsid w:val="006A3A31"/>
    <w:rsid w:val="006A493B"/>
    <w:rsid w:val="006A4B8A"/>
    <w:rsid w:val="006A50D7"/>
    <w:rsid w:val="006A66D4"/>
    <w:rsid w:val="006A6747"/>
    <w:rsid w:val="006A6F29"/>
    <w:rsid w:val="006A77E2"/>
    <w:rsid w:val="006A79F1"/>
    <w:rsid w:val="006B06CC"/>
    <w:rsid w:val="006B0ED2"/>
    <w:rsid w:val="006B1061"/>
    <w:rsid w:val="006B1690"/>
    <w:rsid w:val="006B216F"/>
    <w:rsid w:val="006B39DA"/>
    <w:rsid w:val="006B5B37"/>
    <w:rsid w:val="006B621F"/>
    <w:rsid w:val="006C09C9"/>
    <w:rsid w:val="006C22F6"/>
    <w:rsid w:val="006C3416"/>
    <w:rsid w:val="006C3AFF"/>
    <w:rsid w:val="006C3B95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C7599"/>
    <w:rsid w:val="006D1083"/>
    <w:rsid w:val="006D1168"/>
    <w:rsid w:val="006D2D91"/>
    <w:rsid w:val="006D2E28"/>
    <w:rsid w:val="006D4AEE"/>
    <w:rsid w:val="006D5169"/>
    <w:rsid w:val="006D56D0"/>
    <w:rsid w:val="006D652D"/>
    <w:rsid w:val="006D6986"/>
    <w:rsid w:val="006D70BB"/>
    <w:rsid w:val="006E052F"/>
    <w:rsid w:val="006E0755"/>
    <w:rsid w:val="006E07E4"/>
    <w:rsid w:val="006E1587"/>
    <w:rsid w:val="006E16AE"/>
    <w:rsid w:val="006E1942"/>
    <w:rsid w:val="006E1EED"/>
    <w:rsid w:val="006E2069"/>
    <w:rsid w:val="006E2227"/>
    <w:rsid w:val="006E344C"/>
    <w:rsid w:val="006E34C8"/>
    <w:rsid w:val="006E3821"/>
    <w:rsid w:val="006E39E4"/>
    <w:rsid w:val="006E3A42"/>
    <w:rsid w:val="006E3E37"/>
    <w:rsid w:val="006E451E"/>
    <w:rsid w:val="006E49E4"/>
    <w:rsid w:val="006E57CE"/>
    <w:rsid w:val="006E6F75"/>
    <w:rsid w:val="006E74E9"/>
    <w:rsid w:val="006E7FAA"/>
    <w:rsid w:val="006F1C03"/>
    <w:rsid w:val="006F2275"/>
    <w:rsid w:val="006F2F69"/>
    <w:rsid w:val="006F324A"/>
    <w:rsid w:val="006F3538"/>
    <w:rsid w:val="006F3BAE"/>
    <w:rsid w:val="006F3E97"/>
    <w:rsid w:val="006F5ACD"/>
    <w:rsid w:val="006F7871"/>
    <w:rsid w:val="00700383"/>
    <w:rsid w:val="0070040E"/>
    <w:rsid w:val="00701938"/>
    <w:rsid w:val="00701FA8"/>
    <w:rsid w:val="00702A81"/>
    <w:rsid w:val="00704C5A"/>
    <w:rsid w:val="00705321"/>
    <w:rsid w:val="00705BD9"/>
    <w:rsid w:val="00705E66"/>
    <w:rsid w:val="00706DB3"/>
    <w:rsid w:val="00707098"/>
    <w:rsid w:val="00707682"/>
    <w:rsid w:val="00707F82"/>
    <w:rsid w:val="007107D0"/>
    <w:rsid w:val="00710BBA"/>
    <w:rsid w:val="007112B1"/>
    <w:rsid w:val="00711A1D"/>
    <w:rsid w:val="00711F1D"/>
    <w:rsid w:val="00713D37"/>
    <w:rsid w:val="00714F68"/>
    <w:rsid w:val="00715DD4"/>
    <w:rsid w:val="00715F1C"/>
    <w:rsid w:val="0071767F"/>
    <w:rsid w:val="007178A4"/>
    <w:rsid w:val="00717DEC"/>
    <w:rsid w:val="00717FA0"/>
    <w:rsid w:val="007200BF"/>
    <w:rsid w:val="00721B56"/>
    <w:rsid w:val="00723662"/>
    <w:rsid w:val="007246C9"/>
    <w:rsid w:val="0072473E"/>
    <w:rsid w:val="00725048"/>
    <w:rsid w:val="00725337"/>
    <w:rsid w:val="00725714"/>
    <w:rsid w:val="00725EC1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998"/>
    <w:rsid w:val="007339B6"/>
    <w:rsid w:val="0073425C"/>
    <w:rsid w:val="00734636"/>
    <w:rsid w:val="00734768"/>
    <w:rsid w:val="00734ADE"/>
    <w:rsid w:val="007353E4"/>
    <w:rsid w:val="00735B48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454A"/>
    <w:rsid w:val="00745665"/>
    <w:rsid w:val="00745911"/>
    <w:rsid w:val="007459B7"/>
    <w:rsid w:val="00745AE9"/>
    <w:rsid w:val="0074685E"/>
    <w:rsid w:val="007468D6"/>
    <w:rsid w:val="007503B5"/>
    <w:rsid w:val="007513CF"/>
    <w:rsid w:val="0075159D"/>
    <w:rsid w:val="00751A95"/>
    <w:rsid w:val="00753749"/>
    <w:rsid w:val="00753E2A"/>
    <w:rsid w:val="00754968"/>
    <w:rsid w:val="00754AA3"/>
    <w:rsid w:val="007550B6"/>
    <w:rsid w:val="00755ADB"/>
    <w:rsid w:val="00756D7A"/>
    <w:rsid w:val="00757367"/>
    <w:rsid w:val="007609E2"/>
    <w:rsid w:val="00761504"/>
    <w:rsid w:val="00762DE4"/>
    <w:rsid w:val="00762E84"/>
    <w:rsid w:val="0076337E"/>
    <w:rsid w:val="007643FF"/>
    <w:rsid w:val="007652D4"/>
    <w:rsid w:val="007654AB"/>
    <w:rsid w:val="00765B84"/>
    <w:rsid w:val="0076655B"/>
    <w:rsid w:val="00767023"/>
    <w:rsid w:val="00767A34"/>
    <w:rsid w:val="00767C5B"/>
    <w:rsid w:val="007706D8"/>
    <w:rsid w:val="007707B3"/>
    <w:rsid w:val="00770862"/>
    <w:rsid w:val="00770E89"/>
    <w:rsid w:val="00771DBD"/>
    <w:rsid w:val="00773325"/>
    <w:rsid w:val="00773632"/>
    <w:rsid w:val="00773E33"/>
    <w:rsid w:val="00774FA2"/>
    <w:rsid w:val="0077558A"/>
    <w:rsid w:val="007758FD"/>
    <w:rsid w:val="00776B01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916F4"/>
    <w:rsid w:val="00793618"/>
    <w:rsid w:val="00793CC3"/>
    <w:rsid w:val="00794B18"/>
    <w:rsid w:val="007968A7"/>
    <w:rsid w:val="00796DDE"/>
    <w:rsid w:val="00797C53"/>
    <w:rsid w:val="007A066A"/>
    <w:rsid w:val="007A0ED9"/>
    <w:rsid w:val="007A4884"/>
    <w:rsid w:val="007A4DEF"/>
    <w:rsid w:val="007A551B"/>
    <w:rsid w:val="007A5DDA"/>
    <w:rsid w:val="007A5F81"/>
    <w:rsid w:val="007A6C67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B4724"/>
    <w:rsid w:val="007B7BCD"/>
    <w:rsid w:val="007C0277"/>
    <w:rsid w:val="007C0465"/>
    <w:rsid w:val="007C125D"/>
    <w:rsid w:val="007C255C"/>
    <w:rsid w:val="007C27A6"/>
    <w:rsid w:val="007C3B69"/>
    <w:rsid w:val="007C48F7"/>
    <w:rsid w:val="007C4B61"/>
    <w:rsid w:val="007C50EE"/>
    <w:rsid w:val="007C5694"/>
    <w:rsid w:val="007C611A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283"/>
    <w:rsid w:val="007D48C5"/>
    <w:rsid w:val="007D54C9"/>
    <w:rsid w:val="007D65C4"/>
    <w:rsid w:val="007D660A"/>
    <w:rsid w:val="007D703A"/>
    <w:rsid w:val="007D7087"/>
    <w:rsid w:val="007E15B5"/>
    <w:rsid w:val="007E1987"/>
    <w:rsid w:val="007E2A2F"/>
    <w:rsid w:val="007E36B0"/>
    <w:rsid w:val="007E387E"/>
    <w:rsid w:val="007E5305"/>
    <w:rsid w:val="007E6399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91D"/>
    <w:rsid w:val="007F5F2F"/>
    <w:rsid w:val="007F6128"/>
    <w:rsid w:val="007F7341"/>
    <w:rsid w:val="00800C67"/>
    <w:rsid w:val="008010FD"/>
    <w:rsid w:val="00801CD7"/>
    <w:rsid w:val="008025D9"/>
    <w:rsid w:val="008039E7"/>
    <w:rsid w:val="00803AE9"/>
    <w:rsid w:val="0080432F"/>
    <w:rsid w:val="00805218"/>
    <w:rsid w:val="00805D88"/>
    <w:rsid w:val="0080701D"/>
    <w:rsid w:val="00807588"/>
    <w:rsid w:val="00810443"/>
    <w:rsid w:val="00810D72"/>
    <w:rsid w:val="008112FF"/>
    <w:rsid w:val="008118A0"/>
    <w:rsid w:val="00811FE8"/>
    <w:rsid w:val="0081212E"/>
    <w:rsid w:val="008123D5"/>
    <w:rsid w:val="00812623"/>
    <w:rsid w:val="00813116"/>
    <w:rsid w:val="0081396D"/>
    <w:rsid w:val="00813F93"/>
    <w:rsid w:val="00814263"/>
    <w:rsid w:val="008155E6"/>
    <w:rsid w:val="00815A21"/>
    <w:rsid w:val="00815C1A"/>
    <w:rsid w:val="008169FA"/>
    <w:rsid w:val="008174DA"/>
    <w:rsid w:val="00817C56"/>
    <w:rsid w:val="00820BA0"/>
    <w:rsid w:val="008219CE"/>
    <w:rsid w:val="00821B22"/>
    <w:rsid w:val="00821E1C"/>
    <w:rsid w:val="00822EFB"/>
    <w:rsid w:val="00823754"/>
    <w:rsid w:val="00823988"/>
    <w:rsid w:val="00824BF7"/>
    <w:rsid w:val="00825627"/>
    <w:rsid w:val="00826A9A"/>
    <w:rsid w:val="008272A4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6F18"/>
    <w:rsid w:val="00837127"/>
    <w:rsid w:val="008371F6"/>
    <w:rsid w:val="00837290"/>
    <w:rsid w:val="008372BB"/>
    <w:rsid w:val="008376C8"/>
    <w:rsid w:val="008401A0"/>
    <w:rsid w:val="00840FCA"/>
    <w:rsid w:val="0084166B"/>
    <w:rsid w:val="00842465"/>
    <w:rsid w:val="00842549"/>
    <w:rsid w:val="00842CF8"/>
    <w:rsid w:val="00842D03"/>
    <w:rsid w:val="00842D06"/>
    <w:rsid w:val="00842D48"/>
    <w:rsid w:val="008432BE"/>
    <w:rsid w:val="008434D2"/>
    <w:rsid w:val="008452B4"/>
    <w:rsid w:val="008452CD"/>
    <w:rsid w:val="00847E1A"/>
    <w:rsid w:val="008501CB"/>
    <w:rsid w:val="008502CF"/>
    <w:rsid w:val="0085147B"/>
    <w:rsid w:val="008539BB"/>
    <w:rsid w:val="00854102"/>
    <w:rsid w:val="00854297"/>
    <w:rsid w:val="00855625"/>
    <w:rsid w:val="00855F5D"/>
    <w:rsid w:val="008574CE"/>
    <w:rsid w:val="00857A98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66A30"/>
    <w:rsid w:val="008732C4"/>
    <w:rsid w:val="0087342D"/>
    <w:rsid w:val="0087415E"/>
    <w:rsid w:val="00874212"/>
    <w:rsid w:val="008744B7"/>
    <w:rsid w:val="00874BDA"/>
    <w:rsid w:val="008757A7"/>
    <w:rsid w:val="00875E69"/>
    <w:rsid w:val="00875ED1"/>
    <w:rsid w:val="0087642B"/>
    <w:rsid w:val="00876519"/>
    <w:rsid w:val="00877252"/>
    <w:rsid w:val="00877339"/>
    <w:rsid w:val="00877C71"/>
    <w:rsid w:val="00880715"/>
    <w:rsid w:val="0088197D"/>
    <w:rsid w:val="00881CDB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1F4"/>
    <w:rsid w:val="00887C28"/>
    <w:rsid w:val="0089099C"/>
    <w:rsid w:val="0089168D"/>
    <w:rsid w:val="00892103"/>
    <w:rsid w:val="008932A8"/>
    <w:rsid w:val="0089347F"/>
    <w:rsid w:val="00893BB5"/>
    <w:rsid w:val="008944E9"/>
    <w:rsid w:val="008952E0"/>
    <w:rsid w:val="00895392"/>
    <w:rsid w:val="00895470"/>
    <w:rsid w:val="008956FA"/>
    <w:rsid w:val="0089588E"/>
    <w:rsid w:val="00897999"/>
    <w:rsid w:val="00897B5F"/>
    <w:rsid w:val="008A17C3"/>
    <w:rsid w:val="008A19BE"/>
    <w:rsid w:val="008A1F08"/>
    <w:rsid w:val="008A2207"/>
    <w:rsid w:val="008A29FD"/>
    <w:rsid w:val="008A48E8"/>
    <w:rsid w:val="008A4CA8"/>
    <w:rsid w:val="008A4DA0"/>
    <w:rsid w:val="008A5075"/>
    <w:rsid w:val="008A50C3"/>
    <w:rsid w:val="008A5259"/>
    <w:rsid w:val="008A657F"/>
    <w:rsid w:val="008A6B61"/>
    <w:rsid w:val="008A73D9"/>
    <w:rsid w:val="008A75D6"/>
    <w:rsid w:val="008B02A4"/>
    <w:rsid w:val="008B0D32"/>
    <w:rsid w:val="008B22F8"/>
    <w:rsid w:val="008B3EC8"/>
    <w:rsid w:val="008B3F6C"/>
    <w:rsid w:val="008B49DB"/>
    <w:rsid w:val="008B52F1"/>
    <w:rsid w:val="008B53CC"/>
    <w:rsid w:val="008B5FBD"/>
    <w:rsid w:val="008B6499"/>
    <w:rsid w:val="008B65DC"/>
    <w:rsid w:val="008B6938"/>
    <w:rsid w:val="008B6942"/>
    <w:rsid w:val="008C1229"/>
    <w:rsid w:val="008C265A"/>
    <w:rsid w:val="008C2A08"/>
    <w:rsid w:val="008C36FB"/>
    <w:rsid w:val="008C3867"/>
    <w:rsid w:val="008C3A06"/>
    <w:rsid w:val="008C3A0A"/>
    <w:rsid w:val="008C4217"/>
    <w:rsid w:val="008C4F24"/>
    <w:rsid w:val="008C5152"/>
    <w:rsid w:val="008C5A0C"/>
    <w:rsid w:val="008C6809"/>
    <w:rsid w:val="008C72CE"/>
    <w:rsid w:val="008C7F15"/>
    <w:rsid w:val="008D0862"/>
    <w:rsid w:val="008D0EF8"/>
    <w:rsid w:val="008D1237"/>
    <w:rsid w:val="008D1AA7"/>
    <w:rsid w:val="008D278B"/>
    <w:rsid w:val="008D28AA"/>
    <w:rsid w:val="008D298F"/>
    <w:rsid w:val="008D3442"/>
    <w:rsid w:val="008D44A3"/>
    <w:rsid w:val="008D4587"/>
    <w:rsid w:val="008D48E8"/>
    <w:rsid w:val="008D56D2"/>
    <w:rsid w:val="008D5944"/>
    <w:rsid w:val="008D6CF6"/>
    <w:rsid w:val="008D6F0E"/>
    <w:rsid w:val="008D7B74"/>
    <w:rsid w:val="008E1073"/>
    <w:rsid w:val="008E1F1D"/>
    <w:rsid w:val="008E2042"/>
    <w:rsid w:val="008E2606"/>
    <w:rsid w:val="008E2BF7"/>
    <w:rsid w:val="008E3126"/>
    <w:rsid w:val="008E34F0"/>
    <w:rsid w:val="008E3B43"/>
    <w:rsid w:val="008E3E3E"/>
    <w:rsid w:val="008E3EED"/>
    <w:rsid w:val="008E43FE"/>
    <w:rsid w:val="008E4759"/>
    <w:rsid w:val="008E620E"/>
    <w:rsid w:val="008E621E"/>
    <w:rsid w:val="008E6613"/>
    <w:rsid w:val="008F0BEA"/>
    <w:rsid w:val="008F1741"/>
    <w:rsid w:val="008F17AC"/>
    <w:rsid w:val="008F17E0"/>
    <w:rsid w:val="008F1E4F"/>
    <w:rsid w:val="008F1ED7"/>
    <w:rsid w:val="008F26B0"/>
    <w:rsid w:val="008F2919"/>
    <w:rsid w:val="008F4280"/>
    <w:rsid w:val="008F43EE"/>
    <w:rsid w:val="00900353"/>
    <w:rsid w:val="00901A33"/>
    <w:rsid w:val="00901E76"/>
    <w:rsid w:val="00902CF9"/>
    <w:rsid w:val="00902FF0"/>
    <w:rsid w:val="00903066"/>
    <w:rsid w:val="00903C46"/>
    <w:rsid w:val="00904C88"/>
    <w:rsid w:val="00906031"/>
    <w:rsid w:val="00910659"/>
    <w:rsid w:val="00912CA2"/>
    <w:rsid w:val="009133F0"/>
    <w:rsid w:val="009134D2"/>
    <w:rsid w:val="00913817"/>
    <w:rsid w:val="00913843"/>
    <w:rsid w:val="00913CAC"/>
    <w:rsid w:val="0091432A"/>
    <w:rsid w:val="009144CD"/>
    <w:rsid w:val="00914D51"/>
    <w:rsid w:val="00914E7B"/>
    <w:rsid w:val="00915508"/>
    <w:rsid w:val="0091550E"/>
    <w:rsid w:val="00916AEF"/>
    <w:rsid w:val="009176FE"/>
    <w:rsid w:val="00921971"/>
    <w:rsid w:val="0092338C"/>
    <w:rsid w:val="00923CEC"/>
    <w:rsid w:val="00923F72"/>
    <w:rsid w:val="00925E48"/>
    <w:rsid w:val="009261E5"/>
    <w:rsid w:val="00931A43"/>
    <w:rsid w:val="00932D91"/>
    <w:rsid w:val="009333DD"/>
    <w:rsid w:val="009340F3"/>
    <w:rsid w:val="00934615"/>
    <w:rsid w:val="00935502"/>
    <w:rsid w:val="00935B4B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215"/>
    <w:rsid w:val="0094326D"/>
    <w:rsid w:val="00943420"/>
    <w:rsid w:val="00945B67"/>
    <w:rsid w:val="009462FF"/>
    <w:rsid w:val="00946472"/>
    <w:rsid w:val="00946C6D"/>
    <w:rsid w:val="00946D80"/>
    <w:rsid w:val="0094722E"/>
    <w:rsid w:val="00950A48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6661"/>
    <w:rsid w:val="009566F4"/>
    <w:rsid w:val="00957F19"/>
    <w:rsid w:val="00960461"/>
    <w:rsid w:val="009604DD"/>
    <w:rsid w:val="00960E0F"/>
    <w:rsid w:val="009633A2"/>
    <w:rsid w:val="00963A23"/>
    <w:rsid w:val="00963E00"/>
    <w:rsid w:val="00963E17"/>
    <w:rsid w:val="00964696"/>
    <w:rsid w:val="009646E6"/>
    <w:rsid w:val="0096536E"/>
    <w:rsid w:val="00965F9A"/>
    <w:rsid w:val="00971F53"/>
    <w:rsid w:val="0097278E"/>
    <w:rsid w:val="00973488"/>
    <w:rsid w:val="00973E1B"/>
    <w:rsid w:val="00974660"/>
    <w:rsid w:val="0097499C"/>
    <w:rsid w:val="00974EAF"/>
    <w:rsid w:val="0097533E"/>
    <w:rsid w:val="00976099"/>
    <w:rsid w:val="00976107"/>
    <w:rsid w:val="00976B87"/>
    <w:rsid w:val="009774CC"/>
    <w:rsid w:val="00981B1D"/>
    <w:rsid w:val="009820C6"/>
    <w:rsid w:val="00982DDC"/>
    <w:rsid w:val="0098328B"/>
    <w:rsid w:val="00983858"/>
    <w:rsid w:val="00984945"/>
    <w:rsid w:val="00984A6C"/>
    <w:rsid w:val="0098537B"/>
    <w:rsid w:val="00986082"/>
    <w:rsid w:val="009867BD"/>
    <w:rsid w:val="00987921"/>
    <w:rsid w:val="009903DC"/>
    <w:rsid w:val="0099074F"/>
    <w:rsid w:val="00990ACA"/>
    <w:rsid w:val="00990B3F"/>
    <w:rsid w:val="00991750"/>
    <w:rsid w:val="00993F02"/>
    <w:rsid w:val="0099466E"/>
    <w:rsid w:val="009946AE"/>
    <w:rsid w:val="00994F3F"/>
    <w:rsid w:val="0099681F"/>
    <w:rsid w:val="00996892"/>
    <w:rsid w:val="00996BA2"/>
    <w:rsid w:val="00996D5F"/>
    <w:rsid w:val="009971A5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9EC"/>
    <w:rsid w:val="009A402D"/>
    <w:rsid w:val="009A537D"/>
    <w:rsid w:val="009A5829"/>
    <w:rsid w:val="009A5937"/>
    <w:rsid w:val="009A63B1"/>
    <w:rsid w:val="009A6DB4"/>
    <w:rsid w:val="009A7545"/>
    <w:rsid w:val="009A7696"/>
    <w:rsid w:val="009A78E0"/>
    <w:rsid w:val="009A7957"/>
    <w:rsid w:val="009B0C41"/>
    <w:rsid w:val="009B1E8F"/>
    <w:rsid w:val="009B2058"/>
    <w:rsid w:val="009B3A53"/>
    <w:rsid w:val="009B3C31"/>
    <w:rsid w:val="009B4113"/>
    <w:rsid w:val="009B6D94"/>
    <w:rsid w:val="009B6F89"/>
    <w:rsid w:val="009B78B2"/>
    <w:rsid w:val="009C1117"/>
    <w:rsid w:val="009C1B91"/>
    <w:rsid w:val="009C1F10"/>
    <w:rsid w:val="009C2106"/>
    <w:rsid w:val="009C3938"/>
    <w:rsid w:val="009C3968"/>
    <w:rsid w:val="009C3E03"/>
    <w:rsid w:val="009C44DE"/>
    <w:rsid w:val="009C4878"/>
    <w:rsid w:val="009C4DBA"/>
    <w:rsid w:val="009C4DD2"/>
    <w:rsid w:val="009C4FEF"/>
    <w:rsid w:val="009C62EB"/>
    <w:rsid w:val="009C6FFB"/>
    <w:rsid w:val="009C7ED9"/>
    <w:rsid w:val="009D03F6"/>
    <w:rsid w:val="009D2027"/>
    <w:rsid w:val="009D3513"/>
    <w:rsid w:val="009D3A61"/>
    <w:rsid w:val="009D483C"/>
    <w:rsid w:val="009D5490"/>
    <w:rsid w:val="009D5CF0"/>
    <w:rsid w:val="009D5FDC"/>
    <w:rsid w:val="009D64F9"/>
    <w:rsid w:val="009D768D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1DBD"/>
    <w:rsid w:val="009F2C3B"/>
    <w:rsid w:val="009F3E7C"/>
    <w:rsid w:val="009F425B"/>
    <w:rsid w:val="009F547C"/>
    <w:rsid w:val="009F5DA3"/>
    <w:rsid w:val="009F61D7"/>
    <w:rsid w:val="009F6737"/>
    <w:rsid w:val="009F68A3"/>
    <w:rsid w:val="009F6AF2"/>
    <w:rsid w:val="009F7534"/>
    <w:rsid w:val="009F7549"/>
    <w:rsid w:val="009F7F88"/>
    <w:rsid w:val="00A0013E"/>
    <w:rsid w:val="00A00229"/>
    <w:rsid w:val="00A04283"/>
    <w:rsid w:val="00A04FE9"/>
    <w:rsid w:val="00A051B0"/>
    <w:rsid w:val="00A063FD"/>
    <w:rsid w:val="00A0728A"/>
    <w:rsid w:val="00A0735F"/>
    <w:rsid w:val="00A10359"/>
    <w:rsid w:val="00A10EA7"/>
    <w:rsid w:val="00A128AB"/>
    <w:rsid w:val="00A12C9D"/>
    <w:rsid w:val="00A1525C"/>
    <w:rsid w:val="00A15A5C"/>
    <w:rsid w:val="00A16104"/>
    <w:rsid w:val="00A17252"/>
    <w:rsid w:val="00A17A93"/>
    <w:rsid w:val="00A21498"/>
    <w:rsid w:val="00A21511"/>
    <w:rsid w:val="00A217C6"/>
    <w:rsid w:val="00A21AEE"/>
    <w:rsid w:val="00A21BC9"/>
    <w:rsid w:val="00A2261D"/>
    <w:rsid w:val="00A22790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84E"/>
    <w:rsid w:val="00A26BB1"/>
    <w:rsid w:val="00A26CA9"/>
    <w:rsid w:val="00A2786D"/>
    <w:rsid w:val="00A310E9"/>
    <w:rsid w:val="00A31B4A"/>
    <w:rsid w:val="00A338B9"/>
    <w:rsid w:val="00A340BD"/>
    <w:rsid w:val="00A35AF9"/>
    <w:rsid w:val="00A3641D"/>
    <w:rsid w:val="00A36770"/>
    <w:rsid w:val="00A37B89"/>
    <w:rsid w:val="00A40542"/>
    <w:rsid w:val="00A41DB0"/>
    <w:rsid w:val="00A4380B"/>
    <w:rsid w:val="00A440D3"/>
    <w:rsid w:val="00A4430E"/>
    <w:rsid w:val="00A4555A"/>
    <w:rsid w:val="00A45BF7"/>
    <w:rsid w:val="00A4631B"/>
    <w:rsid w:val="00A46918"/>
    <w:rsid w:val="00A47924"/>
    <w:rsid w:val="00A47E76"/>
    <w:rsid w:val="00A47FD2"/>
    <w:rsid w:val="00A50D7E"/>
    <w:rsid w:val="00A51227"/>
    <w:rsid w:val="00A51A6A"/>
    <w:rsid w:val="00A5214F"/>
    <w:rsid w:val="00A52C71"/>
    <w:rsid w:val="00A52DBA"/>
    <w:rsid w:val="00A53525"/>
    <w:rsid w:val="00A536A0"/>
    <w:rsid w:val="00A55F4C"/>
    <w:rsid w:val="00A55FC3"/>
    <w:rsid w:val="00A5697B"/>
    <w:rsid w:val="00A569B2"/>
    <w:rsid w:val="00A5706A"/>
    <w:rsid w:val="00A57837"/>
    <w:rsid w:val="00A579D2"/>
    <w:rsid w:val="00A60271"/>
    <w:rsid w:val="00A614AF"/>
    <w:rsid w:val="00A6167B"/>
    <w:rsid w:val="00A61BA0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1A8"/>
    <w:rsid w:val="00A7041E"/>
    <w:rsid w:val="00A71063"/>
    <w:rsid w:val="00A725A5"/>
    <w:rsid w:val="00A7362B"/>
    <w:rsid w:val="00A748C6"/>
    <w:rsid w:val="00A76623"/>
    <w:rsid w:val="00A76848"/>
    <w:rsid w:val="00A771D7"/>
    <w:rsid w:val="00A7775F"/>
    <w:rsid w:val="00A77B2B"/>
    <w:rsid w:val="00A77CEB"/>
    <w:rsid w:val="00A80416"/>
    <w:rsid w:val="00A8069A"/>
    <w:rsid w:val="00A80A62"/>
    <w:rsid w:val="00A81971"/>
    <w:rsid w:val="00A81BF6"/>
    <w:rsid w:val="00A8226A"/>
    <w:rsid w:val="00A82DA5"/>
    <w:rsid w:val="00A82E45"/>
    <w:rsid w:val="00A838D0"/>
    <w:rsid w:val="00A83A4E"/>
    <w:rsid w:val="00A83F7C"/>
    <w:rsid w:val="00A841E1"/>
    <w:rsid w:val="00A841EF"/>
    <w:rsid w:val="00A84746"/>
    <w:rsid w:val="00A84BDD"/>
    <w:rsid w:val="00A85990"/>
    <w:rsid w:val="00A86346"/>
    <w:rsid w:val="00A86D49"/>
    <w:rsid w:val="00A8712C"/>
    <w:rsid w:val="00A87659"/>
    <w:rsid w:val="00A908C8"/>
    <w:rsid w:val="00A90962"/>
    <w:rsid w:val="00A90BAB"/>
    <w:rsid w:val="00A91278"/>
    <w:rsid w:val="00A923DB"/>
    <w:rsid w:val="00A924FD"/>
    <w:rsid w:val="00A93BD1"/>
    <w:rsid w:val="00A94995"/>
    <w:rsid w:val="00A94FB4"/>
    <w:rsid w:val="00A957F5"/>
    <w:rsid w:val="00A95AA9"/>
    <w:rsid w:val="00A966EF"/>
    <w:rsid w:val="00A96B75"/>
    <w:rsid w:val="00A97506"/>
    <w:rsid w:val="00A97CFB"/>
    <w:rsid w:val="00AA05CD"/>
    <w:rsid w:val="00AA0931"/>
    <w:rsid w:val="00AA1BE8"/>
    <w:rsid w:val="00AA1ECD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06E"/>
    <w:rsid w:val="00AA736B"/>
    <w:rsid w:val="00AA77C8"/>
    <w:rsid w:val="00AA7A56"/>
    <w:rsid w:val="00AB0A64"/>
    <w:rsid w:val="00AB100A"/>
    <w:rsid w:val="00AB14B6"/>
    <w:rsid w:val="00AB18A5"/>
    <w:rsid w:val="00AB1B65"/>
    <w:rsid w:val="00AB26EA"/>
    <w:rsid w:val="00AB3603"/>
    <w:rsid w:val="00AB486E"/>
    <w:rsid w:val="00AB4B84"/>
    <w:rsid w:val="00AB4F35"/>
    <w:rsid w:val="00AB596B"/>
    <w:rsid w:val="00AB5F4D"/>
    <w:rsid w:val="00AB7B25"/>
    <w:rsid w:val="00AC0F04"/>
    <w:rsid w:val="00AC106A"/>
    <w:rsid w:val="00AC1529"/>
    <w:rsid w:val="00AC209A"/>
    <w:rsid w:val="00AC4883"/>
    <w:rsid w:val="00AC4906"/>
    <w:rsid w:val="00AC4F60"/>
    <w:rsid w:val="00AC5334"/>
    <w:rsid w:val="00AC596F"/>
    <w:rsid w:val="00AC5D69"/>
    <w:rsid w:val="00AC60D6"/>
    <w:rsid w:val="00AC64FB"/>
    <w:rsid w:val="00AC68E4"/>
    <w:rsid w:val="00AC6B3C"/>
    <w:rsid w:val="00AC7852"/>
    <w:rsid w:val="00AC7A6F"/>
    <w:rsid w:val="00AD0502"/>
    <w:rsid w:val="00AD0E1B"/>
    <w:rsid w:val="00AD0EF5"/>
    <w:rsid w:val="00AD1141"/>
    <w:rsid w:val="00AD2CDB"/>
    <w:rsid w:val="00AD4794"/>
    <w:rsid w:val="00AD57AC"/>
    <w:rsid w:val="00AD5E72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984"/>
    <w:rsid w:val="00AE4FAE"/>
    <w:rsid w:val="00AE534D"/>
    <w:rsid w:val="00AE5C66"/>
    <w:rsid w:val="00AE6D6B"/>
    <w:rsid w:val="00AE75D8"/>
    <w:rsid w:val="00AF0894"/>
    <w:rsid w:val="00AF18F7"/>
    <w:rsid w:val="00AF1D27"/>
    <w:rsid w:val="00AF1DAE"/>
    <w:rsid w:val="00AF43A7"/>
    <w:rsid w:val="00AF4CDD"/>
    <w:rsid w:val="00AF5924"/>
    <w:rsid w:val="00AF6804"/>
    <w:rsid w:val="00AF6884"/>
    <w:rsid w:val="00AF6F7B"/>
    <w:rsid w:val="00AF6F9B"/>
    <w:rsid w:val="00B0018A"/>
    <w:rsid w:val="00B008FD"/>
    <w:rsid w:val="00B01973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4A3D"/>
    <w:rsid w:val="00B04D7E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5658"/>
    <w:rsid w:val="00B171F4"/>
    <w:rsid w:val="00B20DA2"/>
    <w:rsid w:val="00B2139C"/>
    <w:rsid w:val="00B22125"/>
    <w:rsid w:val="00B23072"/>
    <w:rsid w:val="00B23515"/>
    <w:rsid w:val="00B246A3"/>
    <w:rsid w:val="00B248F1"/>
    <w:rsid w:val="00B24EB9"/>
    <w:rsid w:val="00B30162"/>
    <w:rsid w:val="00B30391"/>
    <w:rsid w:val="00B303C0"/>
    <w:rsid w:val="00B30874"/>
    <w:rsid w:val="00B32FB5"/>
    <w:rsid w:val="00B34197"/>
    <w:rsid w:val="00B34860"/>
    <w:rsid w:val="00B35145"/>
    <w:rsid w:val="00B35593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6C80"/>
    <w:rsid w:val="00B477E9"/>
    <w:rsid w:val="00B47A26"/>
    <w:rsid w:val="00B47DDA"/>
    <w:rsid w:val="00B50241"/>
    <w:rsid w:val="00B5177B"/>
    <w:rsid w:val="00B518A4"/>
    <w:rsid w:val="00B52211"/>
    <w:rsid w:val="00B523D7"/>
    <w:rsid w:val="00B527C6"/>
    <w:rsid w:val="00B52871"/>
    <w:rsid w:val="00B53D91"/>
    <w:rsid w:val="00B54023"/>
    <w:rsid w:val="00B54BED"/>
    <w:rsid w:val="00B5554C"/>
    <w:rsid w:val="00B558CA"/>
    <w:rsid w:val="00B55E60"/>
    <w:rsid w:val="00B5679E"/>
    <w:rsid w:val="00B56C31"/>
    <w:rsid w:val="00B6020F"/>
    <w:rsid w:val="00B6083D"/>
    <w:rsid w:val="00B6187B"/>
    <w:rsid w:val="00B61A94"/>
    <w:rsid w:val="00B622E1"/>
    <w:rsid w:val="00B635CD"/>
    <w:rsid w:val="00B64936"/>
    <w:rsid w:val="00B64A93"/>
    <w:rsid w:val="00B65E95"/>
    <w:rsid w:val="00B65EDC"/>
    <w:rsid w:val="00B66598"/>
    <w:rsid w:val="00B702E6"/>
    <w:rsid w:val="00B72879"/>
    <w:rsid w:val="00B728E5"/>
    <w:rsid w:val="00B72FBB"/>
    <w:rsid w:val="00B73A6E"/>
    <w:rsid w:val="00B74711"/>
    <w:rsid w:val="00B7511C"/>
    <w:rsid w:val="00B76394"/>
    <w:rsid w:val="00B76861"/>
    <w:rsid w:val="00B76D00"/>
    <w:rsid w:val="00B803D5"/>
    <w:rsid w:val="00B81DC1"/>
    <w:rsid w:val="00B82278"/>
    <w:rsid w:val="00B83242"/>
    <w:rsid w:val="00B83B0B"/>
    <w:rsid w:val="00B844F1"/>
    <w:rsid w:val="00B85E09"/>
    <w:rsid w:val="00B8749D"/>
    <w:rsid w:val="00B87502"/>
    <w:rsid w:val="00B87B29"/>
    <w:rsid w:val="00B919B3"/>
    <w:rsid w:val="00B91B0A"/>
    <w:rsid w:val="00B951BB"/>
    <w:rsid w:val="00BA070C"/>
    <w:rsid w:val="00BA0A0D"/>
    <w:rsid w:val="00BA0BF3"/>
    <w:rsid w:val="00BA10A5"/>
    <w:rsid w:val="00BA1775"/>
    <w:rsid w:val="00BA1EDB"/>
    <w:rsid w:val="00BA22AD"/>
    <w:rsid w:val="00BA47F5"/>
    <w:rsid w:val="00BA50A1"/>
    <w:rsid w:val="00BA5937"/>
    <w:rsid w:val="00BA63F4"/>
    <w:rsid w:val="00BB0166"/>
    <w:rsid w:val="00BB0B30"/>
    <w:rsid w:val="00BB2182"/>
    <w:rsid w:val="00BB2301"/>
    <w:rsid w:val="00BB33FB"/>
    <w:rsid w:val="00BB35C8"/>
    <w:rsid w:val="00BB4AA4"/>
    <w:rsid w:val="00BB504E"/>
    <w:rsid w:val="00BB505B"/>
    <w:rsid w:val="00BB51EB"/>
    <w:rsid w:val="00BC0281"/>
    <w:rsid w:val="00BC0D14"/>
    <w:rsid w:val="00BC12B1"/>
    <w:rsid w:val="00BC169E"/>
    <w:rsid w:val="00BC26A1"/>
    <w:rsid w:val="00BC2D85"/>
    <w:rsid w:val="00BC2DCA"/>
    <w:rsid w:val="00BC34D0"/>
    <w:rsid w:val="00BC39BE"/>
    <w:rsid w:val="00BC4841"/>
    <w:rsid w:val="00BC505B"/>
    <w:rsid w:val="00BC6CC0"/>
    <w:rsid w:val="00BD0237"/>
    <w:rsid w:val="00BD1EFF"/>
    <w:rsid w:val="00BD35B1"/>
    <w:rsid w:val="00BD4EFB"/>
    <w:rsid w:val="00BD58AE"/>
    <w:rsid w:val="00BD5B2A"/>
    <w:rsid w:val="00BD653D"/>
    <w:rsid w:val="00BD68CC"/>
    <w:rsid w:val="00BD70CB"/>
    <w:rsid w:val="00BD760D"/>
    <w:rsid w:val="00BD7D2A"/>
    <w:rsid w:val="00BE11DE"/>
    <w:rsid w:val="00BE12F2"/>
    <w:rsid w:val="00BE163A"/>
    <w:rsid w:val="00BE2052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1BDF"/>
    <w:rsid w:val="00BF2471"/>
    <w:rsid w:val="00BF2EA8"/>
    <w:rsid w:val="00BF339C"/>
    <w:rsid w:val="00BF3913"/>
    <w:rsid w:val="00BF3B3C"/>
    <w:rsid w:val="00BF442D"/>
    <w:rsid w:val="00BF491B"/>
    <w:rsid w:val="00BF4DAD"/>
    <w:rsid w:val="00BF564A"/>
    <w:rsid w:val="00BF5E3F"/>
    <w:rsid w:val="00BF6CDA"/>
    <w:rsid w:val="00BF6D05"/>
    <w:rsid w:val="00BF6DA1"/>
    <w:rsid w:val="00BF6F4E"/>
    <w:rsid w:val="00C00C69"/>
    <w:rsid w:val="00C01440"/>
    <w:rsid w:val="00C01687"/>
    <w:rsid w:val="00C0202E"/>
    <w:rsid w:val="00C02DA1"/>
    <w:rsid w:val="00C04394"/>
    <w:rsid w:val="00C0777B"/>
    <w:rsid w:val="00C10087"/>
    <w:rsid w:val="00C10410"/>
    <w:rsid w:val="00C1049C"/>
    <w:rsid w:val="00C104B2"/>
    <w:rsid w:val="00C11265"/>
    <w:rsid w:val="00C12883"/>
    <w:rsid w:val="00C129D7"/>
    <w:rsid w:val="00C12EF2"/>
    <w:rsid w:val="00C13B41"/>
    <w:rsid w:val="00C14730"/>
    <w:rsid w:val="00C171C9"/>
    <w:rsid w:val="00C17832"/>
    <w:rsid w:val="00C21B1C"/>
    <w:rsid w:val="00C21BAB"/>
    <w:rsid w:val="00C21F71"/>
    <w:rsid w:val="00C223E2"/>
    <w:rsid w:val="00C230F6"/>
    <w:rsid w:val="00C25C22"/>
    <w:rsid w:val="00C26F88"/>
    <w:rsid w:val="00C26FB0"/>
    <w:rsid w:val="00C275CC"/>
    <w:rsid w:val="00C276C4"/>
    <w:rsid w:val="00C27EEE"/>
    <w:rsid w:val="00C300D2"/>
    <w:rsid w:val="00C30686"/>
    <w:rsid w:val="00C30A77"/>
    <w:rsid w:val="00C31292"/>
    <w:rsid w:val="00C32BB0"/>
    <w:rsid w:val="00C3317E"/>
    <w:rsid w:val="00C3465B"/>
    <w:rsid w:val="00C34DBA"/>
    <w:rsid w:val="00C35096"/>
    <w:rsid w:val="00C37863"/>
    <w:rsid w:val="00C40056"/>
    <w:rsid w:val="00C40849"/>
    <w:rsid w:val="00C41568"/>
    <w:rsid w:val="00C41EFB"/>
    <w:rsid w:val="00C42312"/>
    <w:rsid w:val="00C42B9B"/>
    <w:rsid w:val="00C43CB7"/>
    <w:rsid w:val="00C44DF6"/>
    <w:rsid w:val="00C455D9"/>
    <w:rsid w:val="00C460E1"/>
    <w:rsid w:val="00C46A88"/>
    <w:rsid w:val="00C46D9E"/>
    <w:rsid w:val="00C46FE3"/>
    <w:rsid w:val="00C47133"/>
    <w:rsid w:val="00C478A6"/>
    <w:rsid w:val="00C50DF0"/>
    <w:rsid w:val="00C50FB7"/>
    <w:rsid w:val="00C51089"/>
    <w:rsid w:val="00C53EB4"/>
    <w:rsid w:val="00C56C36"/>
    <w:rsid w:val="00C56D01"/>
    <w:rsid w:val="00C60B64"/>
    <w:rsid w:val="00C61150"/>
    <w:rsid w:val="00C61E53"/>
    <w:rsid w:val="00C625C4"/>
    <w:rsid w:val="00C6347E"/>
    <w:rsid w:val="00C63C74"/>
    <w:rsid w:val="00C64902"/>
    <w:rsid w:val="00C64A9E"/>
    <w:rsid w:val="00C64BA4"/>
    <w:rsid w:val="00C65DC4"/>
    <w:rsid w:val="00C663D7"/>
    <w:rsid w:val="00C6677F"/>
    <w:rsid w:val="00C66A5A"/>
    <w:rsid w:val="00C66CBE"/>
    <w:rsid w:val="00C67562"/>
    <w:rsid w:val="00C7056E"/>
    <w:rsid w:val="00C70995"/>
    <w:rsid w:val="00C70F07"/>
    <w:rsid w:val="00C71779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77AC2"/>
    <w:rsid w:val="00C80916"/>
    <w:rsid w:val="00C80B35"/>
    <w:rsid w:val="00C81C54"/>
    <w:rsid w:val="00C81F14"/>
    <w:rsid w:val="00C825C5"/>
    <w:rsid w:val="00C833CE"/>
    <w:rsid w:val="00C8382E"/>
    <w:rsid w:val="00C84245"/>
    <w:rsid w:val="00C84B2F"/>
    <w:rsid w:val="00C85874"/>
    <w:rsid w:val="00C87032"/>
    <w:rsid w:val="00C8743A"/>
    <w:rsid w:val="00C87CA6"/>
    <w:rsid w:val="00C87F5A"/>
    <w:rsid w:val="00C9090A"/>
    <w:rsid w:val="00C91323"/>
    <w:rsid w:val="00C919FC"/>
    <w:rsid w:val="00C924C4"/>
    <w:rsid w:val="00C92D6B"/>
    <w:rsid w:val="00C94700"/>
    <w:rsid w:val="00C965F5"/>
    <w:rsid w:val="00CA044E"/>
    <w:rsid w:val="00CA07C8"/>
    <w:rsid w:val="00CA25E4"/>
    <w:rsid w:val="00CA2B03"/>
    <w:rsid w:val="00CA3A40"/>
    <w:rsid w:val="00CA46E0"/>
    <w:rsid w:val="00CA52AE"/>
    <w:rsid w:val="00CA5697"/>
    <w:rsid w:val="00CA7C7D"/>
    <w:rsid w:val="00CB001C"/>
    <w:rsid w:val="00CB001F"/>
    <w:rsid w:val="00CB0041"/>
    <w:rsid w:val="00CB057A"/>
    <w:rsid w:val="00CB0C58"/>
    <w:rsid w:val="00CB157E"/>
    <w:rsid w:val="00CB17D6"/>
    <w:rsid w:val="00CB252F"/>
    <w:rsid w:val="00CB253E"/>
    <w:rsid w:val="00CB2697"/>
    <w:rsid w:val="00CB2A62"/>
    <w:rsid w:val="00CB32EE"/>
    <w:rsid w:val="00CB3800"/>
    <w:rsid w:val="00CB3DBF"/>
    <w:rsid w:val="00CB3F07"/>
    <w:rsid w:val="00CB6747"/>
    <w:rsid w:val="00CB7052"/>
    <w:rsid w:val="00CB7F23"/>
    <w:rsid w:val="00CB7F26"/>
    <w:rsid w:val="00CC0849"/>
    <w:rsid w:val="00CC29A8"/>
    <w:rsid w:val="00CC414C"/>
    <w:rsid w:val="00CC449D"/>
    <w:rsid w:val="00CC469F"/>
    <w:rsid w:val="00CC4D5A"/>
    <w:rsid w:val="00CC66D2"/>
    <w:rsid w:val="00CC7C65"/>
    <w:rsid w:val="00CD03D8"/>
    <w:rsid w:val="00CD04B6"/>
    <w:rsid w:val="00CD0909"/>
    <w:rsid w:val="00CD093E"/>
    <w:rsid w:val="00CD0F0E"/>
    <w:rsid w:val="00CD394F"/>
    <w:rsid w:val="00CD3DC2"/>
    <w:rsid w:val="00CD4460"/>
    <w:rsid w:val="00CD4BE4"/>
    <w:rsid w:val="00CD5190"/>
    <w:rsid w:val="00CD5A82"/>
    <w:rsid w:val="00CD5F6C"/>
    <w:rsid w:val="00CD6002"/>
    <w:rsid w:val="00CD6ECB"/>
    <w:rsid w:val="00CD7502"/>
    <w:rsid w:val="00CE0B61"/>
    <w:rsid w:val="00CE2199"/>
    <w:rsid w:val="00CE2239"/>
    <w:rsid w:val="00CE25FE"/>
    <w:rsid w:val="00CE2F95"/>
    <w:rsid w:val="00CE49EE"/>
    <w:rsid w:val="00CE4D5D"/>
    <w:rsid w:val="00CE5BE8"/>
    <w:rsid w:val="00CE5C39"/>
    <w:rsid w:val="00CE5ED3"/>
    <w:rsid w:val="00CE6B3E"/>
    <w:rsid w:val="00CE6FE2"/>
    <w:rsid w:val="00CE7D28"/>
    <w:rsid w:val="00CF0701"/>
    <w:rsid w:val="00CF0B13"/>
    <w:rsid w:val="00CF214E"/>
    <w:rsid w:val="00CF2E37"/>
    <w:rsid w:val="00CF3B30"/>
    <w:rsid w:val="00CF3E42"/>
    <w:rsid w:val="00CF40D2"/>
    <w:rsid w:val="00CF427E"/>
    <w:rsid w:val="00CF44FA"/>
    <w:rsid w:val="00CF4FC8"/>
    <w:rsid w:val="00CF5430"/>
    <w:rsid w:val="00CF62CA"/>
    <w:rsid w:val="00CF67A3"/>
    <w:rsid w:val="00CF6973"/>
    <w:rsid w:val="00D001C2"/>
    <w:rsid w:val="00D00635"/>
    <w:rsid w:val="00D01272"/>
    <w:rsid w:val="00D01350"/>
    <w:rsid w:val="00D04AD4"/>
    <w:rsid w:val="00D0543B"/>
    <w:rsid w:val="00D06C4E"/>
    <w:rsid w:val="00D07065"/>
    <w:rsid w:val="00D102B5"/>
    <w:rsid w:val="00D10B06"/>
    <w:rsid w:val="00D11973"/>
    <w:rsid w:val="00D11FAD"/>
    <w:rsid w:val="00D121A7"/>
    <w:rsid w:val="00D129D5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BBA"/>
    <w:rsid w:val="00D24C5A"/>
    <w:rsid w:val="00D252AF"/>
    <w:rsid w:val="00D26732"/>
    <w:rsid w:val="00D27E75"/>
    <w:rsid w:val="00D32610"/>
    <w:rsid w:val="00D33933"/>
    <w:rsid w:val="00D346A5"/>
    <w:rsid w:val="00D35D1B"/>
    <w:rsid w:val="00D3648F"/>
    <w:rsid w:val="00D36ED6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477CE"/>
    <w:rsid w:val="00D504FD"/>
    <w:rsid w:val="00D50D55"/>
    <w:rsid w:val="00D51BDA"/>
    <w:rsid w:val="00D53558"/>
    <w:rsid w:val="00D53CBC"/>
    <w:rsid w:val="00D54402"/>
    <w:rsid w:val="00D54695"/>
    <w:rsid w:val="00D54996"/>
    <w:rsid w:val="00D549E6"/>
    <w:rsid w:val="00D551FF"/>
    <w:rsid w:val="00D558F7"/>
    <w:rsid w:val="00D55A20"/>
    <w:rsid w:val="00D56790"/>
    <w:rsid w:val="00D60979"/>
    <w:rsid w:val="00D60998"/>
    <w:rsid w:val="00D61C67"/>
    <w:rsid w:val="00D61FDD"/>
    <w:rsid w:val="00D621AA"/>
    <w:rsid w:val="00D6279A"/>
    <w:rsid w:val="00D62EC9"/>
    <w:rsid w:val="00D635D1"/>
    <w:rsid w:val="00D63C14"/>
    <w:rsid w:val="00D63D1F"/>
    <w:rsid w:val="00D64627"/>
    <w:rsid w:val="00D647B4"/>
    <w:rsid w:val="00D65DEB"/>
    <w:rsid w:val="00D66CA2"/>
    <w:rsid w:val="00D67697"/>
    <w:rsid w:val="00D67884"/>
    <w:rsid w:val="00D7008D"/>
    <w:rsid w:val="00D7088D"/>
    <w:rsid w:val="00D71141"/>
    <w:rsid w:val="00D712F0"/>
    <w:rsid w:val="00D713E3"/>
    <w:rsid w:val="00D719C4"/>
    <w:rsid w:val="00D72921"/>
    <w:rsid w:val="00D72EBB"/>
    <w:rsid w:val="00D74D34"/>
    <w:rsid w:val="00D74F8C"/>
    <w:rsid w:val="00D752E2"/>
    <w:rsid w:val="00D77953"/>
    <w:rsid w:val="00D81799"/>
    <w:rsid w:val="00D838F4"/>
    <w:rsid w:val="00D83AE6"/>
    <w:rsid w:val="00D846BE"/>
    <w:rsid w:val="00D84BDE"/>
    <w:rsid w:val="00D8500C"/>
    <w:rsid w:val="00D8508E"/>
    <w:rsid w:val="00D855AD"/>
    <w:rsid w:val="00D85619"/>
    <w:rsid w:val="00D85C2B"/>
    <w:rsid w:val="00D86CC9"/>
    <w:rsid w:val="00D870F6"/>
    <w:rsid w:val="00D873E8"/>
    <w:rsid w:val="00D8742D"/>
    <w:rsid w:val="00D87F9A"/>
    <w:rsid w:val="00D90326"/>
    <w:rsid w:val="00D90CC1"/>
    <w:rsid w:val="00D9196B"/>
    <w:rsid w:val="00D91F4C"/>
    <w:rsid w:val="00D920CC"/>
    <w:rsid w:val="00D92541"/>
    <w:rsid w:val="00D92593"/>
    <w:rsid w:val="00D936A8"/>
    <w:rsid w:val="00D94747"/>
    <w:rsid w:val="00D94891"/>
    <w:rsid w:val="00D9548C"/>
    <w:rsid w:val="00D96166"/>
    <w:rsid w:val="00D97DD3"/>
    <w:rsid w:val="00DA0054"/>
    <w:rsid w:val="00DA0669"/>
    <w:rsid w:val="00DA0B4B"/>
    <w:rsid w:val="00DA0EA7"/>
    <w:rsid w:val="00DA10B4"/>
    <w:rsid w:val="00DA1593"/>
    <w:rsid w:val="00DA2045"/>
    <w:rsid w:val="00DA2790"/>
    <w:rsid w:val="00DA3328"/>
    <w:rsid w:val="00DA3BFB"/>
    <w:rsid w:val="00DA67D5"/>
    <w:rsid w:val="00DA7092"/>
    <w:rsid w:val="00DB16AD"/>
    <w:rsid w:val="00DB20F6"/>
    <w:rsid w:val="00DB22E5"/>
    <w:rsid w:val="00DB58CC"/>
    <w:rsid w:val="00DB6294"/>
    <w:rsid w:val="00DB6319"/>
    <w:rsid w:val="00DB6BFD"/>
    <w:rsid w:val="00DB6D1A"/>
    <w:rsid w:val="00DB704E"/>
    <w:rsid w:val="00DB754E"/>
    <w:rsid w:val="00DB7E6E"/>
    <w:rsid w:val="00DC08D0"/>
    <w:rsid w:val="00DC2455"/>
    <w:rsid w:val="00DC3374"/>
    <w:rsid w:val="00DC40D1"/>
    <w:rsid w:val="00DC4924"/>
    <w:rsid w:val="00DC4C64"/>
    <w:rsid w:val="00DC4F51"/>
    <w:rsid w:val="00DC51C6"/>
    <w:rsid w:val="00DC51EC"/>
    <w:rsid w:val="00DC580C"/>
    <w:rsid w:val="00DC5817"/>
    <w:rsid w:val="00DC67C9"/>
    <w:rsid w:val="00DD0261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120C"/>
    <w:rsid w:val="00DE1693"/>
    <w:rsid w:val="00DE27EB"/>
    <w:rsid w:val="00DE2875"/>
    <w:rsid w:val="00DE2EA1"/>
    <w:rsid w:val="00DE37E3"/>
    <w:rsid w:val="00DE3C35"/>
    <w:rsid w:val="00DE42F6"/>
    <w:rsid w:val="00DE4345"/>
    <w:rsid w:val="00DE46B8"/>
    <w:rsid w:val="00DE50FC"/>
    <w:rsid w:val="00DE642A"/>
    <w:rsid w:val="00DE6574"/>
    <w:rsid w:val="00DE689A"/>
    <w:rsid w:val="00DE6910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0B6F"/>
    <w:rsid w:val="00E017CF"/>
    <w:rsid w:val="00E049F0"/>
    <w:rsid w:val="00E04A49"/>
    <w:rsid w:val="00E050A1"/>
    <w:rsid w:val="00E05C1C"/>
    <w:rsid w:val="00E06FD8"/>
    <w:rsid w:val="00E07CC0"/>
    <w:rsid w:val="00E10B3C"/>
    <w:rsid w:val="00E1281F"/>
    <w:rsid w:val="00E12CB9"/>
    <w:rsid w:val="00E138E6"/>
    <w:rsid w:val="00E14569"/>
    <w:rsid w:val="00E147B6"/>
    <w:rsid w:val="00E14893"/>
    <w:rsid w:val="00E14E5C"/>
    <w:rsid w:val="00E15858"/>
    <w:rsid w:val="00E1592D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B5F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34C9"/>
    <w:rsid w:val="00E44422"/>
    <w:rsid w:val="00E46DFC"/>
    <w:rsid w:val="00E47608"/>
    <w:rsid w:val="00E476F7"/>
    <w:rsid w:val="00E47724"/>
    <w:rsid w:val="00E4796F"/>
    <w:rsid w:val="00E50A2C"/>
    <w:rsid w:val="00E50D94"/>
    <w:rsid w:val="00E51138"/>
    <w:rsid w:val="00E521A2"/>
    <w:rsid w:val="00E528AC"/>
    <w:rsid w:val="00E52B34"/>
    <w:rsid w:val="00E530B2"/>
    <w:rsid w:val="00E53DC8"/>
    <w:rsid w:val="00E53F25"/>
    <w:rsid w:val="00E54827"/>
    <w:rsid w:val="00E54FDC"/>
    <w:rsid w:val="00E55A2D"/>
    <w:rsid w:val="00E55EFC"/>
    <w:rsid w:val="00E56857"/>
    <w:rsid w:val="00E56BE0"/>
    <w:rsid w:val="00E5725B"/>
    <w:rsid w:val="00E57FDB"/>
    <w:rsid w:val="00E61CCA"/>
    <w:rsid w:val="00E61EF6"/>
    <w:rsid w:val="00E624CE"/>
    <w:rsid w:val="00E62C58"/>
    <w:rsid w:val="00E638CE"/>
    <w:rsid w:val="00E63BB8"/>
    <w:rsid w:val="00E63FE8"/>
    <w:rsid w:val="00E647AD"/>
    <w:rsid w:val="00E64B3D"/>
    <w:rsid w:val="00E64DDB"/>
    <w:rsid w:val="00E64E76"/>
    <w:rsid w:val="00E64E96"/>
    <w:rsid w:val="00E7090F"/>
    <w:rsid w:val="00E71852"/>
    <w:rsid w:val="00E71996"/>
    <w:rsid w:val="00E72738"/>
    <w:rsid w:val="00E727D6"/>
    <w:rsid w:val="00E72925"/>
    <w:rsid w:val="00E72BA2"/>
    <w:rsid w:val="00E72BD0"/>
    <w:rsid w:val="00E73539"/>
    <w:rsid w:val="00E7397E"/>
    <w:rsid w:val="00E74279"/>
    <w:rsid w:val="00E748C0"/>
    <w:rsid w:val="00E757E7"/>
    <w:rsid w:val="00E759AD"/>
    <w:rsid w:val="00E75ACB"/>
    <w:rsid w:val="00E77024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C90"/>
    <w:rsid w:val="00E82CD1"/>
    <w:rsid w:val="00E835F2"/>
    <w:rsid w:val="00E857DA"/>
    <w:rsid w:val="00E859CD"/>
    <w:rsid w:val="00E85A5B"/>
    <w:rsid w:val="00E86B68"/>
    <w:rsid w:val="00E8716D"/>
    <w:rsid w:val="00E90AB7"/>
    <w:rsid w:val="00E91025"/>
    <w:rsid w:val="00E9183F"/>
    <w:rsid w:val="00E923F4"/>
    <w:rsid w:val="00E92A59"/>
    <w:rsid w:val="00E930F6"/>
    <w:rsid w:val="00E93FC3"/>
    <w:rsid w:val="00E9649A"/>
    <w:rsid w:val="00E9697B"/>
    <w:rsid w:val="00E97BC2"/>
    <w:rsid w:val="00E97DEC"/>
    <w:rsid w:val="00EA0972"/>
    <w:rsid w:val="00EA1B41"/>
    <w:rsid w:val="00EA1E60"/>
    <w:rsid w:val="00EA1E89"/>
    <w:rsid w:val="00EA28B3"/>
    <w:rsid w:val="00EA2D7C"/>
    <w:rsid w:val="00EA5834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3AF6"/>
    <w:rsid w:val="00EB4D6A"/>
    <w:rsid w:val="00EB4FAE"/>
    <w:rsid w:val="00EB53BF"/>
    <w:rsid w:val="00EB5B92"/>
    <w:rsid w:val="00EB7022"/>
    <w:rsid w:val="00EB7610"/>
    <w:rsid w:val="00EB7819"/>
    <w:rsid w:val="00EC0244"/>
    <w:rsid w:val="00EC0372"/>
    <w:rsid w:val="00EC06AD"/>
    <w:rsid w:val="00EC0D21"/>
    <w:rsid w:val="00EC25CC"/>
    <w:rsid w:val="00EC26D1"/>
    <w:rsid w:val="00EC2CA9"/>
    <w:rsid w:val="00EC2DAB"/>
    <w:rsid w:val="00EC36FB"/>
    <w:rsid w:val="00EC47DF"/>
    <w:rsid w:val="00EC5FED"/>
    <w:rsid w:val="00EC6955"/>
    <w:rsid w:val="00EC6F9E"/>
    <w:rsid w:val="00EC75E6"/>
    <w:rsid w:val="00EC7AFA"/>
    <w:rsid w:val="00ED06DA"/>
    <w:rsid w:val="00ED0D43"/>
    <w:rsid w:val="00ED1CC8"/>
    <w:rsid w:val="00ED1F3E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7DC"/>
    <w:rsid w:val="00EE208D"/>
    <w:rsid w:val="00EE235D"/>
    <w:rsid w:val="00EE2430"/>
    <w:rsid w:val="00EE4266"/>
    <w:rsid w:val="00EE4B41"/>
    <w:rsid w:val="00EE4E40"/>
    <w:rsid w:val="00EE5610"/>
    <w:rsid w:val="00EE5FD2"/>
    <w:rsid w:val="00EE6AC0"/>
    <w:rsid w:val="00EE6EA7"/>
    <w:rsid w:val="00EE700C"/>
    <w:rsid w:val="00EE7958"/>
    <w:rsid w:val="00EE7EEC"/>
    <w:rsid w:val="00EE7F1E"/>
    <w:rsid w:val="00EF07AF"/>
    <w:rsid w:val="00EF0964"/>
    <w:rsid w:val="00EF1ED8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EF72E4"/>
    <w:rsid w:val="00EF7B3D"/>
    <w:rsid w:val="00F005B9"/>
    <w:rsid w:val="00F01907"/>
    <w:rsid w:val="00F027D7"/>
    <w:rsid w:val="00F02C01"/>
    <w:rsid w:val="00F036C2"/>
    <w:rsid w:val="00F04087"/>
    <w:rsid w:val="00F043E5"/>
    <w:rsid w:val="00F04A53"/>
    <w:rsid w:val="00F05371"/>
    <w:rsid w:val="00F057C5"/>
    <w:rsid w:val="00F06221"/>
    <w:rsid w:val="00F1060B"/>
    <w:rsid w:val="00F1318F"/>
    <w:rsid w:val="00F133B6"/>
    <w:rsid w:val="00F13461"/>
    <w:rsid w:val="00F13BFD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16C87"/>
    <w:rsid w:val="00F20811"/>
    <w:rsid w:val="00F213D7"/>
    <w:rsid w:val="00F22048"/>
    <w:rsid w:val="00F229AA"/>
    <w:rsid w:val="00F23444"/>
    <w:rsid w:val="00F2367C"/>
    <w:rsid w:val="00F23BF8"/>
    <w:rsid w:val="00F23E8C"/>
    <w:rsid w:val="00F24116"/>
    <w:rsid w:val="00F25003"/>
    <w:rsid w:val="00F2521C"/>
    <w:rsid w:val="00F26295"/>
    <w:rsid w:val="00F270AE"/>
    <w:rsid w:val="00F272BC"/>
    <w:rsid w:val="00F2759B"/>
    <w:rsid w:val="00F279FE"/>
    <w:rsid w:val="00F27D5D"/>
    <w:rsid w:val="00F27E57"/>
    <w:rsid w:val="00F30DDE"/>
    <w:rsid w:val="00F3228D"/>
    <w:rsid w:val="00F3321E"/>
    <w:rsid w:val="00F35273"/>
    <w:rsid w:val="00F3573E"/>
    <w:rsid w:val="00F36474"/>
    <w:rsid w:val="00F37500"/>
    <w:rsid w:val="00F37514"/>
    <w:rsid w:val="00F37796"/>
    <w:rsid w:val="00F379FA"/>
    <w:rsid w:val="00F40AAC"/>
    <w:rsid w:val="00F41CBB"/>
    <w:rsid w:val="00F425D4"/>
    <w:rsid w:val="00F42AF0"/>
    <w:rsid w:val="00F42EE3"/>
    <w:rsid w:val="00F47B36"/>
    <w:rsid w:val="00F50387"/>
    <w:rsid w:val="00F50923"/>
    <w:rsid w:val="00F511FE"/>
    <w:rsid w:val="00F5161B"/>
    <w:rsid w:val="00F5189D"/>
    <w:rsid w:val="00F5209E"/>
    <w:rsid w:val="00F52338"/>
    <w:rsid w:val="00F5292F"/>
    <w:rsid w:val="00F531CE"/>
    <w:rsid w:val="00F535E4"/>
    <w:rsid w:val="00F546EE"/>
    <w:rsid w:val="00F54788"/>
    <w:rsid w:val="00F54978"/>
    <w:rsid w:val="00F5539B"/>
    <w:rsid w:val="00F561A7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7FD"/>
    <w:rsid w:val="00F729AD"/>
    <w:rsid w:val="00F743EE"/>
    <w:rsid w:val="00F748CC"/>
    <w:rsid w:val="00F74D4C"/>
    <w:rsid w:val="00F753D2"/>
    <w:rsid w:val="00F7579F"/>
    <w:rsid w:val="00F757C5"/>
    <w:rsid w:val="00F757ED"/>
    <w:rsid w:val="00F7591D"/>
    <w:rsid w:val="00F75A7C"/>
    <w:rsid w:val="00F76182"/>
    <w:rsid w:val="00F77856"/>
    <w:rsid w:val="00F80589"/>
    <w:rsid w:val="00F83F87"/>
    <w:rsid w:val="00F84984"/>
    <w:rsid w:val="00F84E2F"/>
    <w:rsid w:val="00F85BC7"/>
    <w:rsid w:val="00F85D76"/>
    <w:rsid w:val="00F9025E"/>
    <w:rsid w:val="00F90A9B"/>
    <w:rsid w:val="00F90E21"/>
    <w:rsid w:val="00F9104D"/>
    <w:rsid w:val="00F919C1"/>
    <w:rsid w:val="00F91CF5"/>
    <w:rsid w:val="00F91EB4"/>
    <w:rsid w:val="00F9206F"/>
    <w:rsid w:val="00F92A0C"/>
    <w:rsid w:val="00F936F4"/>
    <w:rsid w:val="00F94269"/>
    <w:rsid w:val="00F95483"/>
    <w:rsid w:val="00F9756A"/>
    <w:rsid w:val="00FA0998"/>
    <w:rsid w:val="00FA0F95"/>
    <w:rsid w:val="00FA1510"/>
    <w:rsid w:val="00FA1731"/>
    <w:rsid w:val="00FA1E6B"/>
    <w:rsid w:val="00FA1F95"/>
    <w:rsid w:val="00FA23F0"/>
    <w:rsid w:val="00FA2810"/>
    <w:rsid w:val="00FA320B"/>
    <w:rsid w:val="00FA3EB4"/>
    <w:rsid w:val="00FA43C7"/>
    <w:rsid w:val="00FA43DF"/>
    <w:rsid w:val="00FA4494"/>
    <w:rsid w:val="00FA51B3"/>
    <w:rsid w:val="00FA550D"/>
    <w:rsid w:val="00FA5AFB"/>
    <w:rsid w:val="00FA5DD1"/>
    <w:rsid w:val="00FA6E08"/>
    <w:rsid w:val="00FB0336"/>
    <w:rsid w:val="00FB0D22"/>
    <w:rsid w:val="00FB12F1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2401"/>
    <w:rsid w:val="00FC3348"/>
    <w:rsid w:val="00FC4081"/>
    <w:rsid w:val="00FC48BA"/>
    <w:rsid w:val="00FC4BD5"/>
    <w:rsid w:val="00FC4E33"/>
    <w:rsid w:val="00FC740F"/>
    <w:rsid w:val="00FD0BCF"/>
    <w:rsid w:val="00FD10FE"/>
    <w:rsid w:val="00FD12C3"/>
    <w:rsid w:val="00FD15F4"/>
    <w:rsid w:val="00FD2008"/>
    <w:rsid w:val="00FD2825"/>
    <w:rsid w:val="00FD3152"/>
    <w:rsid w:val="00FD323F"/>
    <w:rsid w:val="00FD4393"/>
    <w:rsid w:val="00FD4B01"/>
    <w:rsid w:val="00FD5058"/>
    <w:rsid w:val="00FD5111"/>
    <w:rsid w:val="00FD5A35"/>
    <w:rsid w:val="00FD6382"/>
    <w:rsid w:val="00FD6F45"/>
    <w:rsid w:val="00FD6FF7"/>
    <w:rsid w:val="00FD754F"/>
    <w:rsid w:val="00FD7A1E"/>
    <w:rsid w:val="00FD7E89"/>
    <w:rsid w:val="00FE0089"/>
    <w:rsid w:val="00FE057F"/>
    <w:rsid w:val="00FE0765"/>
    <w:rsid w:val="00FE161C"/>
    <w:rsid w:val="00FE19A2"/>
    <w:rsid w:val="00FE2410"/>
    <w:rsid w:val="00FE2DF4"/>
    <w:rsid w:val="00FE32F1"/>
    <w:rsid w:val="00FE3763"/>
    <w:rsid w:val="00FE3A7A"/>
    <w:rsid w:val="00FE3E66"/>
    <w:rsid w:val="00FE4417"/>
    <w:rsid w:val="00FE6C6A"/>
    <w:rsid w:val="00FE72C7"/>
    <w:rsid w:val="00FF1556"/>
    <w:rsid w:val="00FF1A06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55254A09-35C7-4C08-B8F3-CA0EF7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8659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uizlet.com/895513024/lernwortschatz_breaking-bad-flash-cards/?i=286jdk&amp;x=1qq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184AB9-0D5D-4B46-82F2-1A9025780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dd3-58cb-4e78-be9a-fdcc4ec3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309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https://breakingbad.fandom.com/de/wiki/Kategorie:Charaktere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97</cp:revision>
  <cp:lastPrinted>2022-04-07T16:40:00Z</cp:lastPrinted>
  <dcterms:created xsi:type="dcterms:W3CDTF">2024-08-28T11:37:00Z</dcterms:created>
  <dcterms:modified xsi:type="dcterms:W3CDTF">2024-09-02T09:18:00Z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0x010100C1EA6A1AD4CEEC488F2E96EACA3E4BA4</vt:lpwstr>
  </property>
  <property fmtid="{D5CDD505-2E9C-101B-9397-08002B2CF9AE}" pid="3" name="MediaServiceImageTags">
    <vt:lpwstr/>
  </property>
</Properties>
</file>