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2912" w14:textId="6734E22F" w:rsidR="00940262" w:rsidRDefault="00940262" w:rsidP="00761504">
      <w:pPr>
        <w:pStyle w:val="Mujnadpis"/>
      </w:pPr>
      <w:r w:rsidRPr="004E661B">
        <w:t>Wiederholung</w:t>
      </w:r>
      <w:r w:rsidR="0006266A">
        <w:t xml:space="preserve"> vom letzten Mal</w:t>
      </w:r>
    </w:p>
    <w:tbl>
      <w:tblPr>
        <w:tblStyle w:val="Mkatabulky"/>
        <w:tblW w:w="8641" w:type="dxa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89"/>
        <w:gridCol w:w="4252"/>
      </w:tblGrid>
      <w:tr w:rsidR="005674D2" w:rsidRPr="00214961" w14:paraId="1ABD20BD" w14:textId="77777777" w:rsidTr="005674D2">
        <w:tc>
          <w:tcPr>
            <w:tcW w:w="4389" w:type="dxa"/>
            <w:shd w:val="clear" w:color="auto" w:fill="FCEBF6"/>
          </w:tcPr>
          <w:p w14:paraId="5069C944" w14:textId="401F0E31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Z mého domu mám pěkný výhled.</w:t>
            </w:r>
          </w:p>
        </w:tc>
        <w:tc>
          <w:tcPr>
            <w:tcW w:w="4252" w:type="dxa"/>
            <w:shd w:val="clear" w:color="auto" w:fill="D8FCF8"/>
          </w:tcPr>
          <w:p w14:paraId="75AD770D" w14:textId="4193D925" w:rsidR="005674D2" w:rsidRPr="00F54A1F" w:rsidRDefault="0001456C" w:rsidP="00180C1F">
            <w:pPr>
              <w:ind w:left="0"/>
            </w:pPr>
            <w:r w:rsidRPr="00F54A1F">
              <w:rPr>
                <w:b/>
                <w:bCs/>
              </w:rPr>
              <w:t>Von</w:t>
            </w:r>
            <w:r w:rsidRPr="00F54A1F">
              <w:t xml:space="preserve"> meinem Haus </w:t>
            </w:r>
            <w:r w:rsidRPr="00F54A1F">
              <w:rPr>
                <w:b/>
                <w:bCs/>
              </w:rPr>
              <w:t>aus</w:t>
            </w:r>
            <w:r w:rsidRPr="00F54A1F">
              <w:t xml:space="preserve"> habe ich eine schöne Aussicht.</w:t>
            </w:r>
          </w:p>
        </w:tc>
      </w:tr>
      <w:tr w:rsidR="005674D2" w:rsidRPr="00214961" w14:paraId="08F60545" w14:textId="77777777" w:rsidTr="005674D2">
        <w:tc>
          <w:tcPr>
            <w:tcW w:w="4389" w:type="dxa"/>
            <w:shd w:val="clear" w:color="auto" w:fill="FCEBF6"/>
          </w:tcPr>
          <w:p w14:paraId="29D4F4CD" w14:textId="73EC4A48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Baví se s Marií.</w:t>
            </w:r>
          </w:p>
        </w:tc>
        <w:tc>
          <w:tcPr>
            <w:tcW w:w="4252" w:type="dxa"/>
            <w:shd w:val="clear" w:color="auto" w:fill="D8FCF8"/>
          </w:tcPr>
          <w:p w14:paraId="5D4B709D" w14:textId="77777777" w:rsidR="005674D2" w:rsidRPr="00F54A1F" w:rsidRDefault="00DC5450" w:rsidP="00180C1F">
            <w:pPr>
              <w:ind w:left="0"/>
            </w:pPr>
            <w:r w:rsidRPr="00F54A1F">
              <w:t>Er redet mit Marie.</w:t>
            </w:r>
          </w:p>
          <w:p w14:paraId="0A2D5A83" w14:textId="745962E4" w:rsidR="00DC5450" w:rsidRPr="00F54A1F" w:rsidRDefault="00DC5450" w:rsidP="00180C1F">
            <w:pPr>
              <w:ind w:left="0"/>
            </w:pPr>
            <w:r w:rsidRPr="00F54A1F">
              <w:t>Er unterhält sich mit Marie.</w:t>
            </w:r>
          </w:p>
        </w:tc>
      </w:tr>
      <w:tr w:rsidR="005674D2" w:rsidRPr="004E661B" w14:paraId="1E864CA7" w14:textId="77777777" w:rsidTr="005674D2">
        <w:tc>
          <w:tcPr>
            <w:tcW w:w="4389" w:type="dxa"/>
            <w:shd w:val="clear" w:color="auto" w:fill="FCEBF6"/>
          </w:tcPr>
          <w:p w14:paraId="3FB7DE8E" w14:textId="49627E23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Moje </w:t>
            </w:r>
            <w:r w:rsidRPr="00A64C90">
              <w:rPr>
                <w:b/>
                <w:bCs/>
                <w:lang w:val="cs-CZ"/>
              </w:rPr>
              <w:t>máma</w:t>
            </w:r>
            <w:r w:rsidR="00A64C90">
              <w:rPr>
                <w:lang w:val="cs-CZ"/>
              </w:rPr>
              <w:t>/maminka</w:t>
            </w:r>
            <w:r>
              <w:rPr>
                <w:lang w:val="cs-CZ"/>
              </w:rPr>
              <w:t xml:space="preserve"> je už v důchodu.</w:t>
            </w:r>
          </w:p>
        </w:tc>
        <w:tc>
          <w:tcPr>
            <w:tcW w:w="4252" w:type="dxa"/>
            <w:shd w:val="clear" w:color="auto" w:fill="D8FCF8"/>
          </w:tcPr>
          <w:p w14:paraId="6C4B4440" w14:textId="605AD339" w:rsidR="005674D2" w:rsidRPr="00F54A1F" w:rsidRDefault="00A64C90" w:rsidP="00180C1F">
            <w:pPr>
              <w:ind w:left="0"/>
            </w:pPr>
            <w:r w:rsidRPr="00F54A1F">
              <w:t>Meine Mutter ist schon in Rente.</w:t>
            </w:r>
          </w:p>
        </w:tc>
      </w:tr>
      <w:tr w:rsidR="005674D2" w:rsidRPr="004E661B" w14:paraId="68D241B7" w14:textId="77777777" w:rsidTr="005674D2">
        <w:tc>
          <w:tcPr>
            <w:tcW w:w="4389" w:type="dxa"/>
            <w:shd w:val="clear" w:color="auto" w:fill="FCEBF6"/>
          </w:tcPr>
          <w:p w14:paraId="64BD92A2" w14:textId="045A9C66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Marie chce, aby si </w:t>
            </w:r>
            <w:proofErr w:type="spellStart"/>
            <w:r>
              <w:rPr>
                <w:lang w:val="cs-CZ"/>
              </w:rPr>
              <w:t>Hank</w:t>
            </w:r>
            <w:proofErr w:type="spellEnd"/>
            <w:r>
              <w:rPr>
                <w:lang w:val="cs-CZ"/>
              </w:rPr>
              <w:t xml:space="preserve"> promluvil s Walterem Juniorem.</w:t>
            </w:r>
          </w:p>
        </w:tc>
        <w:tc>
          <w:tcPr>
            <w:tcW w:w="4252" w:type="dxa"/>
            <w:shd w:val="clear" w:color="auto" w:fill="D8FCF8"/>
          </w:tcPr>
          <w:p w14:paraId="6871979D" w14:textId="1C058F9C" w:rsidR="005674D2" w:rsidRPr="00F54A1F" w:rsidRDefault="00E653AC" w:rsidP="00180C1F">
            <w:pPr>
              <w:ind w:left="0"/>
            </w:pPr>
            <w:r w:rsidRPr="00F54A1F">
              <w:t>Marie möchte, dass Hank mit WJ spricht.</w:t>
            </w:r>
          </w:p>
        </w:tc>
      </w:tr>
      <w:tr w:rsidR="005674D2" w:rsidRPr="004E661B" w14:paraId="1DA91813" w14:textId="77777777" w:rsidTr="005674D2">
        <w:tc>
          <w:tcPr>
            <w:tcW w:w="4389" w:type="dxa"/>
            <w:shd w:val="clear" w:color="auto" w:fill="FCEBF6"/>
          </w:tcPr>
          <w:p w14:paraId="30FDDE00" w14:textId="33D6AC32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Je drogově závislý.</w:t>
            </w:r>
          </w:p>
        </w:tc>
        <w:tc>
          <w:tcPr>
            <w:tcW w:w="4252" w:type="dxa"/>
            <w:shd w:val="clear" w:color="auto" w:fill="D8FCF8"/>
          </w:tcPr>
          <w:p w14:paraId="707D9AD0" w14:textId="355C83FA" w:rsidR="005674D2" w:rsidRPr="00F54A1F" w:rsidRDefault="00344AAA" w:rsidP="00180C1F">
            <w:pPr>
              <w:ind w:left="0"/>
            </w:pPr>
            <w:r w:rsidRPr="00F54A1F">
              <w:t>Er ist drogensüchtig.</w:t>
            </w:r>
          </w:p>
        </w:tc>
      </w:tr>
      <w:tr w:rsidR="005674D2" w:rsidRPr="004E661B" w14:paraId="735AE874" w14:textId="77777777" w:rsidTr="005674D2">
        <w:tc>
          <w:tcPr>
            <w:tcW w:w="4389" w:type="dxa"/>
            <w:shd w:val="clear" w:color="auto" w:fill="FCEBF6"/>
          </w:tcPr>
          <w:p w14:paraId="3B809758" w14:textId="28F0D340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Má kolem krku zámek.</w:t>
            </w:r>
          </w:p>
        </w:tc>
        <w:tc>
          <w:tcPr>
            <w:tcW w:w="4252" w:type="dxa"/>
            <w:shd w:val="clear" w:color="auto" w:fill="D8FCF8"/>
          </w:tcPr>
          <w:p w14:paraId="0AA19196" w14:textId="79AB2FAA" w:rsidR="005674D2" w:rsidRPr="00F54A1F" w:rsidRDefault="00344AAA" w:rsidP="00180C1F">
            <w:pPr>
              <w:ind w:left="0"/>
            </w:pPr>
            <w:r w:rsidRPr="00F54A1F">
              <w:t xml:space="preserve">Er trägt ein Schloss </w:t>
            </w:r>
            <w:r w:rsidR="00AC361E" w:rsidRPr="00F54A1F">
              <w:t>um den Hals.</w:t>
            </w:r>
          </w:p>
        </w:tc>
      </w:tr>
      <w:tr w:rsidR="005674D2" w:rsidRPr="004E661B" w14:paraId="1F24010D" w14:textId="77777777" w:rsidTr="005674D2">
        <w:tc>
          <w:tcPr>
            <w:tcW w:w="4389" w:type="dxa"/>
            <w:shd w:val="clear" w:color="auto" w:fill="FCEBF6"/>
          </w:tcPr>
          <w:p w14:paraId="45FD2C7E" w14:textId="613176CA" w:rsidR="005674D2" w:rsidRPr="00386BB0" w:rsidRDefault="005674D2" w:rsidP="00180C1F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Jesse</w:t>
            </w:r>
            <w:proofErr w:type="spellEnd"/>
            <w:r>
              <w:rPr>
                <w:lang w:val="cs-CZ"/>
              </w:rPr>
              <w:t xml:space="preserve"> mu </w:t>
            </w:r>
            <w:r w:rsidRPr="00C26004">
              <w:rPr>
                <w:b/>
                <w:bCs/>
                <w:lang w:val="cs-CZ"/>
              </w:rPr>
              <w:t>prozradil</w:t>
            </w:r>
            <w:r>
              <w:rPr>
                <w:lang w:val="cs-CZ"/>
              </w:rPr>
              <w:t xml:space="preserve"> Walterovo jméno.</w:t>
            </w:r>
          </w:p>
        </w:tc>
        <w:tc>
          <w:tcPr>
            <w:tcW w:w="4252" w:type="dxa"/>
            <w:shd w:val="clear" w:color="auto" w:fill="D8FCF8"/>
          </w:tcPr>
          <w:p w14:paraId="515E0649" w14:textId="62E1DBE0" w:rsidR="005674D2" w:rsidRPr="00F54A1F" w:rsidRDefault="00C26004" w:rsidP="00180C1F">
            <w:pPr>
              <w:ind w:left="0"/>
            </w:pPr>
            <w:r w:rsidRPr="00F54A1F">
              <w:t xml:space="preserve">Jesse </w:t>
            </w:r>
            <w:r w:rsidR="00A24B85" w:rsidRPr="00F54A1F">
              <w:t>hat ihm Walters Namen verraten.</w:t>
            </w:r>
          </w:p>
        </w:tc>
      </w:tr>
      <w:tr w:rsidR="005674D2" w:rsidRPr="004E661B" w14:paraId="634BB6D4" w14:textId="77777777" w:rsidTr="005674D2">
        <w:tc>
          <w:tcPr>
            <w:tcW w:w="4389" w:type="dxa"/>
            <w:shd w:val="clear" w:color="auto" w:fill="FCEBF6"/>
          </w:tcPr>
          <w:p w14:paraId="14CC40EF" w14:textId="30300D99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Zjistil, že jeden střep chybí.</w:t>
            </w:r>
          </w:p>
        </w:tc>
        <w:tc>
          <w:tcPr>
            <w:tcW w:w="4252" w:type="dxa"/>
            <w:shd w:val="clear" w:color="auto" w:fill="D8FCF8"/>
          </w:tcPr>
          <w:p w14:paraId="6EA24C08" w14:textId="5A223A8F" w:rsidR="005674D2" w:rsidRPr="00F54A1F" w:rsidRDefault="00A24B85" w:rsidP="00180C1F">
            <w:pPr>
              <w:ind w:left="0"/>
            </w:pPr>
            <w:r w:rsidRPr="00F54A1F">
              <w:t>Er hat festgestellt/</w:t>
            </w:r>
            <w:r w:rsidR="0000247B" w:rsidRPr="00F54A1F">
              <w:t>heraus</w:t>
            </w:r>
            <w:r w:rsidR="00A841EA" w:rsidRPr="00F54A1F">
              <w:t>gefunden</w:t>
            </w:r>
            <w:r w:rsidRPr="00F54A1F">
              <w:t>, dass eine Scherbe fehlt.</w:t>
            </w:r>
          </w:p>
        </w:tc>
      </w:tr>
      <w:tr w:rsidR="005674D2" w:rsidRPr="004E661B" w14:paraId="31B07B76" w14:textId="77777777" w:rsidTr="005674D2">
        <w:tc>
          <w:tcPr>
            <w:tcW w:w="4389" w:type="dxa"/>
            <w:shd w:val="clear" w:color="auto" w:fill="FCEBF6"/>
          </w:tcPr>
          <w:p w14:paraId="006EA7D1" w14:textId="67138C86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Je už hodně pozdě, takže </w:t>
            </w:r>
            <w:r w:rsidR="00A841EA">
              <w:rPr>
                <w:lang w:val="cs-CZ"/>
              </w:rPr>
              <w:t xml:space="preserve">Walter </w:t>
            </w:r>
            <w:r>
              <w:rPr>
                <w:lang w:val="cs-CZ"/>
              </w:rPr>
              <w:t>zatelefonuje Skyler.</w:t>
            </w:r>
          </w:p>
        </w:tc>
        <w:tc>
          <w:tcPr>
            <w:tcW w:w="4252" w:type="dxa"/>
            <w:shd w:val="clear" w:color="auto" w:fill="D8FCF8"/>
          </w:tcPr>
          <w:p w14:paraId="694FB3C5" w14:textId="7D13D3E8" w:rsidR="005674D2" w:rsidRPr="00F54A1F" w:rsidRDefault="00963164" w:rsidP="00180C1F">
            <w:pPr>
              <w:ind w:left="0"/>
            </w:pPr>
            <w:r w:rsidRPr="00F54A1F">
              <w:t>Es ist schon zu spät, also ruft Walter Skyler an.</w:t>
            </w:r>
          </w:p>
        </w:tc>
      </w:tr>
      <w:tr w:rsidR="005674D2" w:rsidRPr="004E661B" w14:paraId="74832904" w14:textId="77777777" w:rsidTr="005674D2">
        <w:tc>
          <w:tcPr>
            <w:tcW w:w="4389" w:type="dxa"/>
            <w:shd w:val="clear" w:color="auto" w:fill="FCEBF6"/>
          </w:tcPr>
          <w:p w14:paraId="25140F25" w14:textId="2F9BC617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Walter připraví sendvič.</w:t>
            </w:r>
          </w:p>
        </w:tc>
        <w:tc>
          <w:tcPr>
            <w:tcW w:w="4252" w:type="dxa"/>
            <w:shd w:val="clear" w:color="auto" w:fill="D8FCF8"/>
          </w:tcPr>
          <w:p w14:paraId="1D377B55" w14:textId="21A51E2B" w:rsidR="005674D2" w:rsidRPr="00F54A1F" w:rsidRDefault="00E34823" w:rsidP="00180C1F">
            <w:pPr>
              <w:ind w:left="0"/>
            </w:pPr>
            <w:r w:rsidRPr="00F54A1F">
              <w:t xml:space="preserve">Walter bereitet ein Sandwich </w:t>
            </w:r>
            <w:r w:rsidR="00AD2B59" w:rsidRPr="00F54A1F">
              <w:t>zu.</w:t>
            </w:r>
          </w:p>
        </w:tc>
      </w:tr>
      <w:tr w:rsidR="005674D2" w:rsidRPr="004E661B" w14:paraId="7A306AFB" w14:textId="77777777" w:rsidTr="005674D2">
        <w:tc>
          <w:tcPr>
            <w:tcW w:w="4389" w:type="dxa"/>
            <w:shd w:val="clear" w:color="auto" w:fill="FCEBF6"/>
          </w:tcPr>
          <w:p w14:paraId="752AE50B" w14:textId="750FE5C8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Jde po schode</w:t>
            </w:r>
            <w:r w:rsidR="00AD2B59">
              <w:rPr>
                <w:lang w:val="cs-CZ"/>
              </w:rPr>
              <w:t>ch</w:t>
            </w:r>
            <w:r>
              <w:rPr>
                <w:lang w:val="cs-CZ"/>
              </w:rPr>
              <w:t xml:space="preserve"> dolů.</w:t>
            </w:r>
          </w:p>
        </w:tc>
        <w:tc>
          <w:tcPr>
            <w:tcW w:w="4252" w:type="dxa"/>
            <w:shd w:val="clear" w:color="auto" w:fill="D8FCF8"/>
          </w:tcPr>
          <w:p w14:paraId="1DB314C4" w14:textId="02CB36B5" w:rsidR="005674D2" w:rsidRPr="00F54A1F" w:rsidRDefault="00AD2B59" w:rsidP="00180C1F">
            <w:pPr>
              <w:ind w:left="0"/>
            </w:pPr>
            <w:r w:rsidRPr="00F54A1F">
              <w:t xml:space="preserve">Er geht die Treppe </w:t>
            </w:r>
            <w:r w:rsidR="00715B10" w:rsidRPr="00F54A1F">
              <w:t>hinunter/runter/herunter.</w:t>
            </w:r>
          </w:p>
        </w:tc>
      </w:tr>
      <w:tr w:rsidR="005674D2" w:rsidRPr="004E661B" w14:paraId="097E1B39" w14:textId="77777777" w:rsidTr="005674D2">
        <w:tc>
          <w:tcPr>
            <w:tcW w:w="4389" w:type="dxa"/>
            <w:shd w:val="clear" w:color="auto" w:fill="FCEBF6"/>
          </w:tcPr>
          <w:p w14:paraId="3B951FF0" w14:textId="504908E4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Chvilku přemýšlí.</w:t>
            </w:r>
          </w:p>
        </w:tc>
        <w:tc>
          <w:tcPr>
            <w:tcW w:w="4252" w:type="dxa"/>
            <w:shd w:val="clear" w:color="auto" w:fill="D8FCF8"/>
          </w:tcPr>
          <w:p w14:paraId="3DA54CBF" w14:textId="21C26D08" w:rsidR="005674D2" w:rsidRPr="00F54A1F" w:rsidRDefault="00071494" w:rsidP="00180C1F">
            <w:pPr>
              <w:ind w:left="0"/>
            </w:pPr>
            <w:r w:rsidRPr="00F54A1F">
              <w:t>Er denkt einen Moment / eine Weile / eine Zeit lang nach.</w:t>
            </w:r>
          </w:p>
        </w:tc>
      </w:tr>
      <w:tr w:rsidR="005674D2" w:rsidRPr="004E661B" w14:paraId="3FFBDE1E" w14:textId="77777777" w:rsidTr="005674D2">
        <w:tc>
          <w:tcPr>
            <w:tcW w:w="4389" w:type="dxa"/>
            <w:shd w:val="clear" w:color="auto" w:fill="FCEBF6"/>
          </w:tcPr>
          <w:p w14:paraId="65BADB03" w14:textId="008DA44E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on by chtěl – on ví</w:t>
            </w:r>
          </w:p>
        </w:tc>
        <w:tc>
          <w:tcPr>
            <w:tcW w:w="4252" w:type="dxa"/>
            <w:shd w:val="clear" w:color="auto" w:fill="D8FCF8"/>
          </w:tcPr>
          <w:p w14:paraId="20F70808" w14:textId="27885C63" w:rsidR="005674D2" w:rsidRPr="00F54A1F" w:rsidRDefault="00D455B0" w:rsidP="00180C1F">
            <w:pPr>
              <w:ind w:left="0"/>
            </w:pPr>
            <w:r w:rsidRPr="00F54A1F">
              <w:t>er möchte</w:t>
            </w:r>
            <w:r w:rsidR="00511AAE" w:rsidRPr="00F54A1F">
              <w:t xml:space="preserve"> – er weiß</w:t>
            </w:r>
          </w:p>
        </w:tc>
      </w:tr>
      <w:tr w:rsidR="005674D2" w:rsidRPr="004E661B" w14:paraId="5BD5A33C" w14:textId="77777777" w:rsidTr="005674D2">
        <w:tc>
          <w:tcPr>
            <w:tcW w:w="4389" w:type="dxa"/>
            <w:shd w:val="clear" w:color="auto" w:fill="FCEBF6"/>
          </w:tcPr>
          <w:p w14:paraId="5BEAD2B2" w14:textId="61383BF8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Čekala jsem 10 minut.</w:t>
            </w:r>
          </w:p>
        </w:tc>
        <w:tc>
          <w:tcPr>
            <w:tcW w:w="4252" w:type="dxa"/>
            <w:shd w:val="clear" w:color="auto" w:fill="D8FCF8"/>
          </w:tcPr>
          <w:p w14:paraId="0C9218FF" w14:textId="4A350777" w:rsidR="005674D2" w:rsidRPr="00F54A1F" w:rsidRDefault="00511AAE" w:rsidP="00180C1F">
            <w:pPr>
              <w:ind w:left="0"/>
            </w:pPr>
            <w:r w:rsidRPr="00F54A1F">
              <w:t xml:space="preserve">Ich habe 10 Minuten (lang) </w:t>
            </w:r>
            <w:r w:rsidR="006C0BA0" w:rsidRPr="00F54A1F">
              <w:t>gewartet.</w:t>
            </w:r>
          </w:p>
        </w:tc>
      </w:tr>
      <w:tr w:rsidR="005674D2" w:rsidRPr="004E661B" w14:paraId="2AFB1186" w14:textId="77777777" w:rsidTr="005674D2">
        <w:tc>
          <w:tcPr>
            <w:tcW w:w="4389" w:type="dxa"/>
            <w:shd w:val="clear" w:color="auto" w:fill="FCEBF6"/>
          </w:tcPr>
          <w:p w14:paraId="0FE44174" w14:textId="0DE1A81D" w:rsidR="005674D2" w:rsidRPr="00386BB0" w:rsidRDefault="005674D2" w:rsidP="00180C1F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Odemkla jsem dveře. Pak jsem zase zamkla.</w:t>
            </w:r>
          </w:p>
        </w:tc>
        <w:tc>
          <w:tcPr>
            <w:tcW w:w="4252" w:type="dxa"/>
            <w:shd w:val="clear" w:color="auto" w:fill="D8FCF8"/>
          </w:tcPr>
          <w:p w14:paraId="68EB6E80" w14:textId="0B7CE11B" w:rsidR="005674D2" w:rsidRPr="00F54A1F" w:rsidRDefault="006C0BA0" w:rsidP="00180C1F">
            <w:pPr>
              <w:ind w:left="0"/>
            </w:pPr>
            <w:r w:rsidRPr="00F54A1F">
              <w:t xml:space="preserve">Ich habe die Tür aufgeschlossen. Dann habe ich die Tür </w:t>
            </w:r>
            <w:r w:rsidR="00751D82" w:rsidRPr="00F54A1F">
              <w:t>abgeschlossen.</w:t>
            </w:r>
          </w:p>
        </w:tc>
      </w:tr>
    </w:tbl>
    <w:p w14:paraId="3C003E77" w14:textId="5464CB3C" w:rsidR="006D70BB" w:rsidRPr="006D70BB" w:rsidRDefault="006D70BB" w:rsidP="007E2A2F"/>
    <w:p w14:paraId="0F30D97E" w14:textId="77777777" w:rsidR="001B5424" w:rsidRPr="004E661B" w:rsidRDefault="001B5424" w:rsidP="001B5424">
      <w:pPr>
        <w:pStyle w:val="Mujnadpis"/>
      </w:pPr>
      <w:r w:rsidRPr="004E661B">
        <w:t>Handlung – Zusammenfassung</w:t>
      </w:r>
    </w:p>
    <w:p w14:paraId="4B9C2074" w14:textId="2B0B6690" w:rsidR="003A48F6" w:rsidRDefault="00B5030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t xml:space="preserve">Hank: </w:t>
      </w:r>
      <w:r w:rsidR="004A346D">
        <w:t xml:space="preserve">Gasmaske mit </w:t>
      </w:r>
      <w:r>
        <w:t xml:space="preserve">Filter </w:t>
      </w:r>
      <w:r w:rsidRPr="00B50304">
        <w:rPr>
          <w:highlight w:val="cyan"/>
        </w:rPr>
        <w:t>untersuchen</w:t>
      </w:r>
    </w:p>
    <w:p w14:paraId="601473EA" w14:textId="1EAED6AE" w:rsidR="001B5424" w:rsidRDefault="001B542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t xml:space="preserve">Hank, Marie: Grillen bei Whites; Hank: </w:t>
      </w:r>
      <w:r w:rsidRPr="00706D5A">
        <w:rPr>
          <w:b/>
          <w:bCs/>
        </w:rPr>
        <w:t>Beharrlichkeit</w:t>
      </w:r>
      <w:r w:rsidR="00BA0B7F">
        <w:t xml:space="preserve">, </w:t>
      </w:r>
      <w:r w:rsidR="00BA0B7F" w:rsidRPr="0030433D">
        <w:rPr>
          <w:b/>
          <w:bCs/>
        </w:rPr>
        <w:t>Selbstvertrauen</w:t>
      </w:r>
      <w:r>
        <w:t>; Walter: Skyler kennenlernen</w:t>
      </w:r>
      <w:r w:rsidR="00FC5C43">
        <w:t xml:space="preserve">, </w:t>
      </w:r>
      <w:r w:rsidR="00FC5C43" w:rsidRPr="00FC5C43">
        <w:rPr>
          <w:highlight w:val="cyan"/>
        </w:rPr>
        <w:t>heimlich</w:t>
      </w:r>
      <w:r w:rsidR="00FC5C43">
        <w:t xml:space="preserve"> (Kreuz</w:t>
      </w:r>
      <w:r w:rsidR="00FC5C43" w:rsidRPr="00C32251">
        <w:rPr>
          <w:color w:val="00B050"/>
        </w:rPr>
        <w:t>wort</w:t>
      </w:r>
      <w:r w:rsidR="00FC5C43">
        <w:t>rätsel)</w:t>
      </w:r>
      <w:r>
        <w:t>; Krebs, Marie: Hilfe</w:t>
      </w:r>
    </w:p>
    <w:p w14:paraId="5C775F6C" w14:textId="7E3CF465" w:rsidR="008A7E54" w:rsidRDefault="008A7E5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 w:rsidRPr="008A7E54">
        <w:rPr>
          <w:b/>
          <w:bCs/>
        </w:rPr>
        <w:t>Szenebeschreibung</w:t>
      </w:r>
      <w:r>
        <w:t xml:space="preserve">: </w:t>
      </w:r>
      <w:r w:rsidRPr="0038128C">
        <w:t>14:40 2 Typen vor Jesses Haus</w:t>
      </w:r>
      <w:r>
        <w:t>,</w:t>
      </w:r>
      <w:r w:rsidRPr="0038128C">
        <w:t xml:space="preserve"> die Ma</w:t>
      </w:r>
      <w:r w:rsidRPr="0038128C">
        <w:rPr>
          <w:u w:val="single"/>
        </w:rPr>
        <w:t>che</w:t>
      </w:r>
      <w:r w:rsidRPr="0038128C">
        <w:t>te</w:t>
      </w:r>
      <w:r>
        <w:t>, zukommen + auf + Akkusativ</w:t>
      </w:r>
    </w:p>
    <w:p w14:paraId="31168DE6" w14:textId="48235BC2" w:rsidR="00556394" w:rsidRDefault="008F7140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t>Marie: Onkologe</w:t>
      </w:r>
      <w:r w:rsidR="00E76025">
        <w:t xml:space="preserve">; Walter: </w:t>
      </w:r>
      <w:r>
        <w:t xml:space="preserve">teuer, </w:t>
      </w:r>
      <w:r w:rsidRPr="008F7140">
        <w:rPr>
          <w:highlight w:val="cyan"/>
        </w:rPr>
        <w:t>scheitern</w:t>
      </w:r>
      <w:r>
        <w:t xml:space="preserve"> (Geld)</w:t>
      </w:r>
    </w:p>
    <w:p w14:paraId="0BAFBA3E" w14:textId="01391B74" w:rsidR="001B5424" w:rsidRDefault="001B5424" w:rsidP="001B5424">
      <w:pPr>
        <w:pStyle w:val="Odstavecseseznamem"/>
        <w:numPr>
          <w:ilvl w:val="1"/>
          <w:numId w:val="3"/>
        </w:numPr>
        <w:ind w:left="1134"/>
      </w:pPr>
      <w:r>
        <w:t xml:space="preserve">Jesse: Eltern, Bruder; Drogenabhängigkeit: Beziehungen; </w:t>
      </w:r>
      <w:r w:rsidR="0054216F">
        <w:t xml:space="preserve">der </w:t>
      </w:r>
      <w:r>
        <w:t>Joint</w:t>
      </w:r>
      <w:r w:rsidR="00837E08">
        <w:t xml:space="preserve">; </w:t>
      </w:r>
      <w:r w:rsidR="00723C96">
        <w:t xml:space="preserve">verpfeifen, verpetzen, </w:t>
      </w:r>
      <w:r w:rsidR="006B2C42">
        <w:t>verraten</w:t>
      </w:r>
    </w:p>
    <w:p w14:paraId="6F889504" w14:textId="595F307C" w:rsidR="001B5424" w:rsidRDefault="003870A7" w:rsidP="001B5424">
      <w:pPr>
        <w:pStyle w:val="Odstavecseseznamem"/>
        <w:numPr>
          <w:ilvl w:val="1"/>
          <w:numId w:val="3"/>
        </w:numPr>
        <w:ind w:left="1134"/>
      </w:pPr>
      <w:r w:rsidRPr="003870A7">
        <w:rPr>
          <w:highlight w:val="cyan"/>
        </w:rPr>
        <w:t>Behandlung</w:t>
      </w:r>
      <w:r w:rsidR="000B0247">
        <w:t>;</w:t>
      </w:r>
      <w:r>
        <w:t xml:space="preserve"> Arzt</w:t>
      </w:r>
      <w:r w:rsidR="000B0247">
        <w:t>:</w:t>
      </w:r>
      <w:r>
        <w:t xml:space="preserve"> </w:t>
      </w:r>
      <w:r w:rsidRPr="003870A7">
        <w:rPr>
          <w:highlight w:val="cyan"/>
        </w:rPr>
        <w:t>vormachen</w:t>
      </w:r>
      <w:r w:rsidR="000B0247">
        <w:t xml:space="preserve"> (ernst)</w:t>
      </w:r>
      <w:r>
        <w:t>,</w:t>
      </w:r>
      <w:r w:rsidR="00534CB1">
        <w:t xml:space="preserve"> </w:t>
      </w:r>
      <w:r w:rsidR="000B0247">
        <w:t xml:space="preserve">Walt: </w:t>
      </w:r>
      <w:r w:rsidR="001B5424">
        <w:t>90.000 Dollar</w:t>
      </w:r>
      <w:r w:rsidR="000B0247">
        <w:t xml:space="preserve">, </w:t>
      </w:r>
      <w:r w:rsidR="00877A45" w:rsidRPr="00877A45">
        <w:rPr>
          <w:highlight w:val="cyan"/>
        </w:rPr>
        <w:t>beherrschen</w:t>
      </w:r>
      <w:r w:rsidR="00877A45">
        <w:t xml:space="preserve"> (</w:t>
      </w:r>
      <w:proofErr w:type="gramStart"/>
      <w:r w:rsidR="00877A45">
        <w:t>Gefühle)</w:t>
      </w:r>
      <w:r w:rsidR="007E18D1">
        <w:t xml:space="preserve">  Wir</w:t>
      </w:r>
      <w:proofErr w:type="gramEnd"/>
      <w:r w:rsidR="00EF1CCB">
        <w:t xml:space="preserve"> dürfen uns nicht von Gefühlen beherrschen </w:t>
      </w:r>
      <w:r w:rsidR="001C180C">
        <w:t>lassen.</w:t>
      </w:r>
    </w:p>
    <w:p w14:paraId="7459A22F" w14:textId="6E3BC4C9" w:rsidR="00240BAE" w:rsidRDefault="00240BAE" w:rsidP="001B5424">
      <w:pPr>
        <w:pStyle w:val="Odstavecseseznamem"/>
        <w:numPr>
          <w:ilvl w:val="1"/>
          <w:numId w:val="3"/>
        </w:numPr>
        <w:ind w:left="1134"/>
      </w:pPr>
      <w:r w:rsidRPr="00DE02DE">
        <w:rPr>
          <w:b/>
          <w:bCs/>
        </w:rPr>
        <w:t>Szenebeschreibung</w:t>
      </w:r>
      <w:r>
        <w:t xml:space="preserve">: </w:t>
      </w:r>
      <w:r w:rsidRPr="0038128C">
        <w:t>45:00 Tankstelle</w:t>
      </w:r>
      <w:r>
        <w:t>,</w:t>
      </w:r>
      <w:r w:rsidRPr="0038128C">
        <w:t xml:space="preserve"> die Windschutzscheibe, die Haube, die Autobatterie, der (Scheiben)</w:t>
      </w:r>
      <w:proofErr w:type="spellStart"/>
      <w:r w:rsidRPr="0038128C">
        <w:t>wischer</w:t>
      </w:r>
      <w:proofErr w:type="spellEnd"/>
      <w:r w:rsidRPr="0038128C">
        <w:t>, kurzschließen</w:t>
      </w:r>
    </w:p>
    <w:p w14:paraId="69C6454F" w14:textId="67CC0B01" w:rsidR="00022846" w:rsidRPr="00D65FAE" w:rsidRDefault="00580AB0" w:rsidP="00022846">
      <w:pPr>
        <w:pStyle w:val="Mujnadpis"/>
      </w:pPr>
      <w:r w:rsidRPr="00D65FAE">
        <w:t xml:space="preserve">Dialog </w:t>
      </w:r>
      <w:r w:rsidR="005D5E92" w:rsidRPr="00D65FAE">
        <w:t xml:space="preserve">ergänzen und </w:t>
      </w:r>
      <w:r w:rsidRPr="00D65FAE">
        <w:t>nachsprechen</w:t>
      </w:r>
    </w:p>
    <w:p w14:paraId="3F7E3294" w14:textId="7A71ED40" w:rsidR="006325E2" w:rsidRPr="003D6E79" w:rsidRDefault="006325E2" w:rsidP="006325E2">
      <w:pPr>
        <w:rPr>
          <w:b/>
          <w:bCs/>
        </w:rPr>
      </w:pPr>
      <w:proofErr w:type="spellStart"/>
      <w:r w:rsidRPr="003D6E79">
        <w:rPr>
          <w:b/>
          <w:bCs/>
        </w:rPr>
        <w:t>Icebreaker</w:t>
      </w:r>
      <w:proofErr w:type="spellEnd"/>
    </w:p>
    <w:p w14:paraId="16F64CEB" w14:textId="77777777" w:rsidR="0057644A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Operation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Icebreaker</w:t>
      </w:r>
      <w:proofErr w:type="spellEnd"/>
      <w:r w:rsidR="006C6450" w:rsidRPr="006C6450">
        <w:rPr>
          <w:lang w:val="cs-CZ"/>
        </w:rPr>
        <w:t>.</w:t>
      </w:r>
    </w:p>
    <w:p w14:paraId="54CBE245" w14:textId="60DD8D86" w:rsidR="0057644A" w:rsidRDefault="00A579D2" w:rsidP="006C6450">
      <w:pPr>
        <w:tabs>
          <w:tab w:val="left" w:pos="993"/>
        </w:tabs>
        <w:rPr>
          <w:lang w:val="cs-CZ"/>
        </w:rPr>
      </w:pPr>
      <w:r>
        <w:rPr>
          <w:lang w:val="cs-CZ"/>
        </w:rPr>
        <w:lastRenderedPageBreak/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Wie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gefällt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euch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>?</w:t>
      </w:r>
    </w:p>
    <w:p w14:paraId="7449CA08" w14:textId="2DED6EAB" w:rsidR="006C6450" w:rsidRPr="006C6450" w:rsidRDefault="00A579D2" w:rsidP="006C6450">
      <w:pPr>
        <w:tabs>
          <w:tab w:val="left" w:pos="993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Hatten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wir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nie</w:t>
      </w:r>
      <w:proofErr w:type="spellEnd"/>
      <w:r w:rsidR="006C6450" w:rsidRPr="006C6450">
        <w:rPr>
          <w:lang w:val="cs-CZ"/>
        </w:rPr>
        <w:t>, oder?</w:t>
      </w:r>
    </w:p>
    <w:p w14:paraId="2D7820BF" w14:textId="7AD90240" w:rsidR="00874BDA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 w:rsidR="006C6450" w:rsidRPr="006C6450">
        <w:rPr>
          <w:lang w:val="cs-CZ"/>
        </w:rPr>
        <w:tab/>
      </w:r>
      <w:proofErr w:type="spellStart"/>
      <w:r w:rsidR="006C6450" w:rsidRPr="006C6450">
        <w:rPr>
          <w:lang w:val="cs-CZ"/>
        </w:rPr>
        <w:t>Ist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nicht</w:t>
      </w:r>
      <w:proofErr w:type="spellEnd"/>
      <w:r w:rsidR="006C6450" w:rsidRPr="006C6450">
        <w:rPr>
          <w:lang w:val="cs-CZ"/>
        </w:rPr>
        <w:t xml:space="preserve"> so </w:t>
      </w:r>
      <w:proofErr w:type="spellStart"/>
      <w:r w:rsidR="006C6450" w:rsidRPr="006C6450">
        <w:rPr>
          <w:lang w:val="cs-CZ"/>
        </w:rPr>
        <w:t>ein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Atemfrischzeug</w:t>
      </w:r>
      <w:proofErr w:type="spellEnd"/>
      <w:r w:rsidR="006C6450" w:rsidRPr="006C6450">
        <w:rPr>
          <w:lang w:val="cs-CZ"/>
        </w:rPr>
        <w:t>?</w:t>
      </w:r>
    </w:p>
    <w:p w14:paraId="4DD898EE" w14:textId="35F3C78C" w:rsidR="006C6450" w:rsidRPr="006C6450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Was</w:t>
      </w:r>
      <w:proofErr w:type="spellEnd"/>
      <w:r w:rsidR="006C6450" w:rsidRPr="006C6450">
        <w:rPr>
          <w:lang w:val="cs-CZ"/>
        </w:rPr>
        <w:t>?</w:t>
      </w:r>
    </w:p>
    <w:p w14:paraId="12398327" w14:textId="77777777" w:rsidR="00217473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Sind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Kaugummis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für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einen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frischen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Atem</w:t>
      </w:r>
      <w:proofErr w:type="spellEnd"/>
      <w:r w:rsidR="006C6450" w:rsidRPr="006C6450">
        <w:rPr>
          <w:lang w:val="cs-CZ"/>
        </w:rPr>
        <w:t>.</w:t>
      </w:r>
    </w:p>
    <w:p w14:paraId="24BCEDAE" w14:textId="77777777" w:rsidR="00CB3F07" w:rsidRDefault="00217473" w:rsidP="00217473">
      <w:pPr>
        <w:tabs>
          <w:tab w:val="left" w:pos="993"/>
        </w:tabs>
        <w:ind w:left="1440" w:hanging="1014"/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Daran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denkt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kein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Mensch</w:t>
      </w:r>
      <w:proofErr w:type="spellEnd"/>
      <w:r w:rsidR="006C6450" w:rsidRPr="006C6450">
        <w:rPr>
          <w:lang w:val="cs-CZ"/>
        </w:rPr>
        <w:t>.</w:t>
      </w:r>
    </w:p>
    <w:p w14:paraId="1EE82407" w14:textId="361673A5" w:rsidR="006C6450" w:rsidRPr="00426A93" w:rsidRDefault="00A579D2" w:rsidP="00217473">
      <w:pPr>
        <w:tabs>
          <w:tab w:val="left" w:pos="993"/>
        </w:tabs>
        <w:ind w:left="1440" w:hanging="1014"/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6C6450" w:rsidRPr="00426A93">
        <w:rPr>
          <w:b/>
          <w:bCs/>
          <w:lang w:val="cs-CZ"/>
        </w:rPr>
        <w:t xml:space="preserve">Da </w:t>
      </w:r>
      <w:proofErr w:type="spellStart"/>
      <w:r w:rsidR="006C6450" w:rsidRPr="00426A93">
        <w:rPr>
          <w:b/>
          <w:bCs/>
          <w:lang w:val="cs-CZ"/>
        </w:rPr>
        <w:t>denkt</w:t>
      </w:r>
      <w:proofErr w:type="spellEnd"/>
      <w:r w:rsidR="006C6450" w:rsidRPr="00426A93">
        <w:rPr>
          <w:b/>
          <w:bCs/>
          <w:lang w:val="cs-CZ"/>
        </w:rPr>
        <w:t xml:space="preserve"> man </w:t>
      </w:r>
      <w:proofErr w:type="spellStart"/>
      <w:r w:rsidR="006C6450" w:rsidRPr="00426A93">
        <w:rPr>
          <w:b/>
          <w:bCs/>
          <w:lang w:val="cs-CZ"/>
        </w:rPr>
        <w:t>an</w:t>
      </w:r>
      <w:proofErr w:type="spellEnd"/>
      <w:r w:rsidR="006C6450" w:rsidRPr="00426A93">
        <w:rPr>
          <w:b/>
          <w:bCs/>
          <w:lang w:val="cs-CZ"/>
        </w:rPr>
        <w:t xml:space="preserve"> so </w:t>
      </w:r>
      <w:proofErr w:type="spellStart"/>
      <w:r w:rsidR="006C6450" w:rsidRPr="00426A93">
        <w:rPr>
          <w:b/>
          <w:bCs/>
          <w:lang w:val="cs-CZ"/>
        </w:rPr>
        <w:t>ein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fettes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Schiff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am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Nordpol</w:t>
      </w:r>
      <w:proofErr w:type="spellEnd"/>
      <w:r w:rsidR="006C6450" w:rsidRPr="00426A93">
        <w:rPr>
          <w:b/>
          <w:bCs/>
          <w:lang w:val="cs-CZ"/>
        </w:rPr>
        <w:t xml:space="preserve">, </w:t>
      </w:r>
      <w:proofErr w:type="spellStart"/>
      <w:r w:rsidR="006C6450" w:rsidRPr="00426A93">
        <w:rPr>
          <w:b/>
          <w:bCs/>
          <w:lang w:val="cs-CZ"/>
        </w:rPr>
        <w:t>das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das</w:t>
      </w:r>
      <w:proofErr w:type="spellEnd"/>
      <w:r w:rsidR="006C6450" w:rsidRPr="00426A93">
        <w:rPr>
          <w:b/>
          <w:bCs/>
          <w:lang w:val="cs-CZ"/>
        </w:rPr>
        <w:t xml:space="preserve"> Eis </w:t>
      </w:r>
      <w:proofErr w:type="spellStart"/>
      <w:r w:rsidR="006C6450" w:rsidRPr="00426A93">
        <w:rPr>
          <w:b/>
          <w:bCs/>
          <w:lang w:val="cs-CZ"/>
        </w:rPr>
        <w:t>durchbricht</w:t>
      </w:r>
      <w:proofErr w:type="spellEnd"/>
      <w:r w:rsidR="006C6450" w:rsidRPr="00426A93">
        <w:rPr>
          <w:b/>
          <w:bCs/>
          <w:lang w:val="cs-CZ"/>
        </w:rPr>
        <w:t>.</w:t>
      </w:r>
    </w:p>
    <w:p w14:paraId="4ABAD345" w14:textId="3247774E" w:rsidR="006C6450" w:rsidRPr="006C6450" w:rsidRDefault="00217473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 w:rsidR="006C6450" w:rsidRPr="006C6450">
        <w:rPr>
          <w:lang w:val="cs-CZ"/>
        </w:rPr>
        <w:tab/>
      </w:r>
      <w:proofErr w:type="spellStart"/>
      <w:r w:rsidR="006C6450" w:rsidRPr="006C6450">
        <w:rPr>
          <w:lang w:val="cs-CZ"/>
        </w:rPr>
        <w:t>Sagst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du</w:t>
      </w:r>
      <w:proofErr w:type="spellEnd"/>
      <w:r w:rsidR="006C6450" w:rsidRPr="006C6450">
        <w:rPr>
          <w:lang w:val="cs-CZ"/>
        </w:rPr>
        <w:t xml:space="preserve">? </w:t>
      </w:r>
      <w:proofErr w:type="spellStart"/>
      <w:r w:rsidR="006C6450" w:rsidRPr="006C6450">
        <w:rPr>
          <w:lang w:val="cs-CZ"/>
        </w:rPr>
        <w:t>Für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mich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klingt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 xml:space="preserve"> nach </w:t>
      </w:r>
      <w:proofErr w:type="spellStart"/>
      <w:r w:rsidR="006C6450" w:rsidRPr="006C6450">
        <w:rPr>
          <w:lang w:val="cs-CZ"/>
        </w:rPr>
        <w:t>Operation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Minz-Kaugummi</w:t>
      </w:r>
      <w:proofErr w:type="spellEnd"/>
      <w:r w:rsidR="006C6450" w:rsidRPr="006C6450">
        <w:rPr>
          <w:lang w:val="cs-CZ"/>
        </w:rPr>
        <w:t>.</w:t>
      </w:r>
    </w:p>
    <w:p w14:paraId="170D1AA0" w14:textId="77777777" w:rsidR="00CB3F07" w:rsidRDefault="003D6E79" w:rsidP="003D6E79">
      <w:pPr>
        <w:tabs>
          <w:tab w:val="left" w:pos="993"/>
        </w:tabs>
        <w:ind w:left="1440" w:hanging="1014"/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 w:rsidR="006C6450" w:rsidRPr="006C6450">
        <w:rPr>
          <w:lang w:val="cs-CZ"/>
        </w:rPr>
        <w:tab/>
      </w:r>
      <w:proofErr w:type="spellStart"/>
      <w:r w:rsidR="006C6450" w:rsidRPr="00426A93">
        <w:rPr>
          <w:b/>
          <w:bCs/>
          <w:lang w:val="cs-CZ"/>
        </w:rPr>
        <w:t>Ich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denke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jedes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Mal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an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Operation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Minz-Kaugummi</w:t>
      </w:r>
      <w:proofErr w:type="spellEnd"/>
      <w:r w:rsidR="006C6450" w:rsidRPr="00426A93">
        <w:rPr>
          <w:b/>
          <w:bCs/>
          <w:lang w:val="cs-CZ"/>
        </w:rPr>
        <w:t xml:space="preserve">, </w:t>
      </w:r>
      <w:proofErr w:type="spellStart"/>
      <w:r w:rsidR="006C6450" w:rsidRPr="00426A93">
        <w:rPr>
          <w:b/>
          <w:bCs/>
          <w:lang w:val="cs-CZ"/>
        </w:rPr>
        <w:t>wenn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wir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zusammen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im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Einsatz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sind</w:t>
      </w:r>
      <w:proofErr w:type="spellEnd"/>
      <w:r w:rsidR="006C6450" w:rsidRPr="00426A93">
        <w:rPr>
          <w:b/>
          <w:bCs/>
          <w:lang w:val="cs-CZ"/>
        </w:rPr>
        <w:t>.</w:t>
      </w:r>
    </w:p>
    <w:p w14:paraId="3A955D71" w14:textId="77C09090" w:rsidR="00631530" w:rsidRPr="007F1B25" w:rsidRDefault="009F3E7C" w:rsidP="003D6E79">
      <w:pPr>
        <w:tabs>
          <w:tab w:val="left" w:pos="993"/>
        </w:tabs>
        <w:ind w:left="1440" w:hanging="1014"/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7F1B25">
        <w:rPr>
          <w:b/>
          <w:bCs/>
          <w:lang w:val="cs-CZ"/>
        </w:rPr>
        <w:t>Dein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Atem</w:t>
      </w:r>
      <w:proofErr w:type="spellEnd"/>
      <w:r w:rsidR="006C6450" w:rsidRPr="007F1B25">
        <w:rPr>
          <w:b/>
          <w:bCs/>
          <w:lang w:val="cs-CZ"/>
        </w:rPr>
        <w:t xml:space="preserve"> kann </w:t>
      </w:r>
      <w:proofErr w:type="spellStart"/>
      <w:r w:rsidR="006C6450" w:rsidRPr="007F1B25">
        <w:rPr>
          <w:b/>
          <w:bCs/>
          <w:lang w:val="cs-CZ"/>
        </w:rPr>
        <w:t>die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Fliegen</w:t>
      </w:r>
      <w:proofErr w:type="spellEnd"/>
      <w:r w:rsidR="006C6450" w:rsidRPr="007F1B25">
        <w:rPr>
          <w:b/>
          <w:bCs/>
          <w:lang w:val="cs-CZ"/>
        </w:rPr>
        <w:t xml:space="preserve"> in </w:t>
      </w:r>
      <w:proofErr w:type="spellStart"/>
      <w:r w:rsidR="006C6450" w:rsidRPr="007F1B25">
        <w:rPr>
          <w:b/>
          <w:bCs/>
          <w:lang w:val="cs-CZ"/>
        </w:rPr>
        <w:t>einem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Scheißhaus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tot</w:t>
      </w:r>
      <w:proofErr w:type="spellEnd"/>
      <w:r w:rsidR="006C6450" w:rsidRPr="007F1B25">
        <w:rPr>
          <w:b/>
          <w:bCs/>
          <w:lang w:val="cs-CZ"/>
        </w:rPr>
        <w:t xml:space="preserve"> machen.</w:t>
      </w:r>
    </w:p>
    <w:p w14:paraId="66B8D3F8" w14:textId="77777777" w:rsidR="00DE02DE" w:rsidRDefault="00DE02DE" w:rsidP="00DE02DE">
      <w:pPr>
        <w:rPr>
          <w:b/>
          <w:bCs/>
        </w:rPr>
      </w:pPr>
    </w:p>
    <w:p w14:paraId="724D7200" w14:textId="6AC73AE1" w:rsidR="00DE02DE" w:rsidRPr="00D65FAE" w:rsidRDefault="00DE02DE" w:rsidP="00DE02DE">
      <w:pPr>
        <w:pStyle w:val="Mujnadpis"/>
      </w:pPr>
      <w:r w:rsidRPr="00D65FAE">
        <w:t>Spezifischer Wortschatz</w:t>
      </w:r>
    </w:p>
    <w:p w14:paraId="35F60DF9" w14:textId="201B5BE5" w:rsidR="00DE02DE" w:rsidRPr="00D65FAE" w:rsidRDefault="00DE02DE" w:rsidP="00DE02DE">
      <w:r w:rsidRPr="00D65FAE">
        <w:rPr>
          <w:b/>
          <w:bCs/>
        </w:rPr>
        <w:t>Umgangssprache</w:t>
      </w:r>
      <w:r w:rsidRPr="00D65FAE">
        <w:t>:</w:t>
      </w:r>
    </w:p>
    <w:p w14:paraId="3B82D4B0" w14:textId="77777777" w:rsidR="00DE02DE" w:rsidRPr="00D65FAE" w:rsidRDefault="00DE02DE" w:rsidP="00DE02DE">
      <w:r w:rsidRPr="00D65FAE">
        <w:t>der Typ, erwischen, geil, krass, (das) Weichei, hinkriegen, verkneifen (sich etwas), der Drecksack, aus eigener Tasche, das Scheißhaus</w:t>
      </w:r>
    </w:p>
    <w:p w14:paraId="25262580" w14:textId="77777777" w:rsidR="00DE02DE" w:rsidRPr="00D65FAE" w:rsidRDefault="00DE02DE" w:rsidP="00DE02DE">
      <w:pPr>
        <w:rPr>
          <w:b/>
          <w:bCs/>
        </w:rPr>
      </w:pPr>
      <w:r w:rsidRPr="00D65FAE">
        <w:rPr>
          <w:b/>
          <w:bCs/>
        </w:rPr>
        <w:t>Verbrechen und Polizei</w:t>
      </w:r>
    </w:p>
    <w:p w14:paraId="437976DE" w14:textId="77777777" w:rsidR="00DE02DE" w:rsidRPr="00D65FAE" w:rsidRDefault="00DE02DE" w:rsidP="00DE02DE">
      <w:r w:rsidRPr="00D65FAE">
        <w:t>die Wanze</w:t>
      </w:r>
    </w:p>
    <w:p w14:paraId="25D1F48C" w14:textId="77777777" w:rsidR="00DE02DE" w:rsidRPr="00D65FAE" w:rsidRDefault="00DE02DE" w:rsidP="00DE02DE">
      <w:pPr>
        <w:rPr>
          <w:b/>
          <w:bCs/>
        </w:rPr>
      </w:pPr>
      <w:r w:rsidRPr="00D65FAE">
        <w:rPr>
          <w:b/>
          <w:bCs/>
        </w:rPr>
        <w:t>Übersetzung</w:t>
      </w:r>
    </w:p>
    <w:p w14:paraId="029F66CB" w14:textId="77777777" w:rsidR="00DE02DE" w:rsidRPr="00D65FAE" w:rsidRDefault="00DE02DE" w:rsidP="00DE02DE">
      <w:r w:rsidRPr="00D65FAE">
        <w:t>Hank über Walter Junior: „Die Mädels müssten bei dir Schlange stehen.“</w:t>
      </w:r>
    </w:p>
    <w:p w14:paraId="38373B9C" w14:textId="77777777" w:rsidR="00DE02DE" w:rsidRPr="00D65FAE" w:rsidRDefault="00DE02DE" w:rsidP="00DE02DE">
      <w:r w:rsidRPr="00D65FAE">
        <w:t>Jesse zum Bruder: „Wir sollten öfter zusammen abhängen. Einfach auch mal chillen.“</w:t>
      </w:r>
    </w:p>
    <w:p w14:paraId="39F69C8D" w14:textId="77777777" w:rsidR="00DE02DE" w:rsidRPr="00D65FAE" w:rsidRDefault="00DE02DE" w:rsidP="00DE02DE">
      <w:r w:rsidRPr="00D65FAE">
        <w:t>Ich müsste eine Weile die Finger davonlassen.</w:t>
      </w:r>
    </w:p>
    <w:p w14:paraId="44E0A5A3" w14:textId="77777777" w:rsidR="00DE02DE" w:rsidRPr="00D65FAE" w:rsidRDefault="00DE02DE" w:rsidP="00DE02DE">
      <w:r w:rsidRPr="00D65FAE">
        <w:t>Was zum Henker willst du hier?</w:t>
      </w:r>
    </w:p>
    <w:p w14:paraId="793F44F0" w14:textId="77777777" w:rsidR="00DE02DE" w:rsidRPr="00590FE6" w:rsidRDefault="00DE02DE" w:rsidP="00DE02DE">
      <w:r w:rsidRPr="00D65FAE">
        <w:t>Das hätte ich ihm nie zugetraut!</w:t>
      </w:r>
    </w:p>
    <w:p w14:paraId="2289EB3C" w14:textId="6426E754" w:rsidR="007023F2" w:rsidRDefault="00287175" w:rsidP="00207DEC">
      <w:pPr>
        <w:pStyle w:val="Mujnadpis"/>
        <w:numPr>
          <w:ilvl w:val="0"/>
          <w:numId w:val="0"/>
        </w:numPr>
      </w:pPr>
      <w:r>
        <w:t>Lernwortschatz – Wiederholung</w:t>
      </w:r>
    </w:p>
    <w:p w14:paraId="37FAC9F4" w14:textId="15D9FA5F" w:rsidR="00287175" w:rsidRDefault="00E26886" w:rsidP="00287175">
      <w:r>
        <w:t>au</w:t>
      </w:r>
      <w:r w:rsidR="00E7774B">
        <w:t>f</w:t>
      </w:r>
      <w:r>
        <w:t>lösen</w:t>
      </w:r>
      <w:r w:rsidR="00E7774B">
        <w:t xml:space="preserve">: </w:t>
      </w:r>
      <w:r w:rsidR="0033636C">
        <w:t>Jesse hat Emilios Leiche aufgelöst.</w:t>
      </w:r>
    </w:p>
    <w:p w14:paraId="0E1BC4DF" w14:textId="4363A088" w:rsidR="0033636C" w:rsidRDefault="0033636C" w:rsidP="00287175">
      <w:r>
        <w:t xml:space="preserve">der Umweg: </w:t>
      </w:r>
      <w:r w:rsidR="000A025D">
        <w:t>Wir machen einen Umweg.</w:t>
      </w:r>
    </w:p>
    <w:p w14:paraId="3CF27E29" w14:textId="43A52303" w:rsidR="000A025D" w:rsidRDefault="004079EF" w:rsidP="00287175">
      <w:r>
        <w:t xml:space="preserve">verkraften: Walt – 50 Jahre alt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6A46A8">
        <w:t xml:space="preserve"> Walt muss verkraften</w:t>
      </w:r>
      <w:r w:rsidR="00C03B6A">
        <w:t>, dass er 50 ist/wird.</w:t>
      </w:r>
    </w:p>
    <w:p w14:paraId="0C98D577" w14:textId="5E70DDAA" w:rsidR="00C03B6A" w:rsidRDefault="00C03B6A" w:rsidP="00287175">
      <w:r>
        <w:lastRenderedPageBreak/>
        <w:t xml:space="preserve">eklig: </w:t>
      </w:r>
      <w:r w:rsidR="004973CA">
        <w:t>eklige alte Menschen, Ekel, ekelhaft</w:t>
      </w:r>
    </w:p>
    <w:p w14:paraId="2C9B0D4B" w14:textId="04236D0E" w:rsidR="007B3213" w:rsidRDefault="007B3213" w:rsidP="00287175">
      <w:r>
        <w:t xml:space="preserve">der Behälter: </w:t>
      </w:r>
      <w:r w:rsidR="00E761D3">
        <w:t>Jesse – Aufgabe von Walt</w:t>
      </w:r>
    </w:p>
    <w:p w14:paraId="771243A7" w14:textId="42E349CC" w:rsidR="00483B89" w:rsidRDefault="00483B89" w:rsidP="00287175">
      <w:r>
        <w:t xml:space="preserve">andeuten: </w:t>
      </w:r>
      <w:r w:rsidR="001C79BA">
        <w:t xml:space="preserve">Skyler deutet an, dass Walter Junior Gras </w:t>
      </w:r>
      <w:r w:rsidR="0095659F">
        <w:t>kifft/raucht.</w:t>
      </w:r>
    </w:p>
    <w:p w14:paraId="32FBF9EB" w14:textId="4DA5F65C" w:rsidR="0095659F" w:rsidRDefault="0095659F" w:rsidP="00287175">
      <w:r>
        <w:t>anspielen</w:t>
      </w:r>
      <w:r w:rsidR="00503CE1">
        <w:t xml:space="preserve"> + auf + Akkusativ</w:t>
      </w:r>
      <w:r>
        <w:t xml:space="preserve">: </w:t>
      </w:r>
      <w:r w:rsidR="00503CE1">
        <w:t xml:space="preserve">Ich spiele </w:t>
      </w:r>
      <w:r w:rsidR="003F3972">
        <w:t>auf die Serie an.</w:t>
      </w:r>
    </w:p>
    <w:p w14:paraId="63662C40" w14:textId="1213B138" w:rsidR="00207DEC" w:rsidRPr="00413ECD" w:rsidRDefault="003F3972" w:rsidP="008F5D99">
      <w:r>
        <w:t xml:space="preserve">stehen </w:t>
      </w:r>
      <w:r w:rsidR="00A86E38">
        <w:t>+ Kleidung: Die Jeans steht dir gut.</w:t>
      </w:r>
    </w:p>
    <w:sectPr w:rsidR="00207DEC" w:rsidRPr="00413ECD" w:rsidSect="00B0777D">
      <w:headerReference w:type="default" r:id="rId11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B3D8" w14:textId="77777777" w:rsidR="000117EF" w:rsidRPr="004E661B" w:rsidRDefault="000117EF" w:rsidP="00EC7AFA">
      <w:r w:rsidRPr="004E661B">
        <w:separator/>
      </w:r>
    </w:p>
  </w:endnote>
  <w:endnote w:type="continuationSeparator" w:id="0">
    <w:p w14:paraId="2C05E6A5" w14:textId="77777777" w:rsidR="000117EF" w:rsidRPr="004E661B" w:rsidRDefault="000117EF" w:rsidP="00EC7AFA">
      <w:r w:rsidRPr="004E661B">
        <w:continuationSeparator/>
      </w:r>
    </w:p>
  </w:endnote>
  <w:endnote w:type="continuationNotice" w:id="1">
    <w:p w14:paraId="0E1629BB" w14:textId="77777777" w:rsidR="000117EF" w:rsidRPr="004E661B" w:rsidRDefault="000117EF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E049" w14:textId="77777777" w:rsidR="000117EF" w:rsidRPr="004E661B" w:rsidRDefault="000117EF" w:rsidP="00EC7AFA">
      <w:r w:rsidRPr="004E661B">
        <w:separator/>
      </w:r>
    </w:p>
  </w:footnote>
  <w:footnote w:type="continuationSeparator" w:id="0">
    <w:p w14:paraId="6A089AF4" w14:textId="77777777" w:rsidR="000117EF" w:rsidRPr="004E661B" w:rsidRDefault="000117EF" w:rsidP="00EC7AFA">
      <w:r w:rsidRPr="004E661B">
        <w:continuationSeparator/>
      </w:r>
    </w:p>
  </w:footnote>
  <w:footnote w:type="continuationNotice" w:id="1">
    <w:p w14:paraId="533EA0F9" w14:textId="77777777" w:rsidR="000117EF" w:rsidRPr="004E661B" w:rsidRDefault="000117EF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4CBF2D4B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282FA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5420F5">
      <w:rPr>
        <w:rFonts w:ascii="Montserrat" w:hAnsi="Montserrat"/>
        <w:b/>
        <w:color w:val="FFFFFF" w:themeColor="background1"/>
      </w:rPr>
      <w:t>4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D65FAE">
      <w:rPr>
        <w:rFonts w:ascii="Montserrat" w:eastAsia="Montserrat" w:hAnsi="Montserrat"/>
        <w:bCs/>
        <w:color w:val="FFFFFF" w:themeColor="background1"/>
      </w:rPr>
      <w:t xml:space="preserve">Romana a </w:t>
    </w:r>
    <w:proofErr w:type="spellStart"/>
    <w:r w:rsidR="00D65FAE">
      <w:rPr>
        <w:rFonts w:ascii="Montserrat" w:eastAsia="Montserrat" w:hAnsi="Montserrat"/>
        <w:bCs/>
        <w:color w:val="FFFFFF" w:themeColor="background1"/>
      </w:rPr>
      <w:t>Sára</w:t>
    </w:r>
    <w:proofErr w:type="spellEnd"/>
  </w:p>
  <w:p w14:paraId="618D737D" w14:textId="7E519BE3" w:rsidR="000F1D6B" w:rsidRPr="004E661B" w:rsidRDefault="00D65FAE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4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 w:rsidR="004E3353">
      <w:rPr>
        <w:rFonts w:ascii="Montserrat" w:hAnsi="Montserrat"/>
        <w:color w:val="FFFFFF" w:themeColor="background1"/>
      </w:rPr>
      <w:t>8</w:t>
    </w:r>
    <w:r w:rsidR="000F1D6B" w:rsidRPr="004E661B">
      <w:rPr>
        <w:rFonts w:ascii="Montserrat" w:hAnsi="Montserrat"/>
        <w:color w:val="FFFFFF" w:themeColor="background1"/>
      </w:rPr>
      <w:t>. 202</w:t>
    </w:r>
    <w:r w:rsidR="000A4580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247B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AD0"/>
    <w:rsid w:val="00007DF9"/>
    <w:rsid w:val="00011555"/>
    <w:rsid w:val="000117EF"/>
    <w:rsid w:val="00011A1E"/>
    <w:rsid w:val="000122E6"/>
    <w:rsid w:val="00012481"/>
    <w:rsid w:val="000128C3"/>
    <w:rsid w:val="000129BC"/>
    <w:rsid w:val="00013958"/>
    <w:rsid w:val="0001456C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22D7"/>
    <w:rsid w:val="00022846"/>
    <w:rsid w:val="0002327E"/>
    <w:rsid w:val="000260B8"/>
    <w:rsid w:val="000264DC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49F5"/>
    <w:rsid w:val="000352B5"/>
    <w:rsid w:val="0003566A"/>
    <w:rsid w:val="00035DE1"/>
    <w:rsid w:val="00037B8F"/>
    <w:rsid w:val="00041DDB"/>
    <w:rsid w:val="000427F5"/>
    <w:rsid w:val="00042831"/>
    <w:rsid w:val="000448C5"/>
    <w:rsid w:val="00050E90"/>
    <w:rsid w:val="0005111E"/>
    <w:rsid w:val="0005145C"/>
    <w:rsid w:val="00051798"/>
    <w:rsid w:val="00051D37"/>
    <w:rsid w:val="00052F2B"/>
    <w:rsid w:val="000538E1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266A"/>
    <w:rsid w:val="00063ACE"/>
    <w:rsid w:val="00063AFE"/>
    <w:rsid w:val="000643F4"/>
    <w:rsid w:val="00065DF2"/>
    <w:rsid w:val="00066390"/>
    <w:rsid w:val="000704F9"/>
    <w:rsid w:val="0007087D"/>
    <w:rsid w:val="00070CA0"/>
    <w:rsid w:val="00071494"/>
    <w:rsid w:val="000729D7"/>
    <w:rsid w:val="00072E39"/>
    <w:rsid w:val="0007613C"/>
    <w:rsid w:val="000764BC"/>
    <w:rsid w:val="000764C1"/>
    <w:rsid w:val="00077548"/>
    <w:rsid w:val="00077AE9"/>
    <w:rsid w:val="00077BA7"/>
    <w:rsid w:val="00080ABF"/>
    <w:rsid w:val="00081A73"/>
    <w:rsid w:val="00084FB3"/>
    <w:rsid w:val="00086149"/>
    <w:rsid w:val="000861F8"/>
    <w:rsid w:val="00086281"/>
    <w:rsid w:val="000872FE"/>
    <w:rsid w:val="000874DB"/>
    <w:rsid w:val="0009123D"/>
    <w:rsid w:val="00092ABF"/>
    <w:rsid w:val="0009330A"/>
    <w:rsid w:val="00094BAB"/>
    <w:rsid w:val="000956F7"/>
    <w:rsid w:val="00095A85"/>
    <w:rsid w:val="0009601B"/>
    <w:rsid w:val="00096FC1"/>
    <w:rsid w:val="0009700C"/>
    <w:rsid w:val="000A025D"/>
    <w:rsid w:val="000A05C5"/>
    <w:rsid w:val="000A07C8"/>
    <w:rsid w:val="000A0AA6"/>
    <w:rsid w:val="000A15B8"/>
    <w:rsid w:val="000A2058"/>
    <w:rsid w:val="000A28D2"/>
    <w:rsid w:val="000A2DAD"/>
    <w:rsid w:val="000A3C59"/>
    <w:rsid w:val="000A43F6"/>
    <w:rsid w:val="000A4580"/>
    <w:rsid w:val="000A6207"/>
    <w:rsid w:val="000B0247"/>
    <w:rsid w:val="000B1225"/>
    <w:rsid w:val="000B1613"/>
    <w:rsid w:val="000B1A28"/>
    <w:rsid w:val="000B1A2F"/>
    <w:rsid w:val="000B262C"/>
    <w:rsid w:val="000B3B1C"/>
    <w:rsid w:val="000B41E8"/>
    <w:rsid w:val="000B4738"/>
    <w:rsid w:val="000B5D1C"/>
    <w:rsid w:val="000B5F0E"/>
    <w:rsid w:val="000B7F4D"/>
    <w:rsid w:val="000C0E24"/>
    <w:rsid w:val="000C1422"/>
    <w:rsid w:val="000C28E0"/>
    <w:rsid w:val="000C2F57"/>
    <w:rsid w:val="000C4A41"/>
    <w:rsid w:val="000C5029"/>
    <w:rsid w:val="000C5659"/>
    <w:rsid w:val="000C5BB8"/>
    <w:rsid w:val="000C74B3"/>
    <w:rsid w:val="000D0EA8"/>
    <w:rsid w:val="000D2696"/>
    <w:rsid w:val="000D271C"/>
    <w:rsid w:val="000D2917"/>
    <w:rsid w:val="000D2ACD"/>
    <w:rsid w:val="000D494D"/>
    <w:rsid w:val="000D5B90"/>
    <w:rsid w:val="000D6E2C"/>
    <w:rsid w:val="000D77A1"/>
    <w:rsid w:val="000E1577"/>
    <w:rsid w:val="000E1B42"/>
    <w:rsid w:val="000E2EE3"/>
    <w:rsid w:val="000E3B3C"/>
    <w:rsid w:val="000E418A"/>
    <w:rsid w:val="000E51FE"/>
    <w:rsid w:val="000E53BC"/>
    <w:rsid w:val="000E58A1"/>
    <w:rsid w:val="000E620E"/>
    <w:rsid w:val="000E702C"/>
    <w:rsid w:val="000E70EE"/>
    <w:rsid w:val="000E72D1"/>
    <w:rsid w:val="000E78F5"/>
    <w:rsid w:val="000F17A1"/>
    <w:rsid w:val="000F1D6B"/>
    <w:rsid w:val="000F20EF"/>
    <w:rsid w:val="000F3171"/>
    <w:rsid w:val="000F374B"/>
    <w:rsid w:val="000F3AAC"/>
    <w:rsid w:val="000F41F0"/>
    <w:rsid w:val="000F64C1"/>
    <w:rsid w:val="000F6B8D"/>
    <w:rsid w:val="000F6E35"/>
    <w:rsid w:val="000F78A9"/>
    <w:rsid w:val="000F7C3F"/>
    <w:rsid w:val="001000A8"/>
    <w:rsid w:val="00101079"/>
    <w:rsid w:val="001017E6"/>
    <w:rsid w:val="00102921"/>
    <w:rsid w:val="001029B2"/>
    <w:rsid w:val="001030EC"/>
    <w:rsid w:val="0010398E"/>
    <w:rsid w:val="0010485B"/>
    <w:rsid w:val="00104B4A"/>
    <w:rsid w:val="00105902"/>
    <w:rsid w:val="00105C29"/>
    <w:rsid w:val="001077E8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289F"/>
    <w:rsid w:val="00133B96"/>
    <w:rsid w:val="00133D29"/>
    <w:rsid w:val="00136BCC"/>
    <w:rsid w:val="00137124"/>
    <w:rsid w:val="00137F65"/>
    <w:rsid w:val="00140E6E"/>
    <w:rsid w:val="001421FF"/>
    <w:rsid w:val="001443D9"/>
    <w:rsid w:val="001451D6"/>
    <w:rsid w:val="00145A90"/>
    <w:rsid w:val="001472DA"/>
    <w:rsid w:val="00147561"/>
    <w:rsid w:val="001501B7"/>
    <w:rsid w:val="00151199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F7"/>
    <w:rsid w:val="0016058F"/>
    <w:rsid w:val="00160EC6"/>
    <w:rsid w:val="001612AB"/>
    <w:rsid w:val="00161503"/>
    <w:rsid w:val="00161F16"/>
    <w:rsid w:val="00163076"/>
    <w:rsid w:val="00163194"/>
    <w:rsid w:val="001650CC"/>
    <w:rsid w:val="00166145"/>
    <w:rsid w:val="00167DD5"/>
    <w:rsid w:val="00170669"/>
    <w:rsid w:val="00171BE8"/>
    <w:rsid w:val="00172202"/>
    <w:rsid w:val="0017415A"/>
    <w:rsid w:val="0017526F"/>
    <w:rsid w:val="00176294"/>
    <w:rsid w:val="00180C1F"/>
    <w:rsid w:val="00181282"/>
    <w:rsid w:val="00183323"/>
    <w:rsid w:val="001839A8"/>
    <w:rsid w:val="00185063"/>
    <w:rsid w:val="00185D94"/>
    <w:rsid w:val="0018651C"/>
    <w:rsid w:val="0018664C"/>
    <w:rsid w:val="00187596"/>
    <w:rsid w:val="0018765B"/>
    <w:rsid w:val="001877DE"/>
    <w:rsid w:val="00187BEE"/>
    <w:rsid w:val="001905FE"/>
    <w:rsid w:val="001906B8"/>
    <w:rsid w:val="0019140A"/>
    <w:rsid w:val="001920C1"/>
    <w:rsid w:val="00192333"/>
    <w:rsid w:val="00192401"/>
    <w:rsid w:val="00192934"/>
    <w:rsid w:val="00192BC4"/>
    <w:rsid w:val="00192C70"/>
    <w:rsid w:val="00194E12"/>
    <w:rsid w:val="00195D9B"/>
    <w:rsid w:val="001961AB"/>
    <w:rsid w:val="00197D66"/>
    <w:rsid w:val="001A0AFD"/>
    <w:rsid w:val="001A1B6F"/>
    <w:rsid w:val="001A1CB4"/>
    <w:rsid w:val="001A1D3D"/>
    <w:rsid w:val="001A37D2"/>
    <w:rsid w:val="001A3F29"/>
    <w:rsid w:val="001A6E99"/>
    <w:rsid w:val="001A707A"/>
    <w:rsid w:val="001A73C7"/>
    <w:rsid w:val="001A74FD"/>
    <w:rsid w:val="001A7757"/>
    <w:rsid w:val="001A7964"/>
    <w:rsid w:val="001B071E"/>
    <w:rsid w:val="001B078A"/>
    <w:rsid w:val="001B1892"/>
    <w:rsid w:val="001B2309"/>
    <w:rsid w:val="001B25AA"/>
    <w:rsid w:val="001B279B"/>
    <w:rsid w:val="001B2924"/>
    <w:rsid w:val="001B3D54"/>
    <w:rsid w:val="001B48E6"/>
    <w:rsid w:val="001B4E7A"/>
    <w:rsid w:val="001B5424"/>
    <w:rsid w:val="001B5E4A"/>
    <w:rsid w:val="001B5ED1"/>
    <w:rsid w:val="001B6401"/>
    <w:rsid w:val="001B6FD5"/>
    <w:rsid w:val="001C010F"/>
    <w:rsid w:val="001C180C"/>
    <w:rsid w:val="001C1DA4"/>
    <w:rsid w:val="001C1DB7"/>
    <w:rsid w:val="001C207B"/>
    <w:rsid w:val="001C37B8"/>
    <w:rsid w:val="001C3CC1"/>
    <w:rsid w:val="001C463D"/>
    <w:rsid w:val="001C6ECF"/>
    <w:rsid w:val="001C7981"/>
    <w:rsid w:val="001C79BA"/>
    <w:rsid w:val="001D2EA7"/>
    <w:rsid w:val="001D420C"/>
    <w:rsid w:val="001D45B6"/>
    <w:rsid w:val="001D460E"/>
    <w:rsid w:val="001D574E"/>
    <w:rsid w:val="001D63F9"/>
    <w:rsid w:val="001E05FD"/>
    <w:rsid w:val="001E3023"/>
    <w:rsid w:val="001E31B5"/>
    <w:rsid w:val="001E3DAE"/>
    <w:rsid w:val="001E59CB"/>
    <w:rsid w:val="001E5A38"/>
    <w:rsid w:val="001E6C98"/>
    <w:rsid w:val="001E7F78"/>
    <w:rsid w:val="001F0199"/>
    <w:rsid w:val="001F01BE"/>
    <w:rsid w:val="001F0976"/>
    <w:rsid w:val="001F0B43"/>
    <w:rsid w:val="001F1330"/>
    <w:rsid w:val="001F2C56"/>
    <w:rsid w:val="001F39AB"/>
    <w:rsid w:val="001F406B"/>
    <w:rsid w:val="001F4813"/>
    <w:rsid w:val="001F5B76"/>
    <w:rsid w:val="001F68A3"/>
    <w:rsid w:val="001F6C9E"/>
    <w:rsid w:val="001F6E88"/>
    <w:rsid w:val="001F70B0"/>
    <w:rsid w:val="001F714F"/>
    <w:rsid w:val="0020054D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08F"/>
    <w:rsid w:val="002102D9"/>
    <w:rsid w:val="002104A5"/>
    <w:rsid w:val="002104D3"/>
    <w:rsid w:val="00210A27"/>
    <w:rsid w:val="00212C24"/>
    <w:rsid w:val="00212D4B"/>
    <w:rsid w:val="00212E5D"/>
    <w:rsid w:val="00214027"/>
    <w:rsid w:val="00214961"/>
    <w:rsid w:val="002155D3"/>
    <w:rsid w:val="00215DC7"/>
    <w:rsid w:val="002168EA"/>
    <w:rsid w:val="0021695E"/>
    <w:rsid w:val="00216DC0"/>
    <w:rsid w:val="0021715F"/>
    <w:rsid w:val="00217473"/>
    <w:rsid w:val="00220611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3AA"/>
    <w:rsid w:val="00233C0C"/>
    <w:rsid w:val="002345E0"/>
    <w:rsid w:val="00235260"/>
    <w:rsid w:val="00235B0A"/>
    <w:rsid w:val="002362E7"/>
    <w:rsid w:val="00236FFE"/>
    <w:rsid w:val="002373A4"/>
    <w:rsid w:val="00237661"/>
    <w:rsid w:val="00237BD4"/>
    <w:rsid w:val="00240BAE"/>
    <w:rsid w:val="00241391"/>
    <w:rsid w:val="002418F9"/>
    <w:rsid w:val="00242731"/>
    <w:rsid w:val="002444E7"/>
    <w:rsid w:val="00245193"/>
    <w:rsid w:val="002452A9"/>
    <w:rsid w:val="0024530F"/>
    <w:rsid w:val="0024626B"/>
    <w:rsid w:val="00246A80"/>
    <w:rsid w:val="002472F8"/>
    <w:rsid w:val="00247535"/>
    <w:rsid w:val="00247706"/>
    <w:rsid w:val="00250311"/>
    <w:rsid w:val="00250ADA"/>
    <w:rsid w:val="00251200"/>
    <w:rsid w:val="002515C1"/>
    <w:rsid w:val="00252078"/>
    <w:rsid w:val="0025288F"/>
    <w:rsid w:val="00254A40"/>
    <w:rsid w:val="00254AEA"/>
    <w:rsid w:val="00255631"/>
    <w:rsid w:val="002560C5"/>
    <w:rsid w:val="002569AF"/>
    <w:rsid w:val="002570EA"/>
    <w:rsid w:val="00257196"/>
    <w:rsid w:val="00257A82"/>
    <w:rsid w:val="002608EA"/>
    <w:rsid w:val="002609FE"/>
    <w:rsid w:val="00260ABB"/>
    <w:rsid w:val="00260C21"/>
    <w:rsid w:val="00260CA9"/>
    <w:rsid w:val="002612BD"/>
    <w:rsid w:val="0026192F"/>
    <w:rsid w:val="00261B2D"/>
    <w:rsid w:val="0026252F"/>
    <w:rsid w:val="00262831"/>
    <w:rsid w:val="00262CC9"/>
    <w:rsid w:val="0026314E"/>
    <w:rsid w:val="00263B3D"/>
    <w:rsid w:val="00264EE9"/>
    <w:rsid w:val="002651C5"/>
    <w:rsid w:val="0026580D"/>
    <w:rsid w:val="00266237"/>
    <w:rsid w:val="002668A0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CB7"/>
    <w:rsid w:val="0027679E"/>
    <w:rsid w:val="00276ADD"/>
    <w:rsid w:val="002801B0"/>
    <w:rsid w:val="00280B7C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7175"/>
    <w:rsid w:val="00287A16"/>
    <w:rsid w:val="0029025C"/>
    <w:rsid w:val="002920AB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935"/>
    <w:rsid w:val="002A4C30"/>
    <w:rsid w:val="002A4D2F"/>
    <w:rsid w:val="002A52B6"/>
    <w:rsid w:val="002A5F22"/>
    <w:rsid w:val="002A6750"/>
    <w:rsid w:val="002A6F07"/>
    <w:rsid w:val="002A70DC"/>
    <w:rsid w:val="002A7457"/>
    <w:rsid w:val="002A7642"/>
    <w:rsid w:val="002B0485"/>
    <w:rsid w:val="002B05BE"/>
    <w:rsid w:val="002B0A1E"/>
    <w:rsid w:val="002B0F42"/>
    <w:rsid w:val="002B13D6"/>
    <w:rsid w:val="002B1CF0"/>
    <w:rsid w:val="002B1D39"/>
    <w:rsid w:val="002B1EEE"/>
    <w:rsid w:val="002B239C"/>
    <w:rsid w:val="002B3086"/>
    <w:rsid w:val="002B3420"/>
    <w:rsid w:val="002B7BF9"/>
    <w:rsid w:val="002B7D4A"/>
    <w:rsid w:val="002B7F74"/>
    <w:rsid w:val="002C08BC"/>
    <w:rsid w:val="002C0F25"/>
    <w:rsid w:val="002C1A8B"/>
    <w:rsid w:val="002C1ABD"/>
    <w:rsid w:val="002C1BA2"/>
    <w:rsid w:val="002C2839"/>
    <w:rsid w:val="002C2D0F"/>
    <w:rsid w:val="002C34C5"/>
    <w:rsid w:val="002C3A27"/>
    <w:rsid w:val="002C4294"/>
    <w:rsid w:val="002C42EA"/>
    <w:rsid w:val="002C609B"/>
    <w:rsid w:val="002C7B1C"/>
    <w:rsid w:val="002C7D6B"/>
    <w:rsid w:val="002D0181"/>
    <w:rsid w:val="002D0559"/>
    <w:rsid w:val="002D055E"/>
    <w:rsid w:val="002D12F3"/>
    <w:rsid w:val="002D1874"/>
    <w:rsid w:val="002D25BE"/>
    <w:rsid w:val="002D2AC0"/>
    <w:rsid w:val="002D2CE6"/>
    <w:rsid w:val="002D332F"/>
    <w:rsid w:val="002D3E59"/>
    <w:rsid w:val="002D5E01"/>
    <w:rsid w:val="002D6D3D"/>
    <w:rsid w:val="002D766D"/>
    <w:rsid w:val="002D7784"/>
    <w:rsid w:val="002E0C48"/>
    <w:rsid w:val="002E25E2"/>
    <w:rsid w:val="002E4838"/>
    <w:rsid w:val="002E4E03"/>
    <w:rsid w:val="002E607C"/>
    <w:rsid w:val="002E6C81"/>
    <w:rsid w:val="002E7392"/>
    <w:rsid w:val="002F073B"/>
    <w:rsid w:val="002F08A9"/>
    <w:rsid w:val="002F2D08"/>
    <w:rsid w:val="002F328B"/>
    <w:rsid w:val="002F3FA3"/>
    <w:rsid w:val="002F57A0"/>
    <w:rsid w:val="002F6DA3"/>
    <w:rsid w:val="00301381"/>
    <w:rsid w:val="003017C1"/>
    <w:rsid w:val="00302B89"/>
    <w:rsid w:val="00303C2B"/>
    <w:rsid w:val="0030433D"/>
    <w:rsid w:val="00305C41"/>
    <w:rsid w:val="00306D1F"/>
    <w:rsid w:val="00307374"/>
    <w:rsid w:val="0030794B"/>
    <w:rsid w:val="00310511"/>
    <w:rsid w:val="0031303F"/>
    <w:rsid w:val="0031305E"/>
    <w:rsid w:val="00314A03"/>
    <w:rsid w:val="003153DC"/>
    <w:rsid w:val="0031569A"/>
    <w:rsid w:val="00316D20"/>
    <w:rsid w:val="00320126"/>
    <w:rsid w:val="00320862"/>
    <w:rsid w:val="00320B9A"/>
    <w:rsid w:val="0032130D"/>
    <w:rsid w:val="00322B9A"/>
    <w:rsid w:val="00322C29"/>
    <w:rsid w:val="00323462"/>
    <w:rsid w:val="003246C9"/>
    <w:rsid w:val="00324797"/>
    <w:rsid w:val="003263AC"/>
    <w:rsid w:val="003265FE"/>
    <w:rsid w:val="003273CB"/>
    <w:rsid w:val="00327BDB"/>
    <w:rsid w:val="00331C89"/>
    <w:rsid w:val="00332D5E"/>
    <w:rsid w:val="003360F6"/>
    <w:rsid w:val="0033636C"/>
    <w:rsid w:val="0033697A"/>
    <w:rsid w:val="00340067"/>
    <w:rsid w:val="003410C2"/>
    <w:rsid w:val="003421AB"/>
    <w:rsid w:val="00342565"/>
    <w:rsid w:val="00342573"/>
    <w:rsid w:val="003430D9"/>
    <w:rsid w:val="0034397E"/>
    <w:rsid w:val="003440D8"/>
    <w:rsid w:val="00344AAA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6F2F"/>
    <w:rsid w:val="00367BD7"/>
    <w:rsid w:val="00370076"/>
    <w:rsid w:val="00370E43"/>
    <w:rsid w:val="0037149E"/>
    <w:rsid w:val="00371655"/>
    <w:rsid w:val="003729C0"/>
    <w:rsid w:val="00372A3F"/>
    <w:rsid w:val="00372C30"/>
    <w:rsid w:val="00373A4E"/>
    <w:rsid w:val="00373AC7"/>
    <w:rsid w:val="0037479D"/>
    <w:rsid w:val="00376D6A"/>
    <w:rsid w:val="003807FD"/>
    <w:rsid w:val="0038128C"/>
    <w:rsid w:val="0038144C"/>
    <w:rsid w:val="00381E1D"/>
    <w:rsid w:val="003820D8"/>
    <w:rsid w:val="00383E87"/>
    <w:rsid w:val="0038600A"/>
    <w:rsid w:val="00386BB0"/>
    <w:rsid w:val="003870A7"/>
    <w:rsid w:val="00387185"/>
    <w:rsid w:val="0038792F"/>
    <w:rsid w:val="0039070D"/>
    <w:rsid w:val="00391705"/>
    <w:rsid w:val="00392D56"/>
    <w:rsid w:val="00392EAB"/>
    <w:rsid w:val="00393A98"/>
    <w:rsid w:val="00394917"/>
    <w:rsid w:val="00394AB4"/>
    <w:rsid w:val="00396392"/>
    <w:rsid w:val="00396E01"/>
    <w:rsid w:val="0039715E"/>
    <w:rsid w:val="00397BE4"/>
    <w:rsid w:val="003A0584"/>
    <w:rsid w:val="003A141D"/>
    <w:rsid w:val="003A30B9"/>
    <w:rsid w:val="003A3ACE"/>
    <w:rsid w:val="003A48F6"/>
    <w:rsid w:val="003A4AFB"/>
    <w:rsid w:val="003A5ABF"/>
    <w:rsid w:val="003A5BCA"/>
    <w:rsid w:val="003A6096"/>
    <w:rsid w:val="003A66EE"/>
    <w:rsid w:val="003A6D33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C7956"/>
    <w:rsid w:val="003D0110"/>
    <w:rsid w:val="003D01D1"/>
    <w:rsid w:val="003D2846"/>
    <w:rsid w:val="003D30CA"/>
    <w:rsid w:val="003D3350"/>
    <w:rsid w:val="003D3D09"/>
    <w:rsid w:val="003D6E79"/>
    <w:rsid w:val="003D7B5D"/>
    <w:rsid w:val="003D7FF4"/>
    <w:rsid w:val="003E09AC"/>
    <w:rsid w:val="003E18B2"/>
    <w:rsid w:val="003E1CEC"/>
    <w:rsid w:val="003E2E6D"/>
    <w:rsid w:val="003E319D"/>
    <w:rsid w:val="003E3E8A"/>
    <w:rsid w:val="003E5445"/>
    <w:rsid w:val="003E6993"/>
    <w:rsid w:val="003F1719"/>
    <w:rsid w:val="003F1D08"/>
    <w:rsid w:val="003F2023"/>
    <w:rsid w:val="003F3168"/>
    <w:rsid w:val="003F3864"/>
    <w:rsid w:val="003F3972"/>
    <w:rsid w:val="003F3D31"/>
    <w:rsid w:val="003F3E7C"/>
    <w:rsid w:val="003F41CC"/>
    <w:rsid w:val="003F4555"/>
    <w:rsid w:val="003F49F4"/>
    <w:rsid w:val="003F4E83"/>
    <w:rsid w:val="003F5B40"/>
    <w:rsid w:val="003F6695"/>
    <w:rsid w:val="003F6C86"/>
    <w:rsid w:val="003F6EEB"/>
    <w:rsid w:val="003F7655"/>
    <w:rsid w:val="003F7D78"/>
    <w:rsid w:val="00401601"/>
    <w:rsid w:val="00401913"/>
    <w:rsid w:val="00401EAD"/>
    <w:rsid w:val="0040352B"/>
    <w:rsid w:val="004046A2"/>
    <w:rsid w:val="00405B14"/>
    <w:rsid w:val="0040630A"/>
    <w:rsid w:val="004063C1"/>
    <w:rsid w:val="004079EF"/>
    <w:rsid w:val="00407FC3"/>
    <w:rsid w:val="004100B2"/>
    <w:rsid w:val="004121C3"/>
    <w:rsid w:val="00413351"/>
    <w:rsid w:val="0041347E"/>
    <w:rsid w:val="00413ECD"/>
    <w:rsid w:val="004140B7"/>
    <w:rsid w:val="00414309"/>
    <w:rsid w:val="004143B6"/>
    <w:rsid w:val="0041450D"/>
    <w:rsid w:val="00414AC5"/>
    <w:rsid w:val="00415594"/>
    <w:rsid w:val="00415CFB"/>
    <w:rsid w:val="0041651A"/>
    <w:rsid w:val="00416FF0"/>
    <w:rsid w:val="00420178"/>
    <w:rsid w:val="00421282"/>
    <w:rsid w:val="00423D32"/>
    <w:rsid w:val="0042415F"/>
    <w:rsid w:val="004248E5"/>
    <w:rsid w:val="00424F21"/>
    <w:rsid w:val="0042553E"/>
    <w:rsid w:val="00426A93"/>
    <w:rsid w:val="004310CF"/>
    <w:rsid w:val="00431715"/>
    <w:rsid w:val="00432475"/>
    <w:rsid w:val="004340AB"/>
    <w:rsid w:val="00434305"/>
    <w:rsid w:val="00435E31"/>
    <w:rsid w:val="00435EE2"/>
    <w:rsid w:val="00435FD8"/>
    <w:rsid w:val="0043646C"/>
    <w:rsid w:val="00441B9F"/>
    <w:rsid w:val="004428ED"/>
    <w:rsid w:val="00443359"/>
    <w:rsid w:val="00443B80"/>
    <w:rsid w:val="00444EFC"/>
    <w:rsid w:val="00445C5D"/>
    <w:rsid w:val="00445F7C"/>
    <w:rsid w:val="004461D4"/>
    <w:rsid w:val="004468F1"/>
    <w:rsid w:val="00450417"/>
    <w:rsid w:val="00451458"/>
    <w:rsid w:val="0045160A"/>
    <w:rsid w:val="0045175F"/>
    <w:rsid w:val="00452AA2"/>
    <w:rsid w:val="00453044"/>
    <w:rsid w:val="004530C2"/>
    <w:rsid w:val="00453136"/>
    <w:rsid w:val="00453481"/>
    <w:rsid w:val="00454760"/>
    <w:rsid w:val="004548EF"/>
    <w:rsid w:val="00454D56"/>
    <w:rsid w:val="0045512D"/>
    <w:rsid w:val="00456936"/>
    <w:rsid w:val="004569C9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2A4"/>
    <w:rsid w:val="004666D8"/>
    <w:rsid w:val="00466952"/>
    <w:rsid w:val="00466B3D"/>
    <w:rsid w:val="00467FE4"/>
    <w:rsid w:val="00470B38"/>
    <w:rsid w:val="00472270"/>
    <w:rsid w:val="00473626"/>
    <w:rsid w:val="00473DA3"/>
    <w:rsid w:val="00474651"/>
    <w:rsid w:val="00474F29"/>
    <w:rsid w:val="00474FBE"/>
    <w:rsid w:val="004752ED"/>
    <w:rsid w:val="004755A3"/>
    <w:rsid w:val="00476152"/>
    <w:rsid w:val="00476451"/>
    <w:rsid w:val="00477CA1"/>
    <w:rsid w:val="00480E0F"/>
    <w:rsid w:val="00482148"/>
    <w:rsid w:val="00482A5A"/>
    <w:rsid w:val="00482B62"/>
    <w:rsid w:val="00482F3C"/>
    <w:rsid w:val="004838FE"/>
    <w:rsid w:val="00483B89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87FED"/>
    <w:rsid w:val="00490A10"/>
    <w:rsid w:val="00490D6A"/>
    <w:rsid w:val="00490F86"/>
    <w:rsid w:val="00492261"/>
    <w:rsid w:val="00492303"/>
    <w:rsid w:val="00492B03"/>
    <w:rsid w:val="00493190"/>
    <w:rsid w:val="0049394D"/>
    <w:rsid w:val="00494693"/>
    <w:rsid w:val="00494850"/>
    <w:rsid w:val="004973CA"/>
    <w:rsid w:val="004A032C"/>
    <w:rsid w:val="004A05E0"/>
    <w:rsid w:val="004A0EEB"/>
    <w:rsid w:val="004A20B3"/>
    <w:rsid w:val="004A2241"/>
    <w:rsid w:val="004A2BA5"/>
    <w:rsid w:val="004A346D"/>
    <w:rsid w:val="004A4153"/>
    <w:rsid w:val="004A473E"/>
    <w:rsid w:val="004A5A3B"/>
    <w:rsid w:val="004A5B08"/>
    <w:rsid w:val="004A634C"/>
    <w:rsid w:val="004A6CF4"/>
    <w:rsid w:val="004A76DD"/>
    <w:rsid w:val="004A7F7C"/>
    <w:rsid w:val="004B0B81"/>
    <w:rsid w:val="004B2B0E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24B8"/>
    <w:rsid w:val="004C3182"/>
    <w:rsid w:val="004C600A"/>
    <w:rsid w:val="004C62D7"/>
    <w:rsid w:val="004C6953"/>
    <w:rsid w:val="004D02E5"/>
    <w:rsid w:val="004D032C"/>
    <w:rsid w:val="004D23FC"/>
    <w:rsid w:val="004D3796"/>
    <w:rsid w:val="004D3EEB"/>
    <w:rsid w:val="004D51E4"/>
    <w:rsid w:val="004D6902"/>
    <w:rsid w:val="004D79F6"/>
    <w:rsid w:val="004D7D8E"/>
    <w:rsid w:val="004E0876"/>
    <w:rsid w:val="004E0CDF"/>
    <w:rsid w:val="004E16B7"/>
    <w:rsid w:val="004E1889"/>
    <w:rsid w:val="004E1BF0"/>
    <w:rsid w:val="004E22F7"/>
    <w:rsid w:val="004E2CB6"/>
    <w:rsid w:val="004E3353"/>
    <w:rsid w:val="004E3481"/>
    <w:rsid w:val="004E3862"/>
    <w:rsid w:val="004E59CD"/>
    <w:rsid w:val="004E5BB0"/>
    <w:rsid w:val="004E5F78"/>
    <w:rsid w:val="004E661B"/>
    <w:rsid w:val="004E6A87"/>
    <w:rsid w:val="004F137B"/>
    <w:rsid w:val="004F2308"/>
    <w:rsid w:val="004F2742"/>
    <w:rsid w:val="004F2AFF"/>
    <w:rsid w:val="004F3129"/>
    <w:rsid w:val="004F31E7"/>
    <w:rsid w:val="004F3BAE"/>
    <w:rsid w:val="004F4302"/>
    <w:rsid w:val="004F4C95"/>
    <w:rsid w:val="004F4E7E"/>
    <w:rsid w:val="004F5663"/>
    <w:rsid w:val="004F5849"/>
    <w:rsid w:val="004F5A09"/>
    <w:rsid w:val="004F6089"/>
    <w:rsid w:val="004F69CA"/>
    <w:rsid w:val="004F7155"/>
    <w:rsid w:val="004F7288"/>
    <w:rsid w:val="00500428"/>
    <w:rsid w:val="00501C84"/>
    <w:rsid w:val="0050216D"/>
    <w:rsid w:val="00503CE1"/>
    <w:rsid w:val="005046F5"/>
    <w:rsid w:val="00504F17"/>
    <w:rsid w:val="0050607C"/>
    <w:rsid w:val="00510FA5"/>
    <w:rsid w:val="005116A0"/>
    <w:rsid w:val="0051179A"/>
    <w:rsid w:val="00511AAE"/>
    <w:rsid w:val="00511D50"/>
    <w:rsid w:val="00511D7E"/>
    <w:rsid w:val="0051241D"/>
    <w:rsid w:val="005133BA"/>
    <w:rsid w:val="00514775"/>
    <w:rsid w:val="00514AC1"/>
    <w:rsid w:val="00514AFC"/>
    <w:rsid w:val="00517293"/>
    <w:rsid w:val="00521441"/>
    <w:rsid w:val="005224A4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A5D"/>
    <w:rsid w:val="00534CB1"/>
    <w:rsid w:val="00535864"/>
    <w:rsid w:val="00535CF9"/>
    <w:rsid w:val="00535F05"/>
    <w:rsid w:val="00540A1E"/>
    <w:rsid w:val="00541251"/>
    <w:rsid w:val="0054164C"/>
    <w:rsid w:val="005418DC"/>
    <w:rsid w:val="005420F5"/>
    <w:rsid w:val="0054216F"/>
    <w:rsid w:val="005428A5"/>
    <w:rsid w:val="00543355"/>
    <w:rsid w:val="00543549"/>
    <w:rsid w:val="005435C6"/>
    <w:rsid w:val="00544D54"/>
    <w:rsid w:val="00545A36"/>
    <w:rsid w:val="00545DA4"/>
    <w:rsid w:val="00546848"/>
    <w:rsid w:val="00546A6F"/>
    <w:rsid w:val="00547477"/>
    <w:rsid w:val="00550065"/>
    <w:rsid w:val="005507B0"/>
    <w:rsid w:val="0055117A"/>
    <w:rsid w:val="00551465"/>
    <w:rsid w:val="00553209"/>
    <w:rsid w:val="00553633"/>
    <w:rsid w:val="005543EA"/>
    <w:rsid w:val="005545D2"/>
    <w:rsid w:val="00554B29"/>
    <w:rsid w:val="00554B84"/>
    <w:rsid w:val="00555E5A"/>
    <w:rsid w:val="00555EE2"/>
    <w:rsid w:val="00556215"/>
    <w:rsid w:val="00556290"/>
    <w:rsid w:val="00556394"/>
    <w:rsid w:val="005566B4"/>
    <w:rsid w:val="00557AC9"/>
    <w:rsid w:val="005603C4"/>
    <w:rsid w:val="005623F0"/>
    <w:rsid w:val="00563229"/>
    <w:rsid w:val="0056353A"/>
    <w:rsid w:val="00565569"/>
    <w:rsid w:val="00566F36"/>
    <w:rsid w:val="005674D2"/>
    <w:rsid w:val="00571E26"/>
    <w:rsid w:val="00572058"/>
    <w:rsid w:val="005723D2"/>
    <w:rsid w:val="0057274D"/>
    <w:rsid w:val="00574259"/>
    <w:rsid w:val="00574F6E"/>
    <w:rsid w:val="0057535A"/>
    <w:rsid w:val="0057644A"/>
    <w:rsid w:val="005766D2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7F3"/>
    <w:rsid w:val="00590E37"/>
    <w:rsid w:val="00590FE6"/>
    <w:rsid w:val="00592219"/>
    <w:rsid w:val="00592DBF"/>
    <w:rsid w:val="00592E4B"/>
    <w:rsid w:val="00592E92"/>
    <w:rsid w:val="0059397F"/>
    <w:rsid w:val="005941FC"/>
    <w:rsid w:val="0059686B"/>
    <w:rsid w:val="00597695"/>
    <w:rsid w:val="005A1734"/>
    <w:rsid w:val="005A1800"/>
    <w:rsid w:val="005A18AC"/>
    <w:rsid w:val="005A1A99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1672"/>
    <w:rsid w:val="005B1D02"/>
    <w:rsid w:val="005B2413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2987"/>
    <w:rsid w:val="005C3511"/>
    <w:rsid w:val="005C4A94"/>
    <w:rsid w:val="005C4BBF"/>
    <w:rsid w:val="005C4FFF"/>
    <w:rsid w:val="005C5CC3"/>
    <w:rsid w:val="005C6693"/>
    <w:rsid w:val="005D08C4"/>
    <w:rsid w:val="005D08E7"/>
    <w:rsid w:val="005D10FB"/>
    <w:rsid w:val="005D248A"/>
    <w:rsid w:val="005D2668"/>
    <w:rsid w:val="005D2C2F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1A44"/>
    <w:rsid w:val="005E339F"/>
    <w:rsid w:val="005E4026"/>
    <w:rsid w:val="005E5252"/>
    <w:rsid w:val="005E6212"/>
    <w:rsid w:val="005E756A"/>
    <w:rsid w:val="005E75CE"/>
    <w:rsid w:val="005E7AE5"/>
    <w:rsid w:val="005E7F01"/>
    <w:rsid w:val="005F01DB"/>
    <w:rsid w:val="005F03BC"/>
    <w:rsid w:val="005F0998"/>
    <w:rsid w:val="005F1431"/>
    <w:rsid w:val="005F2A22"/>
    <w:rsid w:val="005F31E9"/>
    <w:rsid w:val="005F3B83"/>
    <w:rsid w:val="005F3D59"/>
    <w:rsid w:val="005F3D70"/>
    <w:rsid w:val="005F403B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619"/>
    <w:rsid w:val="006008C1"/>
    <w:rsid w:val="00601718"/>
    <w:rsid w:val="006026B7"/>
    <w:rsid w:val="00602E41"/>
    <w:rsid w:val="006038C0"/>
    <w:rsid w:val="006053A7"/>
    <w:rsid w:val="0060547C"/>
    <w:rsid w:val="00606373"/>
    <w:rsid w:val="00606836"/>
    <w:rsid w:val="00606BBF"/>
    <w:rsid w:val="00607B71"/>
    <w:rsid w:val="00610846"/>
    <w:rsid w:val="006113E7"/>
    <w:rsid w:val="006128B1"/>
    <w:rsid w:val="00613C2F"/>
    <w:rsid w:val="00616FE0"/>
    <w:rsid w:val="00617BF9"/>
    <w:rsid w:val="00617FB5"/>
    <w:rsid w:val="00622D12"/>
    <w:rsid w:val="0062338E"/>
    <w:rsid w:val="00624E2E"/>
    <w:rsid w:val="0062591D"/>
    <w:rsid w:val="00625DDB"/>
    <w:rsid w:val="00627596"/>
    <w:rsid w:val="00627C0F"/>
    <w:rsid w:val="00630C20"/>
    <w:rsid w:val="00630E31"/>
    <w:rsid w:val="006314D0"/>
    <w:rsid w:val="00631530"/>
    <w:rsid w:val="006325E2"/>
    <w:rsid w:val="006343EE"/>
    <w:rsid w:val="006356E0"/>
    <w:rsid w:val="006360F7"/>
    <w:rsid w:val="00636715"/>
    <w:rsid w:val="006403BB"/>
    <w:rsid w:val="00640DF4"/>
    <w:rsid w:val="00642F4E"/>
    <w:rsid w:val="0064550D"/>
    <w:rsid w:val="006457CC"/>
    <w:rsid w:val="006458A7"/>
    <w:rsid w:val="006461E6"/>
    <w:rsid w:val="0064709B"/>
    <w:rsid w:val="00647C73"/>
    <w:rsid w:val="006518CC"/>
    <w:rsid w:val="00652840"/>
    <w:rsid w:val="006528EB"/>
    <w:rsid w:val="00652A23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F1A"/>
    <w:rsid w:val="00664583"/>
    <w:rsid w:val="00664B4D"/>
    <w:rsid w:val="00664D7D"/>
    <w:rsid w:val="00665162"/>
    <w:rsid w:val="00666162"/>
    <w:rsid w:val="006668A3"/>
    <w:rsid w:val="00667FC8"/>
    <w:rsid w:val="00671EA2"/>
    <w:rsid w:val="00672500"/>
    <w:rsid w:val="00672620"/>
    <w:rsid w:val="00674007"/>
    <w:rsid w:val="0067424E"/>
    <w:rsid w:val="006748A1"/>
    <w:rsid w:val="00674FD6"/>
    <w:rsid w:val="006768B3"/>
    <w:rsid w:val="00676EB7"/>
    <w:rsid w:val="00677158"/>
    <w:rsid w:val="0067721E"/>
    <w:rsid w:val="006801FA"/>
    <w:rsid w:val="0068066D"/>
    <w:rsid w:val="00680D66"/>
    <w:rsid w:val="006840E2"/>
    <w:rsid w:val="006846A5"/>
    <w:rsid w:val="00685C84"/>
    <w:rsid w:val="00686D5A"/>
    <w:rsid w:val="0069206B"/>
    <w:rsid w:val="00692B9B"/>
    <w:rsid w:val="00692C02"/>
    <w:rsid w:val="00692D48"/>
    <w:rsid w:val="006933C5"/>
    <w:rsid w:val="00693662"/>
    <w:rsid w:val="006976D5"/>
    <w:rsid w:val="00697C8D"/>
    <w:rsid w:val="006A09E3"/>
    <w:rsid w:val="006A0F9A"/>
    <w:rsid w:val="006A193D"/>
    <w:rsid w:val="006A1EDA"/>
    <w:rsid w:val="006A233E"/>
    <w:rsid w:val="006A3A31"/>
    <w:rsid w:val="006A46A8"/>
    <w:rsid w:val="006A493B"/>
    <w:rsid w:val="006A4B8A"/>
    <w:rsid w:val="006A66D4"/>
    <w:rsid w:val="006A6747"/>
    <w:rsid w:val="006A6F29"/>
    <w:rsid w:val="006A77E2"/>
    <w:rsid w:val="006A79F1"/>
    <w:rsid w:val="006B06CC"/>
    <w:rsid w:val="006B0ED2"/>
    <w:rsid w:val="006B1061"/>
    <w:rsid w:val="006B1690"/>
    <w:rsid w:val="006B216F"/>
    <w:rsid w:val="006B2C42"/>
    <w:rsid w:val="006B5B37"/>
    <w:rsid w:val="006B621F"/>
    <w:rsid w:val="006C09C9"/>
    <w:rsid w:val="006C0BA0"/>
    <w:rsid w:val="006C0F66"/>
    <w:rsid w:val="006C22F6"/>
    <w:rsid w:val="006C3416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D01C7"/>
    <w:rsid w:val="006D1083"/>
    <w:rsid w:val="006D1168"/>
    <w:rsid w:val="006D2D91"/>
    <w:rsid w:val="006D2E28"/>
    <w:rsid w:val="006D4AEE"/>
    <w:rsid w:val="006D5169"/>
    <w:rsid w:val="006D56D0"/>
    <w:rsid w:val="006D652D"/>
    <w:rsid w:val="006D6986"/>
    <w:rsid w:val="006D70BB"/>
    <w:rsid w:val="006E07E4"/>
    <w:rsid w:val="006E1587"/>
    <w:rsid w:val="006E16AE"/>
    <w:rsid w:val="006E1942"/>
    <w:rsid w:val="006E1EED"/>
    <w:rsid w:val="006E2227"/>
    <w:rsid w:val="006E344C"/>
    <w:rsid w:val="006E3821"/>
    <w:rsid w:val="006E39E4"/>
    <w:rsid w:val="006E3A42"/>
    <w:rsid w:val="006E3E37"/>
    <w:rsid w:val="006E451E"/>
    <w:rsid w:val="006E49E4"/>
    <w:rsid w:val="006E52EF"/>
    <w:rsid w:val="006E57CE"/>
    <w:rsid w:val="006E6F75"/>
    <w:rsid w:val="006E7FAA"/>
    <w:rsid w:val="006F2275"/>
    <w:rsid w:val="006F2F69"/>
    <w:rsid w:val="006F324A"/>
    <w:rsid w:val="006F3538"/>
    <w:rsid w:val="006F3BAE"/>
    <w:rsid w:val="006F3CFD"/>
    <w:rsid w:val="006F3E97"/>
    <w:rsid w:val="006F5ACD"/>
    <w:rsid w:val="006F60AC"/>
    <w:rsid w:val="00700383"/>
    <w:rsid w:val="0070040E"/>
    <w:rsid w:val="00701938"/>
    <w:rsid w:val="007023F2"/>
    <w:rsid w:val="007024B7"/>
    <w:rsid w:val="007032CF"/>
    <w:rsid w:val="00704C5A"/>
    <w:rsid w:val="00705321"/>
    <w:rsid w:val="00705BD9"/>
    <w:rsid w:val="00705E66"/>
    <w:rsid w:val="00706D5A"/>
    <w:rsid w:val="00706DB3"/>
    <w:rsid w:val="00707098"/>
    <w:rsid w:val="00707682"/>
    <w:rsid w:val="00707F82"/>
    <w:rsid w:val="007107D0"/>
    <w:rsid w:val="00710BBA"/>
    <w:rsid w:val="007112B1"/>
    <w:rsid w:val="00711A1D"/>
    <w:rsid w:val="00711F1D"/>
    <w:rsid w:val="00712A95"/>
    <w:rsid w:val="00713D37"/>
    <w:rsid w:val="00715B10"/>
    <w:rsid w:val="00715F1C"/>
    <w:rsid w:val="007178A4"/>
    <w:rsid w:val="00717DEC"/>
    <w:rsid w:val="00717FA0"/>
    <w:rsid w:val="007200BF"/>
    <w:rsid w:val="00723662"/>
    <w:rsid w:val="00723C96"/>
    <w:rsid w:val="007246C9"/>
    <w:rsid w:val="0072473E"/>
    <w:rsid w:val="00725337"/>
    <w:rsid w:val="00726BB0"/>
    <w:rsid w:val="007274BD"/>
    <w:rsid w:val="00727544"/>
    <w:rsid w:val="00727A86"/>
    <w:rsid w:val="00727C03"/>
    <w:rsid w:val="0073066A"/>
    <w:rsid w:val="00731A2E"/>
    <w:rsid w:val="00731A39"/>
    <w:rsid w:val="00732872"/>
    <w:rsid w:val="00732FD9"/>
    <w:rsid w:val="0073316A"/>
    <w:rsid w:val="00733998"/>
    <w:rsid w:val="007339B6"/>
    <w:rsid w:val="00734636"/>
    <w:rsid w:val="00734768"/>
    <w:rsid w:val="00734ADE"/>
    <w:rsid w:val="00734B18"/>
    <w:rsid w:val="007353E4"/>
    <w:rsid w:val="00736088"/>
    <w:rsid w:val="00736E05"/>
    <w:rsid w:val="00736E5E"/>
    <w:rsid w:val="00740258"/>
    <w:rsid w:val="00740E2E"/>
    <w:rsid w:val="00740EB0"/>
    <w:rsid w:val="007417A1"/>
    <w:rsid w:val="00741820"/>
    <w:rsid w:val="00741F76"/>
    <w:rsid w:val="0074234E"/>
    <w:rsid w:val="00745911"/>
    <w:rsid w:val="007459B7"/>
    <w:rsid w:val="00745AE9"/>
    <w:rsid w:val="007468D6"/>
    <w:rsid w:val="007503B5"/>
    <w:rsid w:val="007513CF"/>
    <w:rsid w:val="0075159D"/>
    <w:rsid w:val="00751A95"/>
    <w:rsid w:val="00751D82"/>
    <w:rsid w:val="00753749"/>
    <w:rsid w:val="00753E2A"/>
    <w:rsid w:val="00754968"/>
    <w:rsid w:val="00754AA3"/>
    <w:rsid w:val="007550B6"/>
    <w:rsid w:val="00755ADB"/>
    <w:rsid w:val="00757367"/>
    <w:rsid w:val="007609E2"/>
    <w:rsid w:val="00761504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58FD"/>
    <w:rsid w:val="00776B01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4BF3"/>
    <w:rsid w:val="00797C53"/>
    <w:rsid w:val="007A066A"/>
    <w:rsid w:val="007A0ED9"/>
    <w:rsid w:val="007A21BB"/>
    <w:rsid w:val="007A425C"/>
    <w:rsid w:val="007A4884"/>
    <w:rsid w:val="007A54B3"/>
    <w:rsid w:val="007A551B"/>
    <w:rsid w:val="007A5DDA"/>
    <w:rsid w:val="007A5F81"/>
    <w:rsid w:val="007A6C67"/>
    <w:rsid w:val="007A7036"/>
    <w:rsid w:val="007A7827"/>
    <w:rsid w:val="007A798C"/>
    <w:rsid w:val="007B1B9C"/>
    <w:rsid w:val="007B1EF8"/>
    <w:rsid w:val="007B29F3"/>
    <w:rsid w:val="007B2A3F"/>
    <w:rsid w:val="007B3213"/>
    <w:rsid w:val="007B3D9D"/>
    <w:rsid w:val="007B3DBC"/>
    <w:rsid w:val="007B4155"/>
    <w:rsid w:val="007B626F"/>
    <w:rsid w:val="007C0277"/>
    <w:rsid w:val="007C0465"/>
    <w:rsid w:val="007C125D"/>
    <w:rsid w:val="007C255C"/>
    <w:rsid w:val="007C27A6"/>
    <w:rsid w:val="007C3B69"/>
    <w:rsid w:val="007C48F7"/>
    <w:rsid w:val="007C4B61"/>
    <w:rsid w:val="007C50EE"/>
    <w:rsid w:val="007C5694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54C9"/>
    <w:rsid w:val="007D65C4"/>
    <w:rsid w:val="007D660A"/>
    <w:rsid w:val="007D703A"/>
    <w:rsid w:val="007D7087"/>
    <w:rsid w:val="007E15B5"/>
    <w:rsid w:val="007E18D1"/>
    <w:rsid w:val="007E1987"/>
    <w:rsid w:val="007E2A2F"/>
    <w:rsid w:val="007E36B0"/>
    <w:rsid w:val="007E387E"/>
    <w:rsid w:val="007E5305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91D"/>
    <w:rsid w:val="007F5F2F"/>
    <w:rsid w:val="007F77D8"/>
    <w:rsid w:val="00800C67"/>
    <w:rsid w:val="008010FD"/>
    <w:rsid w:val="00801CD7"/>
    <w:rsid w:val="008025D9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263"/>
    <w:rsid w:val="008155E6"/>
    <w:rsid w:val="00815C1A"/>
    <w:rsid w:val="008169FA"/>
    <w:rsid w:val="008174DA"/>
    <w:rsid w:val="008178EB"/>
    <w:rsid w:val="00817C56"/>
    <w:rsid w:val="00820BA0"/>
    <w:rsid w:val="00821B22"/>
    <w:rsid w:val="00822EFB"/>
    <w:rsid w:val="00823754"/>
    <w:rsid w:val="00823988"/>
    <w:rsid w:val="00824BF7"/>
    <w:rsid w:val="00825627"/>
    <w:rsid w:val="00826A9A"/>
    <w:rsid w:val="008272A4"/>
    <w:rsid w:val="00830351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37E08"/>
    <w:rsid w:val="008401A0"/>
    <w:rsid w:val="00840FCA"/>
    <w:rsid w:val="00842465"/>
    <w:rsid w:val="00842549"/>
    <w:rsid w:val="00842CF8"/>
    <w:rsid w:val="00842D03"/>
    <w:rsid w:val="00842D06"/>
    <w:rsid w:val="00842D48"/>
    <w:rsid w:val="008432BE"/>
    <w:rsid w:val="008432EB"/>
    <w:rsid w:val="008434D2"/>
    <w:rsid w:val="008452CD"/>
    <w:rsid w:val="0084532A"/>
    <w:rsid w:val="00847E1A"/>
    <w:rsid w:val="008502CF"/>
    <w:rsid w:val="008539BB"/>
    <w:rsid w:val="00854102"/>
    <w:rsid w:val="00854297"/>
    <w:rsid w:val="00855625"/>
    <w:rsid w:val="00855F5D"/>
    <w:rsid w:val="008574CE"/>
    <w:rsid w:val="00857A98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2C4"/>
    <w:rsid w:val="0087342D"/>
    <w:rsid w:val="00874212"/>
    <w:rsid w:val="008744B7"/>
    <w:rsid w:val="00874BDA"/>
    <w:rsid w:val="008757A7"/>
    <w:rsid w:val="00875E69"/>
    <w:rsid w:val="00875ED1"/>
    <w:rsid w:val="00876519"/>
    <w:rsid w:val="00877252"/>
    <w:rsid w:val="00877339"/>
    <w:rsid w:val="00877A45"/>
    <w:rsid w:val="00877C71"/>
    <w:rsid w:val="00877D39"/>
    <w:rsid w:val="00880715"/>
    <w:rsid w:val="0088197D"/>
    <w:rsid w:val="00881CDB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180F"/>
    <w:rsid w:val="00892103"/>
    <w:rsid w:val="008932A8"/>
    <w:rsid w:val="0089347F"/>
    <w:rsid w:val="00893BB5"/>
    <w:rsid w:val="008952E0"/>
    <w:rsid w:val="00895392"/>
    <w:rsid w:val="00895470"/>
    <w:rsid w:val="008956FA"/>
    <w:rsid w:val="00897999"/>
    <w:rsid w:val="00897B5F"/>
    <w:rsid w:val="008A07E9"/>
    <w:rsid w:val="008A0826"/>
    <w:rsid w:val="008A19BE"/>
    <w:rsid w:val="008A1F08"/>
    <w:rsid w:val="008A2207"/>
    <w:rsid w:val="008A29FD"/>
    <w:rsid w:val="008A4CA8"/>
    <w:rsid w:val="008A4DA0"/>
    <w:rsid w:val="008A50C3"/>
    <w:rsid w:val="008A5259"/>
    <w:rsid w:val="008A657F"/>
    <w:rsid w:val="008A6B61"/>
    <w:rsid w:val="008A73D9"/>
    <w:rsid w:val="008A75D6"/>
    <w:rsid w:val="008A7625"/>
    <w:rsid w:val="008A7E54"/>
    <w:rsid w:val="008B02A4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C265A"/>
    <w:rsid w:val="008C2A08"/>
    <w:rsid w:val="008C36FB"/>
    <w:rsid w:val="008C3A06"/>
    <w:rsid w:val="008C3A0A"/>
    <w:rsid w:val="008C4F24"/>
    <w:rsid w:val="008C5152"/>
    <w:rsid w:val="008C5A0C"/>
    <w:rsid w:val="008C6809"/>
    <w:rsid w:val="008C72CE"/>
    <w:rsid w:val="008D0862"/>
    <w:rsid w:val="008D0EF8"/>
    <w:rsid w:val="008D1237"/>
    <w:rsid w:val="008D1AA7"/>
    <w:rsid w:val="008D278B"/>
    <w:rsid w:val="008D28AA"/>
    <w:rsid w:val="008D298F"/>
    <w:rsid w:val="008D310B"/>
    <w:rsid w:val="008D3442"/>
    <w:rsid w:val="008D4587"/>
    <w:rsid w:val="008D48E8"/>
    <w:rsid w:val="008D5944"/>
    <w:rsid w:val="008D6CF6"/>
    <w:rsid w:val="008D6F0E"/>
    <w:rsid w:val="008D7B74"/>
    <w:rsid w:val="008E0C18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4759"/>
    <w:rsid w:val="008E5F67"/>
    <w:rsid w:val="008E621E"/>
    <w:rsid w:val="008E6613"/>
    <w:rsid w:val="008F1502"/>
    <w:rsid w:val="008F1741"/>
    <w:rsid w:val="008F17AC"/>
    <w:rsid w:val="008F17E0"/>
    <w:rsid w:val="008F1A32"/>
    <w:rsid w:val="008F1E4F"/>
    <w:rsid w:val="008F1ED7"/>
    <w:rsid w:val="008F26B0"/>
    <w:rsid w:val="008F2919"/>
    <w:rsid w:val="008F4280"/>
    <w:rsid w:val="008F5D99"/>
    <w:rsid w:val="008F7140"/>
    <w:rsid w:val="008F7B5C"/>
    <w:rsid w:val="00900353"/>
    <w:rsid w:val="00901A33"/>
    <w:rsid w:val="00902CF9"/>
    <w:rsid w:val="00902FF0"/>
    <w:rsid w:val="00903066"/>
    <w:rsid w:val="00903C46"/>
    <w:rsid w:val="00904C88"/>
    <w:rsid w:val="00910659"/>
    <w:rsid w:val="00912CA2"/>
    <w:rsid w:val="009133F0"/>
    <w:rsid w:val="00913817"/>
    <w:rsid w:val="00913843"/>
    <w:rsid w:val="00913CAC"/>
    <w:rsid w:val="0091432A"/>
    <w:rsid w:val="009144CD"/>
    <w:rsid w:val="009146FD"/>
    <w:rsid w:val="00914D51"/>
    <w:rsid w:val="00914E7B"/>
    <w:rsid w:val="00915508"/>
    <w:rsid w:val="0091550E"/>
    <w:rsid w:val="00916AEF"/>
    <w:rsid w:val="009176FE"/>
    <w:rsid w:val="0092338C"/>
    <w:rsid w:val="00923CEC"/>
    <w:rsid w:val="00923F72"/>
    <w:rsid w:val="009253B7"/>
    <w:rsid w:val="00932D91"/>
    <w:rsid w:val="009333DD"/>
    <w:rsid w:val="009340F3"/>
    <w:rsid w:val="00934615"/>
    <w:rsid w:val="00935502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088"/>
    <w:rsid w:val="00943215"/>
    <w:rsid w:val="0094326D"/>
    <w:rsid w:val="00943420"/>
    <w:rsid w:val="00945B67"/>
    <w:rsid w:val="009462FF"/>
    <w:rsid w:val="00946472"/>
    <w:rsid w:val="00946C6D"/>
    <w:rsid w:val="00946D80"/>
    <w:rsid w:val="0094722E"/>
    <w:rsid w:val="009510F1"/>
    <w:rsid w:val="00951F46"/>
    <w:rsid w:val="00952A81"/>
    <w:rsid w:val="00952DD4"/>
    <w:rsid w:val="00952F87"/>
    <w:rsid w:val="0095306D"/>
    <w:rsid w:val="00953572"/>
    <w:rsid w:val="009548D7"/>
    <w:rsid w:val="00954973"/>
    <w:rsid w:val="00954E71"/>
    <w:rsid w:val="00955469"/>
    <w:rsid w:val="0095659F"/>
    <w:rsid w:val="00956661"/>
    <w:rsid w:val="00957651"/>
    <w:rsid w:val="00957765"/>
    <w:rsid w:val="00957F19"/>
    <w:rsid w:val="00960461"/>
    <w:rsid w:val="009604DD"/>
    <w:rsid w:val="00960E0F"/>
    <w:rsid w:val="00961232"/>
    <w:rsid w:val="009622D1"/>
    <w:rsid w:val="00963164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4660"/>
    <w:rsid w:val="0097532F"/>
    <w:rsid w:val="0097533E"/>
    <w:rsid w:val="00976099"/>
    <w:rsid w:val="00976107"/>
    <w:rsid w:val="00976B87"/>
    <w:rsid w:val="009774CC"/>
    <w:rsid w:val="009820C6"/>
    <w:rsid w:val="00982DDC"/>
    <w:rsid w:val="00983858"/>
    <w:rsid w:val="00984945"/>
    <w:rsid w:val="00985291"/>
    <w:rsid w:val="0098537B"/>
    <w:rsid w:val="00986082"/>
    <w:rsid w:val="009867BD"/>
    <w:rsid w:val="00987921"/>
    <w:rsid w:val="009903DC"/>
    <w:rsid w:val="00990ACA"/>
    <w:rsid w:val="00990B3F"/>
    <w:rsid w:val="00991750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9EC"/>
    <w:rsid w:val="009A402D"/>
    <w:rsid w:val="009A49E6"/>
    <w:rsid w:val="009A537D"/>
    <w:rsid w:val="009A5829"/>
    <w:rsid w:val="009A5937"/>
    <w:rsid w:val="009A63B1"/>
    <w:rsid w:val="009A6DB4"/>
    <w:rsid w:val="009A7545"/>
    <w:rsid w:val="009A78E0"/>
    <w:rsid w:val="009A7957"/>
    <w:rsid w:val="009B0C41"/>
    <w:rsid w:val="009B1E8F"/>
    <w:rsid w:val="009B2058"/>
    <w:rsid w:val="009B3A53"/>
    <w:rsid w:val="009B3C31"/>
    <w:rsid w:val="009B4113"/>
    <w:rsid w:val="009B6598"/>
    <w:rsid w:val="009B6D94"/>
    <w:rsid w:val="009B6F89"/>
    <w:rsid w:val="009B78B2"/>
    <w:rsid w:val="009C0B11"/>
    <w:rsid w:val="009C1117"/>
    <w:rsid w:val="009C1B91"/>
    <w:rsid w:val="009C1F10"/>
    <w:rsid w:val="009C2106"/>
    <w:rsid w:val="009C3938"/>
    <w:rsid w:val="009C3968"/>
    <w:rsid w:val="009C3E03"/>
    <w:rsid w:val="009C44DE"/>
    <w:rsid w:val="009C4878"/>
    <w:rsid w:val="009C4DBA"/>
    <w:rsid w:val="009C4DD2"/>
    <w:rsid w:val="009C4FEF"/>
    <w:rsid w:val="009C62EB"/>
    <w:rsid w:val="009C6FFB"/>
    <w:rsid w:val="009C7ED9"/>
    <w:rsid w:val="009D03F6"/>
    <w:rsid w:val="009D2027"/>
    <w:rsid w:val="009D3513"/>
    <w:rsid w:val="009D3A61"/>
    <w:rsid w:val="009D483C"/>
    <w:rsid w:val="009D5490"/>
    <w:rsid w:val="009D5CF0"/>
    <w:rsid w:val="009D5FDC"/>
    <w:rsid w:val="009D64F9"/>
    <w:rsid w:val="009D768D"/>
    <w:rsid w:val="009D7C55"/>
    <w:rsid w:val="009E082A"/>
    <w:rsid w:val="009E1B35"/>
    <w:rsid w:val="009E33AE"/>
    <w:rsid w:val="009E3FA1"/>
    <w:rsid w:val="009E41E4"/>
    <w:rsid w:val="009E5DA0"/>
    <w:rsid w:val="009E6945"/>
    <w:rsid w:val="009E6F0D"/>
    <w:rsid w:val="009E7886"/>
    <w:rsid w:val="009F1DBD"/>
    <w:rsid w:val="009F2C3B"/>
    <w:rsid w:val="009F3E7C"/>
    <w:rsid w:val="009F425B"/>
    <w:rsid w:val="009F547C"/>
    <w:rsid w:val="009F5DA3"/>
    <w:rsid w:val="009F61D7"/>
    <w:rsid w:val="009F6737"/>
    <w:rsid w:val="009F68A3"/>
    <w:rsid w:val="009F7549"/>
    <w:rsid w:val="00A0013E"/>
    <w:rsid w:val="00A00229"/>
    <w:rsid w:val="00A023F5"/>
    <w:rsid w:val="00A04283"/>
    <w:rsid w:val="00A04FE9"/>
    <w:rsid w:val="00A051B0"/>
    <w:rsid w:val="00A063FD"/>
    <w:rsid w:val="00A0728A"/>
    <w:rsid w:val="00A0735F"/>
    <w:rsid w:val="00A10EA7"/>
    <w:rsid w:val="00A128AB"/>
    <w:rsid w:val="00A12C9D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1BC9"/>
    <w:rsid w:val="00A21EB6"/>
    <w:rsid w:val="00A227D9"/>
    <w:rsid w:val="00A228A8"/>
    <w:rsid w:val="00A22D2A"/>
    <w:rsid w:val="00A2360B"/>
    <w:rsid w:val="00A242E9"/>
    <w:rsid w:val="00A24B85"/>
    <w:rsid w:val="00A2535C"/>
    <w:rsid w:val="00A254ED"/>
    <w:rsid w:val="00A25691"/>
    <w:rsid w:val="00A25C4A"/>
    <w:rsid w:val="00A26574"/>
    <w:rsid w:val="00A2684E"/>
    <w:rsid w:val="00A26BB1"/>
    <w:rsid w:val="00A26CA9"/>
    <w:rsid w:val="00A2786D"/>
    <w:rsid w:val="00A32328"/>
    <w:rsid w:val="00A340BD"/>
    <w:rsid w:val="00A35AF9"/>
    <w:rsid w:val="00A3641D"/>
    <w:rsid w:val="00A36770"/>
    <w:rsid w:val="00A37B89"/>
    <w:rsid w:val="00A40542"/>
    <w:rsid w:val="00A41DB0"/>
    <w:rsid w:val="00A4380B"/>
    <w:rsid w:val="00A4430E"/>
    <w:rsid w:val="00A4555A"/>
    <w:rsid w:val="00A45BF7"/>
    <w:rsid w:val="00A4631B"/>
    <w:rsid w:val="00A47E76"/>
    <w:rsid w:val="00A47FD2"/>
    <w:rsid w:val="00A50D7E"/>
    <w:rsid w:val="00A51227"/>
    <w:rsid w:val="00A51A6A"/>
    <w:rsid w:val="00A5214F"/>
    <w:rsid w:val="00A52C71"/>
    <w:rsid w:val="00A52D05"/>
    <w:rsid w:val="00A52DBA"/>
    <w:rsid w:val="00A53525"/>
    <w:rsid w:val="00A55F4C"/>
    <w:rsid w:val="00A55FC3"/>
    <w:rsid w:val="00A5697B"/>
    <w:rsid w:val="00A569B2"/>
    <w:rsid w:val="00A57837"/>
    <w:rsid w:val="00A579D2"/>
    <w:rsid w:val="00A60271"/>
    <w:rsid w:val="00A6167B"/>
    <w:rsid w:val="00A6182B"/>
    <w:rsid w:val="00A638AC"/>
    <w:rsid w:val="00A64C90"/>
    <w:rsid w:val="00A651F9"/>
    <w:rsid w:val="00A657CF"/>
    <w:rsid w:val="00A65B21"/>
    <w:rsid w:val="00A669E4"/>
    <w:rsid w:val="00A66B2A"/>
    <w:rsid w:val="00A6711C"/>
    <w:rsid w:val="00A6739C"/>
    <w:rsid w:val="00A678C2"/>
    <w:rsid w:val="00A701A8"/>
    <w:rsid w:val="00A7041E"/>
    <w:rsid w:val="00A71063"/>
    <w:rsid w:val="00A7362B"/>
    <w:rsid w:val="00A748C6"/>
    <w:rsid w:val="00A76179"/>
    <w:rsid w:val="00A76623"/>
    <w:rsid w:val="00A76848"/>
    <w:rsid w:val="00A771D7"/>
    <w:rsid w:val="00A7775F"/>
    <w:rsid w:val="00A77B2B"/>
    <w:rsid w:val="00A77CEB"/>
    <w:rsid w:val="00A803C7"/>
    <w:rsid w:val="00A80416"/>
    <w:rsid w:val="00A8069A"/>
    <w:rsid w:val="00A80A62"/>
    <w:rsid w:val="00A81971"/>
    <w:rsid w:val="00A81BF6"/>
    <w:rsid w:val="00A8226A"/>
    <w:rsid w:val="00A82DA5"/>
    <w:rsid w:val="00A82E45"/>
    <w:rsid w:val="00A83A4E"/>
    <w:rsid w:val="00A83F7C"/>
    <w:rsid w:val="00A841EA"/>
    <w:rsid w:val="00A841EF"/>
    <w:rsid w:val="00A84746"/>
    <w:rsid w:val="00A84BDD"/>
    <w:rsid w:val="00A85990"/>
    <w:rsid w:val="00A86346"/>
    <w:rsid w:val="00A86D49"/>
    <w:rsid w:val="00A86E38"/>
    <w:rsid w:val="00A8712C"/>
    <w:rsid w:val="00A90962"/>
    <w:rsid w:val="00A90BAB"/>
    <w:rsid w:val="00A91278"/>
    <w:rsid w:val="00A93BD1"/>
    <w:rsid w:val="00A93CF3"/>
    <w:rsid w:val="00A94995"/>
    <w:rsid w:val="00A94FB4"/>
    <w:rsid w:val="00A95066"/>
    <w:rsid w:val="00A95AA9"/>
    <w:rsid w:val="00A966EF"/>
    <w:rsid w:val="00A96B75"/>
    <w:rsid w:val="00A97506"/>
    <w:rsid w:val="00A97CFB"/>
    <w:rsid w:val="00AA05CD"/>
    <w:rsid w:val="00AA0931"/>
    <w:rsid w:val="00AA1BE8"/>
    <w:rsid w:val="00AA1ECD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94F"/>
    <w:rsid w:val="00AB1B65"/>
    <w:rsid w:val="00AB3603"/>
    <w:rsid w:val="00AB486E"/>
    <w:rsid w:val="00AB4B84"/>
    <w:rsid w:val="00AB4F35"/>
    <w:rsid w:val="00AB596B"/>
    <w:rsid w:val="00AB5F4D"/>
    <w:rsid w:val="00AB7B25"/>
    <w:rsid w:val="00AC0F04"/>
    <w:rsid w:val="00AC106A"/>
    <w:rsid w:val="00AC361E"/>
    <w:rsid w:val="00AC4883"/>
    <w:rsid w:val="00AC4906"/>
    <w:rsid w:val="00AC4F60"/>
    <w:rsid w:val="00AC5334"/>
    <w:rsid w:val="00AC596F"/>
    <w:rsid w:val="00AC5CFF"/>
    <w:rsid w:val="00AC5D69"/>
    <w:rsid w:val="00AC60D6"/>
    <w:rsid w:val="00AC64FB"/>
    <w:rsid w:val="00AC6B3C"/>
    <w:rsid w:val="00AC7852"/>
    <w:rsid w:val="00AC7A6F"/>
    <w:rsid w:val="00AD0502"/>
    <w:rsid w:val="00AD0E1B"/>
    <w:rsid w:val="00AD0EF5"/>
    <w:rsid w:val="00AD1141"/>
    <w:rsid w:val="00AD2B59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610"/>
    <w:rsid w:val="00AE4FAE"/>
    <w:rsid w:val="00AE534D"/>
    <w:rsid w:val="00AE5C66"/>
    <w:rsid w:val="00AE6D6B"/>
    <w:rsid w:val="00AE75D8"/>
    <w:rsid w:val="00AF027E"/>
    <w:rsid w:val="00AF0894"/>
    <w:rsid w:val="00AF18F7"/>
    <w:rsid w:val="00AF1D27"/>
    <w:rsid w:val="00AF43A7"/>
    <w:rsid w:val="00AF4CDD"/>
    <w:rsid w:val="00AF5924"/>
    <w:rsid w:val="00AF6804"/>
    <w:rsid w:val="00AF6884"/>
    <w:rsid w:val="00AF6F7B"/>
    <w:rsid w:val="00AF6F9B"/>
    <w:rsid w:val="00B0018A"/>
    <w:rsid w:val="00B008FD"/>
    <w:rsid w:val="00B01059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0777D"/>
    <w:rsid w:val="00B106BE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0DA2"/>
    <w:rsid w:val="00B2139C"/>
    <w:rsid w:val="00B22125"/>
    <w:rsid w:val="00B23072"/>
    <w:rsid w:val="00B23515"/>
    <w:rsid w:val="00B2421B"/>
    <w:rsid w:val="00B246A3"/>
    <w:rsid w:val="00B248F1"/>
    <w:rsid w:val="00B24EB9"/>
    <w:rsid w:val="00B30391"/>
    <w:rsid w:val="00B303C0"/>
    <w:rsid w:val="00B319AC"/>
    <w:rsid w:val="00B32FB5"/>
    <w:rsid w:val="00B337F5"/>
    <w:rsid w:val="00B34197"/>
    <w:rsid w:val="00B34860"/>
    <w:rsid w:val="00B35145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A4B"/>
    <w:rsid w:val="00B47DDA"/>
    <w:rsid w:val="00B50241"/>
    <w:rsid w:val="00B50304"/>
    <w:rsid w:val="00B5177B"/>
    <w:rsid w:val="00B518A4"/>
    <w:rsid w:val="00B52211"/>
    <w:rsid w:val="00B523D7"/>
    <w:rsid w:val="00B527C6"/>
    <w:rsid w:val="00B52871"/>
    <w:rsid w:val="00B5302C"/>
    <w:rsid w:val="00B53D91"/>
    <w:rsid w:val="00B54023"/>
    <w:rsid w:val="00B54BED"/>
    <w:rsid w:val="00B5554C"/>
    <w:rsid w:val="00B558CA"/>
    <w:rsid w:val="00B55E60"/>
    <w:rsid w:val="00B5679E"/>
    <w:rsid w:val="00B56AC3"/>
    <w:rsid w:val="00B56C31"/>
    <w:rsid w:val="00B6020F"/>
    <w:rsid w:val="00B6083D"/>
    <w:rsid w:val="00B6187B"/>
    <w:rsid w:val="00B61A94"/>
    <w:rsid w:val="00B622E1"/>
    <w:rsid w:val="00B635CD"/>
    <w:rsid w:val="00B64936"/>
    <w:rsid w:val="00B64A93"/>
    <w:rsid w:val="00B65E95"/>
    <w:rsid w:val="00B65EDC"/>
    <w:rsid w:val="00B66598"/>
    <w:rsid w:val="00B702E6"/>
    <w:rsid w:val="00B728E5"/>
    <w:rsid w:val="00B72FBB"/>
    <w:rsid w:val="00B73A6E"/>
    <w:rsid w:val="00B74711"/>
    <w:rsid w:val="00B7511C"/>
    <w:rsid w:val="00B76394"/>
    <w:rsid w:val="00B803D5"/>
    <w:rsid w:val="00B80D92"/>
    <w:rsid w:val="00B81DC1"/>
    <w:rsid w:val="00B82278"/>
    <w:rsid w:val="00B83B0B"/>
    <w:rsid w:val="00B844F1"/>
    <w:rsid w:val="00B84DF7"/>
    <w:rsid w:val="00B85E09"/>
    <w:rsid w:val="00B87502"/>
    <w:rsid w:val="00B919B3"/>
    <w:rsid w:val="00B91B0A"/>
    <w:rsid w:val="00B951BB"/>
    <w:rsid w:val="00BA070C"/>
    <w:rsid w:val="00BA0B7F"/>
    <w:rsid w:val="00BA0BF3"/>
    <w:rsid w:val="00BA1C04"/>
    <w:rsid w:val="00BA1EDB"/>
    <w:rsid w:val="00BA22AD"/>
    <w:rsid w:val="00BA47F5"/>
    <w:rsid w:val="00BA50A1"/>
    <w:rsid w:val="00BA5580"/>
    <w:rsid w:val="00BA63F4"/>
    <w:rsid w:val="00BB0B30"/>
    <w:rsid w:val="00BB2182"/>
    <w:rsid w:val="00BB2301"/>
    <w:rsid w:val="00BB35C8"/>
    <w:rsid w:val="00BB442E"/>
    <w:rsid w:val="00BB4AA4"/>
    <w:rsid w:val="00BB504E"/>
    <w:rsid w:val="00BB505B"/>
    <w:rsid w:val="00BB51EB"/>
    <w:rsid w:val="00BC0281"/>
    <w:rsid w:val="00BC0D14"/>
    <w:rsid w:val="00BC15CF"/>
    <w:rsid w:val="00BC2D85"/>
    <w:rsid w:val="00BC34D0"/>
    <w:rsid w:val="00BC39BE"/>
    <w:rsid w:val="00BC3CDF"/>
    <w:rsid w:val="00BC505B"/>
    <w:rsid w:val="00BC6CC0"/>
    <w:rsid w:val="00BD0237"/>
    <w:rsid w:val="00BD1EFF"/>
    <w:rsid w:val="00BD35B1"/>
    <w:rsid w:val="00BD4EFB"/>
    <w:rsid w:val="00BD58AE"/>
    <w:rsid w:val="00BD5B2A"/>
    <w:rsid w:val="00BD653D"/>
    <w:rsid w:val="00BD68CC"/>
    <w:rsid w:val="00BD70CB"/>
    <w:rsid w:val="00BD760D"/>
    <w:rsid w:val="00BD7D2A"/>
    <w:rsid w:val="00BE0141"/>
    <w:rsid w:val="00BE11DE"/>
    <w:rsid w:val="00BE12F2"/>
    <w:rsid w:val="00BE1FCB"/>
    <w:rsid w:val="00BE2052"/>
    <w:rsid w:val="00BE22A5"/>
    <w:rsid w:val="00BE2466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1BDF"/>
    <w:rsid w:val="00BF2471"/>
    <w:rsid w:val="00BF2EA8"/>
    <w:rsid w:val="00BF339C"/>
    <w:rsid w:val="00BF3913"/>
    <w:rsid w:val="00BF3B3C"/>
    <w:rsid w:val="00BF442D"/>
    <w:rsid w:val="00BF491B"/>
    <w:rsid w:val="00BF4DAD"/>
    <w:rsid w:val="00BF5E3F"/>
    <w:rsid w:val="00BF6D05"/>
    <w:rsid w:val="00BF6DA1"/>
    <w:rsid w:val="00BF6F4E"/>
    <w:rsid w:val="00C00C69"/>
    <w:rsid w:val="00C01440"/>
    <w:rsid w:val="00C01687"/>
    <w:rsid w:val="00C02DA1"/>
    <w:rsid w:val="00C03681"/>
    <w:rsid w:val="00C03B6A"/>
    <w:rsid w:val="00C03B8A"/>
    <w:rsid w:val="00C04394"/>
    <w:rsid w:val="00C04CCE"/>
    <w:rsid w:val="00C0574D"/>
    <w:rsid w:val="00C0777B"/>
    <w:rsid w:val="00C10087"/>
    <w:rsid w:val="00C1049C"/>
    <w:rsid w:val="00C104B2"/>
    <w:rsid w:val="00C11265"/>
    <w:rsid w:val="00C12372"/>
    <w:rsid w:val="00C12883"/>
    <w:rsid w:val="00C129D7"/>
    <w:rsid w:val="00C14730"/>
    <w:rsid w:val="00C171C9"/>
    <w:rsid w:val="00C21B1C"/>
    <w:rsid w:val="00C21BAB"/>
    <w:rsid w:val="00C21F71"/>
    <w:rsid w:val="00C223E2"/>
    <w:rsid w:val="00C26004"/>
    <w:rsid w:val="00C26076"/>
    <w:rsid w:val="00C26F88"/>
    <w:rsid w:val="00C26FB0"/>
    <w:rsid w:val="00C275CC"/>
    <w:rsid w:val="00C27EEE"/>
    <w:rsid w:val="00C300D2"/>
    <w:rsid w:val="00C30686"/>
    <w:rsid w:val="00C30A77"/>
    <w:rsid w:val="00C31292"/>
    <w:rsid w:val="00C32251"/>
    <w:rsid w:val="00C32BB0"/>
    <w:rsid w:val="00C3465B"/>
    <w:rsid w:val="00C34DBA"/>
    <w:rsid w:val="00C35096"/>
    <w:rsid w:val="00C36881"/>
    <w:rsid w:val="00C370A5"/>
    <w:rsid w:val="00C37863"/>
    <w:rsid w:val="00C4079B"/>
    <w:rsid w:val="00C40849"/>
    <w:rsid w:val="00C41568"/>
    <w:rsid w:val="00C41EFB"/>
    <w:rsid w:val="00C42B9B"/>
    <w:rsid w:val="00C43CB7"/>
    <w:rsid w:val="00C44DF6"/>
    <w:rsid w:val="00C455D9"/>
    <w:rsid w:val="00C46A88"/>
    <w:rsid w:val="00C46D9E"/>
    <w:rsid w:val="00C47133"/>
    <w:rsid w:val="00C50DF0"/>
    <w:rsid w:val="00C50FB7"/>
    <w:rsid w:val="00C51EB0"/>
    <w:rsid w:val="00C524BB"/>
    <w:rsid w:val="00C53EB4"/>
    <w:rsid w:val="00C56C36"/>
    <w:rsid w:val="00C56D01"/>
    <w:rsid w:val="00C60B64"/>
    <w:rsid w:val="00C61150"/>
    <w:rsid w:val="00C61E53"/>
    <w:rsid w:val="00C6347E"/>
    <w:rsid w:val="00C64902"/>
    <w:rsid w:val="00C64A9E"/>
    <w:rsid w:val="00C64BB1"/>
    <w:rsid w:val="00C65DC4"/>
    <w:rsid w:val="00C6677F"/>
    <w:rsid w:val="00C66CBE"/>
    <w:rsid w:val="00C67562"/>
    <w:rsid w:val="00C7056E"/>
    <w:rsid w:val="00C70F07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4BC"/>
    <w:rsid w:val="00C825C5"/>
    <w:rsid w:val="00C833CE"/>
    <w:rsid w:val="00C8382E"/>
    <w:rsid w:val="00C83E81"/>
    <w:rsid w:val="00C84245"/>
    <w:rsid w:val="00C84B2F"/>
    <w:rsid w:val="00C85874"/>
    <w:rsid w:val="00C87032"/>
    <w:rsid w:val="00C8743A"/>
    <w:rsid w:val="00C87F5A"/>
    <w:rsid w:val="00C9090A"/>
    <w:rsid w:val="00C90A4B"/>
    <w:rsid w:val="00C90B56"/>
    <w:rsid w:val="00C91323"/>
    <w:rsid w:val="00C919FC"/>
    <w:rsid w:val="00C924C4"/>
    <w:rsid w:val="00C92D6B"/>
    <w:rsid w:val="00C94700"/>
    <w:rsid w:val="00CA044E"/>
    <w:rsid w:val="00CA07C8"/>
    <w:rsid w:val="00CA105D"/>
    <w:rsid w:val="00CA25E4"/>
    <w:rsid w:val="00CA2B03"/>
    <w:rsid w:val="00CA46E0"/>
    <w:rsid w:val="00CA5010"/>
    <w:rsid w:val="00CA52AE"/>
    <w:rsid w:val="00CA5697"/>
    <w:rsid w:val="00CA7C7D"/>
    <w:rsid w:val="00CB001C"/>
    <w:rsid w:val="00CB001F"/>
    <w:rsid w:val="00CB0041"/>
    <w:rsid w:val="00CB057A"/>
    <w:rsid w:val="00CB0C58"/>
    <w:rsid w:val="00CB157E"/>
    <w:rsid w:val="00CB17D6"/>
    <w:rsid w:val="00CB253E"/>
    <w:rsid w:val="00CB2697"/>
    <w:rsid w:val="00CB2A62"/>
    <w:rsid w:val="00CB32EE"/>
    <w:rsid w:val="00CB3800"/>
    <w:rsid w:val="00CB3DBF"/>
    <w:rsid w:val="00CB3F07"/>
    <w:rsid w:val="00CB6747"/>
    <w:rsid w:val="00CB7F26"/>
    <w:rsid w:val="00CC0849"/>
    <w:rsid w:val="00CC29A8"/>
    <w:rsid w:val="00CC414C"/>
    <w:rsid w:val="00CC449D"/>
    <w:rsid w:val="00CC469F"/>
    <w:rsid w:val="00CC4D5A"/>
    <w:rsid w:val="00CC66D2"/>
    <w:rsid w:val="00CC7C65"/>
    <w:rsid w:val="00CD03D8"/>
    <w:rsid w:val="00CD03EB"/>
    <w:rsid w:val="00CD04B6"/>
    <w:rsid w:val="00CD0909"/>
    <w:rsid w:val="00CD093E"/>
    <w:rsid w:val="00CD0F0E"/>
    <w:rsid w:val="00CD394F"/>
    <w:rsid w:val="00CD3DC2"/>
    <w:rsid w:val="00CD4BE4"/>
    <w:rsid w:val="00CD5A82"/>
    <w:rsid w:val="00CD5F6C"/>
    <w:rsid w:val="00CD6002"/>
    <w:rsid w:val="00CD6ECB"/>
    <w:rsid w:val="00CE0B61"/>
    <w:rsid w:val="00CE2199"/>
    <w:rsid w:val="00CE25FE"/>
    <w:rsid w:val="00CE2F95"/>
    <w:rsid w:val="00CE36C3"/>
    <w:rsid w:val="00CE49EE"/>
    <w:rsid w:val="00CE4D5D"/>
    <w:rsid w:val="00CE5BE8"/>
    <w:rsid w:val="00CE5C39"/>
    <w:rsid w:val="00CE6B3E"/>
    <w:rsid w:val="00CE6FE2"/>
    <w:rsid w:val="00CE7D28"/>
    <w:rsid w:val="00CF0701"/>
    <w:rsid w:val="00CF0B13"/>
    <w:rsid w:val="00CF1AD9"/>
    <w:rsid w:val="00CF214E"/>
    <w:rsid w:val="00CF31EC"/>
    <w:rsid w:val="00CF3B30"/>
    <w:rsid w:val="00CF3E42"/>
    <w:rsid w:val="00CF40D2"/>
    <w:rsid w:val="00CF427E"/>
    <w:rsid w:val="00CF44FA"/>
    <w:rsid w:val="00CF4FC8"/>
    <w:rsid w:val="00CF5430"/>
    <w:rsid w:val="00CF62CA"/>
    <w:rsid w:val="00CF67A3"/>
    <w:rsid w:val="00CF6973"/>
    <w:rsid w:val="00D001C2"/>
    <w:rsid w:val="00D00635"/>
    <w:rsid w:val="00D01272"/>
    <w:rsid w:val="00D01350"/>
    <w:rsid w:val="00D04AD4"/>
    <w:rsid w:val="00D0543B"/>
    <w:rsid w:val="00D06C4E"/>
    <w:rsid w:val="00D07065"/>
    <w:rsid w:val="00D102B5"/>
    <w:rsid w:val="00D10B06"/>
    <w:rsid w:val="00D11973"/>
    <w:rsid w:val="00D11FAD"/>
    <w:rsid w:val="00D121A7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7E75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3329"/>
    <w:rsid w:val="00D438AF"/>
    <w:rsid w:val="00D43A6B"/>
    <w:rsid w:val="00D44320"/>
    <w:rsid w:val="00D443F6"/>
    <w:rsid w:val="00D44608"/>
    <w:rsid w:val="00D455B0"/>
    <w:rsid w:val="00D45B9D"/>
    <w:rsid w:val="00D461FA"/>
    <w:rsid w:val="00D46843"/>
    <w:rsid w:val="00D46A97"/>
    <w:rsid w:val="00D47159"/>
    <w:rsid w:val="00D477CE"/>
    <w:rsid w:val="00D504FD"/>
    <w:rsid w:val="00D51BDA"/>
    <w:rsid w:val="00D53558"/>
    <w:rsid w:val="00D53CBC"/>
    <w:rsid w:val="00D54402"/>
    <w:rsid w:val="00D54695"/>
    <w:rsid w:val="00D54996"/>
    <w:rsid w:val="00D551FF"/>
    <w:rsid w:val="00D558F7"/>
    <w:rsid w:val="00D55A20"/>
    <w:rsid w:val="00D5745B"/>
    <w:rsid w:val="00D60979"/>
    <w:rsid w:val="00D60998"/>
    <w:rsid w:val="00D61C67"/>
    <w:rsid w:val="00D61FDD"/>
    <w:rsid w:val="00D621AA"/>
    <w:rsid w:val="00D6279A"/>
    <w:rsid w:val="00D62EC9"/>
    <w:rsid w:val="00D635D1"/>
    <w:rsid w:val="00D63C14"/>
    <w:rsid w:val="00D64627"/>
    <w:rsid w:val="00D647B4"/>
    <w:rsid w:val="00D65DEB"/>
    <w:rsid w:val="00D65FAE"/>
    <w:rsid w:val="00D66CA2"/>
    <w:rsid w:val="00D67697"/>
    <w:rsid w:val="00D67884"/>
    <w:rsid w:val="00D7008D"/>
    <w:rsid w:val="00D71141"/>
    <w:rsid w:val="00D712F0"/>
    <w:rsid w:val="00D713E3"/>
    <w:rsid w:val="00D719C4"/>
    <w:rsid w:val="00D72921"/>
    <w:rsid w:val="00D74F8C"/>
    <w:rsid w:val="00D752E2"/>
    <w:rsid w:val="00D77953"/>
    <w:rsid w:val="00D81799"/>
    <w:rsid w:val="00D82596"/>
    <w:rsid w:val="00D838F4"/>
    <w:rsid w:val="00D846BE"/>
    <w:rsid w:val="00D8500C"/>
    <w:rsid w:val="00D8508E"/>
    <w:rsid w:val="00D855AD"/>
    <w:rsid w:val="00D85619"/>
    <w:rsid w:val="00D85C2B"/>
    <w:rsid w:val="00D870F6"/>
    <w:rsid w:val="00D873E8"/>
    <w:rsid w:val="00D8742D"/>
    <w:rsid w:val="00D87F9A"/>
    <w:rsid w:val="00D90326"/>
    <w:rsid w:val="00D90CC1"/>
    <w:rsid w:val="00D9196B"/>
    <w:rsid w:val="00D920CC"/>
    <w:rsid w:val="00D92541"/>
    <w:rsid w:val="00D92593"/>
    <w:rsid w:val="00D936A8"/>
    <w:rsid w:val="00D94891"/>
    <w:rsid w:val="00D9548C"/>
    <w:rsid w:val="00D96166"/>
    <w:rsid w:val="00D97DD3"/>
    <w:rsid w:val="00DA0054"/>
    <w:rsid w:val="00DA0669"/>
    <w:rsid w:val="00DA0B4B"/>
    <w:rsid w:val="00DA0EA7"/>
    <w:rsid w:val="00DA1593"/>
    <w:rsid w:val="00DA2045"/>
    <w:rsid w:val="00DA3328"/>
    <w:rsid w:val="00DA3BFB"/>
    <w:rsid w:val="00DA67D5"/>
    <w:rsid w:val="00DA7092"/>
    <w:rsid w:val="00DB16AD"/>
    <w:rsid w:val="00DB22E5"/>
    <w:rsid w:val="00DB2AA9"/>
    <w:rsid w:val="00DB58CC"/>
    <w:rsid w:val="00DB6294"/>
    <w:rsid w:val="00DB6BFD"/>
    <w:rsid w:val="00DB6D1A"/>
    <w:rsid w:val="00DB704E"/>
    <w:rsid w:val="00DB754E"/>
    <w:rsid w:val="00DB7E6E"/>
    <w:rsid w:val="00DC2455"/>
    <w:rsid w:val="00DC3374"/>
    <w:rsid w:val="00DC40D1"/>
    <w:rsid w:val="00DC4924"/>
    <w:rsid w:val="00DC4C64"/>
    <w:rsid w:val="00DC4F51"/>
    <w:rsid w:val="00DC51C6"/>
    <w:rsid w:val="00DC51EC"/>
    <w:rsid w:val="00DC5450"/>
    <w:rsid w:val="00DC580C"/>
    <w:rsid w:val="00DC5817"/>
    <w:rsid w:val="00DC67C9"/>
    <w:rsid w:val="00DD0261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02DE"/>
    <w:rsid w:val="00DE1693"/>
    <w:rsid w:val="00DE2527"/>
    <w:rsid w:val="00DE27EB"/>
    <w:rsid w:val="00DE2875"/>
    <w:rsid w:val="00DE2EA1"/>
    <w:rsid w:val="00DE3404"/>
    <w:rsid w:val="00DE37E3"/>
    <w:rsid w:val="00DE3C35"/>
    <w:rsid w:val="00DE4345"/>
    <w:rsid w:val="00DE46B8"/>
    <w:rsid w:val="00DE50FC"/>
    <w:rsid w:val="00DE642A"/>
    <w:rsid w:val="00DE6574"/>
    <w:rsid w:val="00DE689A"/>
    <w:rsid w:val="00DE6E7D"/>
    <w:rsid w:val="00DE7021"/>
    <w:rsid w:val="00DE724F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17CF"/>
    <w:rsid w:val="00E049F0"/>
    <w:rsid w:val="00E050A1"/>
    <w:rsid w:val="00E06FD8"/>
    <w:rsid w:val="00E07CC0"/>
    <w:rsid w:val="00E10B3C"/>
    <w:rsid w:val="00E1281F"/>
    <w:rsid w:val="00E138E6"/>
    <w:rsid w:val="00E14893"/>
    <w:rsid w:val="00E14E5C"/>
    <w:rsid w:val="00E1560A"/>
    <w:rsid w:val="00E15858"/>
    <w:rsid w:val="00E15E02"/>
    <w:rsid w:val="00E162BC"/>
    <w:rsid w:val="00E163FE"/>
    <w:rsid w:val="00E16C79"/>
    <w:rsid w:val="00E175FE"/>
    <w:rsid w:val="00E17DE7"/>
    <w:rsid w:val="00E20D0A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886"/>
    <w:rsid w:val="00E26DB5"/>
    <w:rsid w:val="00E26E88"/>
    <w:rsid w:val="00E27AAF"/>
    <w:rsid w:val="00E30342"/>
    <w:rsid w:val="00E306FD"/>
    <w:rsid w:val="00E31647"/>
    <w:rsid w:val="00E33390"/>
    <w:rsid w:val="00E34823"/>
    <w:rsid w:val="00E35264"/>
    <w:rsid w:val="00E36FDD"/>
    <w:rsid w:val="00E37C20"/>
    <w:rsid w:val="00E40AB3"/>
    <w:rsid w:val="00E40FDE"/>
    <w:rsid w:val="00E415A8"/>
    <w:rsid w:val="00E423FD"/>
    <w:rsid w:val="00E425CD"/>
    <w:rsid w:val="00E42880"/>
    <w:rsid w:val="00E4291A"/>
    <w:rsid w:val="00E42D4C"/>
    <w:rsid w:val="00E42EB6"/>
    <w:rsid w:val="00E434C9"/>
    <w:rsid w:val="00E442A8"/>
    <w:rsid w:val="00E44422"/>
    <w:rsid w:val="00E46DFC"/>
    <w:rsid w:val="00E476F7"/>
    <w:rsid w:val="00E47724"/>
    <w:rsid w:val="00E4796F"/>
    <w:rsid w:val="00E50A2C"/>
    <w:rsid w:val="00E50D94"/>
    <w:rsid w:val="00E51138"/>
    <w:rsid w:val="00E521A2"/>
    <w:rsid w:val="00E524FF"/>
    <w:rsid w:val="00E52B34"/>
    <w:rsid w:val="00E53DC8"/>
    <w:rsid w:val="00E53F25"/>
    <w:rsid w:val="00E54827"/>
    <w:rsid w:val="00E54FDC"/>
    <w:rsid w:val="00E55A2D"/>
    <w:rsid w:val="00E55EFC"/>
    <w:rsid w:val="00E56857"/>
    <w:rsid w:val="00E56BE0"/>
    <w:rsid w:val="00E56E4B"/>
    <w:rsid w:val="00E5725B"/>
    <w:rsid w:val="00E57FDB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653AC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6025"/>
    <w:rsid w:val="00E761D3"/>
    <w:rsid w:val="00E775FA"/>
    <w:rsid w:val="00E776CC"/>
    <w:rsid w:val="00E7774B"/>
    <w:rsid w:val="00E77A42"/>
    <w:rsid w:val="00E77EDD"/>
    <w:rsid w:val="00E80173"/>
    <w:rsid w:val="00E806F0"/>
    <w:rsid w:val="00E807E7"/>
    <w:rsid w:val="00E814F8"/>
    <w:rsid w:val="00E81553"/>
    <w:rsid w:val="00E8179C"/>
    <w:rsid w:val="00E82C90"/>
    <w:rsid w:val="00E82CD1"/>
    <w:rsid w:val="00E83DB8"/>
    <w:rsid w:val="00E857DA"/>
    <w:rsid w:val="00E859CD"/>
    <w:rsid w:val="00E85A5B"/>
    <w:rsid w:val="00E8640B"/>
    <w:rsid w:val="00E86B68"/>
    <w:rsid w:val="00E8716D"/>
    <w:rsid w:val="00E91025"/>
    <w:rsid w:val="00E9183F"/>
    <w:rsid w:val="00E923F4"/>
    <w:rsid w:val="00E92861"/>
    <w:rsid w:val="00E92A59"/>
    <w:rsid w:val="00E930F6"/>
    <w:rsid w:val="00E93FC3"/>
    <w:rsid w:val="00E9649A"/>
    <w:rsid w:val="00E9697B"/>
    <w:rsid w:val="00E97BC2"/>
    <w:rsid w:val="00E97DEC"/>
    <w:rsid w:val="00EA1B41"/>
    <w:rsid w:val="00EA1E89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FAE"/>
    <w:rsid w:val="00EB53BF"/>
    <w:rsid w:val="00EB5B92"/>
    <w:rsid w:val="00EB66D4"/>
    <w:rsid w:val="00EB6801"/>
    <w:rsid w:val="00EB7022"/>
    <w:rsid w:val="00EB7610"/>
    <w:rsid w:val="00EB7819"/>
    <w:rsid w:val="00EC0372"/>
    <w:rsid w:val="00EC06AD"/>
    <w:rsid w:val="00EC0D21"/>
    <w:rsid w:val="00EC21AD"/>
    <w:rsid w:val="00EC26D1"/>
    <w:rsid w:val="00EC2A4B"/>
    <w:rsid w:val="00EC2CA9"/>
    <w:rsid w:val="00EC2DAB"/>
    <w:rsid w:val="00EC35DD"/>
    <w:rsid w:val="00EC36FB"/>
    <w:rsid w:val="00EC47DF"/>
    <w:rsid w:val="00EC4B3C"/>
    <w:rsid w:val="00EC5FED"/>
    <w:rsid w:val="00EC6955"/>
    <w:rsid w:val="00EC6F9E"/>
    <w:rsid w:val="00EC6FB0"/>
    <w:rsid w:val="00EC75E6"/>
    <w:rsid w:val="00EC7AFA"/>
    <w:rsid w:val="00ED06DA"/>
    <w:rsid w:val="00ED0D43"/>
    <w:rsid w:val="00ED1307"/>
    <w:rsid w:val="00ED1CC8"/>
    <w:rsid w:val="00ED1F3E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528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C06"/>
    <w:rsid w:val="00EE6EA7"/>
    <w:rsid w:val="00EE700C"/>
    <w:rsid w:val="00EE7958"/>
    <w:rsid w:val="00EE7EEC"/>
    <w:rsid w:val="00EE7F1E"/>
    <w:rsid w:val="00EF0964"/>
    <w:rsid w:val="00EF1CCB"/>
    <w:rsid w:val="00EF1ED8"/>
    <w:rsid w:val="00EF229A"/>
    <w:rsid w:val="00EF2410"/>
    <w:rsid w:val="00EF2C07"/>
    <w:rsid w:val="00EF2E7C"/>
    <w:rsid w:val="00EF3374"/>
    <w:rsid w:val="00EF4C32"/>
    <w:rsid w:val="00EF5063"/>
    <w:rsid w:val="00EF5C82"/>
    <w:rsid w:val="00EF5CD9"/>
    <w:rsid w:val="00EF71D6"/>
    <w:rsid w:val="00EF72E4"/>
    <w:rsid w:val="00F005B9"/>
    <w:rsid w:val="00F01907"/>
    <w:rsid w:val="00F027D7"/>
    <w:rsid w:val="00F02C01"/>
    <w:rsid w:val="00F036C2"/>
    <w:rsid w:val="00F043E5"/>
    <w:rsid w:val="00F045B1"/>
    <w:rsid w:val="00F04A53"/>
    <w:rsid w:val="00F05371"/>
    <w:rsid w:val="00F057C5"/>
    <w:rsid w:val="00F1060B"/>
    <w:rsid w:val="00F1318F"/>
    <w:rsid w:val="00F133B6"/>
    <w:rsid w:val="00F13461"/>
    <w:rsid w:val="00F13BFD"/>
    <w:rsid w:val="00F14531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BF8"/>
    <w:rsid w:val="00F23E8C"/>
    <w:rsid w:val="00F24116"/>
    <w:rsid w:val="00F25003"/>
    <w:rsid w:val="00F26295"/>
    <w:rsid w:val="00F2759B"/>
    <w:rsid w:val="00F279FE"/>
    <w:rsid w:val="00F27D5D"/>
    <w:rsid w:val="00F27E57"/>
    <w:rsid w:val="00F30DDE"/>
    <w:rsid w:val="00F3228D"/>
    <w:rsid w:val="00F325BB"/>
    <w:rsid w:val="00F35273"/>
    <w:rsid w:val="00F3573E"/>
    <w:rsid w:val="00F37500"/>
    <w:rsid w:val="00F37514"/>
    <w:rsid w:val="00F37796"/>
    <w:rsid w:val="00F41CBB"/>
    <w:rsid w:val="00F425D4"/>
    <w:rsid w:val="00F42AF0"/>
    <w:rsid w:val="00F42EE3"/>
    <w:rsid w:val="00F47B36"/>
    <w:rsid w:val="00F50387"/>
    <w:rsid w:val="00F50923"/>
    <w:rsid w:val="00F5161B"/>
    <w:rsid w:val="00F5189D"/>
    <w:rsid w:val="00F5209E"/>
    <w:rsid w:val="00F52338"/>
    <w:rsid w:val="00F5292F"/>
    <w:rsid w:val="00F531CE"/>
    <w:rsid w:val="00F535E4"/>
    <w:rsid w:val="00F546EE"/>
    <w:rsid w:val="00F54788"/>
    <w:rsid w:val="00F54A1F"/>
    <w:rsid w:val="00F5539B"/>
    <w:rsid w:val="00F56098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0C27"/>
    <w:rsid w:val="00F7117B"/>
    <w:rsid w:val="00F7118C"/>
    <w:rsid w:val="00F7238F"/>
    <w:rsid w:val="00F727FD"/>
    <w:rsid w:val="00F729AD"/>
    <w:rsid w:val="00F743EE"/>
    <w:rsid w:val="00F74D4C"/>
    <w:rsid w:val="00F753D2"/>
    <w:rsid w:val="00F7579F"/>
    <w:rsid w:val="00F757C5"/>
    <w:rsid w:val="00F757ED"/>
    <w:rsid w:val="00F7591D"/>
    <w:rsid w:val="00F75A7C"/>
    <w:rsid w:val="00F76182"/>
    <w:rsid w:val="00F77329"/>
    <w:rsid w:val="00F77856"/>
    <w:rsid w:val="00F80589"/>
    <w:rsid w:val="00F83F87"/>
    <w:rsid w:val="00F84984"/>
    <w:rsid w:val="00F84E2F"/>
    <w:rsid w:val="00F85BC7"/>
    <w:rsid w:val="00F85D76"/>
    <w:rsid w:val="00F86141"/>
    <w:rsid w:val="00F9025E"/>
    <w:rsid w:val="00F90A9B"/>
    <w:rsid w:val="00F90E21"/>
    <w:rsid w:val="00F9104D"/>
    <w:rsid w:val="00F91CF5"/>
    <w:rsid w:val="00F91EB4"/>
    <w:rsid w:val="00F9206F"/>
    <w:rsid w:val="00F92845"/>
    <w:rsid w:val="00F92A0C"/>
    <w:rsid w:val="00F936F4"/>
    <w:rsid w:val="00F95483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C7"/>
    <w:rsid w:val="00FA43DF"/>
    <w:rsid w:val="00FA4494"/>
    <w:rsid w:val="00FA51B3"/>
    <w:rsid w:val="00FA5AFB"/>
    <w:rsid w:val="00FA5DD1"/>
    <w:rsid w:val="00FA6E08"/>
    <w:rsid w:val="00FB0D22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2401"/>
    <w:rsid w:val="00FC3348"/>
    <w:rsid w:val="00FC48BA"/>
    <w:rsid w:val="00FC4BD5"/>
    <w:rsid w:val="00FC5C43"/>
    <w:rsid w:val="00FC740F"/>
    <w:rsid w:val="00FD0BCF"/>
    <w:rsid w:val="00FD12C3"/>
    <w:rsid w:val="00FD15F4"/>
    <w:rsid w:val="00FD2008"/>
    <w:rsid w:val="00FD2825"/>
    <w:rsid w:val="00FD3152"/>
    <w:rsid w:val="00FD323F"/>
    <w:rsid w:val="00FD4393"/>
    <w:rsid w:val="00FD4B01"/>
    <w:rsid w:val="00FD5058"/>
    <w:rsid w:val="00FD5A35"/>
    <w:rsid w:val="00FD5FD6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2DF4"/>
    <w:rsid w:val="00FE32F1"/>
    <w:rsid w:val="00FE3763"/>
    <w:rsid w:val="00FE3A7A"/>
    <w:rsid w:val="00FE3E66"/>
    <w:rsid w:val="00FE4417"/>
    <w:rsid w:val="00FE6C6A"/>
    <w:rsid w:val="00FE72C7"/>
    <w:rsid w:val="00FF1556"/>
    <w:rsid w:val="00FF1A06"/>
    <w:rsid w:val="00FF1C82"/>
    <w:rsid w:val="00FF2B51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EBFB22-4C70-48CE-BFE0-7CCD73D09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97</TotalTime>
  <Pages>3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107</cp:revision>
  <cp:lastPrinted>2022-04-07T16:40:00Z</cp:lastPrinted>
  <dcterms:created xsi:type="dcterms:W3CDTF">2024-08-03T17:53:00Z</dcterms:created>
  <dcterms:modified xsi:type="dcterms:W3CDTF">2024-09-02T09:22:00Z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0x010100C1EA6A1AD4CEEC488F2E96EACA3E4BA4</vt:lpwstr>
  </property>
</Properties>
</file>