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2912" w14:textId="0E2A8048" w:rsidR="00940262" w:rsidRDefault="009D5DE0" w:rsidP="00761504">
      <w:pPr>
        <w:pStyle w:val="Mujnadpis"/>
      </w:pPr>
      <w:r>
        <w:t>Notizen</w:t>
      </w:r>
      <w:r w:rsidR="00940262" w:rsidRPr="004E661B">
        <w:t xml:space="preserve"> vom letzten Mal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4212E2" w:rsidRPr="009F68A3" w14:paraId="580E32B9" w14:textId="77777777" w:rsidTr="00727B47">
        <w:tc>
          <w:tcPr>
            <w:tcW w:w="4318" w:type="dxa"/>
            <w:shd w:val="clear" w:color="auto" w:fill="FCEBF6"/>
          </w:tcPr>
          <w:p w14:paraId="55A56B50" w14:textId="6F76480C" w:rsidR="004212E2" w:rsidRPr="008302D0" w:rsidRDefault="00DA3F80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Nejprve b</w:t>
            </w:r>
            <w:r w:rsidR="009D5DE0">
              <w:rPr>
                <w:lang w:val="cs-CZ"/>
              </w:rPr>
              <w:t>ude</w:t>
            </w:r>
            <w:r>
              <w:rPr>
                <w:lang w:val="cs-CZ"/>
              </w:rPr>
              <w:t>me</w:t>
            </w:r>
            <w:r w:rsidR="009D5DE0">
              <w:rPr>
                <w:lang w:val="cs-CZ"/>
              </w:rPr>
              <w:t xml:space="preserve"> ve Slovinsku. </w:t>
            </w:r>
            <w:r w:rsidR="009D5DE0" w:rsidRPr="006D7D0A">
              <w:rPr>
                <w:b/>
                <w:bCs/>
                <w:lang w:val="cs-CZ"/>
              </w:rPr>
              <w:t>Odtud</w:t>
            </w:r>
            <w:r w:rsidR="009D5DE0">
              <w:rPr>
                <w:lang w:val="cs-CZ"/>
              </w:rPr>
              <w:t xml:space="preserve"> pojedeme do Chorvatska.</w:t>
            </w:r>
          </w:p>
        </w:tc>
        <w:tc>
          <w:tcPr>
            <w:tcW w:w="4318" w:type="dxa"/>
            <w:shd w:val="clear" w:color="auto" w:fill="D8FCF8"/>
          </w:tcPr>
          <w:p w14:paraId="4612BDF5" w14:textId="15B2BCD3" w:rsidR="004212E2" w:rsidRPr="00B67DB1" w:rsidRDefault="00713349" w:rsidP="00727B47">
            <w:pPr>
              <w:ind w:left="0"/>
            </w:pPr>
            <w:r w:rsidRPr="00B67DB1">
              <w:t xml:space="preserve">Zuerst </w:t>
            </w:r>
            <w:r w:rsidR="0018202B" w:rsidRPr="00B67DB1">
              <w:t xml:space="preserve">sind wir in Slowenien. Von </w:t>
            </w:r>
            <w:r w:rsidR="003A5EFB" w:rsidRPr="00B67DB1">
              <w:t>da/dort aus</w:t>
            </w:r>
            <w:r w:rsidR="0018202B" w:rsidRPr="00B67DB1">
              <w:t xml:space="preserve"> fahren wir nach Kroatien.</w:t>
            </w:r>
          </w:p>
        </w:tc>
      </w:tr>
      <w:tr w:rsidR="004212E2" w:rsidRPr="009F68A3" w14:paraId="3F5B598E" w14:textId="77777777" w:rsidTr="00727B47">
        <w:tc>
          <w:tcPr>
            <w:tcW w:w="4318" w:type="dxa"/>
            <w:shd w:val="clear" w:color="auto" w:fill="FCEBF6"/>
          </w:tcPr>
          <w:p w14:paraId="33BCD16D" w14:textId="77777777" w:rsidR="004212E2" w:rsidRDefault="004212E2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Mám ráda obojí.</w:t>
            </w:r>
          </w:p>
        </w:tc>
        <w:tc>
          <w:tcPr>
            <w:tcW w:w="4318" w:type="dxa"/>
            <w:shd w:val="clear" w:color="auto" w:fill="D8FCF8"/>
          </w:tcPr>
          <w:p w14:paraId="6DBB23DA" w14:textId="4A5848C3" w:rsidR="004212E2" w:rsidRPr="00B67DB1" w:rsidRDefault="007A09DA" w:rsidP="00727B47">
            <w:pPr>
              <w:ind w:left="0"/>
            </w:pPr>
            <w:r w:rsidRPr="00B67DB1">
              <w:t>Ich mag beides.</w:t>
            </w:r>
          </w:p>
        </w:tc>
      </w:tr>
      <w:tr w:rsidR="004212E2" w:rsidRPr="009F68A3" w14:paraId="4301498F" w14:textId="77777777" w:rsidTr="00727B47">
        <w:tc>
          <w:tcPr>
            <w:tcW w:w="4318" w:type="dxa"/>
            <w:shd w:val="clear" w:color="auto" w:fill="FCEBF6"/>
          </w:tcPr>
          <w:p w14:paraId="2E878410" w14:textId="60B41365" w:rsidR="004212E2" w:rsidRDefault="001055B9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Jsem </w:t>
            </w:r>
            <w:r w:rsidRPr="002914F2">
              <w:rPr>
                <w:b/>
                <w:bCs/>
                <w:lang w:val="cs-CZ"/>
              </w:rPr>
              <w:t>studentka</w:t>
            </w:r>
            <w:r>
              <w:rPr>
                <w:lang w:val="cs-CZ"/>
              </w:rPr>
              <w:t xml:space="preserve"> medicíny.</w:t>
            </w:r>
            <w:r w:rsidR="009A7BDB">
              <w:rPr>
                <w:lang w:val="cs-CZ"/>
              </w:rPr>
              <w:t xml:space="preserve"> Na gymnáziu jsem byla dobrá </w:t>
            </w:r>
            <w:r w:rsidR="009A7BDB" w:rsidRPr="002914F2">
              <w:rPr>
                <w:b/>
                <w:bCs/>
                <w:lang w:val="cs-CZ"/>
              </w:rPr>
              <w:t>studentka</w:t>
            </w:r>
            <w:r w:rsidR="009A7BDB"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1FE22DBC" w14:textId="46A5BD4E" w:rsidR="004212E2" w:rsidRPr="00B67DB1" w:rsidRDefault="002914F2" w:rsidP="00727B47">
            <w:pPr>
              <w:ind w:left="0"/>
            </w:pPr>
            <w:r w:rsidRPr="00B67DB1">
              <w:t xml:space="preserve">Ich bin Medizinstudentin. Am Gymnasium war ich </w:t>
            </w:r>
            <w:r w:rsidR="00A5321F" w:rsidRPr="00B67DB1">
              <w:t>eine gute Schülerin.</w:t>
            </w:r>
          </w:p>
        </w:tc>
      </w:tr>
      <w:tr w:rsidR="004212E2" w:rsidRPr="009F68A3" w14:paraId="0F8634E4" w14:textId="77777777" w:rsidTr="00727B47">
        <w:tc>
          <w:tcPr>
            <w:tcW w:w="4318" w:type="dxa"/>
            <w:shd w:val="clear" w:color="auto" w:fill="FCEBF6"/>
          </w:tcPr>
          <w:p w14:paraId="236FB8A2" w14:textId="4B7EE5FE" w:rsidR="004212E2" w:rsidRPr="008302D0" w:rsidRDefault="009A7BDB" w:rsidP="00727B47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Walt</w:t>
            </w:r>
            <w:proofErr w:type="spellEnd"/>
            <w:r>
              <w:rPr>
                <w:lang w:val="cs-CZ"/>
              </w:rPr>
              <w:t xml:space="preserve"> předstírá, že je to reklamní telefonát.</w:t>
            </w:r>
          </w:p>
        </w:tc>
        <w:tc>
          <w:tcPr>
            <w:tcW w:w="4318" w:type="dxa"/>
            <w:shd w:val="clear" w:color="auto" w:fill="D8FCF8"/>
          </w:tcPr>
          <w:p w14:paraId="100AF5D9" w14:textId="48140524" w:rsidR="004212E2" w:rsidRPr="00B67DB1" w:rsidRDefault="00A5321F" w:rsidP="00727B47">
            <w:pPr>
              <w:ind w:left="0"/>
            </w:pPr>
            <w:r w:rsidRPr="00B67DB1">
              <w:t xml:space="preserve">Walt täuscht vor, </w:t>
            </w:r>
            <w:r w:rsidR="00FC4A56" w:rsidRPr="00B67DB1">
              <w:t>dass es um einen Werbeanruf geht.</w:t>
            </w:r>
          </w:p>
        </w:tc>
      </w:tr>
      <w:tr w:rsidR="004212E2" w:rsidRPr="009F68A3" w14:paraId="2E18962E" w14:textId="77777777" w:rsidTr="00727B47">
        <w:tc>
          <w:tcPr>
            <w:tcW w:w="4318" w:type="dxa"/>
            <w:shd w:val="clear" w:color="auto" w:fill="FCEBF6"/>
          </w:tcPr>
          <w:p w14:paraId="2AA7C501" w14:textId="1AAD0270" w:rsidR="004212E2" w:rsidRPr="008302D0" w:rsidRDefault="004E09FA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Nesnáším dotěrné telefonáty.</w:t>
            </w:r>
          </w:p>
        </w:tc>
        <w:tc>
          <w:tcPr>
            <w:tcW w:w="4318" w:type="dxa"/>
            <w:shd w:val="clear" w:color="auto" w:fill="D8FCF8"/>
          </w:tcPr>
          <w:p w14:paraId="013D775B" w14:textId="4E06A2E6" w:rsidR="004212E2" w:rsidRPr="00B67DB1" w:rsidRDefault="00FC4A56" w:rsidP="00727B47">
            <w:pPr>
              <w:ind w:left="0"/>
            </w:pPr>
            <w:r w:rsidRPr="00B67DB1">
              <w:t xml:space="preserve">Ich hasse </w:t>
            </w:r>
            <w:r w:rsidR="002069E6" w:rsidRPr="00B67DB1">
              <w:t>aufdringliche Anrufe.</w:t>
            </w:r>
          </w:p>
        </w:tc>
      </w:tr>
      <w:tr w:rsidR="004212E2" w:rsidRPr="009F68A3" w14:paraId="1C7AC400" w14:textId="77777777" w:rsidTr="00727B47">
        <w:tc>
          <w:tcPr>
            <w:tcW w:w="4318" w:type="dxa"/>
            <w:shd w:val="clear" w:color="auto" w:fill="FCEBF6"/>
          </w:tcPr>
          <w:p w14:paraId="00463E6E" w14:textId="34297E47" w:rsidR="004212E2" w:rsidRPr="008302D0" w:rsidRDefault="004E09FA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Moje prosba je naléhavá.</w:t>
            </w:r>
          </w:p>
        </w:tc>
        <w:tc>
          <w:tcPr>
            <w:tcW w:w="4318" w:type="dxa"/>
            <w:shd w:val="clear" w:color="auto" w:fill="D8FCF8"/>
          </w:tcPr>
          <w:p w14:paraId="21D5A72A" w14:textId="429FD947" w:rsidR="004212E2" w:rsidRPr="00B67DB1" w:rsidRDefault="002069E6" w:rsidP="00727B47">
            <w:pPr>
              <w:ind w:left="0"/>
            </w:pPr>
            <w:r w:rsidRPr="00B67DB1">
              <w:t xml:space="preserve">Meine Bitte ist </w:t>
            </w:r>
            <w:r w:rsidR="00380961" w:rsidRPr="00B67DB1">
              <w:t>dringend.</w:t>
            </w:r>
          </w:p>
        </w:tc>
      </w:tr>
      <w:tr w:rsidR="004212E2" w:rsidRPr="00BF7A77" w14:paraId="6CFC2FFE" w14:textId="77777777" w:rsidTr="00727B47">
        <w:tc>
          <w:tcPr>
            <w:tcW w:w="4318" w:type="dxa"/>
            <w:shd w:val="clear" w:color="auto" w:fill="FCEBF6"/>
          </w:tcPr>
          <w:p w14:paraId="7CB68AF1" w14:textId="26DFB683" w:rsidR="004212E2" w:rsidRPr="008302D0" w:rsidRDefault="004E09FA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Krazy-8 se o</w:t>
            </w:r>
            <w:r w:rsidR="004212E2">
              <w:rPr>
                <w:lang w:val="cs-CZ"/>
              </w:rPr>
              <w:t>točí a narazí do stromu.</w:t>
            </w:r>
          </w:p>
        </w:tc>
        <w:tc>
          <w:tcPr>
            <w:tcW w:w="4318" w:type="dxa"/>
            <w:shd w:val="clear" w:color="auto" w:fill="D8FCF8"/>
          </w:tcPr>
          <w:p w14:paraId="01FD4993" w14:textId="321A9C1C" w:rsidR="004212E2" w:rsidRPr="00B67DB1" w:rsidRDefault="00380961" w:rsidP="00727B47">
            <w:pPr>
              <w:ind w:left="0"/>
            </w:pPr>
            <w:r w:rsidRPr="00B67DB1">
              <w:t xml:space="preserve">Krazy-8 dreht sich um </w:t>
            </w:r>
            <w:r w:rsidR="000530D6" w:rsidRPr="00B67DB1">
              <w:t xml:space="preserve">und </w:t>
            </w:r>
            <w:r w:rsidR="00B67DB1" w:rsidRPr="00B67DB1">
              <w:t>stößt gegen einen Baum.</w:t>
            </w:r>
          </w:p>
        </w:tc>
      </w:tr>
      <w:tr w:rsidR="004212E2" w:rsidRPr="000615C3" w14:paraId="52A70604" w14:textId="77777777" w:rsidTr="00727B47">
        <w:tc>
          <w:tcPr>
            <w:tcW w:w="4318" w:type="dxa"/>
            <w:shd w:val="clear" w:color="auto" w:fill="FCEBF6"/>
          </w:tcPr>
          <w:p w14:paraId="02175D0A" w14:textId="4649CDA7" w:rsidR="004212E2" w:rsidRDefault="004316CD" w:rsidP="00727B47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Jesse</w:t>
            </w:r>
            <w:proofErr w:type="spellEnd"/>
            <w:r>
              <w:rPr>
                <w:lang w:val="cs-CZ"/>
              </w:rPr>
              <w:t xml:space="preserve"> táhne mrtvolu Emilia po schodech nahoru.</w:t>
            </w:r>
          </w:p>
        </w:tc>
        <w:tc>
          <w:tcPr>
            <w:tcW w:w="4318" w:type="dxa"/>
            <w:shd w:val="clear" w:color="auto" w:fill="D8FCF8"/>
          </w:tcPr>
          <w:p w14:paraId="555901CD" w14:textId="75D5700D" w:rsidR="004212E2" w:rsidRPr="00B67DB1" w:rsidRDefault="00B02152" w:rsidP="00727B47">
            <w:pPr>
              <w:ind w:left="0"/>
            </w:pPr>
            <w:r>
              <w:t>Jesse schleppt Emilios Leiche die Treppe hinauf.</w:t>
            </w:r>
          </w:p>
        </w:tc>
      </w:tr>
      <w:tr w:rsidR="004212E2" w:rsidRPr="000615C3" w14:paraId="789F7957" w14:textId="77777777" w:rsidTr="00727B47">
        <w:tc>
          <w:tcPr>
            <w:tcW w:w="4318" w:type="dxa"/>
            <w:shd w:val="clear" w:color="auto" w:fill="FCEBF6"/>
          </w:tcPr>
          <w:p w14:paraId="23CCD5F0" w14:textId="3DBFF989" w:rsidR="004212E2" w:rsidRDefault="00C251B7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Trvá na tom, že musí mluvit s </w:t>
            </w:r>
            <w:proofErr w:type="spellStart"/>
            <w:r>
              <w:rPr>
                <w:lang w:val="cs-CZ"/>
              </w:rPr>
              <w:t>Jessem</w:t>
            </w:r>
            <w:proofErr w:type="spellEnd"/>
            <w:r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043822E6" w14:textId="6F6F232F" w:rsidR="004212E2" w:rsidRPr="00B67DB1" w:rsidRDefault="006873FB" w:rsidP="00727B47">
            <w:pPr>
              <w:ind w:left="0"/>
            </w:pPr>
            <w:r>
              <w:t>Er besteht darauf, dass er mit Jesse sprechen muss.</w:t>
            </w:r>
          </w:p>
        </w:tc>
      </w:tr>
      <w:tr w:rsidR="004212E2" w:rsidRPr="000615C3" w14:paraId="5455F4DE" w14:textId="77777777" w:rsidTr="00727B47">
        <w:tc>
          <w:tcPr>
            <w:tcW w:w="4318" w:type="dxa"/>
            <w:shd w:val="clear" w:color="auto" w:fill="FCEBF6"/>
          </w:tcPr>
          <w:p w14:paraId="18FEE9C1" w14:textId="60BE52D0" w:rsidR="004212E2" w:rsidRDefault="00D45343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Z</w:t>
            </w:r>
            <w:r w:rsidR="004212E2">
              <w:rPr>
                <w:lang w:val="cs-CZ"/>
              </w:rPr>
              <w:t>dráh</w:t>
            </w:r>
            <w:r>
              <w:rPr>
                <w:lang w:val="cs-CZ"/>
              </w:rPr>
              <w:t>á se to udělat.</w:t>
            </w:r>
          </w:p>
        </w:tc>
        <w:tc>
          <w:tcPr>
            <w:tcW w:w="4318" w:type="dxa"/>
            <w:shd w:val="clear" w:color="auto" w:fill="D8FCF8"/>
          </w:tcPr>
          <w:p w14:paraId="065A615E" w14:textId="37C02FAE" w:rsidR="004212E2" w:rsidRPr="00B67DB1" w:rsidRDefault="00D45343" w:rsidP="00727B47">
            <w:pPr>
              <w:ind w:left="0"/>
            </w:pPr>
            <w:r>
              <w:t>Er weigert sich, es zu machen/tun.</w:t>
            </w:r>
          </w:p>
        </w:tc>
      </w:tr>
      <w:tr w:rsidR="004212E2" w:rsidRPr="000615C3" w14:paraId="19421CAC" w14:textId="77777777" w:rsidTr="00727B47">
        <w:tc>
          <w:tcPr>
            <w:tcW w:w="4318" w:type="dxa"/>
            <w:shd w:val="clear" w:color="auto" w:fill="FCEBF6"/>
          </w:tcPr>
          <w:p w14:paraId="009FB874" w14:textId="49C9D6BE" w:rsidR="004212E2" w:rsidRDefault="006C5587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Položí mrtvolu do vany. Nyní leží mrtvola ve vaně.</w:t>
            </w:r>
          </w:p>
        </w:tc>
        <w:tc>
          <w:tcPr>
            <w:tcW w:w="4318" w:type="dxa"/>
            <w:shd w:val="clear" w:color="auto" w:fill="D8FCF8"/>
          </w:tcPr>
          <w:p w14:paraId="0A73D86A" w14:textId="5DB9862A" w:rsidR="004212E2" w:rsidRPr="00B67DB1" w:rsidRDefault="00E8559A" w:rsidP="00727B47">
            <w:pPr>
              <w:ind w:left="0"/>
            </w:pPr>
            <w:r>
              <w:t>Er legt die Leiche in die Badewanne. Jetzt liegt die Leiche in der Badewanne.</w:t>
            </w:r>
          </w:p>
        </w:tc>
      </w:tr>
      <w:tr w:rsidR="004212E2" w:rsidRPr="000615C3" w14:paraId="6BBE477B" w14:textId="77777777" w:rsidTr="00727B47">
        <w:tc>
          <w:tcPr>
            <w:tcW w:w="4318" w:type="dxa"/>
            <w:shd w:val="clear" w:color="auto" w:fill="FCEBF6"/>
          </w:tcPr>
          <w:p w14:paraId="1852C060" w14:textId="0D09BDFA" w:rsidR="004212E2" w:rsidRDefault="00C251B7" w:rsidP="00727B47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Zbláznil se.</w:t>
            </w:r>
          </w:p>
        </w:tc>
        <w:tc>
          <w:tcPr>
            <w:tcW w:w="4318" w:type="dxa"/>
            <w:shd w:val="clear" w:color="auto" w:fill="D8FCF8"/>
          </w:tcPr>
          <w:p w14:paraId="38A09DBB" w14:textId="77777777" w:rsidR="004212E2" w:rsidRDefault="00AA1789" w:rsidP="00727B47">
            <w:pPr>
              <w:ind w:left="0"/>
            </w:pPr>
            <w:r>
              <w:t>Er ist verrückt geworden.</w:t>
            </w:r>
          </w:p>
          <w:p w14:paraId="39AAE274" w14:textId="3B4C7A07" w:rsidR="00AA1789" w:rsidRPr="00B67DB1" w:rsidRDefault="00AA1789" w:rsidP="00727B47">
            <w:pPr>
              <w:ind w:left="0"/>
            </w:pPr>
            <w:r>
              <w:t>Er wurde verrückt.</w:t>
            </w:r>
          </w:p>
        </w:tc>
      </w:tr>
    </w:tbl>
    <w:p w14:paraId="6FB01DB5" w14:textId="77777777" w:rsidR="00D707F4" w:rsidRDefault="00D707F4" w:rsidP="00D707F4"/>
    <w:p w14:paraId="52B9212C" w14:textId="77777777" w:rsidR="001E0BE4" w:rsidRPr="004E661B" w:rsidRDefault="001E0BE4" w:rsidP="001E0BE4">
      <w:pPr>
        <w:pStyle w:val="Mujnadpis"/>
      </w:pPr>
      <w:r w:rsidRPr="004E661B">
        <w:t>Handlung – Zusammenfassung</w:t>
      </w:r>
    </w:p>
    <w:p w14:paraId="233A79EA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>Emilios Überreste, Gasmaske, Klo, schütten</w:t>
      </w:r>
      <w:r>
        <w:t>, Eimer</w:t>
      </w:r>
    </w:p>
    <w:p w14:paraId="1563D330" w14:textId="77777777" w:rsidR="001E0BE4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>
        <w:t xml:space="preserve">Skyler – Marie: streichen, </w:t>
      </w:r>
      <w:r w:rsidRPr="00FF269D">
        <w:rPr>
          <w:highlight w:val="cyan"/>
        </w:rPr>
        <w:t>eklig</w:t>
      </w:r>
      <w:r>
        <w:t xml:space="preserve"> (alte Menschen); </w:t>
      </w:r>
      <w:r w:rsidRPr="0028081A">
        <w:rPr>
          <w:highlight w:val="cyan"/>
        </w:rPr>
        <w:t>übersehen</w:t>
      </w:r>
      <w:r>
        <w:t xml:space="preserve">, </w:t>
      </w:r>
      <w:r w:rsidRPr="00380683">
        <w:rPr>
          <w:highlight w:val="cyan"/>
        </w:rPr>
        <w:t>übernehmen</w:t>
      </w:r>
      <w:r>
        <w:t xml:space="preserve">; Skyler – Walter Junior: (nichts) </w:t>
      </w:r>
      <w:r w:rsidRPr="00DE6AD9">
        <w:rPr>
          <w:highlight w:val="cyan"/>
        </w:rPr>
        <w:t>angehen</w:t>
      </w:r>
      <w:r>
        <w:t xml:space="preserve"> (telefonieren)</w:t>
      </w:r>
    </w:p>
    <w:p w14:paraId="31A98F5C" w14:textId="4EE5C6C6" w:rsidR="001E0BE4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CB16FC">
        <w:rPr>
          <w:b/>
          <w:bCs/>
        </w:rPr>
        <w:t>Gras</w:t>
      </w:r>
      <w:r w:rsidRPr="004E661B">
        <w:t>: Skyler – Marie</w:t>
      </w:r>
      <w:r w:rsidR="00B2581D">
        <w:t>;</w:t>
      </w:r>
      <w:r>
        <w:t xml:space="preserve"> Marie – Hank: </w:t>
      </w:r>
      <w:r w:rsidRPr="00AC3DAD">
        <w:rPr>
          <w:highlight w:val="cyan"/>
        </w:rPr>
        <w:t>andeuten</w:t>
      </w:r>
      <w:r>
        <w:t xml:space="preserve">, </w:t>
      </w:r>
      <w:r w:rsidRPr="00AC3DAD">
        <w:rPr>
          <w:highlight w:val="cyan"/>
        </w:rPr>
        <w:t>anspielen</w:t>
      </w:r>
      <w:r w:rsidR="00F11AFA">
        <w:t xml:space="preserve">; </w:t>
      </w:r>
      <w:r w:rsidR="00F11AFA" w:rsidRPr="004E661B">
        <w:t>Hank – Walter Junior</w:t>
      </w:r>
      <w:r w:rsidR="00F11AFA">
        <w:t xml:space="preserve">: </w:t>
      </w:r>
      <w:r w:rsidRPr="007978DC">
        <w:rPr>
          <w:highlight w:val="cyan"/>
        </w:rPr>
        <w:t>Umweg</w:t>
      </w:r>
      <w:r w:rsidR="00F11AFA">
        <w:t xml:space="preserve">, </w:t>
      </w:r>
      <w:r w:rsidR="00F11AFA" w:rsidRPr="004E661B">
        <w:t>Prostituierte Wendy</w:t>
      </w:r>
    </w:p>
    <w:p w14:paraId="50ED9BBB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>
        <w:t xml:space="preserve">Krazy-8 – Walter: </w:t>
      </w:r>
      <w:r w:rsidRPr="000B7AC6">
        <w:rPr>
          <w:highlight w:val="cyan"/>
        </w:rPr>
        <w:t>antun</w:t>
      </w:r>
      <w:r>
        <w:t xml:space="preserve"> (schlimmster Feind, Schloss), </w:t>
      </w:r>
      <w:r w:rsidRPr="00D92153">
        <w:rPr>
          <w:highlight w:val="cyan"/>
        </w:rPr>
        <w:t>beleidigen</w:t>
      </w:r>
      <w:r>
        <w:t xml:space="preserve"> (richtiger Name); </w:t>
      </w:r>
      <w:r w:rsidRPr="006A1836">
        <w:rPr>
          <w:highlight w:val="cyan"/>
        </w:rPr>
        <w:t>vorbeikommen</w:t>
      </w:r>
      <w:r>
        <w:t xml:space="preserve"> (Jesse, Crystal verkaufen); </w:t>
      </w:r>
      <w:r w:rsidRPr="00CE46BC">
        <w:rPr>
          <w:highlight w:val="cyan"/>
        </w:rPr>
        <w:t>behindert</w:t>
      </w:r>
      <w:r>
        <w:t xml:space="preserve"> (Sohn)</w:t>
      </w:r>
    </w:p>
    <w:p w14:paraId="467C3092" w14:textId="4135EBC6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>Marie: Geschäft, Problem, Schuhe</w:t>
      </w:r>
      <w:r w:rsidR="008F727D">
        <w:t xml:space="preserve"> </w:t>
      </w:r>
      <w:r w:rsidR="006A226D">
        <w:t>anziehen</w:t>
      </w:r>
    </w:p>
    <w:p w14:paraId="25603080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 xml:space="preserve">Walter-Skyler-Telefongespräch, </w:t>
      </w:r>
      <w:r>
        <w:t>(Auto)</w:t>
      </w:r>
      <w:proofErr w:type="spellStart"/>
      <w:r>
        <w:t>w</w:t>
      </w:r>
      <w:r w:rsidRPr="004E661B">
        <w:t>aschanlage</w:t>
      </w:r>
      <w:proofErr w:type="spellEnd"/>
      <w:r w:rsidRPr="004E661B">
        <w:t>?</w:t>
      </w:r>
      <w:r>
        <w:t xml:space="preserve"> belügen</w:t>
      </w:r>
    </w:p>
    <w:p w14:paraId="763161B5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8661C4">
        <w:rPr>
          <w:b/>
          <w:bCs/>
        </w:rPr>
        <w:t>Szenebeschreibung</w:t>
      </w:r>
      <w:r>
        <w:t xml:space="preserve">: 22:20, </w:t>
      </w:r>
      <w:r w:rsidRPr="004E661B">
        <w:t xml:space="preserve">Walter: Kellertreppe, </w:t>
      </w:r>
      <w:r w:rsidRPr="00E612E4">
        <w:rPr>
          <w:highlight w:val="cyan"/>
        </w:rPr>
        <w:t>ohnmächtig</w:t>
      </w:r>
      <w:r>
        <w:t xml:space="preserve"> werden</w:t>
      </w:r>
    </w:p>
    <w:p w14:paraId="5F7E5A55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>Walter, Küche, Eimer, Teller</w:t>
      </w:r>
      <w:r>
        <w:t xml:space="preserve">, die </w:t>
      </w:r>
      <w:r w:rsidRPr="001E0BE4">
        <w:rPr>
          <w:highlight w:val="cyan"/>
        </w:rPr>
        <w:t>Scherbe</w:t>
      </w:r>
      <w:r>
        <w:t xml:space="preserve">. </w:t>
      </w:r>
    </w:p>
    <w:p w14:paraId="0D5C5935" w14:textId="2A5AC608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 xml:space="preserve">Walter – Crazy 8: </w:t>
      </w:r>
      <w:r>
        <w:t xml:space="preserve">Krebs, Geld </w:t>
      </w:r>
      <w:r w:rsidRPr="002F4FC9">
        <w:rPr>
          <w:highlight w:val="cyan"/>
        </w:rPr>
        <w:t>hinterlassen</w:t>
      </w:r>
      <w:r>
        <w:t xml:space="preserve">, </w:t>
      </w:r>
      <w:r w:rsidRPr="004E661B">
        <w:t>Scherbe, erwürgen</w:t>
      </w:r>
      <w:r>
        <w:t>: losmachen, Wunde</w:t>
      </w:r>
      <w:r w:rsidR="000915EB">
        <w:t>, stechen</w:t>
      </w:r>
    </w:p>
    <w:p w14:paraId="2AD6F011" w14:textId="3C102D89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 xml:space="preserve">Hank, </w:t>
      </w:r>
      <w:proofErr w:type="spellStart"/>
      <w:r>
        <w:t>Gommi</w:t>
      </w:r>
      <w:proofErr w:type="spellEnd"/>
      <w:r w:rsidRPr="004E661B">
        <w:t xml:space="preserve">: </w:t>
      </w:r>
      <w:r w:rsidRPr="00622BA5">
        <w:rPr>
          <w:highlight w:val="cyan"/>
        </w:rPr>
        <w:t>zufällig</w:t>
      </w:r>
      <w:r>
        <w:t xml:space="preserve"> (Feuer entstehen), </w:t>
      </w:r>
      <w:r w:rsidRPr="006869D2">
        <w:rPr>
          <w:highlight w:val="cyan"/>
        </w:rPr>
        <w:t>versehentlich</w:t>
      </w:r>
      <w:r w:rsidR="00834810">
        <w:t xml:space="preserve"> (= aus Versehen)</w:t>
      </w:r>
      <w:r>
        <w:t xml:space="preserve"> </w:t>
      </w:r>
      <w:r w:rsidRPr="006A03BB">
        <w:rPr>
          <w:highlight w:val="cyan"/>
        </w:rPr>
        <w:t>Brand</w:t>
      </w:r>
      <w:r>
        <w:t xml:space="preserve"> verursachen; K</w:t>
      </w:r>
      <w:r w:rsidRPr="004E661B">
        <w:t>razy</w:t>
      </w:r>
      <w:r>
        <w:t>-</w:t>
      </w:r>
      <w:r w:rsidRPr="004E661B">
        <w:t>8: Spitzel</w:t>
      </w:r>
      <w:proofErr w:type="gramStart"/>
      <w:r w:rsidRPr="004E661B">
        <w:t>?</w:t>
      </w:r>
      <w:r>
        <w:t xml:space="preserve"> ;</w:t>
      </w:r>
      <w:proofErr w:type="gramEnd"/>
      <w:r>
        <w:t xml:space="preserve"> Zeit </w:t>
      </w:r>
      <w:r w:rsidRPr="00F33CB5">
        <w:rPr>
          <w:highlight w:val="cyan"/>
        </w:rPr>
        <w:t>verschwenden</w:t>
      </w:r>
      <w:r>
        <w:t xml:space="preserve"> (Auto durchsuchen)</w:t>
      </w:r>
    </w:p>
    <w:p w14:paraId="1ED15754" w14:textId="77777777" w:rsidR="00084055" w:rsidRPr="006F311F" w:rsidRDefault="00084055" w:rsidP="00084055">
      <w:pPr>
        <w:pStyle w:val="Mujnadpis"/>
        <w:rPr>
          <w:highlight w:val="yellow"/>
        </w:rPr>
      </w:pPr>
      <w:r w:rsidRPr="006F311F">
        <w:rPr>
          <w:highlight w:val="yellow"/>
        </w:rPr>
        <w:t>Dialog nachsprechen</w:t>
      </w:r>
    </w:p>
    <w:p w14:paraId="600FFD57" w14:textId="77777777" w:rsidR="00084055" w:rsidRPr="004E661B" w:rsidRDefault="00084055" w:rsidP="00084055">
      <w:pPr>
        <w:rPr>
          <w:b/>
          <w:bCs/>
        </w:rPr>
      </w:pPr>
      <w:r w:rsidRPr="004E661B">
        <w:rPr>
          <w:b/>
          <w:bCs/>
        </w:rPr>
        <w:t>26:15–29:34</w:t>
      </w:r>
    </w:p>
    <w:p w14:paraId="6076EBEA" w14:textId="77777777" w:rsidR="00084055" w:rsidRPr="004E661B" w:rsidRDefault="00084055" w:rsidP="00084055">
      <w:r w:rsidRPr="00912971">
        <w:rPr>
          <w:highlight w:val="green"/>
        </w:rPr>
        <w:t>26:15</w:t>
      </w:r>
      <w:r w:rsidRPr="00912971">
        <w:rPr>
          <w:highlight w:val="green"/>
        </w:rPr>
        <w:tab/>
        <w:t>Es ist sicher. Kein Gift.</w:t>
      </w:r>
    </w:p>
    <w:p w14:paraId="4D454CC5" w14:textId="77777777" w:rsidR="00084055" w:rsidRPr="004E661B" w:rsidRDefault="00084055" w:rsidP="00084055">
      <w:r w:rsidRPr="004E661B">
        <w:lastRenderedPageBreak/>
        <w:t>26:18</w:t>
      </w:r>
      <w:r w:rsidRPr="004E661B">
        <w:tab/>
        <w:t>Ja, denn so würdest du es doch machen.</w:t>
      </w:r>
      <w:r>
        <w:t xml:space="preserve"> </w:t>
      </w:r>
      <w:r w:rsidRPr="004E661B">
        <w:t>Wenn überhaupt.</w:t>
      </w:r>
    </w:p>
    <w:p w14:paraId="769EF675" w14:textId="77777777" w:rsidR="00084055" w:rsidRPr="004E661B" w:rsidRDefault="00084055" w:rsidP="00084055">
      <w:r w:rsidRPr="00912971">
        <w:rPr>
          <w:highlight w:val="green"/>
        </w:rPr>
        <w:t>26:29</w:t>
      </w:r>
      <w:r w:rsidRPr="00912971">
        <w:rPr>
          <w:highlight w:val="green"/>
        </w:rPr>
        <w:tab/>
      </w:r>
      <w:proofErr w:type="gramStart"/>
      <w:r w:rsidRPr="00912971">
        <w:rPr>
          <w:highlight w:val="green"/>
        </w:rPr>
        <w:t>Vermutlich</w:t>
      </w:r>
      <w:proofErr w:type="gramEnd"/>
      <w:r w:rsidRPr="00912971">
        <w:rPr>
          <w:highlight w:val="green"/>
        </w:rPr>
        <w:t>, ja.</w:t>
      </w:r>
    </w:p>
    <w:p w14:paraId="4B61DEFD" w14:textId="77777777" w:rsidR="00084055" w:rsidRPr="004E661B" w:rsidRDefault="00084055" w:rsidP="00084055">
      <w:r w:rsidRPr="004E661B">
        <w:t>26:31</w:t>
      </w:r>
      <w:r w:rsidRPr="004E661B">
        <w:tab/>
        <w:t>Ich meine, weil du Chemiker bist.</w:t>
      </w:r>
    </w:p>
    <w:p w14:paraId="04B46CC0" w14:textId="77777777" w:rsidR="00084055" w:rsidRPr="004E661B" w:rsidRDefault="00084055" w:rsidP="00084055">
      <w:r w:rsidRPr="00912971">
        <w:rPr>
          <w:highlight w:val="green"/>
        </w:rPr>
        <w:t>26:52</w:t>
      </w:r>
      <w:r w:rsidRPr="00912971">
        <w:rPr>
          <w:highlight w:val="green"/>
        </w:rPr>
        <w:tab/>
        <w:t xml:space="preserve">Sag mal, dieser Name, Krazy-8, muss ich dich wirklich so nennen? </w:t>
      </w:r>
      <w:r w:rsidRPr="00912971">
        <w:rPr>
          <w:b/>
          <w:bCs/>
          <w:highlight w:val="green"/>
        </w:rPr>
        <w:t xml:space="preserve">Ich will dich </w:t>
      </w:r>
      <w:proofErr w:type="gramStart"/>
      <w:r w:rsidRPr="00912971">
        <w:rPr>
          <w:b/>
          <w:bCs/>
          <w:highlight w:val="green"/>
        </w:rPr>
        <w:t>ja nicht</w:t>
      </w:r>
      <w:proofErr w:type="gramEnd"/>
      <w:r w:rsidRPr="00912971">
        <w:rPr>
          <w:b/>
          <w:bCs/>
          <w:highlight w:val="green"/>
        </w:rPr>
        <w:t xml:space="preserve"> beleidigen, aber hast du keinen richtigen Namen</w:t>
      </w:r>
      <w:r w:rsidRPr="00912971">
        <w:rPr>
          <w:highlight w:val="green"/>
        </w:rPr>
        <w:t>?</w:t>
      </w:r>
    </w:p>
    <w:p w14:paraId="18BCB740" w14:textId="77777777" w:rsidR="00084055" w:rsidRPr="004E661B" w:rsidRDefault="00084055" w:rsidP="00084055">
      <w:r w:rsidRPr="004E661B">
        <w:t>27:08</w:t>
      </w:r>
      <w:r w:rsidRPr="004E661B">
        <w:tab/>
        <w:t>Domingo.</w:t>
      </w:r>
    </w:p>
    <w:p w14:paraId="1ACEE041" w14:textId="77777777" w:rsidR="00084055" w:rsidRPr="004E661B" w:rsidRDefault="00084055" w:rsidP="00084055">
      <w:r w:rsidRPr="00912971">
        <w:rPr>
          <w:highlight w:val="green"/>
        </w:rPr>
        <w:t>27:11</w:t>
      </w:r>
      <w:r w:rsidRPr="00912971">
        <w:rPr>
          <w:highlight w:val="green"/>
        </w:rPr>
        <w:tab/>
        <w:t>Domingo. Das heißt... Sonntag, nicht wahr? So würde ich dich lieber ansprechen. Wenn's dir nichts ausmacht.</w:t>
      </w:r>
    </w:p>
    <w:p w14:paraId="0D7DD477" w14:textId="77777777" w:rsidR="00084055" w:rsidRPr="004E661B" w:rsidRDefault="00084055" w:rsidP="00084055">
      <w:r w:rsidRPr="004E661B">
        <w:t>27:23</w:t>
      </w:r>
      <w:r w:rsidRPr="004E661B">
        <w:tab/>
        <w:t xml:space="preserve">Es </w:t>
      </w:r>
      <w:proofErr w:type="gramStart"/>
      <w:r w:rsidRPr="004E661B">
        <w:t>wär</w:t>
      </w:r>
      <w:proofErr w:type="gramEnd"/>
      <w:r w:rsidRPr="004E661B">
        <w:t xml:space="preserve"> egal.</w:t>
      </w:r>
      <w:r>
        <w:t xml:space="preserve"> </w:t>
      </w:r>
      <w:proofErr w:type="gramStart"/>
      <w:r w:rsidRPr="004E661B">
        <w:t>Hab</w:t>
      </w:r>
      <w:proofErr w:type="gramEnd"/>
      <w:r w:rsidRPr="004E661B">
        <w:t xml:space="preserve"> den Namen nie besonders gemocht.</w:t>
      </w:r>
    </w:p>
    <w:p w14:paraId="2F4C8B36" w14:textId="77777777" w:rsidR="00084055" w:rsidRPr="004E661B" w:rsidRDefault="00084055" w:rsidP="00084055">
      <w:r w:rsidRPr="00912971">
        <w:rPr>
          <w:highlight w:val="green"/>
        </w:rPr>
        <w:t>27:31</w:t>
      </w:r>
      <w:r w:rsidRPr="00912971">
        <w:rPr>
          <w:highlight w:val="green"/>
        </w:rPr>
        <w:tab/>
        <w:t xml:space="preserve">Also... Domingo. </w:t>
      </w:r>
      <w:r w:rsidRPr="00912971">
        <w:rPr>
          <w:b/>
          <w:bCs/>
          <w:highlight w:val="green"/>
        </w:rPr>
        <w:t>Kommst du aus der Stadt hier oder von woanders</w:t>
      </w:r>
      <w:r w:rsidRPr="00912971">
        <w:rPr>
          <w:highlight w:val="green"/>
        </w:rPr>
        <w:t>?</w:t>
      </w:r>
    </w:p>
    <w:p w14:paraId="26855004" w14:textId="77777777" w:rsidR="00084055" w:rsidRPr="00364495" w:rsidRDefault="00084055" w:rsidP="00084055">
      <w:r w:rsidRPr="004E661B">
        <w:t>27:38</w:t>
      </w:r>
      <w:r w:rsidRPr="004E661B">
        <w:tab/>
        <w:t>Walter.</w:t>
      </w:r>
      <w:r>
        <w:t xml:space="preserve"> </w:t>
      </w:r>
      <w:r w:rsidRPr="00364495">
        <w:t>Wenn du mich kennenlernst, wird es nicht gerade leichter,</w:t>
      </w:r>
      <w:r>
        <w:t xml:space="preserve"> </w:t>
      </w:r>
      <w:r w:rsidRPr="00364495">
        <w:t>mich umzulegen.</w:t>
      </w:r>
      <w:r>
        <w:t xml:space="preserve"> </w:t>
      </w:r>
      <w:r w:rsidRPr="00364495">
        <w:t>Aber nicht, dass mich das stören würde.</w:t>
      </w:r>
    </w:p>
    <w:p w14:paraId="635B622C" w14:textId="77777777" w:rsidR="00084055" w:rsidRPr="004E661B" w:rsidRDefault="00084055" w:rsidP="00084055">
      <w:r w:rsidRPr="00912971">
        <w:rPr>
          <w:highlight w:val="green"/>
        </w:rPr>
        <w:t>27:48</w:t>
      </w:r>
      <w:r w:rsidRPr="00912971">
        <w:rPr>
          <w:highlight w:val="green"/>
        </w:rPr>
        <w:tab/>
      </w:r>
      <w:r w:rsidRPr="00912971">
        <w:rPr>
          <w:b/>
          <w:bCs/>
          <w:highlight w:val="green"/>
        </w:rPr>
        <w:t>Du sagst mir immer wieder, dass ich das nicht in mir habe</w:t>
      </w:r>
      <w:r w:rsidRPr="00912971">
        <w:rPr>
          <w:highlight w:val="green"/>
        </w:rPr>
        <w:t xml:space="preserve">. Vielleicht hast du recht. Vielleicht auch nicht. </w:t>
      </w:r>
      <w:r w:rsidRPr="00912971">
        <w:rPr>
          <w:b/>
          <w:bCs/>
          <w:highlight w:val="green"/>
        </w:rPr>
        <w:t>Mit Sicherheit suche ich nach irgendeinem Grund, es nicht zu tun.</w:t>
      </w:r>
      <w:r w:rsidRPr="00912971">
        <w:rPr>
          <w:highlight w:val="green"/>
        </w:rPr>
        <w:t xml:space="preserve"> </w:t>
      </w:r>
      <w:r w:rsidRPr="00912971">
        <w:rPr>
          <w:b/>
          <w:bCs/>
          <w:highlight w:val="green"/>
        </w:rPr>
        <w:t xml:space="preserve">Ich </w:t>
      </w:r>
      <w:proofErr w:type="gramStart"/>
      <w:r w:rsidRPr="00912971">
        <w:rPr>
          <w:b/>
          <w:bCs/>
          <w:highlight w:val="green"/>
        </w:rPr>
        <w:t>meine überhaupt</w:t>
      </w:r>
      <w:proofErr w:type="gramEnd"/>
      <w:r w:rsidRPr="00912971">
        <w:rPr>
          <w:b/>
          <w:bCs/>
          <w:highlight w:val="green"/>
        </w:rPr>
        <w:t>, nach irgendeinem Grund</w:t>
      </w:r>
      <w:r w:rsidRPr="00912971">
        <w:rPr>
          <w:highlight w:val="green"/>
        </w:rPr>
        <w:t>. Sag du's mir. Sag mir, was für einen Grund es gibt.</w:t>
      </w:r>
    </w:p>
    <w:p w14:paraId="43D21F14" w14:textId="77777777" w:rsidR="00084055" w:rsidRPr="004E661B" w:rsidRDefault="00084055" w:rsidP="00084055">
      <w:r w:rsidRPr="004E661B">
        <w:t>28:20</w:t>
      </w:r>
      <w:r w:rsidRPr="004E661B">
        <w:tab/>
      </w:r>
      <w:r w:rsidRPr="00912971">
        <w:rPr>
          <w:b/>
          <w:bCs/>
        </w:rPr>
        <w:t>Als erstes verspreche ich dir, dass ich nicht auf dich losgehen werde, wenn du mich laufen lässt.</w:t>
      </w:r>
      <w:r w:rsidRPr="004E661B">
        <w:t xml:space="preserve"> Dass du sicher sein wirst.</w:t>
      </w:r>
      <w:r>
        <w:t xml:space="preserve"> </w:t>
      </w:r>
      <w:r w:rsidRPr="004E661B">
        <w:t>Und ich würde sagen, was zwischen uns passiert ist,</w:t>
      </w:r>
      <w:r>
        <w:t xml:space="preserve"> </w:t>
      </w:r>
      <w:r w:rsidRPr="004E661B">
        <w:t>ist nie passiert.</w:t>
      </w:r>
      <w:r>
        <w:t xml:space="preserve"> </w:t>
      </w:r>
      <w:r w:rsidRPr="004E661B">
        <w:t xml:space="preserve">Ist für beide Seiten das Beste, wenn wir </w:t>
      </w:r>
      <w:proofErr w:type="gramStart"/>
      <w:r w:rsidRPr="004E661B">
        <w:t>das vergessen</w:t>
      </w:r>
      <w:proofErr w:type="gramEnd"/>
      <w:r w:rsidRPr="004E661B">
        <w:t>.</w:t>
      </w:r>
      <w:r>
        <w:t xml:space="preserve"> </w:t>
      </w:r>
      <w:r w:rsidRPr="00912971">
        <w:rPr>
          <w:b/>
          <w:bCs/>
        </w:rPr>
        <w:t>Aber natürlich würde jeder in meiner Lage solche Versprechen machen</w:t>
      </w:r>
      <w:r w:rsidRPr="00364495">
        <w:t>.</w:t>
      </w:r>
      <w:r>
        <w:t xml:space="preserve"> </w:t>
      </w:r>
      <w:r w:rsidRPr="00912971">
        <w:rPr>
          <w:b/>
          <w:bCs/>
        </w:rPr>
        <w:t>Und auch wenn's in meinem Fall die Wahrheit ist, kannst du da nie völlig sicher sein.</w:t>
      </w:r>
      <w:r>
        <w:t xml:space="preserve"> </w:t>
      </w:r>
      <w:r w:rsidRPr="004E661B">
        <w:t>Also was kann ich dir noch sagen?</w:t>
      </w:r>
    </w:p>
    <w:p w14:paraId="6EFF2E16" w14:textId="77777777" w:rsidR="00084055" w:rsidRPr="004E661B" w:rsidRDefault="00084055" w:rsidP="00084055">
      <w:r w:rsidRPr="00912971">
        <w:rPr>
          <w:highlight w:val="green"/>
        </w:rPr>
        <w:t>28:54</w:t>
      </w:r>
      <w:r w:rsidRPr="00912971">
        <w:rPr>
          <w:highlight w:val="green"/>
        </w:rPr>
        <w:tab/>
        <w:t>Weiß ich auch nicht. Aber du musst mich überzeugen. Denn vorher gehst du nirgendwo hin.</w:t>
      </w:r>
    </w:p>
    <w:p w14:paraId="4E97EA71" w14:textId="77777777" w:rsidR="00084055" w:rsidRPr="004E661B" w:rsidRDefault="00084055" w:rsidP="00084055">
      <w:r w:rsidRPr="004E661B">
        <w:t>29:06</w:t>
      </w:r>
      <w:r w:rsidRPr="004E661B">
        <w:tab/>
        <w:t>Hey, ja. Ja.</w:t>
      </w:r>
      <w:r>
        <w:t xml:space="preserve"> </w:t>
      </w:r>
      <w:r w:rsidRPr="004E661B">
        <w:t>Ich bin hier aus der Stadt.</w:t>
      </w:r>
      <w:r>
        <w:t xml:space="preserve"> </w:t>
      </w:r>
      <w:r w:rsidRPr="004E661B">
        <w:t>Albuquerque. Geboren und aufgewachsen.</w:t>
      </w:r>
      <w:r>
        <w:t xml:space="preserve"> </w:t>
      </w:r>
      <w:r w:rsidRPr="004E661B">
        <w:t>Und ich war noch nie woanders.</w:t>
      </w:r>
      <w:r>
        <w:t xml:space="preserve"> </w:t>
      </w:r>
      <w:proofErr w:type="gramStart"/>
      <w:r w:rsidRPr="00364495">
        <w:t>Hab</w:t>
      </w:r>
      <w:proofErr w:type="gramEnd"/>
      <w:r w:rsidRPr="00364495">
        <w:t xml:space="preserve"> hier an der Uni Betriebswirtschaft studiert.</w:t>
      </w:r>
      <w:r>
        <w:t xml:space="preserve"> </w:t>
      </w:r>
      <w:r w:rsidRPr="004E661B">
        <w:t>Meinen Abschluss gemacht.</w:t>
      </w:r>
    </w:p>
    <w:p w14:paraId="3509D2FC" w14:textId="77777777" w:rsidR="00084055" w:rsidRPr="004E661B" w:rsidRDefault="00084055" w:rsidP="00084055">
      <w:r w:rsidRPr="00912971">
        <w:rPr>
          <w:highlight w:val="green"/>
        </w:rPr>
        <w:t>29:23</w:t>
      </w:r>
      <w:r w:rsidRPr="00912971">
        <w:rPr>
          <w:highlight w:val="green"/>
        </w:rPr>
        <w:tab/>
      </w:r>
      <w:proofErr w:type="gramStart"/>
      <w:r w:rsidRPr="00912971">
        <w:rPr>
          <w:highlight w:val="green"/>
        </w:rPr>
        <w:t>Ach</w:t>
      </w:r>
      <w:proofErr w:type="gramEnd"/>
      <w:r w:rsidRPr="00912971">
        <w:rPr>
          <w:highlight w:val="green"/>
        </w:rPr>
        <w:t xml:space="preserve"> ja? Kann man das denn gut brauchen im Drogengeschäft?</w:t>
      </w:r>
    </w:p>
    <w:p w14:paraId="54EFD088" w14:textId="77777777" w:rsidR="00084055" w:rsidRPr="004E661B" w:rsidRDefault="00084055" w:rsidP="00084055">
      <w:pPr>
        <w:rPr>
          <w:highlight w:val="cyan"/>
        </w:rPr>
      </w:pPr>
      <w:r w:rsidRPr="004E661B">
        <w:t>29:31</w:t>
      </w:r>
      <w:r w:rsidRPr="004E661B">
        <w:tab/>
        <w:t>Kann nicht schaden.</w:t>
      </w:r>
      <w:r>
        <w:t xml:space="preserve"> </w:t>
      </w:r>
      <w:r w:rsidRPr="004E661B">
        <w:t>Eigentlich wollte ich Musik studieren.</w:t>
      </w:r>
    </w:p>
    <w:p w14:paraId="6581C5C1" w14:textId="77777777" w:rsidR="00084055" w:rsidRDefault="00084055" w:rsidP="007E2A2F">
      <w:pPr>
        <w:rPr>
          <w:b/>
          <w:bCs/>
        </w:rPr>
      </w:pPr>
    </w:p>
    <w:p w14:paraId="3F3C64C8" w14:textId="2F8A3E38" w:rsidR="007E2A2F" w:rsidRPr="006F311F" w:rsidRDefault="007E2A2F" w:rsidP="007E2A2F">
      <w:pPr>
        <w:rPr>
          <w:highlight w:val="yellow"/>
        </w:rPr>
      </w:pPr>
      <w:r w:rsidRPr="006F311F">
        <w:rPr>
          <w:b/>
          <w:bCs/>
          <w:highlight w:val="yellow"/>
        </w:rPr>
        <w:t>Umgangssprache</w:t>
      </w:r>
      <w:r w:rsidRPr="006F311F">
        <w:rPr>
          <w:highlight w:val="yellow"/>
        </w:rPr>
        <w:t>:</w:t>
      </w:r>
    </w:p>
    <w:p w14:paraId="2F12910C" w14:textId="1EE0E2B4" w:rsidR="007E2A2F" w:rsidRPr="006F311F" w:rsidRDefault="00C77AC2" w:rsidP="007E2A2F">
      <w:pPr>
        <w:rPr>
          <w:highlight w:val="yellow"/>
        </w:rPr>
      </w:pPr>
      <w:r w:rsidRPr="006F311F">
        <w:rPr>
          <w:highlight w:val="yellow"/>
        </w:rPr>
        <w:t>verdammt</w:t>
      </w:r>
      <w:r w:rsidR="00214027" w:rsidRPr="006F311F">
        <w:rPr>
          <w:highlight w:val="yellow"/>
        </w:rPr>
        <w:t>, der Versager</w:t>
      </w:r>
      <w:r w:rsidR="00A04FE9" w:rsidRPr="006F311F">
        <w:rPr>
          <w:highlight w:val="yellow"/>
        </w:rPr>
        <w:t xml:space="preserve"> (versagen)</w:t>
      </w:r>
      <w:r w:rsidR="006E3821" w:rsidRPr="006F311F">
        <w:rPr>
          <w:highlight w:val="yellow"/>
        </w:rPr>
        <w:t>, der Scheißkerl</w:t>
      </w:r>
      <w:r w:rsidR="00DD0261" w:rsidRPr="006F311F">
        <w:rPr>
          <w:highlight w:val="yellow"/>
        </w:rPr>
        <w:t>, der Kiffer</w:t>
      </w:r>
      <w:r w:rsidR="00A5214F" w:rsidRPr="006F311F">
        <w:rPr>
          <w:highlight w:val="yellow"/>
        </w:rPr>
        <w:t>, das Plappermaul</w:t>
      </w:r>
    </w:p>
    <w:p w14:paraId="5C2A67D7" w14:textId="0C729492" w:rsidR="00EB5FB8" w:rsidRPr="006F311F" w:rsidRDefault="00963B85" w:rsidP="007E2A2F">
      <w:pPr>
        <w:rPr>
          <w:highlight w:val="yellow"/>
        </w:rPr>
      </w:pPr>
      <w:r w:rsidRPr="006F311F">
        <w:rPr>
          <w:highlight w:val="yellow"/>
        </w:rPr>
        <w:t>Das Verbrechen</w:t>
      </w:r>
    </w:p>
    <w:p w14:paraId="64F34E51" w14:textId="3B60BF20" w:rsidR="00963B85" w:rsidRPr="006F311F" w:rsidRDefault="00963B85" w:rsidP="007E2A2F">
      <w:pPr>
        <w:rPr>
          <w:highlight w:val="yellow"/>
        </w:rPr>
      </w:pPr>
      <w:r w:rsidRPr="006F311F">
        <w:rPr>
          <w:highlight w:val="yellow"/>
        </w:rPr>
        <w:t>die Überdosis</w:t>
      </w:r>
    </w:p>
    <w:p w14:paraId="130EF88A" w14:textId="77777777" w:rsidR="00963B85" w:rsidRPr="006F311F" w:rsidRDefault="00963B85" w:rsidP="007E2A2F">
      <w:pPr>
        <w:rPr>
          <w:highlight w:val="yellow"/>
        </w:rPr>
      </w:pPr>
    </w:p>
    <w:p w14:paraId="30CA1193" w14:textId="61DE9585" w:rsidR="004D02E5" w:rsidRPr="006F311F" w:rsidRDefault="004D02E5" w:rsidP="007E2A2F">
      <w:pPr>
        <w:rPr>
          <w:highlight w:val="yellow"/>
        </w:rPr>
      </w:pPr>
      <w:r w:rsidRPr="006F311F">
        <w:rPr>
          <w:highlight w:val="yellow"/>
        </w:rPr>
        <w:lastRenderedPageBreak/>
        <w:t>Übersetzung</w:t>
      </w:r>
      <w:r w:rsidR="00EB5FB8" w:rsidRPr="006F311F">
        <w:rPr>
          <w:highlight w:val="yellow"/>
        </w:rPr>
        <w:t>:</w:t>
      </w:r>
    </w:p>
    <w:p w14:paraId="049958BB" w14:textId="21C3CE5F" w:rsidR="004D02E5" w:rsidRPr="006F311F" w:rsidRDefault="00FE6C6A" w:rsidP="007E2A2F">
      <w:pPr>
        <w:rPr>
          <w:highlight w:val="yellow"/>
        </w:rPr>
      </w:pPr>
      <w:r w:rsidRPr="006F311F">
        <w:rPr>
          <w:highlight w:val="yellow"/>
        </w:rPr>
        <w:t>Ich habe j</w:t>
      </w:r>
      <w:r w:rsidR="00227E5E" w:rsidRPr="006F311F">
        <w:rPr>
          <w:highlight w:val="yellow"/>
        </w:rPr>
        <w:t>e</w:t>
      </w:r>
      <w:r w:rsidRPr="006F311F">
        <w:rPr>
          <w:highlight w:val="yellow"/>
        </w:rPr>
        <w:t>d</w:t>
      </w:r>
      <w:r w:rsidR="00227E5E" w:rsidRPr="006F311F">
        <w:rPr>
          <w:highlight w:val="yellow"/>
        </w:rPr>
        <w:t>es</w:t>
      </w:r>
      <w:r w:rsidRPr="006F311F">
        <w:rPr>
          <w:highlight w:val="yellow"/>
        </w:rPr>
        <w:t xml:space="preserve"> Ze</w:t>
      </w:r>
      <w:r w:rsidR="00227E5E" w:rsidRPr="006F311F">
        <w:rPr>
          <w:highlight w:val="yellow"/>
        </w:rPr>
        <w:t>it</w:t>
      </w:r>
      <w:r w:rsidRPr="006F311F">
        <w:rPr>
          <w:highlight w:val="yellow"/>
        </w:rPr>
        <w:t>g</w:t>
      </w:r>
      <w:r w:rsidR="00227E5E" w:rsidRPr="006F311F">
        <w:rPr>
          <w:highlight w:val="yellow"/>
        </w:rPr>
        <w:t>e</w:t>
      </w:r>
      <w:r w:rsidRPr="006F311F">
        <w:rPr>
          <w:highlight w:val="yellow"/>
        </w:rPr>
        <w:t>f</w:t>
      </w:r>
      <w:r w:rsidR="00227E5E" w:rsidRPr="006F311F">
        <w:rPr>
          <w:highlight w:val="yellow"/>
        </w:rPr>
        <w:t>ü</w:t>
      </w:r>
      <w:r w:rsidRPr="006F311F">
        <w:rPr>
          <w:highlight w:val="yellow"/>
        </w:rPr>
        <w:t>hl verloren.</w:t>
      </w:r>
    </w:p>
    <w:p w14:paraId="5FF215BF" w14:textId="6FD0D9B1" w:rsidR="00960461" w:rsidRPr="006F311F" w:rsidRDefault="002A6F07" w:rsidP="007E2A2F">
      <w:pPr>
        <w:rPr>
          <w:highlight w:val="yellow"/>
        </w:rPr>
      </w:pPr>
      <w:r w:rsidRPr="006F311F">
        <w:rPr>
          <w:highlight w:val="yellow"/>
        </w:rPr>
        <w:t>Ich habe den Namen nie besonder</w:t>
      </w:r>
      <w:r w:rsidR="006C5874" w:rsidRPr="006F311F">
        <w:rPr>
          <w:highlight w:val="yellow"/>
        </w:rPr>
        <w:t>s</w:t>
      </w:r>
      <w:r w:rsidRPr="006F311F">
        <w:rPr>
          <w:highlight w:val="yellow"/>
        </w:rPr>
        <w:t xml:space="preserve"> gerne </w:t>
      </w:r>
      <w:r w:rsidR="00D477CE" w:rsidRPr="006F311F">
        <w:rPr>
          <w:highlight w:val="yellow"/>
        </w:rPr>
        <w:t>gemocht.</w:t>
      </w:r>
    </w:p>
    <w:p w14:paraId="38759116" w14:textId="360592D7" w:rsidR="00866A30" w:rsidRPr="006F311F" w:rsidRDefault="006C5874" w:rsidP="007E2A2F">
      <w:pPr>
        <w:rPr>
          <w:highlight w:val="yellow"/>
        </w:rPr>
      </w:pPr>
      <w:r w:rsidRPr="006F311F">
        <w:rPr>
          <w:highlight w:val="yellow"/>
        </w:rPr>
        <w:t>Wie</w:t>
      </w:r>
      <w:r w:rsidR="00D477CE" w:rsidRPr="006F311F">
        <w:rPr>
          <w:highlight w:val="yellow"/>
        </w:rPr>
        <w:t xml:space="preserve"> lange war </w:t>
      </w:r>
      <w:r w:rsidRPr="006F311F">
        <w:rPr>
          <w:highlight w:val="yellow"/>
        </w:rPr>
        <w:t xml:space="preserve">ich </w:t>
      </w:r>
      <w:r w:rsidR="00D477CE" w:rsidRPr="006F311F">
        <w:rPr>
          <w:highlight w:val="yellow"/>
        </w:rPr>
        <w:t>weg?</w:t>
      </w:r>
    </w:p>
    <w:p w14:paraId="56B120A5" w14:textId="1D126930" w:rsidR="008E3B43" w:rsidRPr="006F311F" w:rsidRDefault="00F9104D" w:rsidP="007E2A2F">
      <w:pPr>
        <w:rPr>
          <w:highlight w:val="yellow"/>
        </w:rPr>
      </w:pPr>
      <w:r w:rsidRPr="006F311F">
        <w:rPr>
          <w:highlight w:val="yellow"/>
        </w:rPr>
        <w:t xml:space="preserve">Dieses Gewerbe ist nicht für dich. </w:t>
      </w:r>
    </w:p>
    <w:p w14:paraId="604533F0" w14:textId="3A3C4A92" w:rsidR="003807FD" w:rsidRPr="006F311F" w:rsidRDefault="00814263" w:rsidP="007E2A2F">
      <w:pPr>
        <w:rPr>
          <w:highlight w:val="yellow"/>
        </w:rPr>
      </w:pPr>
      <w:r w:rsidRPr="006F311F">
        <w:rPr>
          <w:highlight w:val="yellow"/>
        </w:rPr>
        <w:t>Ich hole den Schlüssel.</w:t>
      </w:r>
    </w:p>
    <w:p w14:paraId="790D0B07" w14:textId="046CF845" w:rsidR="00912971" w:rsidRPr="006F311F" w:rsidRDefault="00912971" w:rsidP="007E2A2F">
      <w:pPr>
        <w:rPr>
          <w:highlight w:val="yellow"/>
        </w:rPr>
      </w:pPr>
      <w:proofErr w:type="gramStart"/>
      <w:r w:rsidRPr="006F311F">
        <w:rPr>
          <w:highlight w:val="yellow"/>
        </w:rPr>
        <w:t>Hab</w:t>
      </w:r>
      <w:proofErr w:type="gramEnd"/>
      <w:r w:rsidRPr="006F311F">
        <w:rPr>
          <w:highlight w:val="yellow"/>
        </w:rPr>
        <w:t xml:space="preserve"> hier an der Uni Betriebswirtschaft studiert. Meinen </w:t>
      </w:r>
      <w:r w:rsidRPr="006F311F">
        <w:rPr>
          <w:b/>
          <w:bCs/>
          <w:highlight w:val="yellow"/>
        </w:rPr>
        <w:t>Abschluss</w:t>
      </w:r>
      <w:r w:rsidRPr="006F311F">
        <w:rPr>
          <w:highlight w:val="yellow"/>
        </w:rPr>
        <w:t xml:space="preserve"> gemacht.</w:t>
      </w:r>
    </w:p>
    <w:p w14:paraId="4F6B7761" w14:textId="665A18D2" w:rsidR="00BD760D" w:rsidRPr="004E661B" w:rsidRDefault="00BD760D" w:rsidP="007E2A2F">
      <w:r w:rsidRPr="006F311F">
        <w:rPr>
          <w:highlight w:val="yellow"/>
        </w:rPr>
        <w:t>Was für ein</w:t>
      </w:r>
      <w:r w:rsidR="00396E01" w:rsidRPr="006F311F">
        <w:rPr>
          <w:highlight w:val="yellow"/>
        </w:rPr>
        <w:t xml:space="preserve"> schöner Tag!</w:t>
      </w:r>
    </w:p>
    <w:p w14:paraId="63662C40" w14:textId="77777777" w:rsidR="00207DEC" w:rsidRPr="009F68A3" w:rsidRDefault="00207DEC" w:rsidP="007D7324">
      <w:pPr>
        <w:ind w:left="0"/>
      </w:pPr>
    </w:p>
    <w:sectPr w:rsidR="00207DEC" w:rsidRPr="009F68A3" w:rsidSect="00975295">
      <w:headerReference w:type="default" r:id="rId11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56E49" w14:textId="77777777" w:rsidR="00530E0C" w:rsidRPr="004E661B" w:rsidRDefault="00530E0C" w:rsidP="00EC7AFA">
      <w:r w:rsidRPr="004E661B">
        <w:separator/>
      </w:r>
    </w:p>
  </w:endnote>
  <w:endnote w:type="continuationSeparator" w:id="0">
    <w:p w14:paraId="0D2D00DC" w14:textId="77777777" w:rsidR="00530E0C" w:rsidRPr="004E661B" w:rsidRDefault="00530E0C" w:rsidP="00EC7AFA">
      <w:r w:rsidRPr="004E661B">
        <w:continuationSeparator/>
      </w:r>
    </w:p>
  </w:endnote>
  <w:endnote w:type="continuationNotice" w:id="1">
    <w:p w14:paraId="55756230" w14:textId="77777777" w:rsidR="00530E0C" w:rsidRPr="004E661B" w:rsidRDefault="00530E0C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CE2E" w14:textId="77777777" w:rsidR="00530E0C" w:rsidRPr="004E661B" w:rsidRDefault="00530E0C" w:rsidP="00EC7AFA">
      <w:r w:rsidRPr="004E661B">
        <w:separator/>
      </w:r>
    </w:p>
  </w:footnote>
  <w:footnote w:type="continuationSeparator" w:id="0">
    <w:p w14:paraId="0631503F" w14:textId="77777777" w:rsidR="00530E0C" w:rsidRPr="004E661B" w:rsidRDefault="00530E0C" w:rsidP="00EC7AFA">
      <w:r w:rsidRPr="004E661B">
        <w:continuationSeparator/>
      </w:r>
    </w:p>
  </w:footnote>
  <w:footnote w:type="continuationNotice" w:id="1">
    <w:p w14:paraId="308AA25B" w14:textId="77777777" w:rsidR="00530E0C" w:rsidRPr="004E661B" w:rsidRDefault="00530E0C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403BB22A" w:rsidR="000F1D6B" w:rsidRPr="004E661B" w:rsidRDefault="00262CC9" w:rsidP="004212E2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0D4FD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4E661B">
      <w:rPr>
        <w:rFonts w:ascii="Montserrat" w:hAnsi="Montserrat"/>
        <w:b/>
        <w:color w:val="FFFFFF" w:themeColor="background1"/>
      </w:rPr>
      <w:t>Handout</w:t>
    </w:r>
    <w:r w:rsidR="006A0F9A" w:rsidRPr="004E661B">
      <w:rPr>
        <w:rFonts w:ascii="Montserrat" w:hAnsi="Montserrat"/>
        <w:b/>
        <w:color w:val="FFFFFF" w:themeColor="background1"/>
      </w:rPr>
      <w:t xml:space="preserve"> </w:t>
    </w:r>
    <w:r w:rsidR="00EE7F1E" w:rsidRPr="004E661B">
      <w:rPr>
        <w:rFonts w:ascii="Montserrat" w:hAnsi="Montserrat"/>
        <w:b/>
        <w:color w:val="FFFFFF" w:themeColor="background1"/>
      </w:rPr>
      <w:t>3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4212E2">
      <w:rPr>
        <w:rFonts w:ascii="Montserrat" w:eastAsia="Montserrat" w:hAnsi="Montserrat"/>
        <w:bCs/>
        <w:color w:val="FFFFFF" w:themeColor="background1"/>
      </w:rPr>
      <w:t xml:space="preserve">Romana a </w:t>
    </w:r>
    <w:proofErr w:type="spellStart"/>
    <w:r w:rsidR="004212E2">
      <w:rPr>
        <w:rFonts w:ascii="Montserrat" w:eastAsia="Montserrat" w:hAnsi="Montserrat"/>
        <w:bCs/>
        <w:color w:val="FFFFFF" w:themeColor="background1"/>
      </w:rPr>
      <w:t>Sára</w:t>
    </w:r>
    <w:proofErr w:type="spellEnd"/>
  </w:p>
  <w:p w14:paraId="618D737D" w14:textId="57D6F2E8" w:rsidR="000F1D6B" w:rsidRPr="004E661B" w:rsidRDefault="00BB7B51" w:rsidP="00BA50A1">
    <w:pPr>
      <w:pStyle w:val="Kopfzeile"/>
      <w:rPr>
        <w:rFonts w:ascii="Montserrat" w:eastAsia="Open Sans" w:hAnsi="Montserrat"/>
        <w:color w:val="0563C1"/>
        <w:u w:val="single"/>
      </w:rPr>
    </w:pPr>
    <w:r>
      <w:rPr>
        <w:rFonts w:ascii="Montserrat" w:hAnsi="Montserrat"/>
        <w:color w:val="FFFFFF" w:themeColor="background1"/>
      </w:rPr>
      <w:t>2</w:t>
    </w:r>
    <w:r w:rsidR="0038590E">
      <w:rPr>
        <w:rFonts w:ascii="Montserrat" w:hAnsi="Montserrat"/>
        <w:color w:val="FFFFFF" w:themeColor="background1"/>
      </w:rPr>
      <w:t>4</w:t>
    </w:r>
    <w:r w:rsidR="009903DC" w:rsidRPr="004E661B">
      <w:rPr>
        <w:rFonts w:ascii="Montserrat" w:hAnsi="Montserrat"/>
        <w:color w:val="FFFFFF" w:themeColor="background1"/>
      </w:rPr>
      <w:t xml:space="preserve">. </w:t>
    </w:r>
    <w:r>
      <w:rPr>
        <w:rFonts w:ascii="Montserrat" w:hAnsi="Montserrat"/>
        <w:color w:val="FFFFFF" w:themeColor="background1"/>
      </w:rPr>
      <w:t>7</w:t>
    </w:r>
    <w:r w:rsidR="000F1D6B" w:rsidRPr="004E661B">
      <w:rPr>
        <w:rFonts w:ascii="Montserrat" w:hAnsi="Montserrat"/>
        <w:color w:val="FFFFFF" w:themeColor="background1"/>
      </w:rPr>
      <w:t>. 202</w:t>
    </w:r>
    <w:r w:rsidR="00780B26">
      <w:rPr>
        <w:rFonts w:ascii="Montserrat" w:hAnsi="Montserrat"/>
        <w:color w:val="FFFFFF" w:themeColor="background1"/>
      </w:rPr>
      <w:t>4</w:t>
    </w:r>
    <w:r w:rsidR="000F1D6B"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2563"/>
        </w:tabs>
        <w:ind w:left="2563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33E7"/>
    <w:rsid w:val="000035BE"/>
    <w:rsid w:val="0000362D"/>
    <w:rsid w:val="0000374D"/>
    <w:rsid w:val="00004303"/>
    <w:rsid w:val="000049CA"/>
    <w:rsid w:val="000054C1"/>
    <w:rsid w:val="00005E0D"/>
    <w:rsid w:val="00005E83"/>
    <w:rsid w:val="00006911"/>
    <w:rsid w:val="000077F9"/>
    <w:rsid w:val="00007DF9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7F24"/>
    <w:rsid w:val="0002138D"/>
    <w:rsid w:val="000215EE"/>
    <w:rsid w:val="000222D7"/>
    <w:rsid w:val="00022846"/>
    <w:rsid w:val="0002327E"/>
    <w:rsid w:val="000260B8"/>
    <w:rsid w:val="000264DC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52B5"/>
    <w:rsid w:val="0003566A"/>
    <w:rsid w:val="00035D52"/>
    <w:rsid w:val="00035DE1"/>
    <w:rsid w:val="00037B8F"/>
    <w:rsid w:val="00041DDB"/>
    <w:rsid w:val="00042831"/>
    <w:rsid w:val="000448C5"/>
    <w:rsid w:val="00050E90"/>
    <w:rsid w:val="0005145C"/>
    <w:rsid w:val="00051798"/>
    <w:rsid w:val="00051D37"/>
    <w:rsid w:val="00051FA5"/>
    <w:rsid w:val="000530D6"/>
    <w:rsid w:val="000538E1"/>
    <w:rsid w:val="00053F20"/>
    <w:rsid w:val="000547A9"/>
    <w:rsid w:val="00054C8B"/>
    <w:rsid w:val="00056E0D"/>
    <w:rsid w:val="000571F0"/>
    <w:rsid w:val="0005744C"/>
    <w:rsid w:val="00057597"/>
    <w:rsid w:val="00057AB1"/>
    <w:rsid w:val="00057C82"/>
    <w:rsid w:val="0006018F"/>
    <w:rsid w:val="000602B9"/>
    <w:rsid w:val="000618B5"/>
    <w:rsid w:val="00061DFA"/>
    <w:rsid w:val="00063AFE"/>
    <w:rsid w:val="000643F4"/>
    <w:rsid w:val="00065DF2"/>
    <w:rsid w:val="00066390"/>
    <w:rsid w:val="000704F9"/>
    <w:rsid w:val="0007087D"/>
    <w:rsid w:val="00070CA0"/>
    <w:rsid w:val="000729D7"/>
    <w:rsid w:val="00072E39"/>
    <w:rsid w:val="00073DED"/>
    <w:rsid w:val="0007613C"/>
    <w:rsid w:val="000764BC"/>
    <w:rsid w:val="000764C1"/>
    <w:rsid w:val="00077548"/>
    <w:rsid w:val="00077AE9"/>
    <w:rsid w:val="00077BA7"/>
    <w:rsid w:val="00080ABF"/>
    <w:rsid w:val="00081A73"/>
    <w:rsid w:val="00084055"/>
    <w:rsid w:val="00084FB3"/>
    <w:rsid w:val="00086149"/>
    <w:rsid w:val="000861F8"/>
    <w:rsid w:val="000872FE"/>
    <w:rsid w:val="0009123D"/>
    <w:rsid w:val="000915EB"/>
    <w:rsid w:val="00092ABF"/>
    <w:rsid w:val="00094BAB"/>
    <w:rsid w:val="000956F7"/>
    <w:rsid w:val="00095A85"/>
    <w:rsid w:val="0009601B"/>
    <w:rsid w:val="0009700C"/>
    <w:rsid w:val="000A05C5"/>
    <w:rsid w:val="000A07C8"/>
    <w:rsid w:val="000A0AA6"/>
    <w:rsid w:val="000A2058"/>
    <w:rsid w:val="000A2DAD"/>
    <w:rsid w:val="000A3C59"/>
    <w:rsid w:val="000A43F6"/>
    <w:rsid w:val="000A6207"/>
    <w:rsid w:val="000B1225"/>
    <w:rsid w:val="000B1613"/>
    <w:rsid w:val="000B1A28"/>
    <w:rsid w:val="000B1A2F"/>
    <w:rsid w:val="000B262C"/>
    <w:rsid w:val="000B3B1C"/>
    <w:rsid w:val="000B41E8"/>
    <w:rsid w:val="000B4738"/>
    <w:rsid w:val="000B5D1C"/>
    <w:rsid w:val="000B7AC6"/>
    <w:rsid w:val="000B7F4D"/>
    <w:rsid w:val="000C0E24"/>
    <w:rsid w:val="000C28E0"/>
    <w:rsid w:val="000C2F57"/>
    <w:rsid w:val="000C4A41"/>
    <w:rsid w:val="000C5659"/>
    <w:rsid w:val="000C5BB8"/>
    <w:rsid w:val="000C74B3"/>
    <w:rsid w:val="000D0EA8"/>
    <w:rsid w:val="000D2696"/>
    <w:rsid w:val="000D2917"/>
    <w:rsid w:val="000D2ACD"/>
    <w:rsid w:val="000D494D"/>
    <w:rsid w:val="000D5B90"/>
    <w:rsid w:val="000D6E2C"/>
    <w:rsid w:val="000D77A1"/>
    <w:rsid w:val="000E1577"/>
    <w:rsid w:val="000E1B42"/>
    <w:rsid w:val="000E2EE3"/>
    <w:rsid w:val="000E3B3C"/>
    <w:rsid w:val="000E418A"/>
    <w:rsid w:val="000E53BC"/>
    <w:rsid w:val="000E620E"/>
    <w:rsid w:val="000E702C"/>
    <w:rsid w:val="000E70EE"/>
    <w:rsid w:val="000E72D1"/>
    <w:rsid w:val="000E78F5"/>
    <w:rsid w:val="000F0703"/>
    <w:rsid w:val="000F17A1"/>
    <w:rsid w:val="000F1D6B"/>
    <w:rsid w:val="000F20EF"/>
    <w:rsid w:val="000F374B"/>
    <w:rsid w:val="000F3AAC"/>
    <w:rsid w:val="000F41F0"/>
    <w:rsid w:val="000F64C1"/>
    <w:rsid w:val="000F6B8D"/>
    <w:rsid w:val="000F6E35"/>
    <w:rsid w:val="000F7C3F"/>
    <w:rsid w:val="001000A8"/>
    <w:rsid w:val="00101079"/>
    <w:rsid w:val="001017E6"/>
    <w:rsid w:val="00102921"/>
    <w:rsid w:val="001029B2"/>
    <w:rsid w:val="001030EC"/>
    <w:rsid w:val="0010398E"/>
    <w:rsid w:val="001055B9"/>
    <w:rsid w:val="00105902"/>
    <w:rsid w:val="00106180"/>
    <w:rsid w:val="001077E8"/>
    <w:rsid w:val="001113EA"/>
    <w:rsid w:val="001114AB"/>
    <w:rsid w:val="0011150E"/>
    <w:rsid w:val="001116A9"/>
    <w:rsid w:val="00111955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F86"/>
    <w:rsid w:val="00133B96"/>
    <w:rsid w:val="00133D29"/>
    <w:rsid w:val="00136BCC"/>
    <w:rsid w:val="00137124"/>
    <w:rsid w:val="00137F65"/>
    <w:rsid w:val="00140E6E"/>
    <w:rsid w:val="001421FF"/>
    <w:rsid w:val="001443D9"/>
    <w:rsid w:val="001472DA"/>
    <w:rsid w:val="00147561"/>
    <w:rsid w:val="001501B7"/>
    <w:rsid w:val="00151B95"/>
    <w:rsid w:val="00152759"/>
    <w:rsid w:val="00152CDD"/>
    <w:rsid w:val="00153D5F"/>
    <w:rsid w:val="00155ED1"/>
    <w:rsid w:val="00156028"/>
    <w:rsid w:val="00156765"/>
    <w:rsid w:val="00156CC9"/>
    <w:rsid w:val="001570CB"/>
    <w:rsid w:val="0016005C"/>
    <w:rsid w:val="001603F7"/>
    <w:rsid w:val="0016058F"/>
    <w:rsid w:val="001612AB"/>
    <w:rsid w:val="00161503"/>
    <w:rsid w:val="00161F16"/>
    <w:rsid w:val="00163076"/>
    <w:rsid w:val="00163194"/>
    <w:rsid w:val="00166145"/>
    <w:rsid w:val="00167DD5"/>
    <w:rsid w:val="00170669"/>
    <w:rsid w:val="00171BE8"/>
    <w:rsid w:val="00172202"/>
    <w:rsid w:val="0017415A"/>
    <w:rsid w:val="0017526F"/>
    <w:rsid w:val="00176294"/>
    <w:rsid w:val="0018202B"/>
    <w:rsid w:val="00183323"/>
    <w:rsid w:val="001839A8"/>
    <w:rsid w:val="00185063"/>
    <w:rsid w:val="00185D94"/>
    <w:rsid w:val="0018651C"/>
    <w:rsid w:val="0018664C"/>
    <w:rsid w:val="00187596"/>
    <w:rsid w:val="0018765B"/>
    <w:rsid w:val="001877DE"/>
    <w:rsid w:val="00187BEE"/>
    <w:rsid w:val="001905FE"/>
    <w:rsid w:val="0019140A"/>
    <w:rsid w:val="001920C1"/>
    <w:rsid w:val="00192333"/>
    <w:rsid w:val="00192401"/>
    <w:rsid w:val="00192934"/>
    <w:rsid w:val="00192BC4"/>
    <w:rsid w:val="00192C70"/>
    <w:rsid w:val="00194E12"/>
    <w:rsid w:val="00195D9B"/>
    <w:rsid w:val="001961AB"/>
    <w:rsid w:val="00197D66"/>
    <w:rsid w:val="001A0AFD"/>
    <w:rsid w:val="001A1798"/>
    <w:rsid w:val="001A1B6F"/>
    <w:rsid w:val="001A1CB4"/>
    <w:rsid w:val="001A1D3D"/>
    <w:rsid w:val="001A3F29"/>
    <w:rsid w:val="001A73C7"/>
    <w:rsid w:val="001A74FD"/>
    <w:rsid w:val="001A7757"/>
    <w:rsid w:val="001A7964"/>
    <w:rsid w:val="001B071E"/>
    <w:rsid w:val="001B078A"/>
    <w:rsid w:val="001B1600"/>
    <w:rsid w:val="001B1892"/>
    <w:rsid w:val="001B2309"/>
    <w:rsid w:val="001B25AA"/>
    <w:rsid w:val="001B279B"/>
    <w:rsid w:val="001B2924"/>
    <w:rsid w:val="001B3D54"/>
    <w:rsid w:val="001B48E6"/>
    <w:rsid w:val="001B4E7A"/>
    <w:rsid w:val="001B5E4A"/>
    <w:rsid w:val="001B5ED1"/>
    <w:rsid w:val="001B6FD5"/>
    <w:rsid w:val="001C010F"/>
    <w:rsid w:val="001C1DA4"/>
    <w:rsid w:val="001C1DB7"/>
    <w:rsid w:val="001C207B"/>
    <w:rsid w:val="001C37B8"/>
    <w:rsid w:val="001C3CC1"/>
    <w:rsid w:val="001C463D"/>
    <w:rsid w:val="001D2EA7"/>
    <w:rsid w:val="001D420C"/>
    <w:rsid w:val="001D574E"/>
    <w:rsid w:val="001E05FD"/>
    <w:rsid w:val="001E0BE4"/>
    <w:rsid w:val="001E3023"/>
    <w:rsid w:val="001E31B5"/>
    <w:rsid w:val="001E3DAE"/>
    <w:rsid w:val="001E59CB"/>
    <w:rsid w:val="001E7F78"/>
    <w:rsid w:val="001F0199"/>
    <w:rsid w:val="001F01BE"/>
    <w:rsid w:val="001F0976"/>
    <w:rsid w:val="001F0B43"/>
    <w:rsid w:val="001F1330"/>
    <w:rsid w:val="001F2C56"/>
    <w:rsid w:val="001F39AB"/>
    <w:rsid w:val="001F4813"/>
    <w:rsid w:val="001F5B76"/>
    <w:rsid w:val="001F68A3"/>
    <w:rsid w:val="001F714F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69E6"/>
    <w:rsid w:val="00207A12"/>
    <w:rsid w:val="00207DEC"/>
    <w:rsid w:val="002102D9"/>
    <w:rsid w:val="002104A5"/>
    <w:rsid w:val="002104D3"/>
    <w:rsid w:val="00210A27"/>
    <w:rsid w:val="00212C24"/>
    <w:rsid w:val="00212D4B"/>
    <w:rsid w:val="00212E5D"/>
    <w:rsid w:val="00214027"/>
    <w:rsid w:val="00215DC7"/>
    <w:rsid w:val="0021695E"/>
    <w:rsid w:val="00216DC0"/>
    <w:rsid w:val="0021715F"/>
    <w:rsid w:val="002228CD"/>
    <w:rsid w:val="00224E5E"/>
    <w:rsid w:val="002270D0"/>
    <w:rsid w:val="00227E5E"/>
    <w:rsid w:val="00227FB8"/>
    <w:rsid w:val="00230C08"/>
    <w:rsid w:val="00231570"/>
    <w:rsid w:val="0023181D"/>
    <w:rsid w:val="002322F6"/>
    <w:rsid w:val="00232ABB"/>
    <w:rsid w:val="00233C0C"/>
    <w:rsid w:val="00235260"/>
    <w:rsid w:val="00236FFE"/>
    <w:rsid w:val="002373A4"/>
    <w:rsid w:val="00241391"/>
    <w:rsid w:val="00242731"/>
    <w:rsid w:val="002444E7"/>
    <w:rsid w:val="00245193"/>
    <w:rsid w:val="0024530F"/>
    <w:rsid w:val="0024626B"/>
    <w:rsid w:val="002466A3"/>
    <w:rsid w:val="00246A80"/>
    <w:rsid w:val="002472F8"/>
    <w:rsid w:val="00247706"/>
    <w:rsid w:val="00250311"/>
    <w:rsid w:val="00250ADA"/>
    <w:rsid w:val="00251200"/>
    <w:rsid w:val="002515C1"/>
    <w:rsid w:val="00252078"/>
    <w:rsid w:val="0025288F"/>
    <w:rsid w:val="00254A40"/>
    <w:rsid w:val="00254AEA"/>
    <w:rsid w:val="00255631"/>
    <w:rsid w:val="002560C5"/>
    <w:rsid w:val="002569AF"/>
    <w:rsid w:val="002570EA"/>
    <w:rsid w:val="00257AAD"/>
    <w:rsid w:val="002608EA"/>
    <w:rsid w:val="00260ABB"/>
    <w:rsid w:val="00260C21"/>
    <w:rsid w:val="00260CA9"/>
    <w:rsid w:val="0026192F"/>
    <w:rsid w:val="00261B2D"/>
    <w:rsid w:val="0026252F"/>
    <w:rsid w:val="00262CC9"/>
    <w:rsid w:val="0026314E"/>
    <w:rsid w:val="00263B3D"/>
    <w:rsid w:val="002651C5"/>
    <w:rsid w:val="0026580D"/>
    <w:rsid w:val="00266237"/>
    <w:rsid w:val="002668A0"/>
    <w:rsid w:val="00270788"/>
    <w:rsid w:val="00270B88"/>
    <w:rsid w:val="002714A7"/>
    <w:rsid w:val="002715C9"/>
    <w:rsid w:val="00273217"/>
    <w:rsid w:val="002745C3"/>
    <w:rsid w:val="00274AD8"/>
    <w:rsid w:val="00274CE4"/>
    <w:rsid w:val="00275253"/>
    <w:rsid w:val="00275CB7"/>
    <w:rsid w:val="0027679E"/>
    <w:rsid w:val="00276ADD"/>
    <w:rsid w:val="002801B0"/>
    <w:rsid w:val="0028081A"/>
    <w:rsid w:val="00280B7C"/>
    <w:rsid w:val="002818EB"/>
    <w:rsid w:val="002828A7"/>
    <w:rsid w:val="00282D2C"/>
    <w:rsid w:val="00283E5C"/>
    <w:rsid w:val="00285443"/>
    <w:rsid w:val="00285A15"/>
    <w:rsid w:val="00285A38"/>
    <w:rsid w:val="00286346"/>
    <w:rsid w:val="0028668A"/>
    <w:rsid w:val="00287A16"/>
    <w:rsid w:val="0029025C"/>
    <w:rsid w:val="002914F2"/>
    <w:rsid w:val="002920AB"/>
    <w:rsid w:val="0029399F"/>
    <w:rsid w:val="00293E2B"/>
    <w:rsid w:val="00294050"/>
    <w:rsid w:val="00294239"/>
    <w:rsid w:val="00294C1B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C30"/>
    <w:rsid w:val="002A4D2F"/>
    <w:rsid w:val="002A52B6"/>
    <w:rsid w:val="002A5F22"/>
    <w:rsid w:val="002A6750"/>
    <w:rsid w:val="002A6F07"/>
    <w:rsid w:val="002A70DC"/>
    <w:rsid w:val="002A7457"/>
    <w:rsid w:val="002B0485"/>
    <w:rsid w:val="002B0A1E"/>
    <w:rsid w:val="002B13D6"/>
    <w:rsid w:val="002B1CF0"/>
    <w:rsid w:val="002B1D39"/>
    <w:rsid w:val="002B1EEE"/>
    <w:rsid w:val="002B239C"/>
    <w:rsid w:val="002B3086"/>
    <w:rsid w:val="002B7BF9"/>
    <w:rsid w:val="002B7F74"/>
    <w:rsid w:val="002C0293"/>
    <w:rsid w:val="002C08BC"/>
    <w:rsid w:val="002C0F25"/>
    <w:rsid w:val="002C1A8B"/>
    <w:rsid w:val="002C1ABD"/>
    <w:rsid w:val="002C21C4"/>
    <w:rsid w:val="002C2839"/>
    <w:rsid w:val="002C2D0F"/>
    <w:rsid w:val="002C34C5"/>
    <w:rsid w:val="002C3A27"/>
    <w:rsid w:val="002C4294"/>
    <w:rsid w:val="002C7B1C"/>
    <w:rsid w:val="002C7D6B"/>
    <w:rsid w:val="002D0181"/>
    <w:rsid w:val="002D0559"/>
    <w:rsid w:val="002D055E"/>
    <w:rsid w:val="002D12F3"/>
    <w:rsid w:val="002D1874"/>
    <w:rsid w:val="002D235D"/>
    <w:rsid w:val="002D25BE"/>
    <w:rsid w:val="002D2AC0"/>
    <w:rsid w:val="002D2CE6"/>
    <w:rsid w:val="002D3E59"/>
    <w:rsid w:val="002D5E01"/>
    <w:rsid w:val="002D68AB"/>
    <w:rsid w:val="002D6D3D"/>
    <w:rsid w:val="002D766D"/>
    <w:rsid w:val="002D7784"/>
    <w:rsid w:val="002E0C48"/>
    <w:rsid w:val="002E4838"/>
    <w:rsid w:val="002E4E03"/>
    <w:rsid w:val="002E607C"/>
    <w:rsid w:val="002E7392"/>
    <w:rsid w:val="002F073B"/>
    <w:rsid w:val="002F08A9"/>
    <w:rsid w:val="002F2D08"/>
    <w:rsid w:val="002F4FC9"/>
    <w:rsid w:val="002F57A0"/>
    <w:rsid w:val="00301381"/>
    <w:rsid w:val="003017C1"/>
    <w:rsid w:val="00302B89"/>
    <w:rsid w:val="00303C2B"/>
    <w:rsid w:val="00306D1F"/>
    <w:rsid w:val="00307374"/>
    <w:rsid w:val="0030794B"/>
    <w:rsid w:val="00310511"/>
    <w:rsid w:val="0031305E"/>
    <w:rsid w:val="003138AF"/>
    <w:rsid w:val="00314A03"/>
    <w:rsid w:val="003153DC"/>
    <w:rsid w:val="0031569A"/>
    <w:rsid w:val="00316D20"/>
    <w:rsid w:val="00320126"/>
    <w:rsid w:val="00320862"/>
    <w:rsid w:val="00320B9A"/>
    <w:rsid w:val="0032130D"/>
    <w:rsid w:val="00322B9A"/>
    <w:rsid w:val="00323462"/>
    <w:rsid w:val="003246C9"/>
    <w:rsid w:val="00324797"/>
    <w:rsid w:val="003273CB"/>
    <w:rsid w:val="00327BDB"/>
    <w:rsid w:val="00331C89"/>
    <w:rsid w:val="00332D5E"/>
    <w:rsid w:val="003360F6"/>
    <w:rsid w:val="0033697A"/>
    <w:rsid w:val="00340067"/>
    <w:rsid w:val="003421AB"/>
    <w:rsid w:val="00342565"/>
    <w:rsid w:val="00342573"/>
    <w:rsid w:val="003430D9"/>
    <w:rsid w:val="003440D8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495"/>
    <w:rsid w:val="00364C25"/>
    <w:rsid w:val="0036673F"/>
    <w:rsid w:val="00366F2F"/>
    <w:rsid w:val="00367BD7"/>
    <w:rsid w:val="00370076"/>
    <w:rsid w:val="0037149E"/>
    <w:rsid w:val="00371655"/>
    <w:rsid w:val="003729C0"/>
    <w:rsid w:val="00372A3F"/>
    <w:rsid w:val="00372C30"/>
    <w:rsid w:val="00373A4E"/>
    <w:rsid w:val="00373AC7"/>
    <w:rsid w:val="0037479D"/>
    <w:rsid w:val="00376D6A"/>
    <w:rsid w:val="00377BF8"/>
    <w:rsid w:val="00380683"/>
    <w:rsid w:val="003807FD"/>
    <w:rsid w:val="00380961"/>
    <w:rsid w:val="0038144C"/>
    <w:rsid w:val="00381E1D"/>
    <w:rsid w:val="003820D8"/>
    <w:rsid w:val="00383E87"/>
    <w:rsid w:val="0038590E"/>
    <w:rsid w:val="0038600A"/>
    <w:rsid w:val="00387185"/>
    <w:rsid w:val="0038792F"/>
    <w:rsid w:val="00391705"/>
    <w:rsid w:val="00392D56"/>
    <w:rsid w:val="00392EAB"/>
    <w:rsid w:val="00396392"/>
    <w:rsid w:val="00396E01"/>
    <w:rsid w:val="00397BE4"/>
    <w:rsid w:val="003A141D"/>
    <w:rsid w:val="003A215E"/>
    <w:rsid w:val="003A30B9"/>
    <w:rsid w:val="003A3ACE"/>
    <w:rsid w:val="003A4AFB"/>
    <w:rsid w:val="003A5ABF"/>
    <w:rsid w:val="003A5BCA"/>
    <w:rsid w:val="003A5EFB"/>
    <w:rsid w:val="003A6096"/>
    <w:rsid w:val="003A66EE"/>
    <w:rsid w:val="003A6D33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34E1"/>
    <w:rsid w:val="003C374D"/>
    <w:rsid w:val="003C5DAE"/>
    <w:rsid w:val="003D0110"/>
    <w:rsid w:val="003D01D1"/>
    <w:rsid w:val="003D30CA"/>
    <w:rsid w:val="003D3350"/>
    <w:rsid w:val="003D3D09"/>
    <w:rsid w:val="003D7B5D"/>
    <w:rsid w:val="003E093F"/>
    <w:rsid w:val="003E09AC"/>
    <w:rsid w:val="003E18B2"/>
    <w:rsid w:val="003E1CEC"/>
    <w:rsid w:val="003E2E6D"/>
    <w:rsid w:val="003E319D"/>
    <w:rsid w:val="003E3E8A"/>
    <w:rsid w:val="003E53D3"/>
    <w:rsid w:val="003E5995"/>
    <w:rsid w:val="003E6993"/>
    <w:rsid w:val="003F1719"/>
    <w:rsid w:val="003F1D08"/>
    <w:rsid w:val="003F2023"/>
    <w:rsid w:val="003F3168"/>
    <w:rsid w:val="003F3D31"/>
    <w:rsid w:val="003F3E7C"/>
    <w:rsid w:val="003F41CC"/>
    <w:rsid w:val="003F4555"/>
    <w:rsid w:val="003F49F4"/>
    <w:rsid w:val="003F4E83"/>
    <w:rsid w:val="003F5B40"/>
    <w:rsid w:val="003F6695"/>
    <w:rsid w:val="003F6C86"/>
    <w:rsid w:val="003F7655"/>
    <w:rsid w:val="003F78BA"/>
    <w:rsid w:val="003F7D78"/>
    <w:rsid w:val="00401601"/>
    <w:rsid w:val="00401913"/>
    <w:rsid w:val="00401EAD"/>
    <w:rsid w:val="0040352B"/>
    <w:rsid w:val="004046A2"/>
    <w:rsid w:val="00405B14"/>
    <w:rsid w:val="0040630A"/>
    <w:rsid w:val="004063C1"/>
    <w:rsid w:val="00407FC3"/>
    <w:rsid w:val="004100B2"/>
    <w:rsid w:val="004121C3"/>
    <w:rsid w:val="00413351"/>
    <w:rsid w:val="0041347E"/>
    <w:rsid w:val="004140B7"/>
    <w:rsid w:val="00414309"/>
    <w:rsid w:val="004143B6"/>
    <w:rsid w:val="00415594"/>
    <w:rsid w:val="00415CFB"/>
    <w:rsid w:val="0041651A"/>
    <w:rsid w:val="00416FF0"/>
    <w:rsid w:val="00420178"/>
    <w:rsid w:val="004212E2"/>
    <w:rsid w:val="00423D32"/>
    <w:rsid w:val="0042415F"/>
    <w:rsid w:val="00424F21"/>
    <w:rsid w:val="0042553E"/>
    <w:rsid w:val="004310CF"/>
    <w:rsid w:val="004316CD"/>
    <w:rsid w:val="00432475"/>
    <w:rsid w:val="00434269"/>
    <w:rsid w:val="00434305"/>
    <w:rsid w:val="00435E31"/>
    <w:rsid w:val="00435EE2"/>
    <w:rsid w:val="00435FD8"/>
    <w:rsid w:val="004365BB"/>
    <w:rsid w:val="004428ED"/>
    <w:rsid w:val="00443359"/>
    <w:rsid w:val="00444EFC"/>
    <w:rsid w:val="00445C5D"/>
    <w:rsid w:val="00445F7C"/>
    <w:rsid w:val="004461D4"/>
    <w:rsid w:val="004468F1"/>
    <w:rsid w:val="00450417"/>
    <w:rsid w:val="00451458"/>
    <w:rsid w:val="0045160A"/>
    <w:rsid w:val="00453044"/>
    <w:rsid w:val="004530C2"/>
    <w:rsid w:val="00453481"/>
    <w:rsid w:val="00454760"/>
    <w:rsid w:val="00454D56"/>
    <w:rsid w:val="00454D89"/>
    <w:rsid w:val="0045512D"/>
    <w:rsid w:val="00456936"/>
    <w:rsid w:val="004569C9"/>
    <w:rsid w:val="00457BA8"/>
    <w:rsid w:val="00460C1D"/>
    <w:rsid w:val="0046146E"/>
    <w:rsid w:val="00462BCB"/>
    <w:rsid w:val="00462CA8"/>
    <w:rsid w:val="004640D7"/>
    <w:rsid w:val="004647B6"/>
    <w:rsid w:val="00464BFD"/>
    <w:rsid w:val="00465E2F"/>
    <w:rsid w:val="00465F0A"/>
    <w:rsid w:val="004666D8"/>
    <w:rsid w:val="00466952"/>
    <w:rsid w:val="00467FE4"/>
    <w:rsid w:val="00470B38"/>
    <w:rsid w:val="00472270"/>
    <w:rsid w:val="00473626"/>
    <w:rsid w:val="00474651"/>
    <w:rsid w:val="00474F29"/>
    <w:rsid w:val="00474FBE"/>
    <w:rsid w:val="004752ED"/>
    <w:rsid w:val="004755A3"/>
    <w:rsid w:val="00476152"/>
    <w:rsid w:val="00476F2E"/>
    <w:rsid w:val="00477CA1"/>
    <w:rsid w:val="00480E0F"/>
    <w:rsid w:val="00482A5A"/>
    <w:rsid w:val="00482B62"/>
    <w:rsid w:val="00482F3C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C0A"/>
    <w:rsid w:val="00487CC7"/>
    <w:rsid w:val="00490A10"/>
    <w:rsid w:val="00490F86"/>
    <w:rsid w:val="00492261"/>
    <w:rsid w:val="00492303"/>
    <w:rsid w:val="0049308B"/>
    <w:rsid w:val="00493190"/>
    <w:rsid w:val="0049394D"/>
    <w:rsid w:val="00494693"/>
    <w:rsid w:val="00494850"/>
    <w:rsid w:val="004A032C"/>
    <w:rsid w:val="004A05E0"/>
    <w:rsid w:val="004A0EEB"/>
    <w:rsid w:val="004A20B3"/>
    <w:rsid w:val="004A2241"/>
    <w:rsid w:val="004A2BA5"/>
    <w:rsid w:val="004A4153"/>
    <w:rsid w:val="004A5A3B"/>
    <w:rsid w:val="004A5B08"/>
    <w:rsid w:val="004A634C"/>
    <w:rsid w:val="004A6CF4"/>
    <w:rsid w:val="004A76DD"/>
    <w:rsid w:val="004A7F7C"/>
    <w:rsid w:val="004B2D7D"/>
    <w:rsid w:val="004B3D52"/>
    <w:rsid w:val="004B40E1"/>
    <w:rsid w:val="004B4666"/>
    <w:rsid w:val="004B4F04"/>
    <w:rsid w:val="004B545E"/>
    <w:rsid w:val="004B5693"/>
    <w:rsid w:val="004B5DC2"/>
    <w:rsid w:val="004B6FA8"/>
    <w:rsid w:val="004C24B8"/>
    <w:rsid w:val="004C3182"/>
    <w:rsid w:val="004C600A"/>
    <w:rsid w:val="004C62D7"/>
    <w:rsid w:val="004D02E5"/>
    <w:rsid w:val="004D032C"/>
    <w:rsid w:val="004D23FC"/>
    <w:rsid w:val="004D3796"/>
    <w:rsid w:val="004D3EEB"/>
    <w:rsid w:val="004D51E4"/>
    <w:rsid w:val="004D6902"/>
    <w:rsid w:val="004D79F6"/>
    <w:rsid w:val="004E09FA"/>
    <w:rsid w:val="004E16B7"/>
    <w:rsid w:val="004E1889"/>
    <w:rsid w:val="004E1BF0"/>
    <w:rsid w:val="004E3481"/>
    <w:rsid w:val="004E3862"/>
    <w:rsid w:val="004E5BB0"/>
    <w:rsid w:val="004E661B"/>
    <w:rsid w:val="004E6A87"/>
    <w:rsid w:val="004F137B"/>
    <w:rsid w:val="004F2308"/>
    <w:rsid w:val="004F2742"/>
    <w:rsid w:val="004F2AFF"/>
    <w:rsid w:val="004F3129"/>
    <w:rsid w:val="004F31E7"/>
    <w:rsid w:val="004F3BAE"/>
    <w:rsid w:val="004F4302"/>
    <w:rsid w:val="004F4E7E"/>
    <w:rsid w:val="004F5663"/>
    <w:rsid w:val="004F5849"/>
    <w:rsid w:val="004F5A09"/>
    <w:rsid w:val="004F6089"/>
    <w:rsid w:val="004F7155"/>
    <w:rsid w:val="004F7288"/>
    <w:rsid w:val="004F79B0"/>
    <w:rsid w:val="00500428"/>
    <w:rsid w:val="0050216D"/>
    <w:rsid w:val="005046F5"/>
    <w:rsid w:val="00504F17"/>
    <w:rsid w:val="0050607C"/>
    <w:rsid w:val="00510FA5"/>
    <w:rsid w:val="005116A0"/>
    <w:rsid w:val="00511D50"/>
    <w:rsid w:val="0051241D"/>
    <w:rsid w:val="00514775"/>
    <w:rsid w:val="00514AC1"/>
    <w:rsid w:val="00521441"/>
    <w:rsid w:val="005224A4"/>
    <w:rsid w:val="00524295"/>
    <w:rsid w:val="005246DB"/>
    <w:rsid w:val="00524C48"/>
    <w:rsid w:val="00525695"/>
    <w:rsid w:val="005263B6"/>
    <w:rsid w:val="005270A9"/>
    <w:rsid w:val="0052760B"/>
    <w:rsid w:val="00530E0C"/>
    <w:rsid w:val="00531112"/>
    <w:rsid w:val="00531709"/>
    <w:rsid w:val="005318AE"/>
    <w:rsid w:val="00533A5D"/>
    <w:rsid w:val="00535864"/>
    <w:rsid w:val="00535CF9"/>
    <w:rsid w:val="00535F05"/>
    <w:rsid w:val="00540A1E"/>
    <w:rsid w:val="00541251"/>
    <w:rsid w:val="0054164C"/>
    <w:rsid w:val="00543355"/>
    <w:rsid w:val="00543549"/>
    <w:rsid w:val="005435C6"/>
    <w:rsid w:val="00544D54"/>
    <w:rsid w:val="00545A36"/>
    <w:rsid w:val="00545DA4"/>
    <w:rsid w:val="00546848"/>
    <w:rsid w:val="00546A6F"/>
    <w:rsid w:val="00547FC4"/>
    <w:rsid w:val="00550065"/>
    <w:rsid w:val="005507B0"/>
    <w:rsid w:val="0055117A"/>
    <w:rsid w:val="00551465"/>
    <w:rsid w:val="0055261C"/>
    <w:rsid w:val="00553633"/>
    <w:rsid w:val="005545D2"/>
    <w:rsid w:val="00554B84"/>
    <w:rsid w:val="00555EE2"/>
    <w:rsid w:val="00556215"/>
    <w:rsid w:val="00556290"/>
    <w:rsid w:val="005566B4"/>
    <w:rsid w:val="00557AC9"/>
    <w:rsid w:val="005603C4"/>
    <w:rsid w:val="005623F0"/>
    <w:rsid w:val="00563229"/>
    <w:rsid w:val="0056353A"/>
    <w:rsid w:val="00565569"/>
    <w:rsid w:val="00566DAE"/>
    <w:rsid w:val="00566F36"/>
    <w:rsid w:val="00571E26"/>
    <w:rsid w:val="00572058"/>
    <w:rsid w:val="005723D2"/>
    <w:rsid w:val="00574F6E"/>
    <w:rsid w:val="0057535A"/>
    <w:rsid w:val="00576FBB"/>
    <w:rsid w:val="00577438"/>
    <w:rsid w:val="005775C3"/>
    <w:rsid w:val="005800FF"/>
    <w:rsid w:val="00580AB0"/>
    <w:rsid w:val="00580E40"/>
    <w:rsid w:val="005810D1"/>
    <w:rsid w:val="00581F3F"/>
    <w:rsid w:val="005821BD"/>
    <w:rsid w:val="00582C03"/>
    <w:rsid w:val="00583C99"/>
    <w:rsid w:val="00584197"/>
    <w:rsid w:val="00584533"/>
    <w:rsid w:val="00584DD1"/>
    <w:rsid w:val="005853C0"/>
    <w:rsid w:val="00586A10"/>
    <w:rsid w:val="00587A36"/>
    <w:rsid w:val="0059027E"/>
    <w:rsid w:val="005907F3"/>
    <w:rsid w:val="00590E37"/>
    <w:rsid w:val="00592219"/>
    <w:rsid w:val="00592DBF"/>
    <w:rsid w:val="00592E4B"/>
    <w:rsid w:val="00592E92"/>
    <w:rsid w:val="0059397F"/>
    <w:rsid w:val="005941FC"/>
    <w:rsid w:val="0059686B"/>
    <w:rsid w:val="00597695"/>
    <w:rsid w:val="005A1734"/>
    <w:rsid w:val="005A1800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867"/>
    <w:rsid w:val="005B0210"/>
    <w:rsid w:val="005B0637"/>
    <w:rsid w:val="005B08B7"/>
    <w:rsid w:val="005B1672"/>
    <w:rsid w:val="005B1D02"/>
    <w:rsid w:val="005B2413"/>
    <w:rsid w:val="005B41B7"/>
    <w:rsid w:val="005B43C4"/>
    <w:rsid w:val="005B578C"/>
    <w:rsid w:val="005B62AF"/>
    <w:rsid w:val="005B66DD"/>
    <w:rsid w:val="005B6D32"/>
    <w:rsid w:val="005B6F06"/>
    <w:rsid w:val="005C0441"/>
    <w:rsid w:val="005C0B5F"/>
    <w:rsid w:val="005C2987"/>
    <w:rsid w:val="005C3511"/>
    <w:rsid w:val="005C4A94"/>
    <w:rsid w:val="005C4BBF"/>
    <w:rsid w:val="005C4FFF"/>
    <w:rsid w:val="005C5CC3"/>
    <w:rsid w:val="005C6693"/>
    <w:rsid w:val="005D08C4"/>
    <w:rsid w:val="005D08E7"/>
    <w:rsid w:val="005D10FB"/>
    <w:rsid w:val="005D248A"/>
    <w:rsid w:val="005D2668"/>
    <w:rsid w:val="005D38B3"/>
    <w:rsid w:val="005D3DF4"/>
    <w:rsid w:val="005D42FA"/>
    <w:rsid w:val="005D5850"/>
    <w:rsid w:val="005D5D3B"/>
    <w:rsid w:val="005D5E92"/>
    <w:rsid w:val="005D62D2"/>
    <w:rsid w:val="005D78B9"/>
    <w:rsid w:val="005D7D7D"/>
    <w:rsid w:val="005E0B63"/>
    <w:rsid w:val="005E0E70"/>
    <w:rsid w:val="005E1A44"/>
    <w:rsid w:val="005E339F"/>
    <w:rsid w:val="005E4026"/>
    <w:rsid w:val="005E5252"/>
    <w:rsid w:val="005E5A03"/>
    <w:rsid w:val="005E6212"/>
    <w:rsid w:val="005E756A"/>
    <w:rsid w:val="005E75CE"/>
    <w:rsid w:val="005E7F01"/>
    <w:rsid w:val="005F01DB"/>
    <w:rsid w:val="005F03BC"/>
    <w:rsid w:val="005F1431"/>
    <w:rsid w:val="005F2A22"/>
    <w:rsid w:val="005F31E9"/>
    <w:rsid w:val="005F3B83"/>
    <w:rsid w:val="005F3D59"/>
    <w:rsid w:val="005F3D70"/>
    <w:rsid w:val="005F4A2B"/>
    <w:rsid w:val="005F5163"/>
    <w:rsid w:val="005F5576"/>
    <w:rsid w:val="005F5A42"/>
    <w:rsid w:val="005F5AEB"/>
    <w:rsid w:val="005F5F83"/>
    <w:rsid w:val="005F5F90"/>
    <w:rsid w:val="005F60A6"/>
    <w:rsid w:val="005F6F7F"/>
    <w:rsid w:val="005F7D9D"/>
    <w:rsid w:val="006008C1"/>
    <w:rsid w:val="00601718"/>
    <w:rsid w:val="006026B7"/>
    <w:rsid w:val="00602E41"/>
    <w:rsid w:val="006038C0"/>
    <w:rsid w:val="006053A7"/>
    <w:rsid w:val="0060547C"/>
    <w:rsid w:val="00606373"/>
    <w:rsid w:val="00606836"/>
    <w:rsid w:val="00610846"/>
    <w:rsid w:val="006113E7"/>
    <w:rsid w:val="006128B1"/>
    <w:rsid w:val="006158F5"/>
    <w:rsid w:val="00616FE0"/>
    <w:rsid w:val="00617BF9"/>
    <w:rsid w:val="00622BA5"/>
    <w:rsid w:val="00622D12"/>
    <w:rsid w:val="0062338E"/>
    <w:rsid w:val="00624E2E"/>
    <w:rsid w:val="0062591D"/>
    <w:rsid w:val="00625DDB"/>
    <w:rsid w:val="00627596"/>
    <w:rsid w:val="00627C0F"/>
    <w:rsid w:val="00630C20"/>
    <w:rsid w:val="00630E31"/>
    <w:rsid w:val="006314D0"/>
    <w:rsid w:val="00634290"/>
    <w:rsid w:val="006343EE"/>
    <w:rsid w:val="006356E0"/>
    <w:rsid w:val="006360F7"/>
    <w:rsid w:val="00636715"/>
    <w:rsid w:val="006403BB"/>
    <w:rsid w:val="00642F4E"/>
    <w:rsid w:val="006457CC"/>
    <w:rsid w:val="006458A7"/>
    <w:rsid w:val="006461E6"/>
    <w:rsid w:val="0064709B"/>
    <w:rsid w:val="00647C73"/>
    <w:rsid w:val="00651668"/>
    <w:rsid w:val="006518CC"/>
    <w:rsid w:val="00652840"/>
    <w:rsid w:val="00652A23"/>
    <w:rsid w:val="00653503"/>
    <w:rsid w:val="00653988"/>
    <w:rsid w:val="0065458C"/>
    <w:rsid w:val="00654A21"/>
    <w:rsid w:val="00655A20"/>
    <w:rsid w:val="00655D21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AD4"/>
    <w:rsid w:val="00663F1A"/>
    <w:rsid w:val="00664583"/>
    <w:rsid w:val="00664D7D"/>
    <w:rsid w:val="00665162"/>
    <w:rsid w:val="00666162"/>
    <w:rsid w:val="006668A3"/>
    <w:rsid w:val="00667FC8"/>
    <w:rsid w:val="00671EA2"/>
    <w:rsid w:val="00672500"/>
    <w:rsid w:val="00672620"/>
    <w:rsid w:val="00674007"/>
    <w:rsid w:val="0067424E"/>
    <w:rsid w:val="006748A1"/>
    <w:rsid w:val="00674FD6"/>
    <w:rsid w:val="006768B3"/>
    <w:rsid w:val="00676EB7"/>
    <w:rsid w:val="00677158"/>
    <w:rsid w:val="006801FA"/>
    <w:rsid w:val="00680D66"/>
    <w:rsid w:val="006840E2"/>
    <w:rsid w:val="006846A5"/>
    <w:rsid w:val="0068571C"/>
    <w:rsid w:val="00685C84"/>
    <w:rsid w:val="006869D2"/>
    <w:rsid w:val="00686D5A"/>
    <w:rsid w:val="006873FB"/>
    <w:rsid w:val="00690FD7"/>
    <w:rsid w:val="0069206B"/>
    <w:rsid w:val="00692C02"/>
    <w:rsid w:val="00692D48"/>
    <w:rsid w:val="006933C5"/>
    <w:rsid w:val="006976D5"/>
    <w:rsid w:val="00697C8D"/>
    <w:rsid w:val="006A03BB"/>
    <w:rsid w:val="006A09E3"/>
    <w:rsid w:val="006A0F9A"/>
    <w:rsid w:val="006A1836"/>
    <w:rsid w:val="006A193D"/>
    <w:rsid w:val="006A226D"/>
    <w:rsid w:val="006A233E"/>
    <w:rsid w:val="006A3A31"/>
    <w:rsid w:val="006A493B"/>
    <w:rsid w:val="006A4B8A"/>
    <w:rsid w:val="006A66D4"/>
    <w:rsid w:val="006A6747"/>
    <w:rsid w:val="006A6F29"/>
    <w:rsid w:val="006A77E2"/>
    <w:rsid w:val="006A79F1"/>
    <w:rsid w:val="006B06CC"/>
    <w:rsid w:val="006B0ED2"/>
    <w:rsid w:val="006B1061"/>
    <w:rsid w:val="006B1690"/>
    <w:rsid w:val="006B216F"/>
    <w:rsid w:val="006B2EE0"/>
    <w:rsid w:val="006B621F"/>
    <w:rsid w:val="006C22F6"/>
    <w:rsid w:val="006C3416"/>
    <w:rsid w:val="006C5587"/>
    <w:rsid w:val="006C5744"/>
    <w:rsid w:val="006C5874"/>
    <w:rsid w:val="006C641B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AEE"/>
    <w:rsid w:val="006D5169"/>
    <w:rsid w:val="006D56D0"/>
    <w:rsid w:val="006D652D"/>
    <w:rsid w:val="006D6986"/>
    <w:rsid w:val="006D7D0A"/>
    <w:rsid w:val="006E07E4"/>
    <w:rsid w:val="006E1587"/>
    <w:rsid w:val="006E16AE"/>
    <w:rsid w:val="006E1942"/>
    <w:rsid w:val="006E1EED"/>
    <w:rsid w:val="006E2227"/>
    <w:rsid w:val="006E344C"/>
    <w:rsid w:val="006E3821"/>
    <w:rsid w:val="006E39E4"/>
    <w:rsid w:val="006E3A42"/>
    <w:rsid w:val="006E3E37"/>
    <w:rsid w:val="006E451E"/>
    <w:rsid w:val="006E49E4"/>
    <w:rsid w:val="006E558D"/>
    <w:rsid w:val="006E57CE"/>
    <w:rsid w:val="006E6F75"/>
    <w:rsid w:val="006E7FAA"/>
    <w:rsid w:val="006F2275"/>
    <w:rsid w:val="006F27F5"/>
    <w:rsid w:val="006F2F69"/>
    <w:rsid w:val="006F311F"/>
    <w:rsid w:val="006F324A"/>
    <w:rsid w:val="006F3538"/>
    <w:rsid w:val="006F3BAE"/>
    <w:rsid w:val="006F3E97"/>
    <w:rsid w:val="006F5ACD"/>
    <w:rsid w:val="0070040E"/>
    <w:rsid w:val="00701938"/>
    <w:rsid w:val="00704C5A"/>
    <w:rsid w:val="00705321"/>
    <w:rsid w:val="00705BD9"/>
    <w:rsid w:val="00706DB3"/>
    <w:rsid w:val="00707098"/>
    <w:rsid w:val="00707682"/>
    <w:rsid w:val="00707F82"/>
    <w:rsid w:val="007107D0"/>
    <w:rsid w:val="007112B1"/>
    <w:rsid w:val="00711A1D"/>
    <w:rsid w:val="00711F1D"/>
    <w:rsid w:val="00713349"/>
    <w:rsid w:val="00713D37"/>
    <w:rsid w:val="00715F1C"/>
    <w:rsid w:val="007178A4"/>
    <w:rsid w:val="00717DEC"/>
    <w:rsid w:val="00717FA0"/>
    <w:rsid w:val="007200BF"/>
    <w:rsid w:val="00723662"/>
    <w:rsid w:val="007246C9"/>
    <w:rsid w:val="0072473E"/>
    <w:rsid w:val="00725337"/>
    <w:rsid w:val="00726BB0"/>
    <w:rsid w:val="007274BD"/>
    <w:rsid w:val="00727A86"/>
    <w:rsid w:val="00727C03"/>
    <w:rsid w:val="0073066A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820"/>
    <w:rsid w:val="00741F76"/>
    <w:rsid w:val="0074234E"/>
    <w:rsid w:val="00745911"/>
    <w:rsid w:val="007459B7"/>
    <w:rsid w:val="00745AE9"/>
    <w:rsid w:val="007468D6"/>
    <w:rsid w:val="007503B5"/>
    <w:rsid w:val="00750E33"/>
    <w:rsid w:val="007513CF"/>
    <w:rsid w:val="0075159D"/>
    <w:rsid w:val="00751A95"/>
    <w:rsid w:val="00753749"/>
    <w:rsid w:val="00753E2A"/>
    <w:rsid w:val="00754AA3"/>
    <w:rsid w:val="007550B6"/>
    <w:rsid w:val="00755ADB"/>
    <w:rsid w:val="007609E2"/>
    <w:rsid w:val="00761504"/>
    <w:rsid w:val="00762DE4"/>
    <w:rsid w:val="00762E84"/>
    <w:rsid w:val="007643FF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2B27"/>
    <w:rsid w:val="00773325"/>
    <w:rsid w:val="00773632"/>
    <w:rsid w:val="00773E33"/>
    <w:rsid w:val="00774FA2"/>
    <w:rsid w:val="0077558A"/>
    <w:rsid w:val="00776B01"/>
    <w:rsid w:val="00777B42"/>
    <w:rsid w:val="00780B26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916F4"/>
    <w:rsid w:val="00793618"/>
    <w:rsid w:val="00793CC3"/>
    <w:rsid w:val="00794B18"/>
    <w:rsid w:val="007978DC"/>
    <w:rsid w:val="00797C53"/>
    <w:rsid w:val="007A066A"/>
    <w:rsid w:val="007A09DA"/>
    <w:rsid w:val="007A0ED9"/>
    <w:rsid w:val="007A551B"/>
    <w:rsid w:val="007A5DDA"/>
    <w:rsid w:val="007A5F81"/>
    <w:rsid w:val="007A6C67"/>
    <w:rsid w:val="007A6DF5"/>
    <w:rsid w:val="007A7827"/>
    <w:rsid w:val="007A798C"/>
    <w:rsid w:val="007B1B9C"/>
    <w:rsid w:val="007B1EF8"/>
    <w:rsid w:val="007B29F3"/>
    <w:rsid w:val="007B2A3F"/>
    <w:rsid w:val="007B3D9D"/>
    <w:rsid w:val="007B3DBC"/>
    <w:rsid w:val="007B40EB"/>
    <w:rsid w:val="007B4155"/>
    <w:rsid w:val="007C0277"/>
    <w:rsid w:val="007C0465"/>
    <w:rsid w:val="007C125D"/>
    <w:rsid w:val="007C27A6"/>
    <w:rsid w:val="007C3B69"/>
    <w:rsid w:val="007C48F7"/>
    <w:rsid w:val="007C4B61"/>
    <w:rsid w:val="007C50EE"/>
    <w:rsid w:val="007C5694"/>
    <w:rsid w:val="007C6EEF"/>
    <w:rsid w:val="007D07A3"/>
    <w:rsid w:val="007D0CF3"/>
    <w:rsid w:val="007D389E"/>
    <w:rsid w:val="007D4104"/>
    <w:rsid w:val="007D48C5"/>
    <w:rsid w:val="007D65C4"/>
    <w:rsid w:val="007D660A"/>
    <w:rsid w:val="007D703A"/>
    <w:rsid w:val="007D7087"/>
    <w:rsid w:val="007D7324"/>
    <w:rsid w:val="007E15B5"/>
    <w:rsid w:val="007E1987"/>
    <w:rsid w:val="007E2A2F"/>
    <w:rsid w:val="007E36B0"/>
    <w:rsid w:val="007E387E"/>
    <w:rsid w:val="007E5305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25DB"/>
    <w:rsid w:val="007F3F98"/>
    <w:rsid w:val="007F406D"/>
    <w:rsid w:val="007F491D"/>
    <w:rsid w:val="007F5F2F"/>
    <w:rsid w:val="00800C67"/>
    <w:rsid w:val="008010FD"/>
    <w:rsid w:val="00801CD7"/>
    <w:rsid w:val="008025D9"/>
    <w:rsid w:val="008039E7"/>
    <w:rsid w:val="00803AE9"/>
    <w:rsid w:val="00805218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4263"/>
    <w:rsid w:val="00815C1A"/>
    <w:rsid w:val="008169FA"/>
    <w:rsid w:val="008174DA"/>
    <w:rsid w:val="00817C56"/>
    <w:rsid w:val="00820BA0"/>
    <w:rsid w:val="00821B22"/>
    <w:rsid w:val="00822EFB"/>
    <w:rsid w:val="00823754"/>
    <w:rsid w:val="00823988"/>
    <w:rsid w:val="00824BF7"/>
    <w:rsid w:val="00825627"/>
    <w:rsid w:val="00826A9A"/>
    <w:rsid w:val="008272A4"/>
    <w:rsid w:val="00830BED"/>
    <w:rsid w:val="0083102D"/>
    <w:rsid w:val="00831E2C"/>
    <w:rsid w:val="00831F20"/>
    <w:rsid w:val="008323F4"/>
    <w:rsid w:val="008343F6"/>
    <w:rsid w:val="00834810"/>
    <w:rsid w:val="0083556A"/>
    <w:rsid w:val="00835580"/>
    <w:rsid w:val="00835C14"/>
    <w:rsid w:val="0083641F"/>
    <w:rsid w:val="00836425"/>
    <w:rsid w:val="00837127"/>
    <w:rsid w:val="008371F6"/>
    <w:rsid w:val="00837290"/>
    <w:rsid w:val="008376C8"/>
    <w:rsid w:val="008401A0"/>
    <w:rsid w:val="00840FCA"/>
    <w:rsid w:val="00842465"/>
    <w:rsid w:val="00842549"/>
    <w:rsid w:val="00842CF8"/>
    <w:rsid w:val="00842D03"/>
    <w:rsid w:val="00842D06"/>
    <w:rsid w:val="00842D48"/>
    <w:rsid w:val="008432BE"/>
    <w:rsid w:val="008434D2"/>
    <w:rsid w:val="00847E1A"/>
    <w:rsid w:val="008502CF"/>
    <w:rsid w:val="008539BB"/>
    <w:rsid w:val="00854102"/>
    <w:rsid w:val="00854297"/>
    <w:rsid w:val="00855625"/>
    <w:rsid w:val="00855F5D"/>
    <w:rsid w:val="008574CE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66A30"/>
    <w:rsid w:val="0087342D"/>
    <w:rsid w:val="00874212"/>
    <w:rsid w:val="008744B7"/>
    <w:rsid w:val="008757A7"/>
    <w:rsid w:val="00875E69"/>
    <w:rsid w:val="00875ED1"/>
    <w:rsid w:val="00876519"/>
    <w:rsid w:val="00877252"/>
    <w:rsid w:val="00877339"/>
    <w:rsid w:val="00877C71"/>
    <w:rsid w:val="00880715"/>
    <w:rsid w:val="008815B6"/>
    <w:rsid w:val="0088197D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2A8"/>
    <w:rsid w:val="0089347F"/>
    <w:rsid w:val="00893BB5"/>
    <w:rsid w:val="008952E0"/>
    <w:rsid w:val="00895392"/>
    <w:rsid w:val="00895470"/>
    <w:rsid w:val="008956FA"/>
    <w:rsid w:val="00897999"/>
    <w:rsid w:val="00897B5F"/>
    <w:rsid w:val="008A19BE"/>
    <w:rsid w:val="008A1F08"/>
    <w:rsid w:val="008A2207"/>
    <w:rsid w:val="008A29FD"/>
    <w:rsid w:val="008A4CA8"/>
    <w:rsid w:val="008A4DA0"/>
    <w:rsid w:val="008A50C3"/>
    <w:rsid w:val="008A5259"/>
    <w:rsid w:val="008A657F"/>
    <w:rsid w:val="008A73D9"/>
    <w:rsid w:val="008A75D6"/>
    <w:rsid w:val="008B02A4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938"/>
    <w:rsid w:val="008B6942"/>
    <w:rsid w:val="008C265A"/>
    <w:rsid w:val="008C2A08"/>
    <w:rsid w:val="008C36FB"/>
    <w:rsid w:val="008C3A06"/>
    <w:rsid w:val="008C3A0A"/>
    <w:rsid w:val="008C4F24"/>
    <w:rsid w:val="008C5152"/>
    <w:rsid w:val="008C5A0C"/>
    <w:rsid w:val="008C6809"/>
    <w:rsid w:val="008C72CE"/>
    <w:rsid w:val="008D0862"/>
    <w:rsid w:val="008D0EF8"/>
    <w:rsid w:val="008D1237"/>
    <w:rsid w:val="008D1AA7"/>
    <w:rsid w:val="008D278B"/>
    <w:rsid w:val="008D28AA"/>
    <w:rsid w:val="008D298F"/>
    <w:rsid w:val="008D3442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3126"/>
    <w:rsid w:val="008E34F0"/>
    <w:rsid w:val="008E3B43"/>
    <w:rsid w:val="008E3E3E"/>
    <w:rsid w:val="008E3EED"/>
    <w:rsid w:val="008E43FE"/>
    <w:rsid w:val="008E621E"/>
    <w:rsid w:val="008E6613"/>
    <w:rsid w:val="008E76F9"/>
    <w:rsid w:val="008F1741"/>
    <w:rsid w:val="008F17AC"/>
    <w:rsid w:val="008F17E0"/>
    <w:rsid w:val="008F1E4F"/>
    <w:rsid w:val="008F1ED7"/>
    <w:rsid w:val="008F26B0"/>
    <w:rsid w:val="008F2919"/>
    <w:rsid w:val="008F4280"/>
    <w:rsid w:val="008F727D"/>
    <w:rsid w:val="00900353"/>
    <w:rsid w:val="00901A33"/>
    <w:rsid w:val="00902CF9"/>
    <w:rsid w:val="00902FF0"/>
    <w:rsid w:val="00903C46"/>
    <w:rsid w:val="00904C88"/>
    <w:rsid w:val="00910659"/>
    <w:rsid w:val="00912971"/>
    <w:rsid w:val="00912CA2"/>
    <w:rsid w:val="009133F0"/>
    <w:rsid w:val="00913817"/>
    <w:rsid w:val="00913843"/>
    <w:rsid w:val="00913CAC"/>
    <w:rsid w:val="0091432A"/>
    <w:rsid w:val="009144CD"/>
    <w:rsid w:val="00914E7B"/>
    <w:rsid w:val="00915508"/>
    <w:rsid w:val="0091550E"/>
    <w:rsid w:val="009176FE"/>
    <w:rsid w:val="00917824"/>
    <w:rsid w:val="00922FCE"/>
    <w:rsid w:val="0092338C"/>
    <w:rsid w:val="00923CEC"/>
    <w:rsid w:val="00923F72"/>
    <w:rsid w:val="00932D91"/>
    <w:rsid w:val="009340F3"/>
    <w:rsid w:val="00934615"/>
    <w:rsid w:val="00935502"/>
    <w:rsid w:val="00935D10"/>
    <w:rsid w:val="00936133"/>
    <w:rsid w:val="009375E0"/>
    <w:rsid w:val="00937E91"/>
    <w:rsid w:val="00940262"/>
    <w:rsid w:val="0094044C"/>
    <w:rsid w:val="00940944"/>
    <w:rsid w:val="00940E97"/>
    <w:rsid w:val="00941D61"/>
    <w:rsid w:val="0094224E"/>
    <w:rsid w:val="009427F9"/>
    <w:rsid w:val="0094326D"/>
    <w:rsid w:val="00943420"/>
    <w:rsid w:val="00945B67"/>
    <w:rsid w:val="009462FF"/>
    <w:rsid w:val="00946472"/>
    <w:rsid w:val="00946C6D"/>
    <w:rsid w:val="00946D80"/>
    <w:rsid w:val="0094722E"/>
    <w:rsid w:val="00951F46"/>
    <w:rsid w:val="00952A81"/>
    <w:rsid w:val="00952DD4"/>
    <w:rsid w:val="00952F87"/>
    <w:rsid w:val="0095306D"/>
    <w:rsid w:val="00953572"/>
    <w:rsid w:val="00954973"/>
    <w:rsid w:val="00954E71"/>
    <w:rsid w:val="00955469"/>
    <w:rsid w:val="00956661"/>
    <w:rsid w:val="00957F19"/>
    <w:rsid w:val="00960461"/>
    <w:rsid w:val="009604DD"/>
    <w:rsid w:val="00960E0F"/>
    <w:rsid w:val="009633A2"/>
    <w:rsid w:val="00963A23"/>
    <w:rsid w:val="00963B85"/>
    <w:rsid w:val="00963E00"/>
    <w:rsid w:val="00963E17"/>
    <w:rsid w:val="00964696"/>
    <w:rsid w:val="0096536E"/>
    <w:rsid w:val="00965F9A"/>
    <w:rsid w:val="00971F53"/>
    <w:rsid w:val="0097278E"/>
    <w:rsid w:val="00973488"/>
    <w:rsid w:val="00974660"/>
    <w:rsid w:val="00975295"/>
    <w:rsid w:val="0097533E"/>
    <w:rsid w:val="00976099"/>
    <w:rsid w:val="00976107"/>
    <w:rsid w:val="00976B87"/>
    <w:rsid w:val="009774CC"/>
    <w:rsid w:val="009820C6"/>
    <w:rsid w:val="00982DDC"/>
    <w:rsid w:val="00983858"/>
    <w:rsid w:val="00984945"/>
    <w:rsid w:val="0098537B"/>
    <w:rsid w:val="00985C22"/>
    <w:rsid w:val="009867BD"/>
    <w:rsid w:val="00987921"/>
    <w:rsid w:val="009903DC"/>
    <w:rsid w:val="00990ACA"/>
    <w:rsid w:val="00990B3F"/>
    <w:rsid w:val="00991750"/>
    <w:rsid w:val="00993F02"/>
    <w:rsid w:val="0099466E"/>
    <w:rsid w:val="009946AE"/>
    <w:rsid w:val="00994F3F"/>
    <w:rsid w:val="0099681F"/>
    <w:rsid w:val="00996892"/>
    <w:rsid w:val="00996C60"/>
    <w:rsid w:val="00996D5F"/>
    <w:rsid w:val="00997205"/>
    <w:rsid w:val="009A0167"/>
    <w:rsid w:val="009A02F2"/>
    <w:rsid w:val="009A1A5A"/>
    <w:rsid w:val="009A2386"/>
    <w:rsid w:val="009A29F8"/>
    <w:rsid w:val="009A309D"/>
    <w:rsid w:val="009A39EC"/>
    <w:rsid w:val="009A402D"/>
    <w:rsid w:val="009A537D"/>
    <w:rsid w:val="009A5829"/>
    <w:rsid w:val="009A5937"/>
    <w:rsid w:val="009A63B1"/>
    <w:rsid w:val="009A6DB4"/>
    <w:rsid w:val="009A7545"/>
    <w:rsid w:val="009A7957"/>
    <w:rsid w:val="009A7BDB"/>
    <w:rsid w:val="009B0C41"/>
    <w:rsid w:val="009B1E8F"/>
    <w:rsid w:val="009B2058"/>
    <w:rsid w:val="009B3A53"/>
    <w:rsid w:val="009B3C31"/>
    <w:rsid w:val="009B4113"/>
    <w:rsid w:val="009B6D94"/>
    <w:rsid w:val="009B6F89"/>
    <w:rsid w:val="009B78B2"/>
    <w:rsid w:val="009C04F3"/>
    <w:rsid w:val="009C1B91"/>
    <w:rsid w:val="009C1F10"/>
    <w:rsid w:val="009C2106"/>
    <w:rsid w:val="009C3938"/>
    <w:rsid w:val="009C3968"/>
    <w:rsid w:val="009C44DE"/>
    <w:rsid w:val="009C4878"/>
    <w:rsid w:val="009C4DBA"/>
    <w:rsid w:val="009C4DD2"/>
    <w:rsid w:val="009C62EB"/>
    <w:rsid w:val="009C6FFB"/>
    <w:rsid w:val="009C7ED9"/>
    <w:rsid w:val="009D03F6"/>
    <w:rsid w:val="009D2027"/>
    <w:rsid w:val="009D3513"/>
    <w:rsid w:val="009D3A61"/>
    <w:rsid w:val="009D483C"/>
    <w:rsid w:val="009D4F65"/>
    <w:rsid w:val="009D5490"/>
    <w:rsid w:val="009D5CF0"/>
    <w:rsid w:val="009D5DE0"/>
    <w:rsid w:val="009D5FDC"/>
    <w:rsid w:val="009D64F9"/>
    <w:rsid w:val="009D768D"/>
    <w:rsid w:val="009D7C55"/>
    <w:rsid w:val="009E082A"/>
    <w:rsid w:val="009E1B35"/>
    <w:rsid w:val="009E33AE"/>
    <w:rsid w:val="009E3FA1"/>
    <w:rsid w:val="009E41E4"/>
    <w:rsid w:val="009E6945"/>
    <w:rsid w:val="009E6F0D"/>
    <w:rsid w:val="009E7886"/>
    <w:rsid w:val="009F1DBD"/>
    <w:rsid w:val="009F2C3B"/>
    <w:rsid w:val="009F425B"/>
    <w:rsid w:val="009F547C"/>
    <w:rsid w:val="009F5DA3"/>
    <w:rsid w:val="009F61D7"/>
    <w:rsid w:val="009F6737"/>
    <w:rsid w:val="009F68A3"/>
    <w:rsid w:val="00A0013E"/>
    <w:rsid w:val="00A00229"/>
    <w:rsid w:val="00A023E9"/>
    <w:rsid w:val="00A04283"/>
    <w:rsid w:val="00A04FE9"/>
    <w:rsid w:val="00A051B0"/>
    <w:rsid w:val="00A063FD"/>
    <w:rsid w:val="00A0728A"/>
    <w:rsid w:val="00A0735F"/>
    <w:rsid w:val="00A10D0D"/>
    <w:rsid w:val="00A10EA7"/>
    <w:rsid w:val="00A1122D"/>
    <w:rsid w:val="00A128AB"/>
    <w:rsid w:val="00A1525C"/>
    <w:rsid w:val="00A15A5C"/>
    <w:rsid w:val="00A16104"/>
    <w:rsid w:val="00A17252"/>
    <w:rsid w:val="00A176D2"/>
    <w:rsid w:val="00A17A93"/>
    <w:rsid w:val="00A21498"/>
    <w:rsid w:val="00A21511"/>
    <w:rsid w:val="00A217C6"/>
    <w:rsid w:val="00A21AEE"/>
    <w:rsid w:val="00A21BC9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248"/>
    <w:rsid w:val="00A35AF9"/>
    <w:rsid w:val="00A3641D"/>
    <w:rsid w:val="00A36770"/>
    <w:rsid w:val="00A37B89"/>
    <w:rsid w:val="00A40542"/>
    <w:rsid w:val="00A40CAF"/>
    <w:rsid w:val="00A41DB0"/>
    <w:rsid w:val="00A4380B"/>
    <w:rsid w:val="00A4430E"/>
    <w:rsid w:val="00A4555A"/>
    <w:rsid w:val="00A45BF7"/>
    <w:rsid w:val="00A4631B"/>
    <w:rsid w:val="00A47E76"/>
    <w:rsid w:val="00A47FD2"/>
    <w:rsid w:val="00A51227"/>
    <w:rsid w:val="00A51A6A"/>
    <w:rsid w:val="00A5214F"/>
    <w:rsid w:val="00A52C71"/>
    <w:rsid w:val="00A52DBA"/>
    <w:rsid w:val="00A5321F"/>
    <w:rsid w:val="00A53525"/>
    <w:rsid w:val="00A55F4C"/>
    <w:rsid w:val="00A55FC3"/>
    <w:rsid w:val="00A5697B"/>
    <w:rsid w:val="00A569B2"/>
    <w:rsid w:val="00A57837"/>
    <w:rsid w:val="00A6167B"/>
    <w:rsid w:val="00A638AC"/>
    <w:rsid w:val="00A651F9"/>
    <w:rsid w:val="00A657CF"/>
    <w:rsid w:val="00A65B21"/>
    <w:rsid w:val="00A669E4"/>
    <w:rsid w:val="00A66A6F"/>
    <w:rsid w:val="00A66B2A"/>
    <w:rsid w:val="00A6711C"/>
    <w:rsid w:val="00A6739C"/>
    <w:rsid w:val="00A678C2"/>
    <w:rsid w:val="00A701A8"/>
    <w:rsid w:val="00A7041E"/>
    <w:rsid w:val="00A71063"/>
    <w:rsid w:val="00A72C00"/>
    <w:rsid w:val="00A7362B"/>
    <w:rsid w:val="00A748C6"/>
    <w:rsid w:val="00A76623"/>
    <w:rsid w:val="00A771D7"/>
    <w:rsid w:val="00A7775F"/>
    <w:rsid w:val="00A77CEB"/>
    <w:rsid w:val="00A80416"/>
    <w:rsid w:val="00A80A62"/>
    <w:rsid w:val="00A81BF6"/>
    <w:rsid w:val="00A8226A"/>
    <w:rsid w:val="00A82DA5"/>
    <w:rsid w:val="00A82E45"/>
    <w:rsid w:val="00A83A4E"/>
    <w:rsid w:val="00A83F7C"/>
    <w:rsid w:val="00A841EF"/>
    <w:rsid w:val="00A84746"/>
    <w:rsid w:val="00A84BDD"/>
    <w:rsid w:val="00A85990"/>
    <w:rsid w:val="00A86346"/>
    <w:rsid w:val="00A86D49"/>
    <w:rsid w:val="00A8712C"/>
    <w:rsid w:val="00A90962"/>
    <w:rsid w:val="00A90BAB"/>
    <w:rsid w:val="00A91278"/>
    <w:rsid w:val="00A93BD1"/>
    <w:rsid w:val="00A94995"/>
    <w:rsid w:val="00A94FB4"/>
    <w:rsid w:val="00A966EF"/>
    <w:rsid w:val="00A96A56"/>
    <w:rsid w:val="00A96B75"/>
    <w:rsid w:val="00A97506"/>
    <w:rsid w:val="00A97CFB"/>
    <w:rsid w:val="00AA05CD"/>
    <w:rsid w:val="00AA0931"/>
    <w:rsid w:val="00AA1789"/>
    <w:rsid w:val="00AA1ECD"/>
    <w:rsid w:val="00AA24C5"/>
    <w:rsid w:val="00AA2D03"/>
    <w:rsid w:val="00AA3688"/>
    <w:rsid w:val="00AA3DF3"/>
    <w:rsid w:val="00AA41EF"/>
    <w:rsid w:val="00AA42CE"/>
    <w:rsid w:val="00AA4B63"/>
    <w:rsid w:val="00AA4C7F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B25"/>
    <w:rsid w:val="00AC106A"/>
    <w:rsid w:val="00AC168A"/>
    <w:rsid w:val="00AC3DAD"/>
    <w:rsid w:val="00AC4883"/>
    <w:rsid w:val="00AC4906"/>
    <w:rsid w:val="00AC4F60"/>
    <w:rsid w:val="00AC5334"/>
    <w:rsid w:val="00AC596F"/>
    <w:rsid w:val="00AC5D69"/>
    <w:rsid w:val="00AC60D6"/>
    <w:rsid w:val="00AC64FB"/>
    <w:rsid w:val="00AC6B3C"/>
    <w:rsid w:val="00AC7852"/>
    <w:rsid w:val="00AC7A6F"/>
    <w:rsid w:val="00AD0502"/>
    <w:rsid w:val="00AD0EF5"/>
    <w:rsid w:val="00AD1141"/>
    <w:rsid w:val="00AD1989"/>
    <w:rsid w:val="00AD2CDB"/>
    <w:rsid w:val="00AD4794"/>
    <w:rsid w:val="00AD57AC"/>
    <w:rsid w:val="00AD5E72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FAE"/>
    <w:rsid w:val="00AE534D"/>
    <w:rsid w:val="00AE5C66"/>
    <w:rsid w:val="00AE6D6B"/>
    <w:rsid w:val="00AE75D8"/>
    <w:rsid w:val="00AF0894"/>
    <w:rsid w:val="00AF18F7"/>
    <w:rsid w:val="00AF1D27"/>
    <w:rsid w:val="00AF43A7"/>
    <w:rsid w:val="00AF4CDD"/>
    <w:rsid w:val="00AF5924"/>
    <w:rsid w:val="00AF6804"/>
    <w:rsid w:val="00AF6F7B"/>
    <w:rsid w:val="00AF6F9B"/>
    <w:rsid w:val="00B0018A"/>
    <w:rsid w:val="00B008FD"/>
    <w:rsid w:val="00B02003"/>
    <w:rsid w:val="00B02009"/>
    <w:rsid w:val="00B02152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5658"/>
    <w:rsid w:val="00B171F4"/>
    <w:rsid w:val="00B2139C"/>
    <w:rsid w:val="00B22125"/>
    <w:rsid w:val="00B23072"/>
    <w:rsid w:val="00B23515"/>
    <w:rsid w:val="00B246A3"/>
    <w:rsid w:val="00B248F1"/>
    <w:rsid w:val="00B24EB9"/>
    <w:rsid w:val="00B2581D"/>
    <w:rsid w:val="00B30391"/>
    <w:rsid w:val="00B303C0"/>
    <w:rsid w:val="00B32A5E"/>
    <w:rsid w:val="00B32FB5"/>
    <w:rsid w:val="00B34197"/>
    <w:rsid w:val="00B34860"/>
    <w:rsid w:val="00B35145"/>
    <w:rsid w:val="00B35D73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DDA"/>
    <w:rsid w:val="00B50241"/>
    <w:rsid w:val="00B5177B"/>
    <w:rsid w:val="00B518A4"/>
    <w:rsid w:val="00B52211"/>
    <w:rsid w:val="00B523D7"/>
    <w:rsid w:val="00B527C6"/>
    <w:rsid w:val="00B52871"/>
    <w:rsid w:val="00B53D91"/>
    <w:rsid w:val="00B54023"/>
    <w:rsid w:val="00B54BED"/>
    <w:rsid w:val="00B5554C"/>
    <w:rsid w:val="00B558CA"/>
    <w:rsid w:val="00B5679E"/>
    <w:rsid w:val="00B56C31"/>
    <w:rsid w:val="00B6020F"/>
    <w:rsid w:val="00B6187B"/>
    <w:rsid w:val="00B61A94"/>
    <w:rsid w:val="00B622E1"/>
    <w:rsid w:val="00B635CD"/>
    <w:rsid w:val="00B64936"/>
    <w:rsid w:val="00B65C6B"/>
    <w:rsid w:val="00B65E95"/>
    <w:rsid w:val="00B65EDC"/>
    <w:rsid w:val="00B67DB1"/>
    <w:rsid w:val="00B702E6"/>
    <w:rsid w:val="00B73A6E"/>
    <w:rsid w:val="00B74711"/>
    <w:rsid w:val="00B7511C"/>
    <w:rsid w:val="00B76394"/>
    <w:rsid w:val="00B803D5"/>
    <w:rsid w:val="00B81DC1"/>
    <w:rsid w:val="00B82278"/>
    <w:rsid w:val="00B83B0B"/>
    <w:rsid w:val="00B844F1"/>
    <w:rsid w:val="00B85E09"/>
    <w:rsid w:val="00B87502"/>
    <w:rsid w:val="00B919B3"/>
    <w:rsid w:val="00B91B0A"/>
    <w:rsid w:val="00B951BB"/>
    <w:rsid w:val="00BA070C"/>
    <w:rsid w:val="00BA0BF3"/>
    <w:rsid w:val="00BA1EDB"/>
    <w:rsid w:val="00BA22AD"/>
    <w:rsid w:val="00BA50A1"/>
    <w:rsid w:val="00BA63F4"/>
    <w:rsid w:val="00BA7A0D"/>
    <w:rsid w:val="00BB0B30"/>
    <w:rsid w:val="00BB2182"/>
    <w:rsid w:val="00BB2301"/>
    <w:rsid w:val="00BB35C8"/>
    <w:rsid w:val="00BB46AE"/>
    <w:rsid w:val="00BB4AA4"/>
    <w:rsid w:val="00BB504E"/>
    <w:rsid w:val="00BB51EB"/>
    <w:rsid w:val="00BB7B51"/>
    <w:rsid w:val="00BC0281"/>
    <w:rsid w:val="00BC0D14"/>
    <w:rsid w:val="00BC2D85"/>
    <w:rsid w:val="00BC34D0"/>
    <w:rsid w:val="00BC39BE"/>
    <w:rsid w:val="00BC505B"/>
    <w:rsid w:val="00BC524F"/>
    <w:rsid w:val="00BC6CC0"/>
    <w:rsid w:val="00BD0237"/>
    <w:rsid w:val="00BD1EFF"/>
    <w:rsid w:val="00BD35B1"/>
    <w:rsid w:val="00BD4EFB"/>
    <w:rsid w:val="00BD58AE"/>
    <w:rsid w:val="00BD653D"/>
    <w:rsid w:val="00BD68CC"/>
    <w:rsid w:val="00BD70CB"/>
    <w:rsid w:val="00BD760D"/>
    <w:rsid w:val="00BD7D2A"/>
    <w:rsid w:val="00BE11DE"/>
    <w:rsid w:val="00BE12F2"/>
    <w:rsid w:val="00BE2052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1BDF"/>
    <w:rsid w:val="00BF2EA8"/>
    <w:rsid w:val="00BF339C"/>
    <w:rsid w:val="00BF3913"/>
    <w:rsid w:val="00BF3B3C"/>
    <w:rsid w:val="00BF442D"/>
    <w:rsid w:val="00BF491B"/>
    <w:rsid w:val="00BF4DAD"/>
    <w:rsid w:val="00BF5E3F"/>
    <w:rsid w:val="00BF6D05"/>
    <w:rsid w:val="00BF6F4E"/>
    <w:rsid w:val="00C00C69"/>
    <w:rsid w:val="00C01440"/>
    <w:rsid w:val="00C01687"/>
    <w:rsid w:val="00C02DA1"/>
    <w:rsid w:val="00C0361F"/>
    <w:rsid w:val="00C03F9B"/>
    <w:rsid w:val="00C04394"/>
    <w:rsid w:val="00C10087"/>
    <w:rsid w:val="00C1049C"/>
    <w:rsid w:val="00C104B2"/>
    <w:rsid w:val="00C11265"/>
    <w:rsid w:val="00C12883"/>
    <w:rsid w:val="00C129D7"/>
    <w:rsid w:val="00C14730"/>
    <w:rsid w:val="00C171C9"/>
    <w:rsid w:val="00C1724C"/>
    <w:rsid w:val="00C20322"/>
    <w:rsid w:val="00C21BAB"/>
    <w:rsid w:val="00C21F71"/>
    <w:rsid w:val="00C223E2"/>
    <w:rsid w:val="00C251B7"/>
    <w:rsid w:val="00C26F88"/>
    <w:rsid w:val="00C26FB0"/>
    <w:rsid w:val="00C275CC"/>
    <w:rsid w:val="00C27EEE"/>
    <w:rsid w:val="00C300D2"/>
    <w:rsid w:val="00C30686"/>
    <w:rsid w:val="00C30A77"/>
    <w:rsid w:val="00C31292"/>
    <w:rsid w:val="00C32BB0"/>
    <w:rsid w:val="00C3465B"/>
    <w:rsid w:val="00C34DBA"/>
    <w:rsid w:val="00C35096"/>
    <w:rsid w:val="00C40849"/>
    <w:rsid w:val="00C41568"/>
    <w:rsid w:val="00C41EFB"/>
    <w:rsid w:val="00C42B9B"/>
    <w:rsid w:val="00C43CB7"/>
    <w:rsid w:val="00C44DF6"/>
    <w:rsid w:val="00C455D9"/>
    <w:rsid w:val="00C467DF"/>
    <w:rsid w:val="00C46A88"/>
    <w:rsid w:val="00C47133"/>
    <w:rsid w:val="00C473A2"/>
    <w:rsid w:val="00C50DF0"/>
    <w:rsid w:val="00C50FB7"/>
    <w:rsid w:val="00C53EB4"/>
    <w:rsid w:val="00C56C36"/>
    <w:rsid w:val="00C56D01"/>
    <w:rsid w:val="00C60B64"/>
    <w:rsid w:val="00C61150"/>
    <w:rsid w:val="00C6347E"/>
    <w:rsid w:val="00C64902"/>
    <w:rsid w:val="00C64A9E"/>
    <w:rsid w:val="00C65DC4"/>
    <w:rsid w:val="00C6677F"/>
    <w:rsid w:val="00C66CBE"/>
    <w:rsid w:val="00C67562"/>
    <w:rsid w:val="00C7056E"/>
    <w:rsid w:val="00C71779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77AC2"/>
    <w:rsid w:val="00C80916"/>
    <w:rsid w:val="00C80B35"/>
    <w:rsid w:val="00C81C54"/>
    <w:rsid w:val="00C81F14"/>
    <w:rsid w:val="00C825C5"/>
    <w:rsid w:val="00C833CE"/>
    <w:rsid w:val="00C8382E"/>
    <w:rsid w:val="00C84245"/>
    <w:rsid w:val="00C84B2F"/>
    <w:rsid w:val="00C85874"/>
    <w:rsid w:val="00C8743A"/>
    <w:rsid w:val="00C87F5A"/>
    <w:rsid w:val="00C9090A"/>
    <w:rsid w:val="00C91323"/>
    <w:rsid w:val="00C919FC"/>
    <w:rsid w:val="00C924C4"/>
    <w:rsid w:val="00C92D6B"/>
    <w:rsid w:val="00C94700"/>
    <w:rsid w:val="00CA044E"/>
    <w:rsid w:val="00CA25E4"/>
    <w:rsid w:val="00CA2B03"/>
    <w:rsid w:val="00CA46E0"/>
    <w:rsid w:val="00CA4F7E"/>
    <w:rsid w:val="00CA52AE"/>
    <w:rsid w:val="00CA5697"/>
    <w:rsid w:val="00CA7C7D"/>
    <w:rsid w:val="00CB001C"/>
    <w:rsid w:val="00CB001F"/>
    <w:rsid w:val="00CB0041"/>
    <w:rsid w:val="00CB057A"/>
    <w:rsid w:val="00CB0C58"/>
    <w:rsid w:val="00CB157E"/>
    <w:rsid w:val="00CB16FC"/>
    <w:rsid w:val="00CB17D6"/>
    <w:rsid w:val="00CB253E"/>
    <w:rsid w:val="00CB2A62"/>
    <w:rsid w:val="00CB32EE"/>
    <w:rsid w:val="00CB3800"/>
    <w:rsid w:val="00CB3DBF"/>
    <w:rsid w:val="00CB6747"/>
    <w:rsid w:val="00CB7F26"/>
    <w:rsid w:val="00CC0849"/>
    <w:rsid w:val="00CC29A8"/>
    <w:rsid w:val="00CC414C"/>
    <w:rsid w:val="00CC449D"/>
    <w:rsid w:val="00CC469F"/>
    <w:rsid w:val="00CC4D5A"/>
    <w:rsid w:val="00CC7C65"/>
    <w:rsid w:val="00CD03D8"/>
    <w:rsid w:val="00CD04B6"/>
    <w:rsid w:val="00CD0909"/>
    <w:rsid w:val="00CD0F0E"/>
    <w:rsid w:val="00CD394F"/>
    <w:rsid w:val="00CD4BE4"/>
    <w:rsid w:val="00CD5A82"/>
    <w:rsid w:val="00CD5F6C"/>
    <w:rsid w:val="00CD6ECB"/>
    <w:rsid w:val="00CE0B61"/>
    <w:rsid w:val="00CE2199"/>
    <w:rsid w:val="00CE25FE"/>
    <w:rsid w:val="00CE2F95"/>
    <w:rsid w:val="00CE46BC"/>
    <w:rsid w:val="00CE49EE"/>
    <w:rsid w:val="00CE4D5D"/>
    <w:rsid w:val="00CE5BE8"/>
    <w:rsid w:val="00CE5C39"/>
    <w:rsid w:val="00CE6B3E"/>
    <w:rsid w:val="00CE6FE2"/>
    <w:rsid w:val="00CE7D28"/>
    <w:rsid w:val="00CF0B13"/>
    <w:rsid w:val="00CF214E"/>
    <w:rsid w:val="00CF3B30"/>
    <w:rsid w:val="00CF3E42"/>
    <w:rsid w:val="00CF40D2"/>
    <w:rsid w:val="00CF427E"/>
    <w:rsid w:val="00CF4FC8"/>
    <w:rsid w:val="00CF5430"/>
    <w:rsid w:val="00CF62CA"/>
    <w:rsid w:val="00CF67A3"/>
    <w:rsid w:val="00CF6973"/>
    <w:rsid w:val="00CF7D94"/>
    <w:rsid w:val="00D001C2"/>
    <w:rsid w:val="00D01272"/>
    <w:rsid w:val="00D01350"/>
    <w:rsid w:val="00D04AD4"/>
    <w:rsid w:val="00D0543B"/>
    <w:rsid w:val="00D06C4E"/>
    <w:rsid w:val="00D07065"/>
    <w:rsid w:val="00D102B5"/>
    <w:rsid w:val="00D10B06"/>
    <w:rsid w:val="00D11837"/>
    <w:rsid w:val="00D11973"/>
    <w:rsid w:val="00D11FAD"/>
    <w:rsid w:val="00D121A7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BBA"/>
    <w:rsid w:val="00D24C5A"/>
    <w:rsid w:val="00D27E75"/>
    <w:rsid w:val="00D32610"/>
    <w:rsid w:val="00D346A5"/>
    <w:rsid w:val="00D35D1B"/>
    <w:rsid w:val="00D3648F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343"/>
    <w:rsid w:val="00D45B9D"/>
    <w:rsid w:val="00D45C53"/>
    <w:rsid w:val="00D461FA"/>
    <w:rsid w:val="00D46843"/>
    <w:rsid w:val="00D46A97"/>
    <w:rsid w:val="00D47159"/>
    <w:rsid w:val="00D477CE"/>
    <w:rsid w:val="00D504FD"/>
    <w:rsid w:val="00D51BDA"/>
    <w:rsid w:val="00D53CBC"/>
    <w:rsid w:val="00D54402"/>
    <w:rsid w:val="00D54695"/>
    <w:rsid w:val="00D54996"/>
    <w:rsid w:val="00D551FF"/>
    <w:rsid w:val="00D558F7"/>
    <w:rsid w:val="00D55A20"/>
    <w:rsid w:val="00D60979"/>
    <w:rsid w:val="00D61C67"/>
    <w:rsid w:val="00D61FDD"/>
    <w:rsid w:val="00D621AA"/>
    <w:rsid w:val="00D6279A"/>
    <w:rsid w:val="00D62EC9"/>
    <w:rsid w:val="00D635D1"/>
    <w:rsid w:val="00D63C14"/>
    <w:rsid w:val="00D647B4"/>
    <w:rsid w:val="00D65DEB"/>
    <w:rsid w:val="00D66CA2"/>
    <w:rsid w:val="00D67697"/>
    <w:rsid w:val="00D67884"/>
    <w:rsid w:val="00D7008D"/>
    <w:rsid w:val="00D707F4"/>
    <w:rsid w:val="00D71141"/>
    <w:rsid w:val="00D712F0"/>
    <w:rsid w:val="00D713E3"/>
    <w:rsid w:val="00D719C4"/>
    <w:rsid w:val="00D72921"/>
    <w:rsid w:val="00D74F8C"/>
    <w:rsid w:val="00D752E2"/>
    <w:rsid w:val="00D76580"/>
    <w:rsid w:val="00D77953"/>
    <w:rsid w:val="00D81799"/>
    <w:rsid w:val="00D838F4"/>
    <w:rsid w:val="00D846BE"/>
    <w:rsid w:val="00D8500C"/>
    <w:rsid w:val="00D8508E"/>
    <w:rsid w:val="00D855AD"/>
    <w:rsid w:val="00D85619"/>
    <w:rsid w:val="00D85C2B"/>
    <w:rsid w:val="00D870F6"/>
    <w:rsid w:val="00D873E8"/>
    <w:rsid w:val="00D8742D"/>
    <w:rsid w:val="00D87F9A"/>
    <w:rsid w:val="00D90326"/>
    <w:rsid w:val="00D90CC1"/>
    <w:rsid w:val="00D9196B"/>
    <w:rsid w:val="00D920CC"/>
    <w:rsid w:val="00D92153"/>
    <w:rsid w:val="00D92541"/>
    <w:rsid w:val="00D92593"/>
    <w:rsid w:val="00D94891"/>
    <w:rsid w:val="00D9548C"/>
    <w:rsid w:val="00D97DD3"/>
    <w:rsid w:val="00DA0669"/>
    <w:rsid w:val="00DA0B4B"/>
    <w:rsid w:val="00DA0EA7"/>
    <w:rsid w:val="00DA1593"/>
    <w:rsid w:val="00DA2045"/>
    <w:rsid w:val="00DA3328"/>
    <w:rsid w:val="00DA3BFB"/>
    <w:rsid w:val="00DA3F80"/>
    <w:rsid w:val="00DA67D5"/>
    <w:rsid w:val="00DB16AD"/>
    <w:rsid w:val="00DB22E5"/>
    <w:rsid w:val="00DB58CC"/>
    <w:rsid w:val="00DB6294"/>
    <w:rsid w:val="00DB6BFD"/>
    <w:rsid w:val="00DB6D1A"/>
    <w:rsid w:val="00DB704E"/>
    <w:rsid w:val="00DB754E"/>
    <w:rsid w:val="00DB7E6E"/>
    <w:rsid w:val="00DC2455"/>
    <w:rsid w:val="00DC3374"/>
    <w:rsid w:val="00DC40D1"/>
    <w:rsid w:val="00DC4C64"/>
    <w:rsid w:val="00DC4F51"/>
    <w:rsid w:val="00DC51C6"/>
    <w:rsid w:val="00DC51EC"/>
    <w:rsid w:val="00DC580C"/>
    <w:rsid w:val="00DC5817"/>
    <w:rsid w:val="00DC67C9"/>
    <w:rsid w:val="00DD0261"/>
    <w:rsid w:val="00DD0692"/>
    <w:rsid w:val="00DD2D7F"/>
    <w:rsid w:val="00DD39BD"/>
    <w:rsid w:val="00DD40C4"/>
    <w:rsid w:val="00DD43B5"/>
    <w:rsid w:val="00DD5AEA"/>
    <w:rsid w:val="00DD5B6E"/>
    <w:rsid w:val="00DD63ED"/>
    <w:rsid w:val="00DD74F8"/>
    <w:rsid w:val="00DD7AD7"/>
    <w:rsid w:val="00DE1693"/>
    <w:rsid w:val="00DE27EB"/>
    <w:rsid w:val="00DE2875"/>
    <w:rsid w:val="00DE2EA1"/>
    <w:rsid w:val="00DE37E3"/>
    <w:rsid w:val="00DE3C35"/>
    <w:rsid w:val="00DE4345"/>
    <w:rsid w:val="00DE46B8"/>
    <w:rsid w:val="00DE50FC"/>
    <w:rsid w:val="00DE642A"/>
    <w:rsid w:val="00DE6574"/>
    <w:rsid w:val="00DE689A"/>
    <w:rsid w:val="00DE6A3E"/>
    <w:rsid w:val="00DE6AD9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17CF"/>
    <w:rsid w:val="00E049F0"/>
    <w:rsid w:val="00E050A1"/>
    <w:rsid w:val="00E06FD8"/>
    <w:rsid w:val="00E07CC0"/>
    <w:rsid w:val="00E10B3C"/>
    <w:rsid w:val="00E1281F"/>
    <w:rsid w:val="00E138E6"/>
    <w:rsid w:val="00E14E5C"/>
    <w:rsid w:val="00E15858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27F2E"/>
    <w:rsid w:val="00E30342"/>
    <w:rsid w:val="00E306FD"/>
    <w:rsid w:val="00E31647"/>
    <w:rsid w:val="00E33390"/>
    <w:rsid w:val="00E35264"/>
    <w:rsid w:val="00E36FDD"/>
    <w:rsid w:val="00E37C20"/>
    <w:rsid w:val="00E40AB3"/>
    <w:rsid w:val="00E40FDE"/>
    <w:rsid w:val="00E423FD"/>
    <w:rsid w:val="00E425CD"/>
    <w:rsid w:val="00E42880"/>
    <w:rsid w:val="00E4291A"/>
    <w:rsid w:val="00E42D4C"/>
    <w:rsid w:val="00E42EB6"/>
    <w:rsid w:val="00E44422"/>
    <w:rsid w:val="00E449B1"/>
    <w:rsid w:val="00E449EA"/>
    <w:rsid w:val="00E46DFC"/>
    <w:rsid w:val="00E476F7"/>
    <w:rsid w:val="00E47724"/>
    <w:rsid w:val="00E4796F"/>
    <w:rsid w:val="00E50A2C"/>
    <w:rsid w:val="00E50D94"/>
    <w:rsid w:val="00E51138"/>
    <w:rsid w:val="00E521A2"/>
    <w:rsid w:val="00E52B34"/>
    <w:rsid w:val="00E53DC8"/>
    <w:rsid w:val="00E53F25"/>
    <w:rsid w:val="00E54827"/>
    <w:rsid w:val="00E55A2D"/>
    <w:rsid w:val="00E56857"/>
    <w:rsid w:val="00E56BE0"/>
    <w:rsid w:val="00E5725B"/>
    <w:rsid w:val="00E57FDB"/>
    <w:rsid w:val="00E612E4"/>
    <w:rsid w:val="00E61CCA"/>
    <w:rsid w:val="00E61EF6"/>
    <w:rsid w:val="00E624CE"/>
    <w:rsid w:val="00E62C58"/>
    <w:rsid w:val="00E63BB8"/>
    <w:rsid w:val="00E63FE8"/>
    <w:rsid w:val="00E647AD"/>
    <w:rsid w:val="00E64B3D"/>
    <w:rsid w:val="00E64DDB"/>
    <w:rsid w:val="00E64E76"/>
    <w:rsid w:val="00E64E96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CD1"/>
    <w:rsid w:val="00E83973"/>
    <w:rsid w:val="00E8559A"/>
    <w:rsid w:val="00E857DA"/>
    <w:rsid w:val="00E859CD"/>
    <w:rsid w:val="00E85A5B"/>
    <w:rsid w:val="00E86B68"/>
    <w:rsid w:val="00E91025"/>
    <w:rsid w:val="00E9183F"/>
    <w:rsid w:val="00E923F4"/>
    <w:rsid w:val="00E92A59"/>
    <w:rsid w:val="00E930F6"/>
    <w:rsid w:val="00E93FC3"/>
    <w:rsid w:val="00E9649A"/>
    <w:rsid w:val="00E9697B"/>
    <w:rsid w:val="00E97787"/>
    <w:rsid w:val="00E97BC2"/>
    <w:rsid w:val="00E97DEC"/>
    <w:rsid w:val="00EA1B41"/>
    <w:rsid w:val="00EA1E89"/>
    <w:rsid w:val="00EA2D7C"/>
    <w:rsid w:val="00EA58C8"/>
    <w:rsid w:val="00EA59ED"/>
    <w:rsid w:val="00EA5ADE"/>
    <w:rsid w:val="00EA5CDD"/>
    <w:rsid w:val="00EA65C9"/>
    <w:rsid w:val="00EA665A"/>
    <w:rsid w:val="00EA6A40"/>
    <w:rsid w:val="00EA6E82"/>
    <w:rsid w:val="00EA731E"/>
    <w:rsid w:val="00EB08E9"/>
    <w:rsid w:val="00EB2549"/>
    <w:rsid w:val="00EB2C3C"/>
    <w:rsid w:val="00EB3AF6"/>
    <w:rsid w:val="00EB4FAE"/>
    <w:rsid w:val="00EB53BF"/>
    <w:rsid w:val="00EB5B92"/>
    <w:rsid w:val="00EB5FB8"/>
    <w:rsid w:val="00EB7022"/>
    <w:rsid w:val="00EB7610"/>
    <w:rsid w:val="00EC0372"/>
    <w:rsid w:val="00EC06AD"/>
    <w:rsid w:val="00EC0D21"/>
    <w:rsid w:val="00EC26D1"/>
    <w:rsid w:val="00EC2CA9"/>
    <w:rsid w:val="00EC2DAB"/>
    <w:rsid w:val="00EC36FB"/>
    <w:rsid w:val="00EC47DF"/>
    <w:rsid w:val="00EC5FED"/>
    <w:rsid w:val="00EC6F9E"/>
    <w:rsid w:val="00EC75E6"/>
    <w:rsid w:val="00EC7AFA"/>
    <w:rsid w:val="00ED06DA"/>
    <w:rsid w:val="00ED0D43"/>
    <w:rsid w:val="00ED1CC8"/>
    <w:rsid w:val="00ED1F3E"/>
    <w:rsid w:val="00ED2846"/>
    <w:rsid w:val="00ED336F"/>
    <w:rsid w:val="00ED35AD"/>
    <w:rsid w:val="00ED4A7B"/>
    <w:rsid w:val="00ED4AAB"/>
    <w:rsid w:val="00ED4F4B"/>
    <w:rsid w:val="00ED5B32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4266"/>
    <w:rsid w:val="00EE4B41"/>
    <w:rsid w:val="00EE4E40"/>
    <w:rsid w:val="00EE56F0"/>
    <w:rsid w:val="00EE5FD2"/>
    <w:rsid w:val="00EE6AC0"/>
    <w:rsid w:val="00EE6EA7"/>
    <w:rsid w:val="00EE700C"/>
    <w:rsid w:val="00EE7EEC"/>
    <w:rsid w:val="00EE7F1E"/>
    <w:rsid w:val="00EF0964"/>
    <w:rsid w:val="00EF229A"/>
    <w:rsid w:val="00EF2410"/>
    <w:rsid w:val="00EF2C07"/>
    <w:rsid w:val="00EF3374"/>
    <w:rsid w:val="00EF4C32"/>
    <w:rsid w:val="00EF5063"/>
    <w:rsid w:val="00EF5C82"/>
    <w:rsid w:val="00EF5CD9"/>
    <w:rsid w:val="00EF71D6"/>
    <w:rsid w:val="00F005B9"/>
    <w:rsid w:val="00F01907"/>
    <w:rsid w:val="00F027D7"/>
    <w:rsid w:val="00F02C01"/>
    <w:rsid w:val="00F036C2"/>
    <w:rsid w:val="00F043E5"/>
    <w:rsid w:val="00F04A53"/>
    <w:rsid w:val="00F05371"/>
    <w:rsid w:val="00F057C5"/>
    <w:rsid w:val="00F05839"/>
    <w:rsid w:val="00F1060B"/>
    <w:rsid w:val="00F11AFA"/>
    <w:rsid w:val="00F1318F"/>
    <w:rsid w:val="00F13461"/>
    <w:rsid w:val="00F13BFD"/>
    <w:rsid w:val="00F14C13"/>
    <w:rsid w:val="00F15850"/>
    <w:rsid w:val="00F16053"/>
    <w:rsid w:val="00F16280"/>
    <w:rsid w:val="00F1633E"/>
    <w:rsid w:val="00F164A4"/>
    <w:rsid w:val="00F16622"/>
    <w:rsid w:val="00F20811"/>
    <w:rsid w:val="00F213D7"/>
    <w:rsid w:val="00F2367C"/>
    <w:rsid w:val="00F23BF8"/>
    <w:rsid w:val="00F23E8C"/>
    <w:rsid w:val="00F24116"/>
    <w:rsid w:val="00F25003"/>
    <w:rsid w:val="00F26295"/>
    <w:rsid w:val="00F2759B"/>
    <w:rsid w:val="00F27D5D"/>
    <w:rsid w:val="00F27E57"/>
    <w:rsid w:val="00F30DDE"/>
    <w:rsid w:val="00F3228D"/>
    <w:rsid w:val="00F33CB5"/>
    <w:rsid w:val="00F35273"/>
    <w:rsid w:val="00F37500"/>
    <w:rsid w:val="00F37514"/>
    <w:rsid w:val="00F37796"/>
    <w:rsid w:val="00F41CBB"/>
    <w:rsid w:val="00F425D4"/>
    <w:rsid w:val="00F42EE3"/>
    <w:rsid w:val="00F47B36"/>
    <w:rsid w:val="00F50387"/>
    <w:rsid w:val="00F50923"/>
    <w:rsid w:val="00F5161B"/>
    <w:rsid w:val="00F5209E"/>
    <w:rsid w:val="00F52338"/>
    <w:rsid w:val="00F5292F"/>
    <w:rsid w:val="00F531CE"/>
    <w:rsid w:val="00F535E4"/>
    <w:rsid w:val="00F53775"/>
    <w:rsid w:val="00F546EE"/>
    <w:rsid w:val="00F54788"/>
    <w:rsid w:val="00F5539B"/>
    <w:rsid w:val="00F561A7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7FD"/>
    <w:rsid w:val="00F729AD"/>
    <w:rsid w:val="00F74D4C"/>
    <w:rsid w:val="00F753D2"/>
    <w:rsid w:val="00F7579F"/>
    <w:rsid w:val="00F757C5"/>
    <w:rsid w:val="00F7591D"/>
    <w:rsid w:val="00F75A7C"/>
    <w:rsid w:val="00F77856"/>
    <w:rsid w:val="00F80589"/>
    <w:rsid w:val="00F83F87"/>
    <w:rsid w:val="00F84984"/>
    <w:rsid w:val="00F84E2F"/>
    <w:rsid w:val="00F85BC7"/>
    <w:rsid w:val="00F85D76"/>
    <w:rsid w:val="00F9025E"/>
    <w:rsid w:val="00F90A9B"/>
    <w:rsid w:val="00F90E21"/>
    <w:rsid w:val="00F9104D"/>
    <w:rsid w:val="00F91CF5"/>
    <w:rsid w:val="00F91EB4"/>
    <w:rsid w:val="00F9206F"/>
    <w:rsid w:val="00F92A0C"/>
    <w:rsid w:val="00F936F4"/>
    <w:rsid w:val="00F95483"/>
    <w:rsid w:val="00F9756A"/>
    <w:rsid w:val="00FA0998"/>
    <w:rsid w:val="00FA0F95"/>
    <w:rsid w:val="00FA1510"/>
    <w:rsid w:val="00FA1731"/>
    <w:rsid w:val="00FA1F95"/>
    <w:rsid w:val="00FA219F"/>
    <w:rsid w:val="00FA23F0"/>
    <w:rsid w:val="00FA2810"/>
    <w:rsid w:val="00FA3EB4"/>
    <w:rsid w:val="00FA43C7"/>
    <w:rsid w:val="00FA43DF"/>
    <w:rsid w:val="00FA4494"/>
    <w:rsid w:val="00FA51B3"/>
    <w:rsid w:val="00FA5AFB"/>
    <w:rsid w:val="00FA5DD1"/>
    <w:rsid w:val="00FA6E08"/>
    <w:rsid w:val="00FB0D22"/>
    <w:rsid w:val="00FB1129"/>
    <w:rsid w:val="00FB167D"/>
    <w:rsid w:val="00FB2C81"/>
    <w:rsid w:val="00FB4258"/>
    <w:rsid w:val="00FB432D"/>
    <w:rsid w:val="00FB4993"/>
    <w:rsid w:val="00FB4CFC"/>
    <w:rsid w:val="00FB4D61"/>
    <w:rsid w:val="00FB4EE9"/>
    <w:rsid w:val="00FB5617"/>
    <w:rsid w:val="00FB6116"/>
    <w:rsid w:val="00FB794C"/>
    <w:rsid w:val="00FB7E8E"/>
    <w:rsid w:val="00FC1BED"/>
    <w:rsid w:val="00FC2401"/>
    <w:rsid w:val="00FC3348"/>
    <w:rsid w:val="00FC48BA"/>
    <w:rsid w:val="00FC4A56"/>
    <w:rsid w:val="00FC4BD5"/>
    <w:rsid w:val="00FD0BCF"/>
    <w:rsid w:val="00FD15F4"/>
    <w:rsid w:val="00FD2008"/>
    <w:rsid w:val="00FD2825"/>
    <w:rsid w:val="00FD3152"/>
    <w:rsid w:val="00FD323F"/>
    <w:rsid w:val="00FD4393"/>
    <w:rsid w:val="00FD4B01"/>
    <w:rsid w:val="00FD5058"/>
    <w:rsid w:val="00FD5A35"/>
    <w:rsid w:val="00FD6382"/>
    <w:rsid w:val="00FD6F45"/>
    <w:rsid w:val="00FD6FF7"/>
    <w:rsid w:val="00FD754F"/>
    <w:rsid w:val="00FD7A1E"/>
    <w:rsid w:val="00FD7E89"/>
    <w:rsid w:val="00FE0089"/>
    <w:rsid w:val="00FE057F"/>
    <w:rsid w:val="00FE0765"/>
    <w:rsid w:val="00FE161C"/>
    <w:rsid w:val="00FE19A2"/>
    <w:rsid w:val="00FE2410"/>
    <w:rsid w:val="00FE32F1"/>
    <w:rsid w:val="00FE3A7A"/>
    <w:rsid w:val="00FE3E66"/>
    <w:rsid w:val="00FE4417"/>
    <w:rsid w:val="00FE6C6A"/>
    <w:rsid w:val="00FE72C7"/>
    <w:rsid w:val="00FF1556"/>
    <w:rsid w:val="00FF1A06"/>
    <w:rsid w:val="00FF269D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55254A09-35C7-4C08-B8F3-CA0EF7F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A321F-D7BC-49BF-9497-E19D27CB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c0dd3-58cb-4e78-be9a-fdcc4ec34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780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6" baseType="variant"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https://breakingbad.fandom.com/de/wiki/Kategorie:Charaktere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120</cp:revision>
  <cp:lastPrinted>2022-04-07T16:40:00Z</cp:lastPrinted>
  <dcterms:created xsi:type="dcterms:W3CDTF">2024-07-22T07:36:00Z</dcterms:created>
  <dcterms:modified xsi:type="dcterms:W3CDTF">2024-09-02T09:20:00Z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0x010100BF9AA4BB354A9644940463A5AF26E069</vt:lpwstr>
  </property>
</Properties>
</file>