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52B5" w14:textId="77777777" w:rsidR="00BA50A1" w:rsidRPr="004E661B" w:rsidRDefault="00BA50A1" w:rsidP="00BA50A1">
      <w:pPr>
        <w:pStyle w:val="HausaufgabenchsteStunde"/>
        <w:rPr>
          <w:rFonts w:ascii="Montserrat" w:hAnsi="Montserrat"/>
          <w:b/>
          <w:bCs/>
          <w:color w:val="FB0D49"/>
        </w:rPr>
      </w:pPr>
      <w:r w:rsidRPr="004E661B">
        <w:rPr>
          <w:rFonts w:ascii="Montserrat" w:hAnsi="Montserrat"/>
          <w:b/>
          <w:bCs/>
          <w:color w:val="FB0D49"/>
        </w:rPr>
        <w:t>Hausaufgabe – nächste Stunde</w:t>
      </w:r>
    </w:p>
    <w:p w14:paraId="075D913F" w14:textId="06018A05" w:rsidR="00A45BF7" w:rsidRDefault="00A1525C" w:rsidP="00A45BF7">
      <w:pPr>
        <w:pStyle w:val="OdrkyHausaufgabe-nchsteStunde"/>
        <w:rPr>
          <w:color w:val="FB0D49"/>
        </w:rPr>
      </w:pPr>
      <w:r w:rsidRPr="004E661B">
        <w:rPr>
          <w:color w:val="FB0D49"/>
        </w:rPr>
        <w:t xml:space="preserve">Folge </w:t>
      </w:r>
      <w:r w:rsidR="00EE7F1E" w:rsidRPr="004E661B">
        <w:rPr>
          <w:color w:val="FB0D49"/>
        </w:rPr>
        <w:t>4</w:t>
      </w:r>
      <w:r w:rsidRPr="004E661B">
        <w:rPr>
          <w:color w:val="FB0D49"/>
        </w:rPr>
        <w:t xml:space="preserve"> schauen</w:t>
      </w:r>
    </w:p>
    <w:p w14:paraId="722515A1" w14:textId="13BBBFE5" w:rsidR="002228CD" w:rsidRPr="004E661B" w:rsidRDefault="002228CD" w:rsidP="00A45BF7">
      <w:pPr>
        <w:pStyle w:val="OdrkyHausaufgabe-nchsteStunde"/>
        <w:rPr>
          <w:color w:val="FB0D49"/>
        </w:rPr>
      </w:pPr>
      <w:r w:rsidRPr="00F042BD">
        <w:rPr>
          <w:color w:val="FB0D49"/>
        </w:rPr>
        <w:t xml:space="preserve">Lernwortschatz, </w:t>
      </w:r>
      <w:proofErr w:type="spellStart"/>
      <w:r w:rsidRPr="00F042BD">
        <w:rPr>
          <w:color w:val="FB0D49"/>
        </w:rPr>
        <w:t>po</w:t>
      </w:r>
      <w:proofErr w:type="spellEnd"/>
      <w:r w:rsidRPr="00F042BD">
        <w:rPr>
          <w:color w:val="FB0D49"/>
        </w:rPr>
        <w:t xml:space="preserve"> </w:t>
      </w:r>
      <w:proofErr w:type="spellStart"/>
      <w:r w:rsidRPr="00F042BD">
        <w:rPr>
          <w:color w:val="FB0D49"/>
        </w:rPr>
        <w:t>tuto</w:t>
      </w:r>
      <w:proofErr w:type="spellEnd"/>
      <w:r w:rsidRPr="00F042BD">
        <w:rPr>
          <w:color w:val="FB0D49"/>
        </w:rPr>
        <w:t xml:space="preserve"> </w:t>
      </w:r>
      <w:proofErr w:type="spellStart"/>
      <w:r w:rsidRPr="00F042BD">
        <w:rPr>
          <w:color w:val="FB0D49"/>
        </w:rPr>
        <w:t>kartičku</w:t>
      </w:r>
      <w:proofErr w:type="spellEnd"/>
      <w:r w:rsidRPr="00F042BD">
        <w:rPr>
          <w:noProof/>
        </w:rPr>
        <w:drawing>
          <wp:inline distT="0" distB="0" distL="0" distR="0" wp14:anchorId="24BD7827" wp14:editId="13B74058">
            <wp:extent cx="5760720" cy="1711325"/>
            <wp:effectExtent l="0" t="0" r="0" b="3175"/>
            <wp:docPr id="1592417866" name="Obrázek 1" descr="Obsah obrázku text, snímek obrazovky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17866" name="Obrázek 1" descr="Obsah obrázku text, snímek obrazovky, Lidská tvář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E2912" w14:textId="4810692A" w:rsidR="00940262" w:rsidRDefault="009D5DE0" w:rsidP="00761504">
      <w:pPr>
        <w:pStyle w:val="Mujnadpis"/>
      </w:pPr>
      <w:r>
        <w:t>Notizen</w:t>
      </w:r>
      <w:r w:rsidR="00940262" w:rsidRPr="004E661B">
        <w:t xml:space="preserve"> vom letzten Mal</w:t>
      </w:r>
    </w:p>
    <w:tbl>
      <w:tblPr>
        <w:tblStyle w:val="Mkatabulky"/>
        <w:tblW w:w="8636" w:type="dxa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103853" w:rsidRPr="009F68A3" w14:paraId="580E32B9" w14:textId="77777777" w:rsidTr="00103853">
        <w:tc>
          <w:tcPr>
            <w:tcW w:w="4318" w:type="dxa"/>
            <w:shd w:val="clear" w:color="auto" w:fill="FCEBF6"/>
          </w:tcPr>
          <w:p w14:paraId="2DEFF06F" w14:textId="7698A1C6" w:rsidR="00103853" w:rsidRPr="008302D0" w:rsidRDefault="00E2390F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Tato epizoda je delší.</w:t>
            </w:r>
          </w:p>
        </w:tc>
        <w:tc>
          <w:tcPr>
            <w:tcW w:w="4318" w:type="dxa"/>
            <w:shd w:val="clear" w:color="auto" w:fill="D8FCF8"/>
          </w:tcPr>
          <w:p w14:paraId="4612BDF5" w14:textId="23A9ED38" w:rsidR="00103853" w:rsidRPr="00B67DB1" w:rsidRDefault="00B047FC" w:rsidP="00E709A5">
            <w:pPr>
              <w:ind w:left="0"/>
            </w:pPr>
            <w:r>
              <w:t xml:space="preserve">Diese Folge </w:t>
            </w:r>
            <w:r w:rsidR="00296B2B">
              <w:t>ist länger.</w:t>
            </w:r>
          </w:p>
        </w:tc>
      </w:tr>
      <w:tr w:rsidR="00103853" w:rsidRPr="009F68A3" w14:paraId="3F5B598E" w14:textId="77777777" w:rsidTr="00103853">
        <w:tc>
          <w:tcPr>
            <w:tcW w:w="4318" w:type="dxa"/>
            <w:shd w:val="clear" w:color="auto" w:fill="FCEBF6"/>
          </w:tcPr>
          <w:p w14:paraId="4EE6040C" w14:textId="523BB617" w:rsidR="00103853" w:rsidRDefault="007D2453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Jeho podnik pravidelně získává dotace.</w:t>
            </w:r>
          </w:p>
        </w:tc>
        <w:tc>
          <w:tcPr>
            <w:tcW w:w="4318" w:type="dxa"/>
            <w:shd w:val="clear" w:color="auto" w:fill="D8FCF8"/>
          </w:tcPr>
          <w:p w14:paraId="6DBB23DA" w14:textId="32EFE32B" w:rsidR="00103853" w:rsidRPr="00B67DB1" w:rsidRDefault="001E726F" w:rsidP="00E709A5">
            <w:pPr>
              <w:ind w:left="0"/>
            </w:pPr>
            <w:r>
              <w:t>Sein Betrieb bekommt regelmäßig Subventionen.</w:t>
            </w:r>
          </w:p>
        </w:tc>
      </w:tr>
      <w:tr w:rsidR="00103853" w:rsidRPr="009F68A3" w14:paraId="4301498F" w14:textId="77777777" w:rsidTr="00103853">
        <w:tc>
          <w:tcPr>
            <w:tcW w:w="4318" w:type="dxa"/>
            <w:shd w:val="clear" w:color="auto" w:fill="FCEBF6"/>
          </w:tcPr>
          <w:p w14:paraId="5F361E90" w14:textId="0EE23111" w:rsidR="00103853" w:rsidRDefault="00AF6AE5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Moje máma je už v důchodu.</w:t>
            </w:r>
          </w:p>
        </w:tc>
        <w:tc>
          <w:tcPr>
            <w:tcW w:w="4318" w:type="dxa"/>
            <w:shd w:val="clear" w:color="auto" w:fill="D8FCF8"/>
          </w:tcPr>
          <w:p w14:paraId="1FE22DBC" w14:textId="0620D5EE" w:rsidR="00103853" w:rsidRPr="00B67DB1" w:rsidRDefault="002337C4" w:rsidP="00E709A5">
            <w:pPr>
              <w:ind w:left="0"/>
            </w:pPr>
            <w:r>
              <w:t>Meine Mutter ist schon Rentnerin / in Rente.</w:t>
            </w:r>
          </w:p>
        </w:tc>
      </w:tr>
      <w:tr w:rsidR="00103853" w:rsidRPr="009F68A3" w14:paraId="2E18962E" w14:textId="77777777" w:rsidTr="00103853">
        <w:tc>
          <w:tcPr>
            <w:tcW w:w="4318" w:type="dxa"/>
            <w:shd w:val="clear" w:color="auto" w:fill="FCEBF6"/>
          </w:tcPr>
          <w:p w14:paraId="6F890351" w14:textId="2FFD599E" w:rsidR="00103853" w:rsidRPr="008302D0" w:rsidRDefault="00672A24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Uplácí policii.</w:t>
            </w:r>
          </w:p>
        </w:tc>
        <w:tc>
          <w:tcPr>
            <w:tcW w:w="4318" w:type="dxa"/>
            <w:shd w:val="clear" w:color="auto" w:fill="D8FCF8"/>
          </w:tcPr>
          <w:p w14:paraId="013D775B" w14:textId="59B4FCBE" w:rsidR="00103853" w:rsidRPr="00B67DB1" w:rsidRDefault="00830DB5" w:rsidP="00E709A5">
            <w:pPr>
              <w:ind w:left="0"/>
            </w:pPr>
            <w:r>
              <w:t>bestechen: Er besticht die Polizei.</w:t>
            </w:r>
          </w:p>
        </w:tc>
      </w:tr>
      <w:tr w:rsidR="00103853" w:rsidRPr="00BF7A77" w14:paraId="6CFC2FFE" w14:textId="77777777" w:rsidTr="00103853">
        <w:tc>
          <w:tcPr>
            <w:tcW w:w="4318" w:type="dxa"/>
            <w:shd w:val="clear" w:color="auto" w:fill="FCEBF6"/>
          </w:tcPr>
          <w:p w14:paraId="20F78710" w14:textId="7311CA47" w:rsidR="00103853" w:rsidRPr="008302D0" w:rsidRDefault="00672A24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Walter ho naložil do auta.</w:t>
            </w:r>
          </w:p>
        </w:tc>
        <w:tc>
          <w:tcPr>
            <w:tcW w:w="4318" w:type="dxa"/>
            <w:shd w:val="clear" w:color="auto" w:fill="D8FCF8"/>
          </w:tcPr>
          <w:p w14:paraId="01FD4993" w14:textId="260D0B01" w:rsidR="00103853" w:rsidRPr="00B67DB1" w:rsidRDefault="00B80DDF" w:rsidP="00E709A5">
            <w:pPr>
              <w:ind w:left="0"/>
            </w:pPr>
            <w:r>
              <w:t>Walt hat ihn ins Auto ge</w:t>
            </w:r>
            <w:r w:rsidR="00A154CB">
              <w:t>laden.</w:t>
            </w:r>
          </w:p>
        </w:tc>
      </w:tr>
      <w:tr w:rsidR="00103853" w:rsidRPr="000615C3" w14:paraId="52A70604" w14:textId="77777777" w:rsidTr="00103853">
        <w:tc>
          <w:tcPr>
            <w:tcW w:w="4318" w:type="dxa"/>
            <w:shd w:val="clear" w:color="auto" w:fill="FCEBF6"/>
          </w:tcPr>
          <w:p w14:paraId="1C62540C" w14:textId="0D6D13A9" w:rsidR="00103853" w:rsidRDefault="00672A24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Stalo se to včera.</w:t>
            </w:r>
          </w:p>
        </w:tc>
        <w:tc>
          <w:tcPr>
            <w:tcW w:w="4318" w:type="dxa"/>
            <w:shd w:val="clear" w:color="auto" w:fill="D8FCF8"/>
          </w:tcPr>
          <w:p w14:paraId="555901CD" w14:textId="4C4FDC00" w:rsidR="00103853" w:rsidRPr="00B67DB1" w:rsidRDefault="00A154CB" w:rsidP="00E709A5">
            <w:pPr>
              <w:ind w:left="0"/>
            </w:pPr>
            <w:r>
              <w:t>Es ist gestern passiert.</w:t>
            </w:r>
          </w:p>
        </w:tc>
      </w:tr>
      <w:tr w:rsidR="00103853" w:rsidRPr="000615C3" w14:paraId="789F7957" w14:textId="77777777" w:rsidTr="00103853">
        <w:tc>
          <w:tcPr>
            <w:tcW w:w="4318" w:type="dxa"/>
            <w:shd w:val="clear" w:color="auto" w:fill="FCEBF6"/>
          </w:tcPr>
          <w:p w14:paraId="07124801" w14:textId="60140FE2" w:rsidR="00103853" w:rsidRDefault="00672A24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Musel jet do nákupního centra.</w:t>
            </w:r>
            <w:r w:rsidR="00103853">
              <w:rPr>
                <w:lang w:val="cs-CZ"/>
              </w:rPr>
              <w:t xml:space="preserve"> </w:t>
            </w:r>
          </w:p>
        </w:tc>
        <w:tc>
          <w:tcPr>
            <w:tcW w:w="4318" w:type="dxa"/>
            <w:shd w:val="clear" w:color="auto" w:fill="D8FCF8"/>
          </w:tcPr>
          <w:p w14:paraId="043822E6" w14:textId="1DF75187" w:rsidR="00103853" w:rsidRPr="00B67DB1" w:rsidRDefault="00A154CB" w:rsidP="00E709A5">
            <w:pPr>
              <w:ind w:left="0"/>
            </w:pPr>
            <w:r>
              <w:t xml:space="preserve">Er muss ins </w:t>
            </w:r>
            <w:r w:rsidR="00FB4457">
              <w:t>Einkaufszentrum</w:t>
            </w:r>
            <w:r>
              <w:t xml:space="preserve"> fahren.</w:t>
            </w:r>
          </w:p>
        </w:tc>
      </w:tr>
      <w:tr w:rsidR="00103853" w:rsidRPr="000615C3" w14:paraId="5455F4DE" w14:textId="77777777" w:rsidTr="00103853">
        <w:tc>
          <w:tcPr>
            <w:tcW w:w="4318" w:type="dxa"/>
            <w:shd w:val="clear" w:color="auto" w:fill="FCEBF6"/>
          </w:tcPr>
          <w:p w14:paraId="2CF7A1BC" w14:textId="6165EE6C" w:rsidR="00103853" w:rsidRDefault="00103853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Walter se lekl.</w:t>
            </w:r>
          </w:p>
        </w:tc>
        <w:tc>
          <w:tcPr>
            <w:tcW w:w="4318" w:type="dxa"/>
            <w:shd w:val="clear" w:color="auto" w:fill="D8FCF8"/>
          </w:tcPr>
          <w:p w14:paraId="065A615E" w14:textId="1F451EE2" w:rsidR="00103853" w:rsidRPr="00B67DB1" w:rsidRDefault="00D42E70" w:rsidP="00E709A5">
            <w:pPr>
              <w:ind w:left="0"/>
            </w:pPr>
            <w:r>
              <w:t>Walter ist erschrocken / erschreckte sich.</w:t>
            </w:r>
          </w:p>
        </w:tc>
      </w:tr>
      <w:tr w:rsidR="00103853" w:rsidRPr="000615C3" w14:paraId="19421CAC" w14:textId="77777777" w:rsidTr="00103853">
        <w:tc>
          <w:tcPr>
            <w:tcW w:w="4318" w:type="dxa"/>
            <w:shd w:val="clear" w:color="auto" w:fill="FCEBF6"/>
          </w:tcPr>
          <w:p w14:paraId="2D709BA8" w14:textId="3ECF012E" w:rsidR="00103853" w:rsidRDefault="007A7615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Přijela k </w:t>
            </w:r>
            <w:proofErr w:type="spellStart"/>
            <w:r>
              <w:rPr>
                <w:lang w:val="cs-CZ"/>
              </w:rPr>
              <w:t>Jesseho</w:t>
            </w:r>
            <w:proofErr w:type="spellEnd"/>
            <w:r>
              <w:rPr>
                <w:lang w:val="cs-CZ"/>
              </w:rPr>
              <w:t xml:space="preserve"> domu.</w:t>
            </w:r>
          </w:p>
        </w:tc>
        <w:tc>
          <w:tcPr>
            <w:tcW w:w="4318" w:type="dxa"/>
            <w:shd w:val="clear" w:color="auto" w:fill="D8FCF8"/>
          </w:tcPr>
          <w:p w14:paraId="0A73D86A" w14:textId="52137C4D" w:rsidR="00103853" w:rsidRPr="00B67DB1" w:rsidRDefault="001537D1" w:rsidP="00E709A5">
            <w:pPr>
              <w:ind w:left="0"/>
            </w:pPr>
            <w:r>
              <w:t xml:space="preserve">Sie ist </w:t>
            </w:r>
            <w:r w:rsidR="002708D7">
              <w:t>bei</w:t>
            </w:r>
            <w:r>
              <w:t xml:space="preserve"> Jesses Haus angekommen.</w:t>
            </w:r>
          </w:p>
        </w:tc>
      </w:tr>
      <w:tr w:rsidR="00103853" w:rsidRPr="000615C3" w14:paraId="6BBE477B" w14:textId="77777777" w:rsidTr="00103853">
        <w:tc>
          <w:tcPr>
            <w:tcW w:w="4318" w:type="dxa"/>
            <w:shd w:val="clear" w:color="auto" w:fill="FCEBF6"/>
          </w:tcPr>
          <w:p w14:paraId="15FD0658" w14:textId="669BEF92" w:rsidR="00103853" w:rsidRDefault="007A7615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Táhl mrtvolu.</w:t>
            </w:r>
          </w:p>
        </w:tc>
        <w:tc>
          <w:tcPr>
            <w:tcW w:w="4318" w:type="dxa"/>
            <w:shd w:val="clear" w:color="auto" w:fill="D8FCF8"/>
          </w:tcPr>
          <w:p w14:paraId="39AAE274" w14:textId="767308A4" w:rsidR="00103853" w:rsidRPr="00B67DB1" w:rsidRDefault="004E1373" w:rsidP="00E709A5">
            <w:pPr>
              <w:ind w:left="0"/>
            </w:pPr>
            <w:r>
              <w:t xml:space="preserve">schleppen: </w:t>
            </w:r>
            <w:r w:rsidR="00185EF1">
              <w:t xml:space="preserve">Er </w:t>
            </w:r>
            <w:r w:rsidR="0080501E">
              <w:t>hat die Leiche geschleppt.</w:t>
            </w:r>
          </w:p>
        </w:tc>
      </w:tr>
      <w:tr w:rsidR="0080501E" w:rsidRPr="000615C3" w14:paraId="69D0668C" w14:textId="77777777" w:rsidTr="00103853">
        <w:tc>
          <w:tcPr>
            <w:tcW w:w="4318" w:type="dxa"/>
            <w:shd w:val="clear" w:color="auto" w:fill="FCEBF6"/>
          </w:tcPr>
          <w:p w14:paraId="088F4027" w14:textId="53561A0E" w:rsidR="0080501E" w:rsidRDefault="0080501E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Zavezu tě na nádraží.</w:t>
            </w:r>
          </w:p>
        </w:tc>
        <w:tc>
          <w:tcPr>
            <w:tcW w:w="4318" w:type="dxa"/>
            <w:shd w:val="clear" w:color="auto" w:fill="D8FCF8"/>
          </w:tcPr>
          <w:p w14:paraId="1C757668" w14:textId="77777777" w:rsidR="0080501E" w:rsidRDefault="0080501E" w:rsidP="00E709A5">
            <w:pPr>
              <w:ind w:left="0"/>
            </w:pPr>
            <w:r>
              <w:t xml:space="preserve">Ich bringe </w:t>
            </w:r>
            <w:r w:rsidR="007174FB">
              <w:t xml:space="preserve">dich </w:t>
            </w:r>
            <w:r>
              <w:t>zum Bahnhof.</w:t>
            </w:r>
          </w:p>
          <w:p w14:paraId="7630A797" w14:textId="77777777" w:rsidR="007174FB" w:rsidRDefault="007174FB" w:rsidP="00E709A5">
            <w:pPr>
              <w:ind w:left="0"/>
            </w:pPr>
            <w:r>
              <w:t xml:space="preserve">fahren: Ich fahre </w:t>
            </w:r>
            <w:r w:rsidRPr="007174FB">
              <w:rPr>
                <w:b/>
                <w:bCs/>
              </w:rPr>
              <w:t>dich</w:t>
            </w:r>
            <w:r>
              <w:t xml:space="preserve"> zum Bahnhof.</w:t>
            </w:r>
          </w:p>
          <w:p w14:paraId="7A9CBB75" w14:textId="70998253" w:rsidR="007174FB" w:rsidRDefault="005F6B14" w:rsidP="00E709A5">
            <w:pPr>
              <w:ind w:left="0"/>
            </w:pPr>
            <w:r>
              <w:t>Ich habe ihn zum Bahnhof gefahren.</w:t>
            </w:r>
          </w:p>
        </w:tc>
      </w:tr>
      <w:tr w:rsidR="00103853" w:rsidRPr="000615C3" w14:paraId="125595C0" w14:textId="77777777" w:rsidTr="00103853">
        <w:tc>
          <w:tcPr>
            <w:tcW w:w="4318" w:type="dxa"/>
            <w:shd w:val="clear" w:color="auto" w:fill="FCEBF6"/>
          </w:tcPr>
          <w:p w14:paraId="131565E0" w14:textId="2909F2F4" w:rsidR="00103853" w:rsidRDefault="007A7615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Byl zděšen.</w:t>
            </w:r>
          </w:p>
        </w:tc>
        <w:tc>
          <w:tcPr>
            <w:tcW w:w="4318" w:type="dxa"/>
            <w:shd w:val="clear" w:color="auto" w:fill="D8FCF8"/>
          </w:tcPr>
          <w:p w14:paraId="5FD53B6C" w14:textId="61B6386D" w:rsidR="00103853" w:rsidRPr="00B67DB1" w:rsidRDefault="009D416E" w:rsidP="00E709A5">
            <w:pPr>
              <w:ind w:left="0"/>
            </w:pPr>
            <w:r>
              <w:t>Er war erschrocken/entsetzt.</w:t>
            </w:r>
          </w:p>
        </w:tc>
      </w:tr>
      <w:tr w:rsidR="00103853" w:rsidRPr="000615C3" w14:paraId="580F4F21" w14:textId="77777777" w:rsidTr="00103853">
        <w:tc>
          <w:tcPr>
            <w:tcW w:w="4318" w:type="dxa"/>
            <w:shd w:val="clear" w:color="auto" w:fill="FCEBF6"/>
          </w:tcPr>
          <w:p w14:paraId="54FFBF78" w14:textId="43454163" w:rsidR="00103853" w:rsidRDefault="009D68CB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Podivoval se</w:t>
            </w:r>
            <w:r w:rsidR="002A6566">
              <w:rPr>
                <w:lang w:val="cs-CZ"/>
              </w:rPr>
              <w:t xml:space="preserve"> (nad tím)</w:t>
            </w:r>
            <w:r>
              <w:rPr>
                <w:lang w:val="cs-CZ"/>
              </w:rPr>
              <w:t>.</w:t>
            </w:r>
          </w:p>
        </w:tc>
        <w:tc>
          <w:tcPr>
            <w:tcW w:w="4318" w:type="dxa"/>
            <w:shd w:val="clear" w:color="auto" w:fill="D8FCF8"/>
          </w:tcPr>
          <w:p w14:paraId="22D81E4E" w14:textId="4DE0843F" w:rsidR="00103853" w:rsidRPr="00B67DB1" w:rsidRDefault="00B71100" w:rsidP="00E709A5">
            <w:pPr>
              <w:ind w:left="0"/>
            </w:pPr>
            <w:r>
              <w:t xml:space="preserve">Er hat sich </w:t>
            </w:r>
            <w:r w:rsidR="002A6566">
              <w:t xml:space="preserve">(darüber) </w:t>
            </w:r>
            <w:r>
              <w:t>gewundert.</w:t>
            </w:r>
          </w:p>
        </w:tc>
      </w:tr>
      <w:tr w:rsidR="00103853" w:rsidRPr="000615C3" w14:paraId="4E5EBEC5" w14:textId="77777777" w:rsidTr="00103853">
        <w:tc>
          <w:tcPr>
            <w:tcW w:w="4318" w:type="dxa"/>
            <w:shd w:val="clear" w:color="auto" w:fill="FCEBF6"/>
          </w:tcPr>
          <w:p w14:paraId="5956ED5C" w14:textId="4F64C912" w:rsidR="00103853" w:rsidRDefault="009D68CB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Jsem nějak mimo.</w:t>
            </w:r>
          </w:p>
        </w:tc>
        <w:tc>
          <w:tcPr>
            <w:tcW w:w="4318" w:type="dxa"/>
            <w:shd w:val="clear" w:color="auto" w:fill="D8FCF8"/>
          </w:tcPr>
          <w:p w14:paraId="1E195F03" w14:textId="036E6023" w:rsidR="00103853" w:rsidRPr="00B67DB1" w:rsidRDefault="001467ED" w:rsidP="00E709A5">
            <w:pPr>
              <w:ind w:left="0"/>
            </w:pPr>
            <w:r>
              <w:t>Ich stehe neben mir.</w:t>
            </w:r>
          </w:p>
        </w:tc>
      </w:tr>
      <w:tr w:rsidR="00103853" w:rsidRPr="000615C3" w14:paraId="5653AAD4" w14:textId="77777777" w:rsidTr="00103853">
        <w:tc>
          <w:tcPr>
            <w:tcW w:w="4318" w:type="dxa"/>
            <w:shd w:val="clear" w:color="auto" w:fill="FCEBF6"/>
          </w:tcPr>
          <w:p w14:paraId="72D5E147" w14:textId="39DFAE8F" w:rsidR="00103853" w:rsidRDefault="009D68CB" w:rsidP="00E709A5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Ujíždím na trávě (= marihuaně).</w:t>
            </w:r>
          </w:p>
        </w:tc>
        <w:tc>
          <w:tcPr>
            <w:tcW w:w="4318" w:type="dxa"/>
            <w:shd w:val="clear" w:color="auto" w:fill="D8FCF8"/>
          </w:tcPr>
          <w:p w14:paraId="3B3AB58D" w14:textId="200F29ED" w:rsidR="00103853" w:rsidRPr="00B67DB1" w:rsidRDefault="001467ED" w:rsidP="00E709A5">
            <w:pPr>
              <w:ind w:left="0"/>
            </w:pPr>
            <w:r>
              <w:t>Ich stehe auf Gras.</w:t>
            </w:r>
          </w:p>
        </w:tc>
      </w:tr>
    </w:tbl>
    <w:p w14:paraId="52B9212C" w14:textId="77777777" w:rsidR="001E0BE4" w:rsidRPr="004E661B" w:rsidRDefault="001E0BE4" w:rsidP="001E0BE4">
      <w:pPr>
        <w:pStyle w:val="Mujnadpis"/>
      </w:pPr>
      <w:r w:rsidRPr="004E661B">
        <w:t>Handlung – Zusammenfassung</w:t>
      </w:r>
    </w:p>
    <w:p w14:paraId="233A79EA" w14:textId="77777777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>Emilios Überreste, Gasmaske, Klo, schütten</w:t>
      </w:r>
      <w:r>
        <w:t>, Eimer</w:t>
      </w:r>
    </w:p>
    <w:p w14:paraId="1563D330" w14:textId="77777777" w:rsidR="001E0BE4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>
        <w:t xml:space="preserve">Skyler – Marie: streichen, </w:t>
      </w:r>
      <w:r w:rsidRPr="00FF269D">
        <w:rPr>
          <w:highlight w:val="cyan"/>
        </w:rPr>
        <w:t>eklig</w:t>
      </w:r>
      <w:r>
        <w:t xml:space="preserve"> (alte Menschen); </w:t>
      </w:r>
      <w:r w:rsidRPr="0028081A">
        <w:rPr>
          <w:highlight w:val="cyan"/>
        </w:rPr>
        <w:t>übersehen</w:t>
      </w:r>
      <w:r>
        <w:t xml:space="preserve">, </w:t>
      </w:r>
      <w:r w:rsidRPr="00380683">
        <w:rPr>
          <w:highlight w:val="cyan"/>
        </w:rPr>
        <w:t>übernehmen</w:t>
      </w:r>
      <w:r>
        <w:t xml:space="preserve">; Skyler – Walter Junior: (nichts) </w:t>
      </w:r>
      <w:r w:rsidRPr="00DE6AD9">
        <w:rPr>
          <w:highlight w:val="cyan"/>
        </w:rPr>
        <w:t>angehen</w:t>
      </w:r>
      <w:r>
        <w:t xml:space="preserve"> (telefonieren)</w:t>
      </w:r>
    </w:p>
    <w:p w14:paraId="31A98F5C" w14:textId="4EE5C6C6" w:rsidR="001E0BE4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CB16FC">
        <w:rPr>
          <w:b/>
          <w:bCs/>
        </w:rPr>
        <w:t>Gras</w:t>
      </w:r>
      <w:r w:rsidRPr="004E661B">
        <w:t>: Skyler – Marie</w:t>
      </w:r>
      <w:r w:rsidR="00B2581D">
        <w:t>;</w:t>
      </w:r>
      <w:r>
        <w:t xml:space="preserve"> Marie – Hank: </w:t>
      </w:r>
      <w:r w:rsidRPr="00AC3DAD">
        <w:rPr>
          <w:highlight w:val="cyan"/>
        </w:rPr>
        <w:t>andeuten</w:t>
      </w:r>
      <w:r>
        <w:t xml:space="preserve">, </w:t>
      </w:r>
      <w:r w:rsidRPr="00AC3DAD">
        <w:rPr>
          <w:highlight w:val="cyan"/>
        </w:rPr>
        <w:t>anspielen</w:t>
      </w:r>
      <w:r w:rsidR="00F11AFA">
        <w:t xml:space="preserve">; </w:t>
      </w:r>
      <w:r w:rsidR="00F11AFA" w:rsidRPr="004E661B">
        <w:t>Hank – Walter Junior</w:t>
      </w:r>
      <w:r w:rsidR="00F11AFA">
        <w:t xml:space="preserve">: </w:t>
      </w:r>
      <w:r w:rsidRPr="007978DC">
        <w:rPr>
          <w:highlight w:val="cyan"/>
        </w:rPr>
        <w:t>Umweg</w:t>
      </w:r>
      <w:r w:rsidR="00F11AFA">
        <w:t xml:space="preserve">, </w:t>
      </w:r>
      <w:r w:rsidR="00F11AFA" w:rsidRPr="004E661B">
        <w:t>Prostituierte Wendy</w:t>
      </w:r>
    </w:p>
    <w:p w14:paraId="50ED9BBB" w14:textId="0C300C98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>
        <w:lastRenderedPageBreak/>
        <w:t xml:space="preserve">Krazy-8 – Walter: </w:t>
      </w:r>
      <w:r w:rsidRPr="000B7AC6">
        <w:rPr>
          <w:highlight w:val="cyan"/>
        </w:rPr>
        <w:t>antun</w:t>
      </w:r>
      <w:r>
        <w:t xml:space="preserve"> (schlimmster Feind, </w:t>
      </w:r>
      <w:r w:rsidR="00722279">
        <w:t xml:space="preserve">das </w:t>
      </w:r>
      <w:r>
        <w:t xml:space="preserve">Schloss), </w:t>
      </w:r>
      <w:r w:rsidRPr="00D92153">
        <w:rPr>
          <w:highlight w:val="cyan"/>
        </w:rPr>
        <w:t>beleidigen</w:t>
      </w:r>
      <w:r>
        <w:t xml:space="preserve"> (richtiger Name); </w:t>
      </w:r>
      <w:r w:rsidRPr="006A1836">
        <w:rPr>
          <w:highlight w:val="cyan"/>
        </w:rPr>
        <w:t>vorbeikommen</w:t>
      </w:r>
      <w:r>
        <w:t xml:space="preserve"> (Jesse, Crystal verkaufen); </w:t>
      </w:r>
      <w:r w:rsidRPr="00CE46BC">
        <w:rPr>
          <w:highlight w:val="cyan"/>
        </w:rPr>
        <w:t>behindert</w:t>
      </w:r>
      <w:r>
        <w:t xml:space="preserve"> (Sohn)</w:t>
      </w:r>
      <w:r w:rsidR="00D97DBC">
        <w:t xml:space="preserve">, </w:t>
      </w:r>
    </w:p>
    <w:p w14:paraId="467C3092" w14:textId="4135EBC6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>Marie: Geschäft, Problem, Schuhe</w:t>
      </w:r>
      <w:r w:rsidR="008F727D">
        <w:t xml:space="preserve"> </w:t>
      </w:r>
      <w:r w:rsidR="006A226D">
        <w:t>anziehen</w:t>
      </w:r>
    </w:p>
    <w:p w14:paraId="25603080" w14:textId="77777777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 xml:space="preserve">Walter-Skyler-Telefongespräch, </w:t>
      </w:r>
      <w:r>
        <w:t>(Auto)</w:t>
      </w:r>
      <w:proofErr w:type="spellStart"/>
      <w:r>
        <w:t>w</w:t>
      </w:r>
      <w:r w:rsidRPr="004E661B">
        <w:t>aschanlage</w:t>
      </w:r>
      <w:proofErr w:type="spellEnd"/>
      <w:r w:rsidRPr="004E661B">
        <w:t>?</w:t>
      </w:r>
      <w:r>
        <w:t xml:space="preserve"> belügen</w:t>
      </w:r>
    </w:p>
    <w:p w14:paraId="763161B5" w14:textId="77777777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8661C4">
        <w:rPr>
          <w:b/>
          <w:bCs/>
        </w:rPr>
        <w:t>Szenebeschreibung</w:t>
      </w:r>
      <w:r>
        <w:t xml:space="preserve">: 22:20, </w:t>
      </w:r>
      <w:r w:rsidRPr="004E661B">
        <w:t xml:space="preserve">Walter: Kellertreppe, </w:t>
      </w:r>
      <w:r w:rsidRPr="00E612E4">
        <w:rPr>
          <w:highlight w:val="cyan"/>
        </w:rPr>
        <w:t>ohnmächtig</w:t>
      </w:r>
      <w:r>
        <w:t xml:space="preserve"> werden</w:t>
      </w:r>
    </w:p>
    <w:p w14:paraId="5F7E5A55" w14:textId="77777777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>Walter, Küche, Eimer, Teller</w:t>
      </w:r>
      <w:r>
        <w:t xml:space="preserve">, die </w:t>
      </w:r>
      <w:r w:rsidRPr="001E0BE4">
        <w:rPr>
          <w:highlight w:val="cyan"/>
        </w:rPr>
        <w:t>Scherbe</w:t>
      </w:r>
      <w:r>
        <w:t xml:space="preserve">. </w:t>
      </w:r>
    </w:p>
    <w:p w14:paraId="0D5C5935" w14:textId="074DE366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 xml:space="preserve">Walter – </w:t>
      </w:r>
      <w:r w:rsidR="00F9476C">
        <w:t>K</w:t>
      </w:r>
      <w:r w:rsidRPr="004E661B">
        <w:t>razy</w:t>
      </w:r>
      <w:r w:rsidR="00F9476C">
        <w:t>-</w:t>
      </w:r>
      <w:r w:rsidRPr="004E661B">
        <w:t xml:space="preserve">8: </w:t>
      </w:r>
      <w:r>
        <w:t xml:space="preserve">Krebs, Geld </w:t>
      </w:r>
      <w:r w:rsidRPr="002F4FC9">
        <w:rPr>
          <w:highlight w:val="cyan"/>
        </w:rPr>
        <w:t>hinterlassen</w:t>
      </w:r>
      <w:r>
        <w:t xml:space="preserve">, </w:t>
      </w:r>
      <w:r w:rsidRPr="004E661B">
        <w:t>Scherbe, erwürgen</w:t>
      </w:r>
      <w:r>
        <w:t>: losmachen, Wunde</w:t>
      </w:r>
      <w:r w:rsidR="000915EB">
        <w:t>, stechen</w:t>
      </w:r>
    </w:p>
    <w:p w14:paraId="2AD6F011" w14:textId="3C102D89" w:rsidR="001E0BE4" w:rsidRPr="004E661B" w:rsidRDefault="001E0BE4" w:rsidP="001E0BE4">
      <w:pPr>
        <w:pStyle w:val="Odstavecseseznamem"/>
        <w:numPr>
          <w:ilvl w:val="1"/>
          <w:numId w:val="3"/>
        </w:numPr>
        <w:tabs>
          <w:tab w:val="clear" w:pos="2563"/>
        </w:tabs>
        <w:ind w:left="851" w:hanging="425"/>
      </w:pPr>
      <w:r w:rsidRPr="004E661B">
        <w:t xml:space="preserve">Hank, </w:t>
      </w:r>
      <w:proofErr w:type="spellStart"/>
      <w:r>
        <w:t>Gommi</w:t>
      </w:r>
      <w:proofErr w:type="spellEnd"/>
      <w:r w:rsidRPr="004E661B">
        <w:t xml:space="preserve">: </w:t>
      </w:r>
      <w:r w:rsidRPr="00622BA5">
        <w:rPr>
          <w:highlight w:val="cyan"/>
        </w:rPr>
        <w:t>zufällig</w:t>
      </w:r>
      <w:r>
        <w:t xml:space="preserve"> (Feuer entstehen), </w:t>
      </w:r>
      <w:r w:rsidRPr="006869D2">
        <w:rPr>
          <w:highlight w:val="cyan"/>
        </w:rPr>
        <w:t>versehentlich</w:t>
      </w:r>
      <w:r w:rsidR="00834810">
        <w:t xml:space="preserve"> (= aus Versehen)</w:t>
      </w:r>
      <w:r>
        <w:t xml:space="preserve"> </w:t>
      </w:r>
      <w:r w:rsidRPr="006A03BB">
        <w:rPr>
          <w:highlight w:val="cyan"/>
        </w:rPr>
        <w:t>Brand</w:t>
      </w:r>
      <w:r>
        <w:t xml:space="preserve"> verursachen; K</w:t>
      </w:r>
      <w:r w:rsidRPr="004E661B">
        <w:t>razy</w:t>
      </w:r>
      <w:r>
        <w:t>-</w:t>
      </w:r>
      <w:r w:rsidRPr="004E661B">
        <w:t>8: Spitzel</w:t>
      </w:r>
      <w:proofErr w:type="gramStart"/>
      <w:r w:rsidRPr="004E661B">
        <w:t>?</w:t>
      </w:r>
      <w:r>
        <w:t xml:space="preserve"> ;</w:t>
      </w:r>
      <w:proofErr w:type="gramEnd"/>
      <w:r>
        <w:t xml:space="preserve"> Zeit </w:t>
      </w:r>
      <w:r w:rsidRPr="00F33CB5">
        <w:rPr>
          <w:highlight w:val="cyan"/>
        </w:rPr>
        <w:t>verschwenden</w:t>
      </w:r>
      <w:r>
        <w:t xml:space="preserve"> (Auto durchsuchen)</w:t>
      </w:r>
    </w:p>
    <w:p w14:paraId="1ED15754" w14:textId="77777777" w:rsidR="00084055" w:rsidRPr="000C1DD9" w:rsidRDefault="00084055" w:rsidP="00084055">
      <w:pPr>
        <w:pStyle w:val="Mujnadpis"/>
        <w:rPr>
          <w:highlight w:val="yellow"/>
        </w:rPr>
      </w:pPr>
      <w:r w:rsidRPr="000C1DD9">
        <w:rPr>
          <w:highlight w:val="yellow"/>
        </w:rPr>
        <w:t>Dialog nachsprechen</w:t>
      </w:r>
    </w:p>
    <w:p w14:paraId="600FFD57" w14:textId="77777777" w:rsidR="00084055" w:rsidRPr="004E661B" w:rsidRDefault="00084055" w:rsidP="00084055">
      <w:pPr>
        <w:rPr>
          <w:b/>
          <w:bCs/>
        </w:rPr>
      </w:pPr>
      <w:r w:rsidRPr="004E661B">
        <w:rPr>
          <w:b/>
          <w:bCs/>
        </w:rPr>
        <w:t>26:15–29:34</w:t>
      </w:r>
    </w:p>
    <w:p w14:paraId="6076EBEA" w14:textId="77777777" w:rsidR="00084055" w:rsidRPr="004E661B" w:rsidRDefault="00084055" w:rsidP="00084055">
      <w:r w:rsidRPr="00912971">
        <w:rPr>
          <w:highlight w:val="green"/>
        </w:rPr>
        <w:t>26:15</w:t>
      </w:r>
      <w:r w:rsidRPr="00912971">
        <w:rPr>
          <w:highlight w:val="green"/>
        </w:rPr>
        <w:tab/>
        <w:t>Es ist sicher. Kein Gift.</w:t>
      </w:r>
    </w:p>
    <w:p w14:paraId="4D454CC5" w14:textId="77777777" w:rsidR="00084055" w:rsidRPr="004E661B" w:rsidRDefault="00084055" w:rsidP="00084055">
      <w:r w:rsidRPr="004E661B">
        <w:t>26:18</w:t>
      </w:r>
      <w:r w:rsidRPr="004E661B">
        <w:tab/>
        <w:t>Ja, denn so würdest du es doch machen.</w:t>
      </w:r>
      <w:r>
        <w:t xml:space="preserve"> </w:t>
      </w:r>
      <w:r w:rsidRPr="004E661B">
        <w:t>Wenn überhaupt.</w:t>
      </w:r>
    </w:p>
    <w:p w14:paraId="769EF675" w14:textId="77777777" w:rsidR="00084055" w:rsidRPr="004E661B" w:rsidRDefault="00084055" w:rsidP="00084055">
      <w:r w:rsidRPr="00912971">
        <w:rPr>
          <w:highlight w:val="green"/>
        </w:rPr>
        <w:t>26:29</w:t>
      </w:r>
      <w:r w:rsidRPr="00912971">
        <w:rPr>
          <w:highlight w:val="green"/>
        </w:rPr>
        <w:tab/>
      </w:r>
      <w:proofErr w:type="gramStart"/>
      <w:r w:rsidRPr="00912971">
        <w:rPr>
          <w:highlight w:val="green"/>
        </w:rPr>
        <w:t>Vermutlich</w:t>
      </w:r>
      <w:proofErr w:type="gramEnd"/>
      <w:r w:rsidRPr="00912971">
        <w:rPr>
          <w:highlight w:val="green"/>
        </w:rPr>
        <w:t>, ja.</w:t>
      </w:r>
    </w:p>
    <w:p w14:paraId="4B61DEFD" w14:textId="77777777" w:rsidR="00084055" w:rsidRPr="004E661B" w:rsidRDefault="00084055" w:rsidP="00084055">
      <w:r w:rsidRPr="004E661B">
        <w:t>26:31</w:t>
      </w:r>
      <w:r w:rsidRPr="004E661B">
        <w:tab/>
        <w:t>Ich meine, weil du Chemiker bist.</w:t>
      </w:r>
    </w:p>
    <w:p w14:paraId="04B46CC0" w14:textId="77777777" w:rsidR="00084055" w:rsidRPr="004E661B" w:rsidRDefault="00084055" w:rsidP="00084055">
      <w:r w:rsidRPr="00912971">
        <w:rPr>
          <w:highlight w:val="green"/>
        </w:rPr>
        <w:t>26:52</w:t>
      </w:r>
      <w:r w:rsidRPr="00912971">
        <w:rPr>
          <w:highlight w:val="green"/>
        </w:rPr>
        <w:tab/>
        <w:t xml:space="preserve">Sag mal, dieser Name, Krazy-8, muss ich dich wirklich so nennen? </w:t>
      </w:r>
      <w:r w:rsidRPr="00912971">
        <w:rPr>
          <w:b/>
          <w:bCs/>
          <w:highlight w:val="green"/>
        </w:rPr>
        <w:t xml:space="preserve">Ich will dich </w:t>
      </w:r>
      <w:proofErr w:type="gramStart"/>
      <w:r w:rsidRPr="00912971">
        <w:rPr>
          <w:b/>
          <w:bCs/>
          <w:highlight w:val="green"/>
        </w:rPr>
        <w:t>ja nicht</w:t>
      </w:r>
      <w:proofErr w:type="gramEnd"/>
      <w:r w:rsidRPr="00912971">
        <w:rPr>
          <w:b/>
          <w:bCs/>
          <w:highlight w:val="green"/>
        </w:rPr>
        <w:t xml:space="preserve"> beleidigen, aber hast du keinen richtigen Namen</w:t>
      </w:r>
      <w:r w:rsidRPr="00912971">
        <w:rPr>
          <w:highlight w:val="green"/>
        </w:rPr>
        <w:t>?</w:t>
      </w:r>
    </w:p>
    <w:p w14:paraId="18BCB740" w14:textId="77777777" w:rsidR="00084055" w:rsidRPr="004E661B" w:rsidRDefault="00084055" w:rsidP="00084055">
      <w:r w:rsidRPr="004E661B">
        <w:t>27:08</w:t>
      </w:r>
      <w:r w:rsidRPr="004E661B">
        <w:tab/>
        <w:t>Domingo.</w:t>
      </w:r>
    </w:p>
    <w:p w14:paraId="1ACEE041" w14:textId="77777777" w:rsidR="00084055" w:rsidRPr="004E661B" w:rsidRDefault="00084055" w:rsidP="00084055">
      <w:r w:rsidRPr="00912971">
        <w:rPr>
          <w:highlight w:val="green"/>
        </w:rPr>
        <w:t>27:11</w:t>
      </w:r>
      <w:r w:rsidRPr="00912971">
        <w:rPr>
          <w:highlight w:val="green"/>
        </w:rPr>
        <w:tab/>
        <w:t>Domingo. Das heißt... Sonntag, nicht wahr? So würde ich dich lieber ansprechen. Wenn's dir nichts ausmacht.</w:t>
      </w:r>
    </w:p>
    <w:p w14:paraId="0D7DD477" w14:textId="77777777" w:rsidR="00084055" w:rsidRPr="004E661B" w:rsidRDefault="00084055" w:rsidP="00084055">
      <w:r w:rsidRPr="004E661B">
        <w:t>27:23</w:t>
      </w:r>
      <w:r w:rsidRPr="004E661B">
        <w:tab/>
        <w:t xml:space="preserve">Es </w:t>
      </w:r>
      <w:proofErr w:type="gramStart"/>
      <w:r w:rsidRPr="004E661B">
        <w:t>wär</w:t>
      </w:r>
      <w:proofErr w:type="gramEnd"/>
      <w:r w:rsidRPr="004E661B">
        <w:t xml:space="preserve"> egal.</w:t>
      </w:r>
      <w:r>
        <w:t xml:space="preserve"> </w:t>
      </w:r>
      <w:proofErr w:type="gramStart"/>
      <w:r w:rsidRPr="004E661B">
        <w:t>Hab</w:t>
      </w:r>
      <w:proofErr w:type="gramEnd"/>
      <w:r w:rsidRPr="004E661B">
        <w:t xml:space="preserve"> den Namen nie besonders gemocht.</w:t>
      </w:r>
    </w:p>
    <w:p w14:paraId="2F4C8B36" w14:textId="77777777" w:rsidR="00084055" w:rsidRPr="004E661B" w:rsidRDefault="00084055" w:rsidP="00084055">
      <w:r w:rsidRPr="00912971">
        <w:rPr>
          <w:highlight w:val="green"/>
        </w:rPr>
        <w:t>27:31</w:t>
      </w:r>
      <w:r w:rsidRPr="00912971">
        <w:rPr>
          <w:highlight w:val="green"/>
        </w:rPr>
        <w:tab/>
        <w:t xml:space="preserve">Also... Domingo. </w:t>
      </w:r>
      <w:r w:rsidRPr="00912971">
        <w:rPr>
          <w:b/>
          <w:bCs/>
          <w:highlight w:val="green"/>
        </w:rPr>
        <w:t>Kommst du aus der Stadt hier oder von woanders</w:t>
      </w:r>
      <w:r w:rsidRPr="00912971">
        <w:rPr>
          <w:highlight w:val="green"/>
        </w:rPr>
        <w:t>?</w:t>
      </w:r>
    </w:p>
    <w:p w14:paraId="26855004" w14:textId="77777777" w:rsidR="00084055" w:rsidRPr="00364495" w:rsidRDefault="00084055" w:rsidP="00084055">
      <w:r w:rsidRPr="004E661B">
        <w:t>27:38</w:t>
      </w:r>
      <w:r w:rsidRPr="004E661B">
        <w:tab/>
        <w:t>Walter.</w:t>
      </w:r>
      <w:r>
        <w:t xml:space="preserve"> </w:t>
      </w:r>
      <w:r w:rsidRPr="00364495">
        <w:t>Wenn du mich kennenlernst, wird es nicht gerade leichter,</w:t>
      </w:r>
      <w:r>
        <w:t xml:space="preserve"> </w:t>
      </w:r>
      <w:r w:rsidRPr="00364495">
        <w:t>mich umzulegen.</w:t>
      </w:r>
      <w:r>
        <w:t xml:space="preserve"> </w:t>
      </w:r>
      <w:r w:rsidRPr="00364495">
        <w:t>Aber nicht, dass mich das stören würde.</w:t>
      </w:r>
    </w:p>
    <w:p w14:paraId="635B622C" w14:textId="77777777" w:rsidR="00084055" w:rsidRPr="004E661B" w:rsidRDefault="00084055" w:rsidP="00084055">
      <w:r w:rsidRPr="00912971">
        <w:rPr>
          <w:highlight w:val="green"/>
        </w:rPr>
        <w:t>27:48</w:t>
      </w:r>
      <w:r w:rsidRPr="00912971">
        <w:rPr>
          <w:highlight w:val="green"/>
        </w:rPr>
        <w:tab/>
      </w:r>
      <w:r w:rsidRPr="00912971">
        <w:rPr>
          <w:b/>
          <w:bCs/>
          <w:highlight w:val="green"/>
        </w:rPr>
        <w:t>Du sagst mir immer wieder, dass ich das nicht in mir habe</w:t>
      </w:r>
      <w:r w:rsidRPr="00912971">
        <w:rPr>
          <w:highlight w:val="green"/>
        </w:rPr>
        <w:t xml:space="preserve">. Vielleicht hast du recht. Vielleicht auch nicht. </w:t>
      </w:r>
      <w:r w:rsidRPr="00912971">
        <w:rPr>
          <w:b/>
          <w:bCs/>
          <w:highlight w:val="green"/>
        </w:rPr>
        <w:t>Mit Sicherheit suche ich nach irgendeinem Grund, es nicht zu tun.</w:t>
      </w:r>
      <w:r w:rsidRPr="00912971">
        <w:rPr>
          <w:highlight w:val="green"/>
        </w:rPr>
        <w:t xml:space="preserve"> </w:t>
      </w:r>
      <w:r w:rsidRPr="00912971">
        <w:rPr>
          <w:b/>
          <w:bCs/>
          <w:highlight w:val="green"/>
        </w:rPr>
        <w:t xml:space="preserve">Ich </w:t>
      </w:r>
      <w:proofErr w:type="gramStart"/>
      <w:r w:rsidRPr="00912971">
        <w:rPr>
          <w:b/>
          <w:bCs/>
          <w:highlight w:val="green"/>
        </w:rPr>
        <w:t>meine überhaupt</w:t>
      </w:r>
      <w:proofErr w:type="gramEnd"/>
      <w:r w:rsidRPr="00912971">
        <w:rPr>
          <w:b/>
          <w:bCs/>
          <w:highlight w:val="green"/>
        </w:rPr>
        <w:t>, nach irgendeinem Grund</w:t>
      </w:r>
      <w:r w:rsidRPr="00912971">
        <w:rPr>
          <w:highlight w:val="green"/>
        </w:rPr>
        <w:t>. Sag du's mir. Sag mir, was für einen Grund es gibt.</w:t>
      </w:r>
    </w:p>
    <w:p w14:paraId="43D21F14" w14:textId="77777777" w:rsidR="00084055" w:rsidRPr="004E661B" w:rsidRDefault="00084055" w:rsidP="00084055">
      <w:r w:rsidRPr="004E661B">
        <w:t>28:20</w:t>
      </w:r>
      <w:r w:rsidRPr="004E661B">
        <w:tab/>
      </w:r>
      <w:r w:rsidRPr="00912971">
        <w:rPr>
          <w:b/>
          <w:bCs/>
        </w:rPr>
        <w:t>Als erstes verspreche ich dir, dass ich nicht auf dich losgehen werde, wenn du mich laufen lässt.</w:t>
      </w:r>
      <w:r w:rsidRPr="004E661B">
        <w:t xml:space="preserve"> Dass du sicher sein wirst.</w:t>
      </w:r>
      <w:r>
        <w:t xml:space="preserve"> </w:t>
      </w:r>
      <w:r w:rsidRPr="004E661B">
        <w:t>Und ich würde sagen, was zwischen uns passiert ist,</w:t>
      </w:r>
      <w:r>
        <w:t xml:space="preserve"> </w:t>
      </w:r>
      <w:r w:rsidRPr="004E661B">
        <w:t>ist nie passiert.</w:t>
      </w:r>
      <w:r>
        <w:t xml:space="preserve"> </w:t>
      </w:r>
      <w:r w:rsidRPr="004E661B">
        <w:t xml:space="preserve">Ist für beide Seiten das Beste, wenn wir </w:t>
      </w:r>
      <w:proofErr w:type="gramStart"/>
      <w:r w:rsidRPr="004E661B">
        <w:t>das vergessen</w:t>
      </w:r>
      <w:proofErr w:type="gramEnd"/>
      <w:r w:rsidRPr="004E661B">
        <w:t>.</w:t>
      </w:r>
      <w:r>
        <w:t xml:space="preserve"> </w:t>
      </w:r>
      <w:r w:rsidRPr="00912971">
        <w:rPr>
          <w:b/>
          <w:bCs/>
        </w:rPr>
        <w:t>Aber natürlich würde jeder in meiner Lage solche Versprechen machen</w:t>
      </w:r>
      <w:r w:rsidRPr="00364495">
        <w:t>.</w:t>
      </w:r>
      <w:r>
        <w:t xml:space="preserve"> </w:t>
      </w:r>
      <w:r w:rsidRPr="00912971">
        <w:rPr>
          <w:b/>
          <w:bCs/>
        </w:rPr>
        <w:t>Und auch wenn's in meinem Fall die Wahrheit ist, kannst du da nie völlig sicher sein.</w:t>
      </w:r>
      <w:r>
        <w:t xml:space="preserve"> </w:t>
      </w:r>
      <w:r w:rsidRPr="004E661B">
        <w:t>Also was kann ich dir noch sagen?</w:t>
      </w:r>
    </w:p>
    <w:p w14:paraId="6EFF2E16" w14:textId="77777777" w:rsidR="00084055" w:rsidRPr="004E661B" w:rsidRDefault="00084055" w:rsidP="00084055">
      <w:r w:rsidRPr="00912971">
        <w:rPr>
          <w:highlight w:val="green"/>
        </w:rPr>
        <w:t>28:54</w:t>
      </w:r>
      <w:r w:rsidRPr="00912971">
        <w:rPr>
          <w:highlight w:val="green"/>
        </w:rPr>
        <w:tab/>
        <w:t>Weiß ich auch nicht. Aber du musst mich überzeugen. Denn vorher gehst du nirgendwo hin.</w:t>
      </w:r>
    </w:p>
    <w:p w14:paraId="4E97EA71" w14:textId="77777777" w:rsidR="00084055" w:rsidRPr="004E661B" w:rsidRDefault="00084055" w:rsidP="00084055">
      <w:r w:rsidRPr="004E661B">
        <w:lastRenderedPageBreak/>
        <w:t>29:06</w:t>
      </w:r>
      <w:r w:rsidRPr="004E661B">
        <w:tab/>
        <w:t>Hey, ja. Ja.</w:t>
      </w:r>
      <w:r>
        <w:t xml:space="preserve"> </w:t>
      </w:r>
      <w:r w:rsidRPr="004E661B">
        <w:t>Ich bin hier aus der Stadt.</w:t>
      </w:r>
      <w:r>
        <w:t xml:space="preserve"> </w:t>
      </w:r>
      <w:r w:rsidRPr="004E661B">
        <w:t>Albuquerque. Geboren und aufgewachsen.</w:t>
      </w:r>
      <w:r>
        <w:t xml:space="preserve"> </w:t>
      </w:r>
      <w:r w:rsidRPr="004E661B">
        <w:t>Und ich war noch nie woanders.</w:t>
      </w:r>
      <w:r>
        <w:t xml:space="preserve"> </w:t>
      </w:r>
      <w:proofErr w:type="gramStart"/>
      <w:r w:rsidRPr="00364495">
        <w:t>Hab</w:t>
      </w:r>
      <w:proofErr w:type="gramEnd"/>
      <w:r w:rsidRPr="00364495">
        <w:t xml:space="preserve"> hier an der Uni Betriebswirtschaft studiert.</w:t>
      </w:r>
      <w:r>
        <w:t xml:space="preserve"> </w:t>
      </w:r>
      <w:r w:rsidRPr="004E661B">
        <w:t>Meinen Abschluss gemacht.</w:t>
      </w:r>
    </w:p>
    <w:p w14:paraId="3509D2FC" w14:textId="77777777" w:rsidR="00084055" w:rsidRPr="004E661B" w:rsidRDefault="00084055" w:rsidP="00084055">
      <w:r w:rsidRPr="00912971">
        <w:rPr>
          <w:highlight w:val="green"/>
        </w:rPr>
        <w:t>29:23</w:t>
      </w:r>
      <w:r w:rsidRPr="00912971">
        <w:rPr>
          <w:highlight w:val="green"/>
        </w:rPr>
        <w:tab/>
      </w:r>
      <w:proofErr w:type="gramStart"/>
      <w:r w:rsidRPr="00912971">
        <w:rPr>
          <w:highlight w:val="green"/>
        </w:rPr>
        <w:t>Ach</w:t>
      </w:r>
      <w:proofErr w:type="gramEnd"/>
      <w:r w:rsidRPr="00912971">
        <w:rPr>
          <w:highlight w:val="green"/>
        </w:rPr>
        <w:t xml:space="preserve"> ja? Kann man das denn gut brauchen im Drogengeschäft?</w:t>
      </w:r>
    </w:p>
    <w:p w14:paraId="54EFD088" w14:textId="77777777" w:rsidR="00084055" w:rsidRPr="004E661B" w:rsidRDefault="00084055" w:rsidP="00084055">
      <w:pPr>
        <w:rPr>
          <w:highlight w:val="cyan"/>
        </w:rPr>
      </w:pPr>
      <w:r w:rsidRPr="004E661B">
        <w:t>29:31</w:t>
      </w:r>
      <w:r w:rsidRPr="004E661B">
        <w:tab/>
        <w:t>Kann nicht schaden.</w:t>
      </w:r>
      <w:r>
        <w:t xml:space="preserve"> </w:t>
      </w:r>
      <w:r w:rsidRPr="004E661B">
        <w:t>Eigentlich wollte ich Musik studieren.</w:t>
      </w:r>
    </w:p>
    <w:p w14:paraId="6581C5C1" w14:textId="77777777" w:rsidR="00084055" w:rsidRDefault="00084055" w:rsidP="007E2A2F">
      <w:pPr>
        <w:rPr>
          <w:b/>
          <w:bCs/>
        </w:rPr>
      </w:pPr>
    </w:p>
    <w:p w14:paraId="3F3C64C8" w14:textId="2F8A3E38" w:rsidR="007E2A2F" w:rsidRPr="000C1DD9" w:rsidRDefault="007E2A2F" w:rsidP="007E2A2F">
      <w:pPr>
        <w:rPr>
          <w:highlight w:val="yellow"/>
        </w:rPr>
      </w:pPr>
      <w:r w:rsidRPr="000C1DD9">
        <w:rPr>
          <w:b/>
          <w:bCs/>
          <w:highlight w:val="yellow"/>
        </w:rPr>
        <w:t>Umgangssprache</w:t>
      </w:r>
      <w:r w:rsidRPr="000C1DD9">
        <w:rPr>
          <w:highlight w:val="yellow"/>
        </w:rPr>
        <w:t>:</w:t>
      </w:r>
    </w:p>
    <w:p w14:paraId="2F12910C" w14:textId="1EE0E2B4" w:rsidR="007E2A2F" w:rsidRPr="000C1DD9" w:rsidRDefault="00C77AC2" w:rsidP="007E2A2F">
      <w:pPr>
        <w:rPr>
          <w:highlight w:val="yellow"/>
        </w:rPr>
      </w:pPr>
      <w:r w:rsidRPr="000C1DD9">
        <w:rPr>
          <w:highlight w:val="yellow"/>
        </w:rPr>
        <w:t>verdammt</w:t>
      </w:r>
      <w:r w:rsidR="00214027" w:rsidRPr="000C1DD9">
        <w:rPr>
          <w:highlight w:val="yellow"/>
        </w:rPr>
        <w:t>, der Versager</w:t>
      </w:r>
      <w:r w:rsidR="00A04FE9" w:rsidRPr="000C1DD9">
        <w:rPr>
          <w:highlight w:val="yellow"/>
        </w:rPr>
        <w:t xml:space="preserve"> (versagen)</w:t>
      </w:r>
      <w:r w:rsidR="006E3821" w:rsidRPr="000C1DD9">
        <w:rPr>
          <w:highlight w:val="yellow"/>
        </w:rPr>
        <w:t>, der Scheißkerl</w:t>
      </w:r>
      <w:r w:rsidR="00DD0261" w:rsidRPr="000C1DD9">
        <w:rPr>
          <w:highlight w:val="yellow"/>
        </w:rPr>
        <w:t>, der Kiffer</w:t>
      </w:r>
      <w:r w:rsidR="00A5214F" w:rsidRPr="000C1DD9">
        <w:rPr>
          <w:highlight w:val="yellow"/>
        </w:rPr>
        <w:t>, das Plappermaul</w:t>
      </w:r>
    </w:p>
    <w:p w14:paraId="5C2A67D7" w14:textId="0C729492" w:rsidR="00EB5FB8" w:rsidRPr="000C1DD9" w:rsidRDefault="00963B85" w:rsidP="007E2A2F">
      <w:pPr>
        <w:rPr>
          <w:highlight w:val="yellow"/>
        </w:rPr>
      </w:pPr>
      <w:r w:rsidRPr="000C1DD9">
        <w:rPr>
          <w:highlight w:val="yellow"/>
        </w:rPr>
        <w:t>Das Verbrechen</w:t>
      </w:r>
    </w:p>
    <w:p w14:paraId="64F34E51" w14:textId="3B60BF20" w:rsidR="00963B85" w:rsidRPr="000C1DD9" w:rsidRDefault="00963B85" w:rsidP="007E2A2F">
      <w:pPr>
        <w:rPr>
          <w:highlight w:val="yellow"/>
        </w:rPr>
      </w:pPr>
      <w:r w:rsidRPr="000C1DD9">
        <w:rPr>
          <w:highlight w:val="yellow"/>
        </w:rPr>
        <w:t>die Überdosis</w:t>
      </w:r>
    </w:p>
    <w:p w14:paraId="130EF88A" w14:textId="77777777" w:rsidR="00963B85" w:rsidRPr="000C1DD9" w:rsidRDefault="00963B85" w:rsidP="007E2A2F">
      <w:pPr>
        <w:rPr>
          <w:highlight w:val="yellow"/>
        </w:rPr>
      </w:pPr>
    </w:p>
    <w:p w14:paraId="30CA1193" w14:textId="61DE9585" w:rsidR="004D02E5" w:rsidRPr="000C1DD9" w:rsidRDefault="004D02E5" w:rsidP="007E2A2F">
      <w:pPr>
        <w:rPr>
          <w:highlight w:val="yellow"/>
        </w:rPr>
      </w:pPr>
      <w:r w:rsidRPr="000C1DD9">
        <w:rPr>
          <w:highlight w:val="yellow"/>
        </w:rPr>
        <w:t>Übersetzung</w:t>
      </w:r>
      <w:r w:rsidR="00EB5FB8" w:rsidRPr="000C1DD9">
        <w:rPr>
          <w:highlight w:val="yellow"/>
        </w:rPr>
        <w:t>:</w:t>
      </w:r>
    </w:p>
    <w:p w14:paraId="049958BB" w14:textId="21C3CE5F" w:rsidR="004D02E5" w:rsidRPr="000C1DD9" w:rsidRDefault="00FE6C6A" w:rsidP="007E2A2F">
      <w:pPr>
        <w:rPr>
          <w:highlight w:val="yellow"/>
        </w:rPr>
      </w:pPr>
      <w:r w:rsidRPr="000C1DD9">
        <w:rPr>
          <w:highlight w:val="yellow"/>
        </w:rPr>
        <w:t>Ich habe j</w:t>
      </w:r>
      <w:r w:rsidR="00227E5E" w:rsidRPr="000C1DD9">
        <w:rPr>
          <w:highlight w:val="yellow"/>
        </w:rPr>
        <w:t>e</w:t>
      </w:r>
      <w:r w:rsidRPr="000C1DD9">
        <w:rPr>
          <w:highlight w:val="yellow"/>
        </w:rPr>
        <w:t>d</w:t>
      </w:r>
      <w:r w:rsidR="00227E5E" w:rsidRPr="000C1DD9">
        <w:rPr>
          <w:highlight w:val="yellow"/>
        </w:rPr>
        <w:t>es</w:t>
      </w:r>
      <w:r w:rsidRPr="000C1DD9">
        <w:rPr>
          <w:highlight w:val="yellow"/>
        </w:rPr>
        <w:t xml:space="preserve"> Ze</w:t>
      </w:r>
      <w:r w:rsidR="00227E5E" w:rsidRPr="000C1DD9">
        <w:rPr>
          <w:highlight w:val="yellow"/>
        </w:rPr>
        <w:t>it</w:t>
      </w:r>
      <w:r w:rsidRPr="000C1DD9">
        <w:rPr>
          <w:highlight w:val="yellow"/>
        </w:rPr>
        <w:t>g</w:t>
      </w:r>
      <w:r w:rsidR="00227E5E" w:rsidRPr="000C1DD9">
        <w:rPr>
          <w:highlight w:val="yellow"/>
        </w:rPr>
        <w:t>e</w:t>
      </w:r>
      <w:r w:rsidRPr="000C1DD9">
        <w:rPr>
          <w:highlight w:val="yellow"/>
        </w:rPr>
        <w:t>f</w:t>
      </w:r>
      <w:r w:rsidR="00227E5E" w:rsidRPr="000C1DD9">
        <w:rPr>
          <w:highlight w:val="yellow"/>
        </w:rPr>
        <w:t>ü</w:t>
      </w:r>
      <w:r w:rsidRPr="000C1DD9">
        <w:rPr>
          <w:highlight w:val="yellow"/>
        </w:rPr>
        <w:t>hl verloren.</w:t>
      </w:r>
    </w:p>
    <w:p w14:paraId="5FF215BF" w14:textId="6FD0D9B1" w:rsidR="00960461" w:rsidRPr="000C1DD9" w:rsidRDefault="002A6F07" w:rsidP="007E2A2F">
      <w:pPr>
        <w:rPr>
          <w:highlight w:val="yellow"/>
        </w:rPr>
      </w:pPr>
      <w:r w:rsidRPr="000C1DD9">
        <w:rPr>
          <w:highlight w:val="yellow"/>
        </w:rPr>
        <w:t>Ich habe den Namen nie besonder</w:t>
      </w:r>
      <w:r w:rsidR="006C5874" w:rsidRPr="000C1DD9">
        <w:rPr>
          <w:highlight w:val="yellow"/>
        </w:rPr>
        <w:t>s</w:t>
      </w:r>
      <w:r w:rsidRPr="000C1DD9">
        <w:rPr>
          <w:highlight w:val="yellow"/>
        </w:rPr>
        <w:t xml:space="preserve"> gerne </w:t>
      </w:r>
      <w:r w:rsidR="00D477CE" w:rsidRPr="000C1DD9">
        <w:rPr>
          <w:highlight w:val="yellow"/>
        </w:rPr>
        <w:t>gemocht.</w:t>
      </w:r>
    </w:p>
    <w:p w14:paraId="38759116" w14:textId="360592D7" w:rsidR="00866A30" w:rsidRPr="000C1DD9" w:rsidRDefault="006C5874" w:rsidP="007E2A2F">
      <w:pPr>
        <w:rPr>
          <w:highlight w:val="yellow"/>
        </w:rPr>
      </w:pPr>
      <w:r w:rsidRPr="000C1DD9">
        <w:rPr>
          <w:highlight w:val="yellow"/>
        </w:rPr>
        <w:t>Wie</w:t>
      </w:r>
      <w:r w:rsidR="00D477CE" w:rsidRPr="000C1DD9">
        <w:rPr>
          <w:highlight w:val="yellow"/>
        </w:rPr>
        <w:t xml:space="preserve"> lange war </w:t>
      </w:r>
      <w:r w:rsidRPr="000C1DD9">
        <w:rPr>
          <w:highlight w:val="yellow"/>
        </w:rPr>
        <w:t xml:space="preserve">ich </w:t>
      </w:r>
      <w:r w:rsidR="00D477CE" w:rsidRPr="000C1DD9">
        <w:rPr>
          <w:highlight w:val="yellow"/>
        </w:rPr>
        <w:t>weg?</w:t>
      </w:r>
    </w:p>
    <w:p w14:paraId="56B120A5" w14:textId="1D126930" w:rsidR="008E3B43" w:rsidRPr="000C1DD9" w:rsidRDefault="00F9104D" w:rsidP="007E2A2F">
      <w:pPr>
        <w:rPr>
          <w:highlight w:val="yellow"/>
        </w:rPr>
      </w:pPr>
      <w:r w:rsidRPr="000C1DD9">
        <w:rPr>
          <w:highlight w:val="yellow"/>
        </w:rPr>
        <w:t xml:space="preserve">Dieses Gewerbe ist nicht für dich. </w:t>
      </w:r>
    </w:p>
    <w:p w14:paraId="604533F0" w14:textId="3A3C4A92" w:rsidR="003807FD" w:rsidRPr="000C1DD9" w:rsidRDefault="00814263" w:rsidP="007E2A2F">
      <w:pPr>
        <w:rPr>
          <w:highlight w:val="yellow"/>
        </w:rPr>
      </w:pPr>
      <w:r w:rsidRPr="000C1DD9">
        <w:rPr>
          <w:highlight w:val="yellow"/>
        </w:rPr>
        <w:t>Ich hole den Schlüssel.</w:t>
      </w:r>
    </w:p>
    <w:p w14:paraId="790D0B07" w14:textId="046CF845" w:rsidR="00912971" w:rsidRPr="000C1DD9" w:rsidRDefault="00912971" w:rsidP="007E2A2F">
      <w:pPr>
        <w:rPr>
          <w:highlight w:val="yellow"/>
        </w:rPr>
      </w:pPr>
      <w:proofErr w:type="gramStart"/>
      <w:r w:rsidRPr="000C1DD9">
        <w:rPr>
          <w:highlight w:val="yellow"/>
        </w:rPr>
        <w:t>Hab</w:t>
      </w:r>
      <w:proofErr w:type="gramEnd"/>
      <w:r w:rsidRPr="000C1DD9">
        <w:rPr>
          <w:highlight w:val="yellow"/>
        </w:rPr>
        <w:t xml:space="preserve"> hier an der Uni Betriebswirtschaft studiert. Meinen </w:t>
      </w:r>
      <w:r w:rsidRPr="000C1DD9">
        <w:rPr>
          <w:b/>
          <w:bCs/>
          <w:highlight w:val="yellow"/>
        </w:rPr>
        <w:t>Abschluss</w:t>
      </w:r>
      <w:r w:rsidRPr="000C1DD9">
        <w:rPr>
          <w:highlight w:val="yellow"/>
        </w:rPr>
        <w:t xml:space="preserve"> gemacht.</w:t>
      </w:r>
    </w:p>
    <w:p w14:paraId="4F6B7761" w14:textId="665A18D2" w:rsidR="00BD760D" w:rsidRPr="004E661B" w:rsidRDefault="00BD760D" w:rsidP="007E2A2F">
      <w:r w:rsidRPr="000C1DD9">
        <w:rPr>
          <w:highlight w:val="yellow"/>
        </w:rPr>
        <w:t>Was für ein</w:t>
      </w:r>
      <w:r w:rsidR="00396E01" w:rsidRPr="000C1DD9">
        <w:rPr>
          <w:highlight w:val="yellow"/>
        </w:rPr>
        <w:t xml:space="preserve"> schöner Tag!</w:t>
      </w:r>
    </w:p>
    <w:p w14:paraId="7D94A2A8" w14:textId="1C7026B9" w:rsidR="00207DEC" w:rsidRPr="004E661B" w:rsidRDefault="00207DEC" w:rsidP="00207DEC">
      <w:pPr>
        <w:pStyle w:val="Mujnadpis"/>
        <w:numPr>
          <w:ilvl w:val="0"/>
          <w:numId w:val="0"/>
        </w:numPr>
      </w:pPr>
      <w:r w:rsidRPr="004E661B">
        <w:t>Notizen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17"/>
        <w:gridCol w:w="2719"/>
      </w:tblGrid>
      <w:tr w:rsidR="00F47B36" w:rsidRPr="004E661B" w14:paraId="727B3AB0" w14:textId="77777777" w:rsidTr="000B3322">
        <w:tc>
          <w:tcPr>
            <w:tcW w:w="5917" w:type="dxa"/>
            <w:shd w:val="clear" w:color="auto" w:fill="FCEBF6"/>
          </w:tcPr>
          <w:p w14:paraId="4A30F6E6" w14:textId="29EAE24E" w:rsidR="00F47B36" w:rsidRPr="004E661B" w:rsidRDefault="00E66707" w:rsidP="00240FEA">
            <w:pPr>
              <w:ind w:left="0"/>
            </w:pPr>
            <w:r>
              <w:t>Sie haben Ordnung gemacht</w:t>
            </w:r>
          </w:p>
        </w:tc>
        <w:tc>
          <w:tcPr>
            <w:tcW w:w="2719" w:type="dxa"/>
            <w:shd w:val="clear" w:color="auto" w:fill="D8FCF8"/>
          </w:tcPr>
          <w:p w14:paraId="537CB6BC" w14:textId="4D416F72" w:rsidR="00F47B36" w:rsidRPr="004E661B" w:rsidRDefault="00F47B36" w:rsidP="00240FEA">
            <w:pPr>
              <w:ind w:left="0"/>
            </w:pPr>
          </w:p>
        </w:tc>
      </w:tr>
      <w:tr w:rsidR="00F47B36" w:rsidRPr="004E661B" w14:paraId="14667544" w14:textId="77777777" w:rsidTr="000B3322">
        <w:tc>
          <w:tcPr>
            <w:tcW w:w="5917" w:type="dxa"/>
            <w:shd w:val="clear" w:color="auto" w:fill="FCEBF6"/>
          </w:tcPr>
          <w:p w14:paraId="7C875D75" w14:textId="34D059D7" w:rsidR="00F47B36" w:rsidRPr="004E661B" w:rsidRDefault="00E75F52" w:rsidP="00240FEA">
            <w:pPr>
              <w:ind w:left="0"/>
            </w:pPr>
            <w:r>
              <w:t>Sie haben Gasmaske aufgesetzt.</w:t>
            </w:r>
          </w:p>
        </w:tc>
        <w:tc>
          <w:tcPr>
            <w:tcW w:w="2719" w:type="dxa"/>
            <w:shd w:val="clear" w:color="auto" w:fill="D8FCF8"/>
          </w:tcPr>
          <w:p w14:paraId="70194484" w14:textId="7A5A8E6A" w:rsidR="00F47B36" w:rsidRPr="004E661B" w:rsidRDefault="00F47B36" w:rsidP="00240FEA">
            <w:pPr>
              <w:ind w:left="0"/>
            </w:pPr>
          </w:p>
        </w:tc>
      </w:tr>
      <w:tr w:rsidR="00F47B36" w:rsidRPr="004E661B" w14:paraId="40FE7F9E" w14:textId="77777777" w:rsidTr="000B3322">
        <w:tc>
          <w:tcPr>
            <w:tcW w:w="5917" w:type="dxa"/>
            <w:shd w:val="clear" w:color="auto" w:fill="FCEBF6"/>
          </w:tcPr>
          <w:p w14:paraId="39AD682D" w14:textId="3AF58F0A" w:rsidR="00F47B36" w:rsidRPr="004E661B" w:rsidRDefault="008F515F" w:rsidP="00240FEA">
            <w:pPr>
              <w:ind w:left="0"/>
            </w:pPr>
            <w:proofErr w:type="spellStart"/>
            <w:r>
              <w:t>reprod</w:t>
            </w:r>
            <w:r w:rsidR="00763ECF">
              <w:t>ukovat</w:t>
            </w:r>
            <w:proofErr w:type="spellEnd"/>
          </w:p>
        </w:tc>
        <w:tc>
          <w:tcPr>
            <w:tcW w:w="2719" w:type="dxa"/>
            <w:shd w:val="clear" w:color="auto" w:fill="D8FCF8"/>
          </w:tcPr>
          <w:p w14:paraId="4C826236" w14:textId="1BA3358F" w:rsidR="00F47B36" w:rsidRPr="004E661B" w:rsidRDefault="00F47B36" w:rsidP="00240FEA">
            <w:pPr>
              <w:ind w:left="0"/>
            </w:pPr>
          </w:p>
        </w:tc>
      </w:tr>
      <w:tr w:rsidR="00F47B36" w:rsidRPr="004E661B" w14:paraId="5C6EDCEC" w14:textId="77777777" w:rsidTr="000B3322">
        <w:tc>
          <w:tcPr>
            <w:tcW w:w="5917" w:type="dxa"/>
            <w:shd w:val="clear" w:color="auto" w:fill="FCEBF6"/>
          </w:tcPr>
          <w:p w14:paraId="7E72AD9B" w14:textId="4F60CBE1" w:rsidR="00F47B36" w:rsidRPr="004E661B" w:rsidRDefault="00EC537C" w:rsidP="00240FEA">
            <w:pPr>
              <w:ind w:left="0"/>
            </w:pPr>
            <w:r>
              <w:t>Senkfüße</w:t>
            </w:r>
          </w:p>
        </w:tc>
        <w:tc>
          <w:tcPr>
            <w:tcW w:w="2719" w:type="dxa"/>
            <w:shd w:val="clear" w:color="auto" w:fill="D8FCF8"/>
          </w:tcPr>
          <w:p w14:paraId="107B1204" w14:textId="3F00B0ED" w:rsidR="00F47B36" w:rsidRPr="004E661B" w:rsidRDefault="00F47B36" w:rsidP="00240FEA">
            <w:pPr>
              <w:ind w:left="0"/>
            </w:pPr>
          </w:p>
        </w:tc>
      </w:tr>
      <w:tr w:rsidR="00F47B36" w:rsidRPr="004E661B" w14:paraId="12446E79" w14:textId="77777777" w:rsidTr="000B3322">
        <w:tc>
          <w:tcPr>
            <w:tcW w:w="5917" w:type="dxa"/>
            <w:shd w:val="clear" w:color="auto" w:fill="FCEBF6"/>
          </w:tcPr>
          <w:p w14:paraId="241E2FCA" w14:textId="3AF3F8BC" w:rsidR="00F47B36" w:rsidRPr="004E661B" w:rsidRDefault="00873D4C" w:rsidP="00240FEA">
            <w:pPr>
              <w:ind w:left="0"/>
            </w:pPr>
            <w:r>
              <w:t>Du solltest etwas damit tun.</w:t>
            </w:r>
          </w:p>
        </w:tc>
        <w:tc>
          <w:tcPr>
            <w:tcW w:w="2719" w:type="dxa"/>
            <w:shd w:val="clear" w:color="auto" w:fill="D8FCF8"/>
          </w:tcPr>
          <w:p w14:paraId="351C1AFF" w14:textId="3BEBCB24" w:rsidR="00F47B36" w:rsidRPr="004E661B" w:rsidRDefault="00F47B36" w:rsidP="00240FEA">
            <w:pPr>
              <w:ind w:left="0"/>
            </w:pPr>
          </w:p>
        </w:tc>
      </w:tr>
      <w:tr w:rsidR="00F47B36" w:rsidRPr="004E661B" w14:paraId="096971D9" w14:textId="77777777" w:rsidTr="000B3322">
        <w:tc>
          <w:tcPr>
            <w:tcW w:w="5917" w:type="dxa"/>
            <w:shd w:val="clear" w:color="auto" w:fill="FCEBF6"/>
          </w:tcPr>
          <w:p w14:paraId="664ED685" w14:textId="733122DA" w:rsidR="00F47B36" w:rsidRPr="004E661B" w:rsidRDefault="00AA03EE" w:rsidP="00240FEA">
            <w:pPr>
              <w:ind w:left="0"/>
            </w:pPr>
            <w:r>
              <w:t>anspielen + auf</w:t>
            </w:r>
          </w:p>
        </w:tc>
        <w:tc>
          <w:tcPr>
            <w:tcW w:w="2719" w:type="dxa"/>
            <w:shd w:val="clear" w:color="auto" w:fill="D8FCF8"/>
          </w:tcPr>
          <w:p w14:paraId="79889FDA" w14:textId="3D1CC580" w:rsidR="00F47B36" w:rsidRPr="004E661B" w:rsidRDefault="00F47B36" w:rsidP="00240FEA">
            <w:pPr>
              <w:ind w:left="0"/>
            </w:pPr>
          </w:p>
        </w:tc>
      </w:tr>
      <w:tr w:rsidR="00F47B36" w:rsidRPr="004E661B" w14:paraId="2F8AE6D0" w14:textId="77777777" w:rsidTr="000B3322">
        <w:tc>
          <w:tcPr>
            <w:tcW w:w="5917" w:type="dxa"/>
            <w:shd w:val="clear" w:color="auto" w:fill="FCEBF6"/>
          </w:tcPr>
          <w:p w14:paraId="2D414ADB" w14:textId="6934F31D" w:rsidR="00F47B36" w:rsidRPr="004E661B" w:rsidRDefault="008F52D6" w:rsidP="001077E8">
            <w:pPr>
              <w:tabs>
                <w:tab w:val="left" w:pos="3023"/>
              </w:tabs>
              <w:ind w:left="0"/>
            </w:pPr>
            <w:r>
              <w:t>Sie sind im Auto gesessen.</w:t>
            </w:r>
          </w:p>
        </w:tc>
        <w:tc>
          <w:tcPr>
            <w:tcW w:w="2719" w:type="dxa"/>
            <w:shd w:val="clear" w:color="auto" w:fill="D8FCF8"/>
          </w:tcPr>
          <w:p w14:paraId="3CE16FCD" w14:textId="68792CDB" w:rsidR="00F47B36" w:rsidRPr="004E661B" w:rsidRDefault="00F47B36" w:rsidP="00240FEA">
            <w:pPr>
              <w:ind w:left="0"/>
            </w:pPr>
          </w:p>
        </w:tc>
      </w:tr>
      <w:tr w:rsidR="00F47B36" w:rsidRPr="004E661B" w14:paraId="49F07A4B" w14:textId="77777777" w:rsidTr="000B3322">
        <w:tc>
          <w:tcPr>
            <w:tcW w:w="5917" w:type="dxa"/>
            <w:shd w:val="clear" w:color="auto" w:fill="FCEBF6"/>
          </w:tcPr>
          <w:p w14:paraId="7EC57D25" w14:textId="36281BCF" w:rsidR="00F47B36" w:rsidRPr="004E661B" w:rsidRDefault="00A14135" w:rsidP="00240FEA">
            <w:pPr>
              <w:ind w:left="0"/>
            </w:pPr>
            <w:r>
              <w:t>, wie deine Zähne sieht aus.</w:t>
            </w:r>
          </w:p>
        </w:tc>
        <w:tc>
          <w:tcPr>
            <w:tcW w:w="2719" w:type="dxa"/>
            <w:shd w:val="clear" w:color="auto" w:fill="D8FCF8"/>
          </w:tcPr>
          <w:p w14:paraId="795EEE7F" w14:textId="7A7E7724" w:rsidR="00F47B36" w:rsidRPr="004E661B" w:rsidRDefault="00F47B36" w:rsidP="00240FEA">
            <w:pPr>
              <w:ind w:left="0"/>
            </w:pPr>
          </w:p>
        </w:tc>
      </w:tr>
      <w:tr w:rsidR="00F47B36" w:rsidRPr="004E661B" w14:paraId="1C762A3E" w14:textId="77777777" w:rsidTr="000B3322">
        <w:tc>
          <w:tcPr>
            <w:tcW w:w="5917" w:type="dxa"/>
            <w:shd w:val="clear" w:color="auto" w:fill="FCEBF6"/>
          </w:tcPr>
          <w:p w14:paraId="29906856" w14:textId="501ABF24" w:rsidR="00F47B36" w:rsidRPr="004E661B" w:rsidRDefault="00692A7C" w:rsidP="00240FEA">
            <w:pPr>
              <w:ind w:left="0"/>
            </w:pPr>
            <w:proofErr w:type="spellStart"/>
            <w:r>
              <w:t>žvanil</w:t>
            </w:r>
            <w:proofErr w:type="spellEnd"/>
            <w:r>
              <w:t xml:space="preserve">, </w:t>
            </w:r>
            <w:proofErr w:type="spellStart"/>
            <w:r>
              <w:t>kecka</w:t>
            </w:r>
            <w:proofErr w:type="spellEnd"/>
          </w:p>
        </w:tc>
        <w:tc>
          <w:tcPr>
            <w:tcW w:w="2719" w:type="dxa"/>
            <w:shd w:val="clear" w:color="auto" w:fill="D8FCF8"/>
          </w:tcPr>
          <w:p w14:paraId="23FF83F6" w14:textId="496BC54E" w:rsidR="00F47B36" w:rsidRPr="004E661B" w:rsidRDefault="00692A7C" w:rsidP="00240FEA">
            <w:pPr>
              <w:ind w:left="0"/>
            </w:pPr>
            <w:r>
              <w:t xml:space="preserve">der Schwätzer, </w:t>
            </w:r>
            <w:r w:rsidR="006931E6">
              <w:t>ugs</w:t>
            </w:r>
            <w:r w:rsidR="00EA4624">
              <w:t>.: Plappermaul, Labertasche</w:t>
            </w:r>
          </w:p>
        </w:tc>
      </w:tr>
      <w:tr w:rsidR="006F27F5" w:rsidRPr="004E661B" w14:paraId="05074339" w14:textId="77777777" w:rsidTr="000B3322">
        <w:tc>
          <w:tcPr>
            <w:tcW w:w="5917" w:type="dxa"/>
            <w:shd w:val="clear" w:color="auto" w:fill="FCEBF6"/>
          </w:tcPr>
          <w:p w14:paraId="1C725A23" w14:textId="6DAAB104" w:rsidR="006F27F5" w:rsidRDefault="004E4BA4" w:rsidP="00240FEA">
            <w:pPr>
              <w:ind w:left="0"/>
            </w:pPr>
            <w:proofErr w:type="gramStart"/>
            <w:r>
              <w:t>die alte Schuhe</w:t>
            </w:r>
            <w:proofErr w:type="gramEnd"/>
          </w:p>
        </w:tc>
        <w:tc>
          <w:tcPr>
            <w:tcW w:w="2719" w:type="dxa"/>
            <w:shd w:val="clear" w:color="auto" w:fill="D8FCF8"/>
          </w:tcPr>
          <w:p w14:paraId="69F8B366" w14:textId="77777777" w:rsidR="006F27F5" w:rsidRPr="004E661B" w:rsidRDefault="006F27F5" w:rsidP="00240FEA">
            <w:pPr>
              <w:ind w:left="0"/>
            </w:pPr>
          </w:p>
        </w:tc>
      </w:tr>
      <w:tr w:rsidR="00AC168A" w:rsidRPr="004E661B" w14:paraId="691E570C" w14:textId="77777777" w:rsidTr="000B3322">
        <w:tc>
          <w:tcPr>
            <w:tcW w:w="5917" w:type="dxa"/>
            <w:shd w:val="clear" w:color="auto" w:fill="FCEBF6"/>
          </w:tcPr>
          <w:p w14:paraId="1B8CF731" w14:textId="4B694AC8" w:rsidR="00AC168A" w:rsidRDefault="00E95B18" w:rsidP="00240FEA">
            <w:pPr>
              <w:ind w:left="0"/>
            </w:pPr>
            <w:r>
              <w:t>ohne zu bezahlen</w:t>
            </w:r>
          </w:p>
        </w:tc>
        <w:tc>
          <w:tcPr>
            <w:tcW w:w="2719" w:type="dxa"/>
            <w:shd w:val="clear" w:color="auto" w:fill="D8FCF8"/>
          </w:tcPr>
          <w:p w14:paraId="09F3CD79" w14:textId="50BF573D" w:rsidR="00AC168A" w:rsidRPr="004E661B" w:rsidRDefault="00AC168A" w:rsidP="00240FEA">
            <w:pPr>
              <w:ind w:left="0"/>
            </w:pPr>
          </w:p>
        </w:tc>
      </w:tr>
      <w:tr w:rsidR="0049308B" w:rsidRPr="004E661B" w14:paraId="05E39C35" w14:textId="77777777" w:rsidTr="000B3322">
        <w:tc>
          <w:tcPr>
            <w:tcW w:w="5917" w:type="dxa"/>
            <w:shd w:val="clear" w:color="auto" w:fill="FCEBF6"/>
          </w:tcPr>
          <w:p w14:paraId="42D5F914" w14:textId="0A41F20C" w:rsidR="0049308B" w:rsidRDefault="00296E12" w:rsidP="00240FEA">
            <w:pPr>
              <w:ind w:left="0"/>
            </w:pPr>
            <w:r>
              <w:t xml:space="preserve">Er ist </w:t>
            </w:r>
            <w:r w:rsidR="00EC6532">
              <w:t>die Treppe heruntergegangen</w:t>
            </w:r>
            <w:r w:rsidR="00F53B8B">
              <w:t>/runtergegangen/hinuntergegangen</w:t>
            </w:r>
            <w:r w:rsidR="00EC6532">
              <w:t>.</w:t>
            </w:r>
          </w:p>
        </w:tc>
        <w:tc>
          <w:tcPr>
            <w:tcW w:w="2719" w:type="dxa"/>
            <w:shd w:val="clear" w:color="auto" w:fill="D8FCF8"/>
          </w:tcPr>
          <w:p w14:paraId="25C15B98" w14:textId="4B566297" w:rsidR="0049308B" w:rsidRPr="004E661B" w:rsidRDefault="0049308B" w:rsidP="00240FEA">
            <w:pPr>
              <w:ind w:left="0"/>
            </w:pPr>
          </w:p>
        </w:tc>
      </w:tr>
      <w:tr w:rsidR="00922FCE" w:rsidRPr="004E661B" w14:paraId="7862514C" w14:textId="77777777" w:rsidTr="000B3322">
        <w:tc>
          <w:tcPr>
            <w:tcW w:w="5917" w:type="dxa"/>
            <w:shd w:val="clear" w:color="auto" w:fill="FCEBF6"/>
          </w:tcPr>
          <w:p w14:paraId="7B45C09F" w14:textId="12FFFB95" w:rsidR="00922FCE" w:rsidRDefault="00DB07B0" w:rsidP="00240FEA">
            <w:pPr>
              <w:ind w:left="0"/>
            </w:pPr>
            <w:r>
              <w:lastRenderedPageBreak/>
              <w:t xml:space="preserve">Er ist die Treppe </w:t>
            </w:r>
            <w:r w:rsidR="00CB141D">
              <w:t>hinaufgegangen/heraufgegangen/</w:t>
            </w:r>
            <w:r w:rsidR="008F3ED5">
              <w:t>raufgegangen.</w:t>
            </w:r>
          </w:p>
        </w:tc>
        <w:tc>
          <w:tcPr>
            <w:tcW w:w="2719" w:type="dxa"/>
            <w:shd w:val="clear" w:color="auto" w:fill="D8FCF8"/>
          </w:tcPr>
          <w:p w14:paraId="3DFB9A7C" w14:textId="466DA12C" w:rsidR="00922FCE" w:rsidRDefault="00922FCE" w:rsidP="00240FEA">
            <w:pPr>
              <w:ind w:left="0"/>
            </w:pPr>
          </w:p>
        </w:tc>
      </w:tr>
      <w:tr w:rsidR="00A35248" w:rsidRPr="004E661B" w14:paraId="58F20925" w14:textId="77777777" w:rsidTr="000B3322">
        <w:tc>
          <w:tcPr>
            <w:tcW w:w="5917" w:type="dxa"/>
            <w:shd w:val="clear" w:color="auto" w:fill="FCEBF6"/>
          </w:tcPr>
          <w:p w14:paraId="541CABBC" w14:textId="75BE07DE" w:rsidR="00A35248" w:rsidRDefault="00D425D0" w:rsidP="00240FEA">
            <w:pPr>
              <w:ind w:left="0"/>
            </w:pPr>
            <w:r>
              <w:t xml:space="preserve">Er </w:t>
            </w:r>
            <w:r w:rsidR="00F3016E">
              <w:t>beobachtet Walter, wie er die Treppe herunter</w:t>
            </w:r>
            <w:r w:rsidR="008237D3">
              <w:t>geht.</w:t>
            </w:r>
          </w:p>
        </w:tc>
        <w:tc>
          <w:tcPr>
            <w:tcW w:w="2719" w:type="dxa"/>
            <w:shd w:val="clear" w:color="auto" w:fill="D8FCF8"/>
          </w:tcPr>
          <w:p w14:paraId="6AF520A3" w14:textId="77777777" w:rsidR="00A35248" w:rsidRPr="004E661B" w:rsidRDefault="00A35248" w:rsidP="00240FEA">
            <w:pPr>
              <w:ind w:left="0"/>
            </w:pPr>
          </w:p>
        </w:tc>
      </w:tr>
      <w:tr w:rsidR="00CE02C0" w:rsidRPr="004E661B" w14:paraId="04D46031" w14:textId="77777777" w:rsidTr="000B3322">
        <w:tc>
          <w:tcPr>
            <w:tcW w:w="5917" w:type="dxa"/>
            <w:shd w:val="clear" w:color="auto" w:fill="FCEBF6"/>
          </w:tcPr>
          <w:p w14:paraId="5A843247" w14:textId="77777777" w:rsidR="00CE02C0" w:rsidRDefault="005C5037" w:rsidP="00240FEA">
            <w:pPr>
              <w:ind w:left="0"/>
            </w:pPr>
            <w:r>
              <w:t>bringen: A → B</w:t>
            </w:r>
          </w:p>
          <w:p w14:paraId="2982AB5E" w14:textId="77777777" w:rsidR="005C5037" w:rsidRDefault="005C5037" w:rsidP="00240FEA">
            <w:pPr>
              <w:ind w:left="0"/>
            </w:pPr>
            <w:r>
              <w:t>x</w:t>
            </w:r>
          </w:p>
          <w:p w14:paraId="109A2F4F" w14:textId="3DD6B091" w:rsidR="005C5037" w:rsidRDefault="005C5037" w:rsidP="00240FEA">
            <w:pPr>
              <w:ind w:left="0"/>
            </w:pPr>
            <w:r>
              <w:t xml:space="preserve">holen: A → B (Schlüssel) → A </w:t>
            </w:r>
          </w:p>
        </w:tc>
        <w:tc>
          <w:tcPr>
            <w:tcW w:w="2719" w:type="dxa"/>
            <w:shd w:val="clear" w:color="auto" w:fill="D8FCF8"/>
          </w:tcPr>
          <w:p w14:paraId="061593D1" w14:textId="77777777" w:rsidR="00CE02C0" w:rsidRPr="004E661B" w:rsidRDefault="00CE02C0" w:rsidP="00240FEA">
            <w:pPr>
              <w:ind w:left="0"/>
            </w:pPr>
          </w:p>
        </w:tc>
      </w:tr>
      <w:tr w:rsidR="006A682D" w:rsidRPr="004E661B" w14:paraId="5FB2D542" w14:textId="77777777" w:rsidTr="000B3322">
        <w:tc>
          <w:tcPr>
            <w:tcW w:w="5917" w:type="dxa"/>
            <w:shd w:val="clear" w:color="auto" w:fill="FCEBF6"/>
          </w:tcPr>
          <w:p w14:paraId="2A2FDD4C" w14:textId="01CEC45A" w:rsidR="006A682D" w:rsidRDefault="001D27B4" w:rsidP="00240FEA">
            <w:pPr>
              <w:ind w:left="0"/>
            </w:pPr>
            <w:r>
              <w:t>Du kannst mir losmachen.</w:t>
            </w:r>
          </w:p>
        </w:tc>
        <w:tc>
          <w:tcPr>
            <w:tcW w:w="2719" w:type="dxa"/>
            <w:shd w:val="clear" w:color="auto" w:fill="D8FCF8"/>
          </w:tcPr>
          <w:p w14:paraId="094964F6" w14:textId="77777777" w:rsidR="006A682D" w:rsidRPr="004E661B" w:rsidRDefault="006A682D" w:rsidP="00240FEA">
            <w:pPr>
              <w:ind w:left="0"/>
            </w:pPr>
          </w:p>
        </w:tc>
      </w:tr>
      <w:tr w:rsidR="001A5632" w:rsidRPr="004E661B" w14:paraId="6DF10F62" w14:textId="77777777" w:rsidTr="000B3322">
        <w:tc>
          <w:tcPr>
            <w:tcW w:w="5917" w:type="dxa"/>
            <w:shd w:val="clear" w:color="auto" w:fill="FCEBF6"/>
          </w:tcPr>
          <w:p w14:paraId="5A7CC0FD" w14:textId="24FB7535" w:rsidR="001A5632" w:rsidRDefault="006D40A0" w:rsidP="00240FEA">
            <w:pPr>
              <w:ind w:left="0"/>
            </w:pPr>
            <w:r>
              <w:t>Er wollte stechen.</w:t>
            </w:r>
          </w:p>
        </w:tc>
        <w:tc>
          <w:tcPr>
            <w:tcW w:w="2719" w:type="dxa"/>
            <w:shd w:val="clear" w:color="auto" w:fill="D8FCF8"/>
          </w:tcPr>
          <w:p w14:paraId="7F0495BA" w14:textId="77777777" w:rsidR="001A5632" w:rsidRPr="004E661B" w:rsidRDefault="001A5632" w:rsidP="00240FEA">
            <w:pPr>
              <w:ind w:left="0"/>
            </w:pPr>
          </w:p>
        </w:tc>
      </w:tr>
      <w:tr w:rsidR="0076236C" w:rsidRPr="004E661B" w14:paraId="6D5AA755" w14:textId="77777777" w:rsidTr="000B3322">
        <w:tc>
          <w:tcPr>
            <w:tcW w:w="5917" w:type="dxa"/>
            <w:shd w:val="clear" w:color="auto" w:fill="FCEBF6"/>
          </w:tcPr>
          <w:p w14:paraId="156E58CF" w14:textId="27D09E68" w:rsidR="0076236C" w:rsidRDefault="006523B7" w:rsidP="00240FEA">
            <w:pPr>
              <w:ind w:left="0"/>
            </w:pPr>
            <w:r>
              <w:t xml:space="preserve">verbranntes Auto </w:t>
            </w:r>
          </w:p>
        </w:tc>
        <w:tc>
          <w:tcPr>
            <w:tcW w:w="2719" w:type="dxa"/>
            <w:shd w:val="clear" w:color="auto" w:fill="D8FCF8"/>
          </w:tcPr>
          <w:p w14:paraId="4551C761" w14:textId="77777777" w:rsidR="0076236C" w:rsidRPr="004E661B" w:rsidRDefault="0076236C" w:rsidP="00240FEA">
            <w:pPr>
              <w:ind w:left="0"/>
            </w:pPr>
          </w:p>
        </w:tc>
      </w:tr>
      <w:tr w:rsidR="00250919" w:rsidRPr="004E661B" w14:paraId="17B57FCC" w14:textId="77777777" w:rsidTr="000B3322">
        <w:tc>
          <w:tcPr>
            <w:tcW w:w="5917" w:type="dxa"/>
            <w:shd w:val="clear" w:color="auto" w:fill="FCEBF6"/>
          </w:tcPr>
          <w:p w14:paraId="203D80F7" w14:textId="3757AC1F" w:rsidR="00250919" w:rsidRDefault="00250919" w:rsidP="00240FEA">
            <w:pPr>
              <w:ind w:left="0"/>
            </w:pPr>
            <w:r>
              <w:t xml:space="preserve">Sie spekulieren, was da geschehen </w:t>
            </w:r>
            <w:r w:rsidR="00346AE8">
              <w:t xml:space="preserve">könnte. </w:t>
            </w:r>
          </w:p>
        </w:tc>
        <w:tc>
          <w:tcPr>
            <w:tcW w:w="2719" w:type="dxa"/>
            <w:shd w:val="clear" w:color="auto" w:fill="D8FCF8"/>
          </w:tcPr>
          <w:p w14:paraId="728948A9" w14:textId="77777777" w:rsidR="00250919" w:rsidRPr="004E661B" w:rsidRDefault="00250919" w:rsidP="00240FEA">
            <w:pPr>
              <w:ind w:left="0"/>
            </w:pPr>
          </w:p>
        </w:tc>
      </w:tr>
      <w:tr w:rsidR="00826F5C" w:rsidRPr="004E661B" w14:paraId="7A536217" w14:textId="77777777" w:rsidTr="000B3322">
        <w:tc>
          <w:tcPr>
            <w:tcW w:w="5917" w:type="dxa"/>
            <w:shd w:val="clear" w:color="auto" w:fill="FCEBF6"/>
          </w:tcPr>
          <w:p w14:paraId="7740E06E" w14:textId="6BE70CEE" w:rsidR="00826F5C" w:rsidRDefault="00826F5C" w:rsidP="00240FEA">
            <w:pPr>
              <w:ind w:left="0"/>
            </w:pPr>
            <w:r>
              <w:rPr>
                <w:lang w:val="cs-CZ"/>
              </w:rPr>
              <w:t xml:space="preserve">Der </w:t>
            </w:r>
            <w:proofErr w:type="spellStart"/>
            <w:r>
              <w:rPr>
                <w:lang w:val="cs-CZ"/>
              </w:rPr>
              <w:t>Zug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ist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pünktlich</w:t>
            </w:r>
            <w:proofErr w:type="spellEnd"/>
            <w:r>
              <w:rPr>
                <w:lang w:val="cs-CZ"/>
              </w:rPr>
              <w:t xml:space="preserve"> in Prag </w:t>
            </w:r>
            <w:proofErr w:type="spellStart"/>
            <w:r>
              <w:rPr>
                <w:lang w:val="cs-CZ"/>
              </w:rPr>
              <w:t>angekommen</w:t>
            </w:r>
            <w:proofErr w:type="spellEnd"/>
            <w:r>
              <w:rPr>
                <w:lang w:val="cs-CZ"/>
              </w:rPr>
              <w:t>.</w:t>
            </w:r>
          </w:p>
        </w:tc>
        <w:tc>
          <w:tcPr>
            <w:tcW w:w="2719" w:type="dxa"/>
            <w:shd w:val="clear" w:color="auto" w:fill="D8FCF8"/>
          </w:tcPr>
          <w:p w14:paraId="0EEECDA1" w14:textId="77777777" w:rsidR="00826F5C" w:rsidRPr="004E661B" w:rsidRDefault="00826F5C" w:rsidP="00240FEA">
            <w:pPr>
              <w:ind w:left="0"/>
            </w:pPr>
          </w:p>
        </w:tc>
      </w:tr>
    </w:tbl>
    <w:p w14:paraId="63662C40" w14:textId="77777777" w:rsidR="00207DEC" w:rsidRPr="009F68A3" w:rsidRDefault="00207DEC" w:rsidP="007D7324">
      <w:pPr>
        <w:ind w:left="0"/>
      </w:pPr>
    </w:p>
    <w:sectPr w:rsidR="00207DEC" w:rsidRPr="009F68A3" w:rsidSect="00975295">
      <w:headerReference w:type="default" r:id="rId12"/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B31CA" w14:textId="77777777" w:rsidR="007A6DF5" w:rsidRPr="004E661B" w:rsidRDefault="007A6DF5" w:rsidP="00EC7AFA">
      <w:r w:rsidRPr="004E661B">
        <w:separator/>
      </w:r>
    </w:p>
  </w:endnote>
  <w:endnote w:type="continuationSeparator" w:id="0">
    <w:p w14:paraId="2E776223" w14:textId="77777777" w:rsidR="007A6DF5" w:rsidRPr="004E661B" w:rsidRDefault="007A6DF5" w:rsidP="00EC7AFA">
      <w:r w:rsidRPr="004E661B">
        <w:continuationSeparator/>
      </w:r>
    </w:p>
  </w:endnote>
  <w:endnote w:type="continuationNotice" w:id="1">
    <w:p w14:paraId="5DA85FC4" w14:textId="77777777" w:rsidR="007A6DF5" w:rsidRPr="004E661B" w:rsidRDefault="007A6DF5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97AD" w14:textId="77777777" w:rsidR="007A6DF5" w:rsidRPr="004E661B" w:rsidRDefault="007A6DF5" w:rsidP="00EC7AFA">
      <w:r w:rsidRPr="004E661B">
        <w:separator/>
      </w:r>
    </w:p>
  </w:footnote>
  <w:footnote w:type="continuationSeparator" w:id="0">
    <w:p w14:paraId="4BC329D7" w14:textId="77777777" w:rsidR="007A6DF5" w:rsidRPr="004E661B" w:rsidRDefault="007A6DF5" w:rsidP="00EC7AFA">
      <w:r w:rsidRPr="004E661B">
        <w:continuationSeparator/>
      </w:r>
    </w:p>
  </w:footnote>
  <w:footnote w:type="continuationNotice" w:id="1">
    <w:p w14:paraId="54AA672B" w14:textId="77777777" w:rsidR="007A6DF5" w:rsidRPr="004E661B" w:rsidRDefault="007A6DF5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DD4B" w14:textId="73F28602" w:rsidR="000F1D6B" w:rsidRPr="004E661B" w:rsidRDefault="00262CC9" w:rsidP="004212E2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</w:rPr>
    </w:pPr>
    <w:r w:rsidRPr="004E661B">
      <w:rPr>
        <w:rFonts w:ascii="Montserrat" w:hAnsi="Montserrat"/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DDC3E" wp14:editId="2BD6EB33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ED2F2A" id="Obdélník 1" o:spid="_x0000_s1026" style="position:absolute;margin-left:-74.4pt;margin-top:-30.5pt;width:599.75pt;height:9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 w:rsidRPr="004E661B">
      <w:rPr>
        <w:rFonts w:ascii="Montserrat" w:hAnsi="Montserrat"/>
        <w:b/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6F09D19A" wp14:editId="66BAF382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D6B" w:rsidRPr="004E661B">
      <w:rPr>
        <w:rFonts w:ascii="Montserrat" w:hAnsi="Montserrat"/>
        <w:b/>
        <w:color w:val="FFFFFF" w:themeColor="background1"/>
      </w:rPr>
      <w:t>Handout</w:t>
    </w:r>
    <w:r w:rsidR="006A0F9A" w:rsidRPr="004E661B">
      <w:rPr>
        <w:rFonts w:ascii="Montserrat" w:hAnsi="Montserrat"/>
        <w:b/>
        <w:color w:val="FFFFFF" w:themeColor="background1"/>
      </w:rPr>
      <w:t xml:space="preserve"> </w:t>
    </w:r>
    <w:r w:rsidR="00EE7F1E" w:rsidRPr="004E661B">
      <w:rPr>
        <w:rFonts w:ascii="Montserrat" w:hAnsi="Montserrat"/>
        <w:b/>
        <w:color w:val="FFFFFF" w:themeColor="background1"/>
      </w:rPr>
      <w:t>3</w:t>
    </w:r>
    <w:r w:rsidR="000F1D6B"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="00002B5A">
      <w:rPr>
        <w:rFonts w:ascii="Montserrat" w:eastAsia="Montserrat" w:hAnsi="Montserrat"/>
        <w:bCs/>
        <w:color w:val="FFFFFF" w:themeColor="background1"/>
      </w:rPr>
      <w:t>Hanka a Lucka</w:t>
    </w:r>
  </w:p>
  <w:p w14:paraId="618D737D" w14:textId="744B0062" w:rsidR="000F1D6B" w:rsidRPr="004E661B" w:rsidRDefault="00BB7B51" w:rsidP="00BA50A1">
    <w:pPr>
      <w:pStyle w:val="Kopfzeile"/>
      <w:rPr>
        <w:rFonts w:ascii="Montserrat" w:eastAsia="Open Sans" w:hAnsi="Montserrat"/>
        <w:color w:val="0563C1"/>
        <w:u w:val="single"/>
      </w:rPr>
    </w:pPr>
    <w:r>
      <w:rPr>
        <w:rFonts w:ascii="Montserrat" w:hAnsi="Montserrat"/>
        <w:color w:val="FFFFFF" w:themeColor="background1"/>
      </w:rPr>
      <w:t>2</w:t>
    </w:r>
    <w:r w:rsidR="00002B5A">
      <w:rPr>
        <w:rFonts w:ascii="Montserrat" w:hAnsi="Montserrat"/>
        <w:color w:val="FFFFFF" w:themeColor="background1"/>
      </w:rPr>
      <w:t>5</w:t>
    </w:r>
    <w:r w:rsidR="009903DC" w:rsidRPr="004E661B">
      <w:rPr>
        <w:rFonts w:ascii="Montserrat" w:hAnsi="Montserrat"/>
        <w:color w:val="FFFFFF" w:themeColor="background1"/>
      </w:rPr>
      <w:t xml:space="preserve">. </w:t>
    </w:r>
    <w:r>
      <w:rPr>
        <w:rFonts w:ascii="Montserrat" w:hAnsi="Montserrat"/>
        <w:color w:val="FFFFFF" w:themeColor="background1"/>
      </w:rPr>
      <w:t>7</w:t>
    </w:r>
    <w:r w:rsidR="000F1D6B" w:rsidRPr="004E661B">
      <w:rPr>
        <w:rFonts w:ascii="Montserrat" w:hAnsi="Montserrat"/>
        <w:color w:val="FFFFFF" w:themeColor="background1"/>
      </w:rPr>
      <w:t>. 202</w:t>
    </w:r>
    <w:r w:rsidR="00780B26">
      <w:rPr>
        <w:rFonts w:ascii="Montserrat" w:hAnsi="Montserrat"/>
        <w:color w:val="FFFFFF" w:themeColor="background1"/>
      </w:rPr>
      <w:t>4</w:t>
    </w:r>
    <w:r w:rsidR="000F1D6B" w:rsidRPr="004E661B">
      <w:rPr>
        <w:rFonts w:ascii="Montserrat" w:hAnsi="Montserrat"/>
        <w:color w:val="FFFFFF" w:themeColor="background1"/>
      </w:rPr>
      <w:tab/>
    </w:r>
    <w:r w:rsidR="00BA50A1" w:rsidRPr="004E661B">
      <w:rPr>
        <w:rFonts w:ascii="Montserrat" w:hAnsi="Montserrat"/>
      </w:rPr>
      <w:tab/>
    </w:r>
  </w:p>
  <w:p w14:paraId="0A947C2C" w14:textId="34010DF9" w:rsidR="002668A0" w:rsidRPr="004E661B" w:rsidRDefault="00666162" w:rsidP="00666162">
    <w:pPr>
      <w:tabs>
        <w:tab w:val="left" w:pos="5265"/>
      </w:tabs>
    </w:pPr>
    <w:r w:rsidRPr="004E661B">
      <w:tab/>
    </w:r>
  </w:p>
  <w:p w14:paraId="7D6C5DD3" w14:textId="77777777" w:rsidR="00BA50A1" w:rsidRPr="004E661B" w:rsidRDefault="00BA50A1" w:rsidP="00EC7AFA"/>
  <w:p w14:paraId="4158708C" w14:textId="77777777" w:rsidR="009F68A3" w:rsidRPr="004E661B" w:rsidRDefault="009F68A3" w:rsidP="00EC7AFA"/>
  <w:p w14:paraId="78E27F4D" w14:textId="77777777" w:rsidR="009340F3" w:rsidRPr="004E661B" w:rsidRDefault="009340F3" w:rsidP="00EC7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720"/>
        </w:tabs>
        <w:ind w:left="720" w:hanging="720"/>
      </w:pPr>
    </w:lvl>
    <w:lvl w:ilvl="1" w:tplc="2BF80DD0">
      <w:start w:val="1"/>
      <w:numFmt w:val="decimal"/>
      <w:lvlText w:val="%2."/>
      <w:lvlJc w:val="left"/>
      <w:pPr>
        <w:tabs>
          <w:tab w:val="num" w:pos="2563"/>
        </w:tabs>
        <w:ind w:left="2563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6"/>
  </w:num>
  <w:num w:numId="2" w16cid:durableId="106505082">
    <w:abstractNumId w:val="15"/>
  </w:num>
  <w:num w:numId="3" w16cid:durableId="2103062956">
    <w:abstractNumId w:val="11"/>
  </w:num>
  <w:num w:numId="4" w16cid:durableId="1312827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7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0"/>
  </w:num>
  <w:num w:numId="9" w16cid:durableId="1596285519">
    <w:abstractNumId w:val="5"/>
  </w:num>
  <w:num w:numId="10" w16cid:durableId="921136934">
    <w:abstractNumId w:val="8"/>
  </w:num>
  <w:num w:numId="11" w16cid:durableId="1191994814">
    <w:abstractNumId w:val="6"/>
  </w:num>
  <w:num w:numId="12" w16cid:durableId="562105920">
    <w:abstractNumId w:val="17"/>
  </w:num>
  <w:num w:numId="13" w16cid:durableId="481780016">
    <w:abstractNumId w:val="16"/>
  </w:num>
  <w:num w:numId="14" w16cid:durableId="196089628">
    <w:abstractNumId w:val="23"/>
  </w:num>
  <w:num w:numId="15" w16cid:durableId="580875699">
    <w:abstractNumId w:val="28"/>
  </w:num>
  <w:num w:numId="16" w16cid:durableId="599680281">
    <w:abstractNumId w:val="29"/>
  </w:num>
  <w:num w:numId="17" w16cid:durableId="14692923">
    <w:abstractNumId w:val="3"/>
  </w:num>
  <w:num w:numId="18" w16cid:durableId="476996700">
    <w:abstractNumId w:val="18"/>
  </w:num>
  <w:num w:numId="19" w16cid:durableId="324549397">
    <w:abstractNumId w:val="2"/>
  </w:num>
  <w:num w:numId="20" w16cid:durableId="124859842">
    <w:abstractNumId w:val="9"/>
  </w:num>
  <w:num w:numId="21" w16cid:durableId="1086462783">
    <w:abstractNumId w:val="13"/>
  </w:num>
  <w:num w:numId="22" w16cid:durableId="1824806965">
    <w:abstractNumId w:val="10"/>
  </w:num>
  <w:num w:numId="23" w16cid:durableId="1256355738">
    <w:abstractNumId w:val="22"/>
  </w:num>
  <w:num w:numId="24" w16cid:durableId="281612143">
    <w:abstractNumId w:val="4"/>
  </w:num>
  <w:num w:numId="25" w16cid:durableId="1414929862">
    <w:abstractNumId w:val="21"/>
  </w:num>
  <w:num w:numId="26" w16cid:durableId="2069106245">
    <w:abstractNumId w:val="14"/>
  </w:num>
  <w:num w:numId="27" w16cid:durableId="1133324329">
    <w:abstractNumId w:val="19"/>
  </w:num>
  <w:num w:numId="28" w16cid:durableId="127434023">
    <w:abstractNumId w:val="25"/>
  </w:num>
  <w:num w:numId="29" w16cid:durableId="2045252011">
    <w:abstractNumId w:val="12"/>
  </w:num>
  <w:num w:numId="30" w16cid:durableId="1791778699">
    <w:abstractNumId w:val="24"/>
  </w:num>
  <w:num w:numId="31" w16cid:durableId="849682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A8"/>
    <w:rsid w:val="000005E5"/>
    <w:rsid w:val="00001ABF"/>
    <w:rsid w:val="00002B5A"/>
    <w:rsid w:val="000033E7"/>
    <w:rsid w:val="000035BE"/>
    <w:rsid w:val="0000362D"/>
    <w:rsid w:val="0000374D"/>
    <w:rsid w:val="00004303"/>
    <w:rsid w:val="0000445F"/>
    <w:rsid w:val="000049CA"/>
    <w:rsid w:val="000054C1"/>
    <w:rsid w:val="00005E0D"/>
    <w:rsid w:val="00005E83"/>
    <w:rsid w:val="00006911"/>
    <w:rsid w:val="000077F9"/>
    <w:rsid w:val="00007DF9"/>
    <w:rsid w:val="00011555"/>
    <w:rsid w:val="00011A1E"/>
    <w:rsid w:val="000122E6"/>
    <w:rsid w:val="00012481"/>
    <w:rsid w:val="000128C3"/>
    <w:rsid w:val="00014BF3"/>
    <w:rsid w:val="0001514C"/>
    <w:rsid w:val="000151A6"/>
    <w:rsid w:val="0001571D"/>
    <w:rsid w:val="0001594F"/>
    <w:rsid w:val="0001634A"/>
    <w:rsid w:val="00016820"/>
    <w:rsid w:val="00017F24"/>
    <w:rsid w:val="0002138D"/>
    <w:rsid w:val="000215EE"/>
    <w:rsid w:val="000222D7"/>
    <w:rsid w:val="00022846"/>
    <w:rsid w:val="0002327E"/>
    <w:rsid w:val="000260B8"/>
    <w:rsid w:val="000264DC"/>
    <w:rsid w:val="000266BC"/>
    <w:rsid w:val="00030681"/>
    <w:rsid w:val="00030C38"/>
    <w:rsid w:val="0003181D"/>
    <w:rsid w:val="00031967"/>
    <w:rsid w:val="00031D07"/>
    <w:rsid w:val="0003237F"/>
    <w:rsid w:val="000324F0"/>
    <w:rsid w:val="0003269C"/>
    <w:rsid w:val="00032EB3"/>
    <w:rsid w:val="0003394E"/>
    <w:rsid w:val="000352B5"/>
    <w:rsid w:val="0003566A"/>
    <w:rsid w:val="00035D52"/>
    <w:rsid w:val="00035DE1"/>
    <w:rsid w:val="00037B8F"/>
    <w:rsid w:val="00041DDB"/>
    <w:rsid w:val="00042831"/>
    <w:rsid w:val="000448C5"/>
    <w:rsid w:val="00050E90"/>
    <w:rsid w:val="0005145C"/>
    <w:rsid w:val="00051798"/>
    <w:rsid w:val="00051D37"/>
    <w:rsid w:val="00051FA5"/>
    <w:rsid w:val="000530D6"/>
    <w:rsid w:val="000538E1"/>
    <w:rsid w:val="00053F20"/>
    <w:rsid w:val="000547A9"/>
    <w:rsid w:val="00054C8B"/>
    <w:rsid w:val="00056E0D"/>
    <w:rsid w:val="000571F0"/>
    <w:rsid w:val="0005744C"/>
    <w:rsid w:val="00057597"/>
    <w:rsid w:val="00057AB1"/>
    <w:rsid w:val="00057C82"/>
    <w:rsid w:val="0006018F"/>
    <w:rsid w:val="000602B9"/>
    <w:rsid w:val="000618B5"/>
    <w:rsid w:val="00061DFA"/>
    <w:rsid w:val="00063AFE"/>
    <w:rsid w:val="000643F4"/>
    <w:rsid w:val="00065DF2"/>
    <w:rsid w:val="00066390"/>
    <w:rsid w:val="000704F9"/>
    <w:rsid w:val="0007087D"/>
    <w:rsid w:val="00070CA0"/>
    <w:rsid w:val="000729D7"/>
    <w:rsid w:val="00072E39"/>
    <w:rsid w:val="00073DED"/>
    <w:rsid w:val="0007613C"/>
    <w:rsid w:val="000764BC"/>
    <w:rsid w:val="000764C1"/>
    <w:rsid w:val="00077548"/>
    <w:rsid w:val="00077AE9"/>
    <w:rsid w:val="00077BA7"/>
    <w:rsid w:val="00080ABF"/>
    <w:rsid w:val="00081A73"/>
    <w:rsid w:val="00084055"/>
    <w:rsid w:val="00084FB3"/>
    <w:rsid w:val="00086149"/>
    <w:rsid w:val="000861F8"/>
    <w:rsid w:val="000872FE"/>
    <w:rsid w:val="0009123D"/>
    <w:rsid w:val="000915EB"/>
    <w:rsid w:val="00092ABF"/>
    <w:rsid w:val="00094BAB"/>
    <w:rsid w:val="000956F7"/>
    <w:rsid w:val="00095A85"/>
    <w:rsid w:val="0009601B"/>
    <w:rsid w:val="0009700C"/>
    <w:rsid w:val="000A05C5"/>
    <w:rsid w:val="000A07C8"/>
    <w:rsid w:val="000A0AA6"/>
    <w:rsid w:val="000A2058"/>
    <w:rsid w:val="000A2DAD"/>
    <w:rsid w:val="000A3C59"/>
    <w:rsid w:val="000A43F6"/>
    <w:rsid w:val="000A6207"/>
    <w:rsid w:val="000B1225"/>
    <w:rsid w:val="000B1613"/>
    <w:rsid w:val="000B1A28"/>
    <w:rsid w:val="000B1A2F"/>
    <w:rsid w:val="000B262C"/>
    <w:rsid w:val="000B3322"/>
    <w:rsid w:val="000B3B1C"/>
    <w:rsid w:val="000B41E8"/>
    <w:rsid w:val="000B4738"/>
    <w:rsid w:val="000B5D1C"/>
    <w:rsid w:val="000B7AC6"/>
    <w:rsid w:val="000B7F4D"/>
    <w:rsid w:val="000C0E24"/>
    <w:rsid w:val="000C1DD9"/>
    <w:rsid w:val="000C28E0"/>
    <w:rsid w:val="000C2F57"/>
    <w:rsid w:val="000C4A41"/>
    <w:rsid w:val="000C5659"/>
    <w:rsid w:val="000C5BB8"/>
    <w:rsid w:val="000C74B3"/>
    <w:rsid w:val="000D0EA8"/>
    <w:rsid w:val="000D2696"/>
    <w:rsid w:val="000D2917"/>
    <w:rsid w:val="000D2ACD"/>
    <w:rsid w:val="000D494D"/>
    <w:rsid w:val="000D5B90"/>
    <w:rsid w:val="000D6E2C"/>
    <w:rsid w:val="000D77A1"/>
    <w:rsid w:val="000E1577"/>
    <w:rsid w:val="000E1B42"/>
    <w:rsid w:val="000E2EE3"/>
    <w:rsid w:val="000E3B3C"/>
    <w:rsid w:val="000E418A"/>
    <w:rsid w:val="000E53BC"/>
    <w:rsid w:val="000E620E"/>
    <w:rsid w:val="000E702C"/>
    <w:rsid w:val="000E70EE"/>
    <w:rsid w:val="000E72D1"/>
    <w:rsid w:val="000E78F5"/>
    <w:rsid w:val="000F0703"/>
    <w:rsid w:val="000F17A1"/>
    <w:rsid w:val="000F1D6B"/>
    <w:rsid w:val="000F20EF"/>
    <w:rsid w:val="000F374B"/>
    <w:rsid w:val="000F3AAC"/>
    <w:rsid w:val="000F41F0"/>
    <w:rsid w:val="000F64C1"/>
    <w:rsid w:val="000F6B8D"/>
    <w:rsid w:val="000F6E35"/>
    <w:rsid w:val="000F7C3F"/>
    <w:rsid w:val="001000A8"/>
    <w:rsid w:val="00101079"/>
    <w:rsid w:val="001017E6"/>
    <w:rsid w:val="00102921"/>
    <w:rsid w:val="001029B2"/>
    <w:rsid w:val="001030EC"/>
    <w:rsid w:val="00103853"/>
    <w:rsid w:val="0010398E"/>
    <w:rsid w:val="001055B9"/>
    <w:rsid w:val="00105902"/>
    <w:rsid w:val="00106180"/>
    <w:rsid w:val="001077E8"/>
    <w:rsid w:val="001113EA"/>
    <w:rsid w:val="001114AB"/>
    <w:rsid w:val="0011150E"/>
    <w:rsid w:val="001116A9"/>
    <w:rsid w:val="00111955"/>
    <w:rsid w:val="001121A3"/>
    <w:rsid w:val="00113B40"/>
    <w:rsid w:val="00114629"/>
    <w:rsid w:val="001168A3"/>
    <w:rsid w:val="001170CE"/>
    <w:rsid w:val="00117A1A"/>
    <w:rsid w:val="00120EC5"/>
    <w:rsid w:val="00121E6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6BB7"/>
    <w:rsid w:val="001276E0"/>
    <w:rsid w:val="00130F86"/>
    <w:rsid w:val="00133B96"/>
    <w:rsid w:val="00133D29"/>
    <w:rsid w:val="00136BCC"/>
    <w:rsid w:val="00137124"/>
    <w:rsid w:val="00137F65"/>
    <w:rsid w:val="00140E6E"/>
    <w:rsid w:val="001421FF"/>
    <w:rsid w:val="001443D9"/>
    <w:rsid w:val="001467ED"/>
    <w:rsid w:val="001472DA"/>
    <w:rsid w:val="00147561"/>
    <w:rsid w:val="001501B7"/>
    <w:rsid w:val="00151B95"/>
    <w:rsid w:val="00152759"/>
    <w:rsid w:val="00152CDD"/>
    <w:rsid w:val="001537D1"/>
    <w:rsid w:val="00153D5F"/>
    <w:rsid w:val="00155ED1"/>
    <w:rsid w:val="00156028"/>
    <w:rsid w:val="00156765"/>
    <w:rsid w:val="00156CC9"/>
    <w:rsid w:val="001570CB"/>
    <w:rsid w:val="0016005C"/>
    <w:rsid w:val="001603F7"/>
    <w:rsid w:val="0016058F"/>
    <w:rsid w:val="001612AB"/>
    <w:rsid w:val="00161503"/>
    <w:rsid w:val="00161F16"/>
    <w:rsid w:val="00163076"/>
    <w:rsid w:val="00163194"/>
    <w:rsid w:val="00166145"/>
    <w:rsid w:val="00167DD5"/>
    <w:rsid w:val="00170669"/>
    <w:rsid w:val="00171BE8"/>
    <w:rsid w:val="00172202"/>
    <w:rsid w:val="0017415A"/>
    <w:rsid w:val="0017526F"/>
    <w:rsid w:val="00176294"/>
    <w:rsid w:val="0018202B"/>
    <w:rsid w:val="00183323"/>
    <w:rsid w:val="001839A8"/>
    <w:rsid w:val="00185063"/>
    <w:rsid w:val="00185D94"/>
    <w:rsid w:val="00185EF1"/>
    <w:rsid w:val="0018651C"/>
    <w:rsid w:val="0018664C"/>
    <w:rsid w:val="00187596"/>
    <w:rsid w:val="0018765B"/>
    <w:rsid w:val="001877DE"/>
    <w:rsid w:val="00187BEE"/>
    <w:rsid w:val="001905FE"/>
    <w:rsid w:val="0019140A"/>
    <w:rsid w:val="001920C1"/>
    <w:rsid w:val="00192333"/>
    <w:rsid w:val="00192401"/>
    <w:rsid w:val="00192934"/>
    <w:rsid w:val="00192BC4"/>
    <w:rsid w:val="00192C70"/>
    <w:rsid w:val="00194E12"/>
    <w:rsid w:val="00195D9B"/>
    <w:rsid w:val="001961AB"/>
    <w:rsid w:val="00197D66"/>
    <w:rsid w:val="001A0AFD"/>
    <w:rsid w:val="001A1798"/>
    <w:rsid w:val="001A1B6F"/>
    <w:rsid w:val="001A1CB4"/>
    <w:rsid w:val="001A1D3D"/>
    <w:rsid w:val="001A3F29"/>
    <w:rsid w:val="001A5632"/>
    <w:rsid w:val="001A73C7"/>
    <w:rsid w:val="001A74FD"/>
    <w:rsid w:val="001A7757"/>
    <w:rsid w:val="001A7964"/>
    <w:rsid w:val="001B071E"/>
    <w:rsid w:val="001B078A"/>
    <w:rsid w:val="001B1600"/>
    <w:rsid w:val="001B1892"/>
    <w:rsid w:val="001B2309"/>
    <w:rsid w:val="001B25AA"/>
    <w:rsid w:val="001B279B"/>
    <w:rsid w:val="001B2924"/>
    <w:rsid w:val="001B3D54"/>
    <w:rsid w:val="001B48E6"/>
    <w:rsid w:val="001B4E7A"/>
    <w:rsid w:val="001B5E4A"/>
    <w:rsid w:val="001B5ED1"/>
    <w:rsid w:val="001B6FD5"/>
    <w:rsid w:val="001C010F"/>
    <w:rsid w:val="001C1DA4"/>
    <w:rsid w:val="001C1DB7"/>
    <w:rsid w:val="001C207B"/>
    <w:rsid w:val="001C37B8"/>
    <w:rsid w:val="001C3CC1"/>
    <w:rsid w:val="001C463D"/>
    <w:rsid w:val="001D27B4"/>
    <w:rsid w:val="001D2EA7"/>
    <w:rsid w:val="001D420C"/>
    <w:rsid w:val="001D574E"/>
    <w:rsid w:val="001E05FD"/>
    <w:rsid w:val="001E0BE4"/>
    <w:rsid w:val="001E3023"/>
    <w:rsid w:val="001E31B5"/>
    <w:rsid w:val="001E3DAE"/>
    <w:rsid w:val="001E59CB"/>
    <w:rsid w:val="001E726F"/>
    <w:rsid w:val="001E7F78"/>
    <w:rsid w:val="001F0199"/>
    <w:rsid w:val="001F01BE"/>
    <w:rsid w:val="001F0976"/>
    <w:rsid w:val="001F0B43"/>
    <w:rsid w:val="001F1330"/>
    <w:rsid w:val="001F2C56"/>
    <w:rsid w:val="001F39AB"/>
    <w:rsid w:val="001F4813"/>
    <w:rsid w:val="001F5B76"/>
    <w:rsid w:val="001F68A3"/>
    <w:rsid w:val="001F714F"/>
    <w:rsid w:val="00200898"/>
    <w:rsid w:val="00200D67"/>
    <w:rsid w:val="00201198"/>
    <w:rsid w:val="002022B1"/>
    <w:rsid w:val="00202B68"/>
    <w:rsid w:val="0020322C"/>
    <w:rsid w:val="00203456"/>
    <w:rsid w:val="0020372C"/>
    <w:rsid w:val="00206108"/>
    <w:rsid w:val="002069E6"/>
    <w:rsid w:val="00207A12"/>
    <w:rsid w:val="00207DEC"/>
    <w:rsid w:val="002102D9"/>
    <w:rsid w:val="002104A5"/>
    <w:rsid w:val="002104D3"/>
    <w:rsid w:val="00210A27"/>
    <w:rsid w:val="00212C24"/>
    <w:rsid w:val="00212D4B"/>
    <w:rsid w:val="00212E5D"/>
    <w:rsid w:val="00214027"/>
    <w:rsid w:val="00215DC7"/>
    <w:rsid w:val="0021695E"/>
    <w:rsid w:val="00216DC0"/>
    <w:rsid w:val="0021715F"/>
    <w:rsid w:val="002228CD"/>
    <w:rsid w:val="00224E5E"/>
    <w:rsid w:val="002270D0"/>
    <w:rsid w:val="00227E5E"/>
    <w:rsid w:val="00227FB8"/>
    <w:rsid w:val="00230C08"/>
    <w:rsid w:val="00231570"/>
    <w:rsid w:val="0023181D"/>
    <w:rsid w:val="002322F6"/>
    <w:rsid w:val="00232ABB"/>
    <w:rsid w:val="002337C4"/>
    <w:rsid w:val="00233C0C"/>
    <w:rsid w:val="00235260"/>
    <w:rsid w:val="00236FFE"/>
    <w:rsid w:val="002373A4"/>
    <w:rsid w:val="00241391"/>
    <w:rsid w:val="00242731"/>
    <w:rsid w:val="002444E7"/>
    <w:rsid w:val="00245193"/>
    <w:rsid w:val="0024530F"/>
    <w:rsid w:val="0024626B"/>
    <w:rsid w:val="002466A3"/>
    <w:rsid w:val="00246A80"/>
    <w:rsid w:val="002472F8"/>
    <w:rsid w:val="00247706"/>
    <w:rsid w:val="00250311"/>
    <w:rsid w:val="00250919"/>
    <w:rsid w:val="00250ADA"/>
    <w:rsid w:val="00251200"/>
    <w:rsid w:val="002515C1"/>
    <w:rsid w:val="00252078"/>
    <w:rsid w:val="0025288F"/>
    <w:rsid w:val="00254A40"/>
    <w:rsid w:val="00254AEA"/>
    <w:rsid w:val="00255631"/>
    <w:rsid w:val="002560C5"/>
    <w:rsid w:val="002569AF"/>
    <w:rsid w:val="002570EA"/>
    <w:rsid w:val="00257AAD"/>
    <w:rsid w:val="002608EA"/>
    <w:rsid w:val="00260ABB"/>
    <w:rsid w:val="00260C21"/>
    <w:rsid w:val="00260CA9"/>
    <w:rsid w:val="0026192F"/>
    <w:rsid w:val="00261B2D"/>
    <w:rsid w:val="0026252F"/>
    <w:rsid w:val="00262CC9"/>
    <w:rsid w:val="0026314E"/>
    <w:rsid w:val="00263B3D"/>
    <w:rsid w:val="002651C5"/>
    <w:rsid w:val="0026580D"/>
    <w:rsid w:val="00266237"/>
    <w:rsid w:val="002668A0"/>
    <w:rsid w:val="00270788"/>
    <w:rsid w:val="002708D7"/>
    <w:rsid w:val="00270B88"/>
    <w:rsid w:val="002714A7"/>
    <w:rsid w:val="002715C9"/>
    <w:rsid w:val="00273217"/>
    <w:rsid w:val="002745C3"/>
    <w:rsid w:val="00274AD8"/>
    <w:rsid w:val="00274CE4"/>
    <w:rsid w:val="00275253"/>
    <w:rsid w:val="00275CB7"/>
    <w:rsid w:val="0027679E"/>
    <w:rsid w:val="00276ADD"/>
    <w:rsid w:val="002801B0"/>
    <w:rsid w:val="0028081A"/>
    <w:rsid w:val="00280B7C"/>
    <w:rsid w:val="002818EB"/>
    <w:rsid w:val="002828A7"/>
    <w:rsid w:val="00282D2C"/>
    <w:rsid w:val="00283E5C"/>
    <w:rsid w:val="00285443"/>
    <w:rsid w:val="00285A15"/>
    <w:rsid w:val="00285A38"/>
    <w:rsid w:val="00286346"/>
    <w:rsid w:val="0028668A"/>
    <w:rsid w:val="00287A16"/>
    <w:rsid w:val="0029025C"/>
    <w:rsid w:val="002914F2"/>
    <w:rsid w:val="002920AB"/>
    <w:rsid w:val="0029399F"/>
    <w:rsid w:val="00293E2B"/>
    <w:rsid w:val="00294050"/>
    <w:rsid w:val="00294239"/>
    <w:rsid w:val="00294C1B"/>
    <w:rsid w:val="002967C3"/>
    <w:rsid w:val="00296B2B"/>
    <w:rsid w:val="00296E12"/>
    <w:rsid w:val="00296F45"/>
    <w:rsid w:val="002A0235"/>
    <w:rsid w:val="002A08C2"/>
    <w:rsid w:val="002A180F"/>
    <w:rsid w:val="002A217D"/>
    <w:rsid w:val="002A2F2E"/>
    <w:rsid w:val="002A3053"/>
    <w:rsid w:val="002A46D5"/>
    <w:rsid w:val="002A4C30"/>
    <w:rsid w:val="002A4D2F"/>
    <w:rsid w:val="002A52B6"/>
    <w:rsid w:val="002A5F22"/>
    <w:rsid w:val="002A6566"/>
    <w:rsid w:val="002A6750"/>
    <w:rsid w:val="002A6F07"/>
    <w:rsid w:val="002A70DC"/>
    <w:rsid w:val="002A7457"/>
    <w:rsid w:val="002B0485"/>
    <w:rsid w:val="002B0A1E"/>
    <w:rsid w:val="002B13D6"/>
    <w:rsid w:val="002B157D"/>
    <w:rsid w:val="002B1CF0"/>
    <w:rsid w:val="002B1D39"/>
    <w:rsid w:val="002B1EEE"/>
    <w:rsid w:val="002B239C"/>
    <w:rsid w:val="002B3086"/>
    <w:rsid w:val="002B7BF9"/>
    <w:rsid w:val="002B7F74"/>
    <w:rsid w:val="002C0293"/>
    <w:rsid w:val="002C08BC"/>
    <w:rsid w:val="002C0F25"/>
    <w:rsid w:val="002C1A8B"/>
    <w:rsid w:val="002C1ABD"/>
    <w:rsid w:val="002C21C4"/>
    <w:rsid w:val="002C2839"/>
    <w:rsid w:val="002C2D0F"/>
    <w:rsid w:val="002C34C5"/>
    <w:rsid w:val="002C3A27"/>
    <w:rsid w:val="002C4294"/>
    <w:rsid w:val="002C7B1C"/>
    <w:rsid w:val="002C7D6B"/>
    <w:rsid w:val="002D0181"/>
    <w:rsid w:val="002D0559"/>
    <w:rsid w:val="002D055E"/>
    <w:rsid w:val="002D12F3"/>
    <w:rsid w:val="002D1874"/>
    <w:rsid w:val="002D235D"/>
    <w:rsid w:val="002D25BE"/>
    <w:rsid w:val="002D2AC0"/>
    <w:rsid w:val="002D2CE6"/>
    <w:rsid w:val="002D3E59"/>
    <w:rsid w:val="002D5E01"/>
    <w:rsid w:val="002D68AB"/>
    <w:rsid w:val="002D6D3D"/>
    <w:rsid w:val="002D766D"/>
    <w:rsid w:val="002D7784"/>
    <w:rsid w:val="002E0C48"/>
    <w:rsid w:val="002E4838"/>
    <w:rsid w:val="002E4E03"/>
    <w:rsid w:val="002E607C"/>
    <w:rsid w:val="002E7392"/>
    <w:rsid w:val="002F073B"/>
    <w:rsid w:val="002F08A9"/>
    <w:rsid w:val="002F2D08"/>
    <w:rsid w:val="002F4FC9"/>
    <w:rsid w:val="002F57A0"/>
    <w:rsid w:val="00301381"/>
    <w:rsid w:val="003017C1"/>
    <w:rsid w:val="00302B89"/>
    <w:rsid w:val="00303C2B"/>
    <w:rsid w:val="00306D1F"/>
    <w:rsid w:val="00307374"/>
    <w:rsid w:val="0030794B"/>
    <w:rsid w:val="00310511"/>
    <w:rsid w:val="0031305E"/>
    <w:rsid w:val="003138AF"/>
    <w:rsid w:val="00314A03"/>
    <w:rsid w:val="003153DC"/>
    <w:rsid w:val="0031569A"/>
    <w:rsid w:val="00316D20"/>
    <w:rsid w:val="00320126"/>
    <w:rsid w:val="00320862"/>
    <w:rsid w:val="00320B9A"/>
    <w:rsid w:val="0032130D"/>
    <w:rsid w:val="00322B9A"/>
    <w:rsid w:val="00323462"/>
    <w:rsid w:val="003246C9"/>
    <w:rsid w:val="00324797"/>
    <w:rsid w:val="003273CB"/>
    <w:rsid w:val="00327BDB"/>
    <w:rsid w:val="00331C89"/>
    <w:rsid w:val="00332D5E"/>
    <w:rsid w:val="003360F6"/>
    <w:rsid w:val="0033697A"/>
    <w:rsid w:val="00340067"/>
    <w:rsid w:val="003421AB"/>
    <w:rsid w:val="00342565"/>
    <w:rsid w:val="00342573"/>
    <w:rsid w:val="003430D9"/>
    <w:rsid w:val="003440D8"/>
    <w:rsid w:val="00346AE8"/>
    <w:rsid w:val="00347191"/>
    <w:rsid w:val="00347468"/>
    <w:rsid w:val="003475CD"/>
    <w:rsid w:val="00347A82"/>
    <w:rsid w:val="00351E9D"/>
    <w:rsid w:val="0035232B"/>
    <w:rsid w:val="00352691"/>
    <w:rsid w:val="00352A21"/>
    <w:rsid w:val="00355649"/>
    <w:rsid w:val="00355841"/>
    <w:rsid w:val="003558C0"/>
    <w:rsid w:val="003569BF"/>
    <w:rsid w:val="003574AE"/>
    <w:rsid w:val="00357E6C"/>
    <w:rsid w:val="00361171"/>
    <w:rsid w:val="003626AA"/>
    <w:rsid w:val="00363C1D"/>
    <w:rsid w:val="00363E95"/>
    <w:rsid w:val="00364495"/>
    <w:rsid w:val="00364C25"/>
    <w:rsid w:val="0036673F"/>
    <w:rsid w:val="00366F2F"/>
    <w:rsid w:val="00367BD7"/>
    <w:rsid w:val="00370076"/>
    <w:rsid w:val="0037149E"/>
    <w:rsid w:val="00371655"/>
    <w:rsid w:val="003729C0"/>
    <w:rsid w:val="00372A3F"/>
    <w:rsid w:val="00372C30"/>
    <w:rsid w:val="00373A4E"/>
    <w:rsid w:val="00373AC7"/>
    <w:rsid w:val="0037479D"/>
    <w:rsid w:val="00376D6A"/>
    <w:rsid w:val="00377BF8"/>
    <w:rsid w:val="00380683"/>
    <w:rsid w:val="003807FD"/>
    <w:rsid w:val="00380961"/>
    <w:rsid w:val="0038144C"/>
    <w:rsid w:val="00381E1D"/>
    <w:rsid w:val="003820D8"/>
    <w:rsid w:val="00383E87"/>
    <w:rsid w:val="0038590E"/>
    <w:rsid w:val="0038600A"/>
    <w:rsid w:val="00387185"/>
    <w:rsid w:val="0038792F"/>
    <w:rsid w:val="00391705"/>
    <w:rsid w:val="00392D56"/>
    <w:rsid w:val="00392EAB"/>
    <w:rsid w:val="00396392"/>
    <w:rsid w:val="00396E01"/>
    <w:rsid w:val="00397BE4"/>
    <w:rsid w:val="003A141D"/>
    <w:rsid w:val="003A215E"/>
    <w:rsid w:val="003A30B9"/>
    <w:rsid w:val="003A3ACE"/>
    <w:rsid w:val="003A4AFB"/>
    <w:rsid w:val="003A5ABF"/>
    <w:rsid w:val="003A5BCA"/>
    <w:rsid w:val="003A5EFB"/>
    <w:rsid w:val="003A6096"/>
    <w:rsid w:val="003A66EE"/>
    <w:rsid w:val="003A6D33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34E1"/>
    <w:rsid w:val="003C374D"/>
    <w:rsid w:val="003C5DAE"/>
    <w:rsid w:val="003D0110"/>
    <w:rsid w:val="003D01D1"/>
    <w:rsid w:val="003D30CA"/>
    <w:rsid w:val="003D3350"/>
    <w:rsid w:val="003D3D09"/>
    <w:rsid w:val="003D7B5D"/>
    <w:rsid w:val="003E093F"/>
    <w:rsid w:val="003E09AC"/>
    <w:rsid w:val="003E18B2"/>
    <w:rsid w:val="003E1CEC"/>
    <w:rsid w:val="003E2E6D"/>
    <w:rsid w:val="003E319D"/>
    <w:rsid w:val="003E3E8A"/>
    <w:rsid w:val="003E53D3"/>
    <w:rsid w:val="003E5995"/>
    <w:rsid w:val="003E6993"/>
    <w:rsid w:val="003F1719"/>
    <w:rsid w:val="003F1D08"/>
    <w:rsid w:val="003F2023"/>
    <w:rsid w:val="003F3168"/>
    <w:rsid w:val="003F3D31"/>
    <w:rsid w:val="003F3E7C"/>
    <w:rsid w:val="003F41CC"/>
    <w:rsid w:val="003F4555"/>
    <w:rsid w:val="003F49F4"/>
    <w:rsid w:val="003F4A16"/>
    <w:rsid w:val="003F4E83"/>
    <w:rsid w:val="003F5B40"/>
    <w:rsid w:val="003F6695"/>
    <w:rsid w:val="003F6C86"/>
    <w:rsid w:val="003F7655"/>
    <w:rsid w:val="003F7D78"/>
    <w:rsid w:val="00401601"/>
    <w:rsid w:val="00401913"/>
    <w:rsid w:val="00401EAD"/>
    <w:rsid w:val="0040352B"/>
    <w:rsid w:val="004046A2"/>
    <w:rsid w:val="00405B14"/>
    <w:rsid w:val="0040630A"/>
    <w:rsid w:val="004063C1"/>
    <w:rsid w:val="00407FC3"/>
    <w:rsid w:val="004100B2"/>
    <w:rsid w:val="004121C3"/>
    <w:rsid w:val="00413351"/>
    <w:rsid w:val="0041347E"/>
    <w:rsid w:val="004140B7"/>
    <w:rsid w:val="00414309"/>
    <w:rsid w:val="004143B6"/>
    <w:rsid w:val="00415594"/>
    <w:rsid w:val="00415CFB"/>
    <w:rsid w:val="0041651A"/>
    <w:rsid w:val="00416FF0"/>
    <w:rsid w:val="00420178"/>
    <w:rsid w:val="004212E2"/>
    <w:rsid w:val="00423D32"/>
    <w:rsid w:val="0042415F"/>
    <w:rsid w:val="00424F21"/>
    <w:rsid w:val="0042553E"/>
    <w:rsid w:val="004310CF"/>
    <w:rsid w:val="004316CD"/>
    <w:rsid w:val="00432475"/>
    <w:rsid w:val="00434269"/>
    <w:rsid w:val="00434305"/>
    <w:rsid w:val="00435E31"/>
    <w:rsid w:val="00435EE2"/>
    <w:rsid w:val="00435FD8"/>
    <w:rsid w:val="004365BB"/>
    <w:rsid w:val="004428ED"/>
    <w:rsid w:val="00443359"/>
    <w:rsid w:val="00444EFC"/>
    <w:rsid w:val="00445C5D"/>
    <w:rsid w:val="00445F7C"/>
    <w:rsid w:val="004461D4"/>
    <w:rsid w:val="004468F1"/>
    <w:rsid w:val="00450417"/>
    <w:rsid w:val="00451458"/>
    <w:rsid w:val="0045160A"/>
    <w:rsid w:val="00453044"/>
    <w:rsid w:val="004530C2"/>
    <w:rsid w:val="00453481"/>
    <w:rsid w:val="00454760"/>
    <w:rsid w:val="00454D56"/>
    <w:rsid w:val="0045512D"/>
    <w:rsid w:val="00456936"/>
    <w:rsid w:val="004569C9"/>
    <w:rsid w:val="00457BA8"/>
    <w:rsid w:val="00460C1D"/>
    <w:rsid w:val="0046146E"/>
    <w:rsid w:val="00462BCB"/>
    <w:rsid w:val="00462CA8"/>
    <w:rsid w:val="004640D7"/>
    <w:rsid w:val="004647B6"/>
    <w:rsid w:val="00464BFD"/>
    <w:rsid w:val="00465E2F"/>
    <w:rsid w:val="00465F0A"/>
    <w:rsid w:val="004666D8"/>
    <w:rsid w:val="00466952"/>
    <w:rsid w:val="00467FE4"/>
    <w:rsid w:val="00470B38"/>
    <w:rsid w:val="00472270"/>
    <w:rsid w:val="00473626"/>
    <w:rsid w:val="00474651"/>
    <w:rsid w:val="00474F29"/>
    <w:rsid w:val="00474FBE"/>
    <w:rsid w:val="004752ED"/>
    <w:rsid w:val="004755A3"/>
    <w:rsid w:val="00476152"/>
    <w:rsid w:val="00476F2E"/>
    <w:rsid w:val="00477CA1"/>
    <w:rsid w:val="00480E0F"/>
    <w:rsid w:val="00482A5A"/>
    <w:rsid w:val="00482B62"/>
    <w:rsid w:val="00482F3C"/>
    <w:rsid w:val="00483E81"/>
    <w:rsid w:val="004844F4"/>
    <w:rsid w:val="00485165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C0A"/>
    <w:rsid w:val="00487CC7"/>
    <w:rsid w:val="00490A10"/>
    <w:rsid w:val="00490F86"/>
    <w:rsid w:val="00492261"/>
    <w:rsid w:val="00492303"/>
    <w:rsid w:val="0049308B"/>
    <w:rsid w:val="00493190"/>
    <w:rsid w:val="0049394D"/>
    <w:rsid w:val="00494693"/>
    <w:rsid w:val="00494850"/>
    <w:rsid w:val="004A032C"/>
    <w:rsid w:val="004A05E0"/>
    <w:rsid w:val="004A0EEB"/>
    <w:rsid w:val="004A20B3"/>
    <w:rsid w:val="004A2241"/>
    <w:rsid w:val="004A2BA5"/>
    <w:rsid w:val="004A4153"/>
    <w:rsid w:val="004A5A3B"/>
    <w:rsid w:val="004A5B08"/>
    <w:rsid w:val="004A634C"/>
    <w:rsid w:val="004A6CF4"/>
    <w:rsid w:val="004A76DD"/>
    <w:rsid w:val="004A7F7C"/>
    <w:rsid w:val="004B2D7D"/>
    <w:rsid w:val="004B3D52"/>
    <w:rsid w:val="004B40E1"/>
    <w:rsid w:val="004B4666"/>
    <w:rsid w:val="004B4F04"/>
    <w:rsid w:val="004B545E"/>
    <w:rsid w:val="004B5693"/>
    <w:rsid w:val="004B5DC2"/>
    <w:rsid w:val="004B6FA8"/>
    <w:rsid w:val="004C24B8"/>
    <w:rsid w:val="004C3182"/>
    <w:rsid w:val="004C600A"/>
    <w:rsid w:val="004C62D7"/>
    <w:rsid w:val="004D02E5"/>
    <w:rsid w:val="004D032C"/>
    <w:rsid w:val="004D0E21"/>
    <w:rsid w:val="004D23FC"/>
    <w:rsid w:val="004D3796"/>
    <w:rsid w:val="004D3EEB"/>
    <w:rsid w:val="004D51E4"/>
    <w:rsid w:val="004D6902"/>
    <w:rsid w:val="004D79F6"/>
    <w:rsid w:val="004E09FA"/>
    <w:rsid w:val="004E1373"/>
    <w:rsid w:val="004E16B7"/>
    <w:rsid w:val="004E1889"/>
    <w:rsid w:val="004E1BF0"/>
    <w:rsid w:val="004E3481"/>
    <w:rsid w:val="004E3862"/>
    <w:rsid w:val="004E4BA4"/>
    <w:rsid w:val="004E5BB0"/>
    <w:rsid w:val="004E661B"/>
    <w:rsid w:val="004E6A87"/>
    <w:rsid w:val="004F137B"/>
    <w:rsid w:val="004F2308"/>
    <w:rsid w:val="004F2742"/>
    <w:rsid w:val="004F2AFF"/>
    <w:rsid w:val="004F3129"/>
    <w:rsid w:val="004F31E7"/>
    <w:rsid w:val="004F3BAE"/>
    <w:rsid w:val="004F4302"/>
    <w:rsid w:val="004F4E7E"/>
    <w:rsid w:val="004F5663"/>
    <w:rsid w:val="004F5849"/>
    <w:rsid w:val="004F5A09"/>
    <w:rsid w:val="004F6089"/>
    <w:rsid w:val="004F7155"/>
    <w:rsid w:val="004F7288"/>
    <w:rsid w:val="004F79B0"/>
    <w:rsid w:val="00500428"/>
    <w:rsid w:val="0050216D"/>
    <w:rsid w:val="005046F5"/>
    <w:rsid w:val="00504F17"/>
    <w:rsid w:val="0050607C"/>
    <w:rsid w:val="00510FA5"/>
    <w:rsid w:val="005116A0"/>
    <w:rsid w:val="00511D50"/>
    <w:rsid w:val="0051241D"/>
    <w:rsid w:val="00514775"/>
    <w:rsid w:val="00514AC1"/>
    <w:rsid w:val="00521441"/>
    <w:rsid w:val="005224A4"/>
    <w:rsid w:val="00524295"/>
    <w:rsid w:val="005246DB"/>
    <w:rsid w:val="00524C48"/>
    <w:rsid w:val="00525695"/>
    <w:rsid w:val="005263B6"/>
    <w:rsid w:val="005270A9"/>
    <w:rsid w:val="0052760B"/>
    <w:rsid w:val="00531112"/>
    <w:rsid w:val="00531709"/>
    <w:rsid w:val="005318AE"/>
    <w:rsid w:val="00533A5D"/>
    <w:rsid w:val="00535864"/>
    <w:rsid w:val="00535CF9"/>
    <w:rsid w:val="00535F05"/>
    <w:rsid w:val="00540A1E"/>
    <w:rsid w:val="00541251"/>
    <w:rsid w:val="0054164C"/>
    <w:rsid w:val="00543355"/>
    <w:rsid w:val="00543549"/>
    <w:rsid w:val="005435C6"/>
    <w:rsid w:val="00544D54"/>
    <w:rsid w:val="00545A36"/>
    <w:rsid w:val="00545DA4"/>
    <w:rsid w:val="00546848"/>
    <w:rsid w:val="00546A6F"/>
    <w:rsid w:val="00547FC4"/>
    <w:rsid w:val="00550065"/>
    <w:rsid w:val="005507B0"/>
    <w:rsid w:val="0055117A"/>
    <w:rsid w:val="00551465"/>
    <w:rsid w:val="0055261C"/>
    <w:rsid w:val="00553633"/>
    <w:rsid w:val="005545D2"/>
    <w:rsid w:val="00554B84"/>
    <w:rsid w:val="00555EE2"/>
    <w:rsid w:val="00556215"/>
    <w:rsid w:val="00556290"/>
    <w:rsid w:val="005566B4"/>
    <w:rsid w:val="00557AC9"/>
    <w:rsid w:val="005603C4"/>
    <w:rsid w:val="005623F0"/>
    <w:rsid w:val="00563229"/>
    <w:rsid w:val="0056353A"/>
    <w:rsid w:val="00565569"/>
    <w:rsid w:val="00566DAE"/>
    <w:rsid w:val="00566F36"/>
    <w:rsid w:val="00571E26"/>
    <w:rsid w:val="00572058"/>
    <w:rsid w:val="005723D2"/>
    <w:rsid w:val="00574F6E"/>
    <w:rsid w:val="00575012"/>
    <w:rsid w:val="0057535A"/>
    <w:rsid w:val="00576FBB"/>
    <w:rsid w:val="00577438"/>
    <w:rsid w:val="005775C3"/>
    <w:rsid w:val="005800FF"/>
    <w:rsid w:val="00580AB0"/>
    <w:rsid w:val="00580E40"/>
    <w:rsid w:val="005810D1"/>
    <w:rsid w:val="00581F3F"/>
    <w:rsid w:val="005821BD"/>
    <w:rsid w:val="00582C03"/>
    <w:rsid w:val="00583C99"/>
    <w:rsid w:val="00584197"/>
    <w:rsid w:val="00584533"/>
    <w:rsid w:val="00584DD1"/>
    <w:rsid w:val="005853C0"/>
    <w:rsid w:val="00586A10"/>
    <w:rsid w:val="00587A36"/>
    <w:rsid w:val="0059027E"/>
    <w:rsid w:val="005907F3"/>
    <w:rsid w:val="00590E37"/>
    <w:rsid w:val="00592219"/>
    <w:rsid w:val="00592DBF"/>
    <w:rsid w:val="00592E4B"/>
    <w:rsid w:val="00592E92"/>
    <w:rsid w:val="0059397F"/>
    <w:rsid w:val="005941FC"/>
    <w:rsid w:val="0059686B"/>
    <w:rsid w:val="00597695"/>
    <w:rsid w:val="005A1734"/>
    <w:rsid w:val="005A1800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A6867"/>
    <w:rsid w:val="005B0210"/>
    <w:rsid w:val="005B0637"/>
    <w:rsid w:val="005B08B7"/>
    <w:rsid w:val="005B1672"/>
    <w:rsid w:val="005B1D02"/>
    <w:rsid w:val="005B2413"/>
    <w:rsid w:val="005B41B7"/>
    <w:rsid w:val="005B43C4"/>
    <w:rsid w:val="005B578C"/>
    <w:rsid w:val="005B62AF"/>
    <w:rsid w:val="005B66DD"/>
    <w:rsid w:val="005B6D32"/>
    <w:rsid w:val="005B6F06"/>
    <w:rsid w:val="005C0441"/>
    <w:rsid w:val="005C0B5F"/>
    <w:rsid w:val="005C2987"/>
    <w:rsid w:val="005C3511"/>
    <w:rsid w:val="005C4A94"/>
    <w:rsid w:val="005C4BBF"/>
    <w:rsid w:val="005C4FFF"/>
    <w:rsid w:val="005C5037"/>
    <w:rsid w:val="005C5CC3"/>
    <w:rsid w:val="005C6693"/>
    <w:rsid w:val="005D08C4"/>
    <w:rsid w:val="005D08E7"/>
    <w:rsid w:val="005D10FB"/>
    <w:rsid w:val="005D248A"/>
    <w:rsid w:val="005D2668"/>
    <w:rsid w:val="005D38B3"/>
    <w:rsid w:val="005D3DF4"/>
    <w:rsid w:val="005D42FA"/>
    <w:rsid w:val="005D5850"/>
    <w:rsid w:val="005D5D3B"/>
    <w:rsid w:val="005D5E92"/>
    <w:rsid w:val="005D62D2"/>
    <w:rsid w:val="005D78B9"/>
    <w:rsid w:val="005D7D7D"/>
    <w:rsid w:val="005E0B63"/>
    <w:rsid w:val="005E0E70"/>
    <w:rsid w:val="005E1A44"/>
    <w:rsid w:val="005E339F"/>
    <w:rsid w:val="005E4026"/>
    <w:rsid w:val="005E5252"/>
    <w:rsid w:val="005E5A03"/>
    <w:rsid w:val="005E6212"/>
    <w:rsid w:val="005E756A"/>
    <w:rsid w:val="005E75CE"/>
    <w:rsid w:val="005E7F01"/>
    <w:rsid w:val="005F01DB"/>
    <w:rsid w:val="005F03BC"/>
    <w:rsid w:val="005F1431"/>
    <w:rsid w:val="005F2A22"/>
    <w:rsid w:val="005F31E9"/>
    <w:rsid w:val="005F3B83"/>
    <w:rsid w:val="005F3D59"/>
    <w:rsid w:val="005F3D70"/>
    <w:rsid w:val="005F4A2B"/>
    <w:rsid w:val="005F5163"/>
    <w:rsid w:val="005F5576"/>
    <w:rsid w:val="005F5A42"/>
    <w:rsid w:val="005F5AEB"/>
    <w:rsid w:val="005F5F83"/>
    <w:rsid w:val="005F5F90"/>
    <w:rsid w:val="005F60A6"/>
    <w:rsid w:val="005F6B14"/>
    <w:rsid w:val="005F6F7F"/>
    <w:rsid w:val="005F7D9D"/>
    <w:rsid w:val="006008C1"/>
    <w:rsid w:val="00601718"/>
    <w:rsid w:val="006026B7"/>
    <w:rsid w:val="00602E41"/>
    <w:rsid w:val="006038C0"/>
    <w:rsid w:val="006053A7"/>
    <w:rsid w:val="0060547C"/>
    <w:rsid w:val="00606373"/>
    <w:rsid w:val="00606836"/>
    <w:rsid w:val="00610846"/>
    <w:rsid w:val="006113E7"/>
    <w:rsid w:val="006128B1"/>
    <w:rsid w:val="006158F5"/>
    <w:rsid w:val="00616FE0"/>
    <w:rsid w:val="00617BF9"/>
    <w:rsid w:val="00622BA5"/>
    <w:rsid w:val="00622D12"/>
    <w:rsid w:val="0062338E"/>
    <w:rsid w:val="00624E2E"/>
    <w:rsid w:val="0062591D"/>
    <w:rsid w:val="00625DDB"/>
    <w:rsid w:val="00627596"/>
    <w:rsid w:val="00627C0F"/>
    <w:rsid w:val="00630C20"/>
    <w:rsid w:val="00630E31"/>
    <w:rsid w:val="006314D0"/>
    <w:rsid w:val="00634290"/>
    <w:rsid w:val="006343EE"/>
    <w:rsid w:val="006356E0"/>
    <w:rsid w:val="006360F7"/>
    <w:rsid w:val="00636715"/>
    <w:rsid w:val="006403BB"/>
    <w:rsid w:val="00642F4E"/>
    <w:rsid w:val="006457CC"/>
    <w:rsid w:val="006458A7"/>
    <w:rsid w:val="006461E6"/>
    <w:rsid w:val="0064709B"/>
    <w:rsid w:val="00647C73"/>
    <w:rsid w:val="00651668"/>
    <w:rsid w:val="006518CC"/>
    <w:rsid w:val="006523B7"/>
    <w:rsid w:val="00652840"/>
    <w:rsid w:val="00652A23"/>
    <w:rsid w:val="00653503"/>
    <w:rsid w:val="00653988"/>
    <w:rsid w:val="0065458C"/>
    <w:rsid w:val="00654A21"/>
    <w:rsid w:val="00655A20"/>
    <w:rsid w:val="00655D21"/>
    <w:rsid w:val="006574C6"/>
    <w:rsid w:val="00657615"/>
    <w:rsid w:val="006609B5"/>
    <w:rsid w:val="00660FFF"/>
    <w:rsid w:val="006611BE"/>
    <w:rsid w:val="006617C1"/>
    <w:rsid w:val="00662426"/>
    <w:rsid w:val="00662A39"/>
    <w:rsid w:val="00662B08"/>
    <w:rsid w:val="00662B4B"/>
    <w:rsid w:val="00663AD4"/>
    <w:rsid w:val="00663F1A"/>
    <w:rsid w:val="00664583"/>
    <w:rsid w:val="00664D7D"/>
    <w:rsid w:val="00665162"/>
    <w:rsid w:val="00666162"/>
    <w:rsid w:val="006668A3"/>
    <w:rsid w:val="00667FC8"/>
    <w:rsid w:val="00671EA2"/>
    <w:rsid w:val="00672500"/>
    <w:rsid w:val="00672620"/>
    <w:rsid w:val="00672A24"/>
    <w:rsid w:val="00674007"/>
    <w:rsid w:val="0067424E"/>
    <w:rsid w:val="006748A1"/>
    <w:rsid w:val="00674FD6"/>
    <w:rsid w:val="006768B3"/>
    <w:rsid w:val="00676EB7"/>
    <w:rsid w:val="00677158"/>
    <w:rsid w:val="006801FA"/>
    <w:rsid w:val="00680D66"/>
    <w:rsid w:val="006840E2"/>
    <w:rsid w:val="006846A5"/>
    <w:rsid w:val="0068571C"/>
    <w:rsid w:val="00685C84"/>
    <w:rsid w:val="006869D2"/>
    <w:rsid w:val="00686D5A"/>
    <w:rsid w:val="006873FB"/>
    <w:rsid w:val="00690FD7"/>
    <w:rsid w:val="0069206B"/>
    <w:rsid w:val="00692A7C"/>
    <w:rsid w:val="00692C02"/>
    <w:rsid w:val="00692D48"/>
    <w:rsid w:val="006931E6"/>
    <w:rsid w:val="006933C5"/>
    <w:rsid w:val="006976D5"/>
    <w:rsid w:val="00697C8D"/>
    <w:rsid w:val="006A03BB"/>
    <w:rsid w:val="006A09E3"/>
    <w:rsid w:val="006A0F9A"/>
    <w:rsid w:val="006A1836"/>
    <w:rsid w:val="006A193D"/>
    <w:rsid w:val="006A226D"/>
    <w:rsid w:val="006A233E"/>
    <w:rsid w:val="006A3A31"/>
    <w:rsid w:val="006A493B"/>
    <w:rsid w:val="006A4B8A"/>
    <w:rsid w:val="006A66D4"/>
    <w:rsid w:val="006A6747"/>
    <w:rsid w:val="006A682D"/>
    <w:rsid w:val="006A6F29"/>
    <w:rsid w:val="006A77E2"/>
    <w:rsid w:val="006A79F1"/>
    <w:rsid w:val="006B06CC"/>
    <w:rsid w:val="006B0ED2"/>
    <w:rsid w:val="006B1061"/>
    <w:rsid w:val="006B1690"/>
    <w:rsid w:val="006B216F"/>
    <w:rsid w:val="006B621F"/>
    <w:rsid w:val="006C22F6"/>
    <w:rsid w:val="006C3416"/>
    <w:rsid w:val="006C5587"/>
    <w:rsid w:val="006C5744"/>
    <w:rsid w:val="006C5874"/>
    <w:rsid w:val="006C641B"/>
    <w:rsid w:val="006C6489"/>
    <w:rsid w:val="006C6AA1"/>
    <w:rsid w:val="006C6C8A"/>
    <w:rsid w:val="006C6E3A"/>
    <w:rsid w:val="006C6FFB"/>
    <w:rsid w:val="006C7553"/>
    <w:rsid w:val="006D1083"/>
    <w:rsid w:val="006D1168"/>
    <w:rsid w:val="006D2D91"/>
    <w:rsid w:val="006D2E28"/>
    <w:rsid w:val="006D40A0"/>
    <w:rsid w:val="006D4AEE"/>
    <w:rsid w:val="006D5169"/>
    <w:rsid w:val="006D56D0"/>
    <w:rsid w:val="006D652D"/>
    <w:rsid w:val="006D6986"/>
    <w:rsid w:val="006D7D0A"/>
    <w:rsid w:val="006E07E4"/>
    <w:rsid w:val="006E1587"/>
    <w:rsid w:val="006E16AE"/>
    <w:rsid w:val="006E1942"/>
    <w:rsid w:val="006E1EED"/>
    <w:rsid w:val="006E2227"/>
    <w:rsid w:val="006E344C"/>
    <w:rsid w:val="006E3821"/>
    <w:rsid w:val="006E39E4"/>
    <w:rsid w:val="006E3A42"/>
    <w:rsid w:val="006E3E37"/>
    <w:rsid w:val="006E451E"/>
    <w:rsid w:val="006E49E4"/>
    <w:rsid w:val="006E558D"/>
    <w:rsid w:val="006E57CE"/>
    <w:rsid w:val="006E6F75"/>
    <w:rsid w:val="006E7FAA"/>
    <w:rsid w:val="006F2275"/>
    <w:rsid w:val="006F27F5"/>
    <w:rsid w:val="006F2F69"/>
    <w:rsid w:val="006F311F"/>
    <w:rsid w:val="006F324A"/>
    <w:rsid w:val="006F3538"/>
    <w:rsid w:val="006F3BAE"/>
    <w:rsid w:val="006F3E97"/>
    <w:rsid w:val="006F5ACD"/>
    <w:rsid w:val="0070040E"/>
    <w:rsid w:val="00701938"/>
    <w:rsid w:val="00704C5A"/>
    <w:rsid w:val="00705321"/>
    <w:rsid w:val="00705BD9"/>
    <w:rsid w:val="00706DB3"/>
    <w:rsid w:val="00707098"/>
    <w:rsid w:val="00707682"/>
    <w:rsid w:val="00707F82"/>
    <w:rsid w:val="007107D0"/>
    <w:rsid w:val="007112B1"/>
    <w:rsid w:val="00711A1D"/>
    <w:rsid w:val="00711F1D"/>
    <w:rsid w:val="00713349"/>
    <w:rsid w:val="00713D37"/>
    <w:rsid w:val="00715F1C"/>
    <w:rsid w:val="007174FB"/>
    <w:rsid w:val="007178A4"/>
    <w:rsid w:val="00717DEC"/>
    <w:rsid w:val="00717FA0"/>
    <w:rsid w:val="007200BF"/>
    <w:rsid w:val="00722279"/>
    <w:rsid w:val="00723662"/>
    <w:rsid w:val="007246C9"/>
    <w:rsid w:val="0072473E"/>
    <w:rsid w:val="00725337"/>
    <w:rsid w:val="00726BB0"/>
    <w:rsid w:val="007274BD"/>
    <w:rsid w:val="00727A86"/>
    <w:rsid w:val="00727C03"/>
    <w:rsid w:val="0073066A"/>
    <w:rsid w:val="00731A2E"/>
    <w:rsid w:val="00731A39"/>
    <w:rsid w:val="00732FD9"/>
    <w:rsid w:val="0073316A"/>
    <w:rsid w:val="00733998"/>
    <w:rsid w:val="007339B6"/>
    <w:rsid w:val="00734636"/>
    <w:rsid w:val="00734768"/>
    <w:rsid w:val="00734ADE"/>
    <w:rsid w:val="007353E4"/>
    <w:rsid w:val="00736088"/>
    <w:rsid w:val="00736E05"/>
    <w:rsid w:val="00736E5E"/>
    <w:rsid w:val="00740258"/>
    <w:rsid w:val="00740E2E"/>
    <w:rsid w:val="00740EB0"/>
    <w:rsid w:val="00741820"/>
    <w:rsid w:val="00741F76"/>
    <w:rsid w:val="0074234E"/>
    <w:rsid w:val="00745911"/>
    <w:rsid w:val="007459B7"/>
    <w:rsid w:val="00745AE9"/>
    <w:rsid w:val="007468D6"/>
    <w:rsid w:val="007503B5"/>
    <w:rsid w:val="00750E33"/>
    <w:rsid w:val="007513CF"/>
    <w:rsid w:val="0075159D"/>
    <w:rsid w:val="00751A95"/>
    <w:rsid w:val="00753749"/>
    <w:rsid w:val="00753E2A"/>
    <w:rsid w:val="00754AA3"/>
    <w:rsid w:val="007550B6"/>
    <w:rsid w:val="00755ADB"/>
    <w:rsid w:val="007609E2"/>
    <w:rsid w:val="00761504"/>
    <w:rsid w:val="0076236C"/>
    <w:rsid w:val="00762DE4"/>
    <w:rsid w:val="00762E84"/>
    <w:rsid w:val="00763ECF"/>
    <w:rsid w:val="007643FF"/>
    <w:rsid w:val="007652D4"/>
    <w:rsid w:val="007654AB"/>
    <w:rsid w:val="00765B84"/>
    <w:rsid w:val="00767023"/>
    <w:rsid w:val="00767A34"/>
    <w:rsid w:val="00767C5B"/>
    <w:rsid w:val="007706D8"/>
    <w:rsid w:val="007707B3"/>
    <w:rsid w:val="00770E89"/>
    <w:rsid w:val="00772B27"/>
    <w:rsid w:val="00773325"/>
    <w:rsid w:val="00773632"/>
    <w:rsid w:val="00773E33"/>
    <w:rsid w:val="00774FA2"/>
    <w:rsid w:val="0077558A"/>
    <w:rsid w:val="00776B01"/>
    <w:rsid w:val="00777B42"/>
    <w:rsid w:val="00780B26"/>
    <w:rsid w:val="00781382"/>
    <w:rsid w:val="0078188C"/>
    <w:rsid w:val="00782B1F"/>
    <w:rsid w:val="00783691"/>
    <w:rsid w:val="0078426D"/>
    <w:rsid w:val="00784489"/>
    <w:rsid w:val="007845B0"/>
    <w:rsid w:val="007846D0"/>
    <w:rsid w:val="00784B0C"/>
    <w:rsid w:val="00785716"/>
    <w:rsid w:val="007916F4"/>
    <w:rsid w:val="00793618"/>
    <w:rsid w:val="00793CC3"/>
    <w:rsid w:val="00794B18"/>
    <w:rsid w:val="007978DC"/>
    <w:rsid w:val="00797C53"/>
    <w:rsid w:val="007A066A"/>
    <w:rsid w:val="007A09DA"/>
    <w:rsid w:val="007A0ED9"/>
    <w:rsid w:val="007A551B"/>
    <w:rsid w:val="007A5DDA"/>
    <w:rsid w:val="007A5F81"/>
    <w:rsid w:val="007A6C67"/>
    <w:rsid w:val="007A6DF5"/>
    <w:rsid w:val="007A7615"/>
    <w:rsid w:val="007A7827"/>
    <w:rsid w:val="007A798C"/>
    <w:rsid w:val="007B1B9C"/>
    <w:rsid w:val="007B1EF8"/>
    <w:rsid w:val="007B29F3"/>
    <w:rsid w:val="007B2A3F"/>
    <w:rsid w:val="007B3D9D"/>
    <w:rsid w:val="007B3DBC"/>
    <w:rsid w:val="007B40EB"/>
    <w:rsid w:val="007B4155"/>
    <w:rsid w:val="007C0277"/>
    <w:rsid w:val="007C0465"/>
    <w:rsid w:val="007C125D"/>
    <w:rsid w:val="007C27A6"/>
    <w:rsid w:val="007C3B69"/>
    <w:rsid w:val="007C48F7"/>
    <w:rsid w:val="007C4B61"/>
    <w:rsid w:val="007C50EE"/>
    <w:rsid w:val="007C5694"/>
    <w:rsid w:val="007C6EEF"/>
    <w:rsid w:val="007D07A3"/>
    <w:rsid w:val="007D0CF3"/>
    <w:rsid w:val="007D2453"/>
    <w:rsid w:val="007D389E"/>
    <w:rsid w:val="007D4104"/>
    <w:rsid w:val="007D48C5"/>
    <w:rsid w:val="007D65C4"/>
    <w:rsid w:val="007D660A"/>
    <w:rsid w:val="007D703A"/>
    <w:rsid w:val="007D7087"/>
    <w:rsid w:val="007D7324"/>
    <w:rsid w:val="007E15B5"/>
    <w:rsid w:val="007E1987"/>
    <w:rsid w:val="007E2A2F"/>
    <w:rsid w:val="007E36B0"/>
    <w:rsid w:val="007E387E"/>
    <w:rsid w:val="007E5305"/>
    <w:rsid w:val="007E7013"/>
    <w:rsid w:val="007E76C8"/>
    <w:rsid w:val="007E783D"/>
    <w:rsid w:val="007E7D66"/>
    <w:rsid w:val="007E7EB7"/>
    <w:rsid w:val="007F027F"/>
    <w:rsid w:val="007F073A"/>
    <w:rsid w:val="007F0E7B"/>
    <w:rsid w:val="007F1797"/>
    <w:rsid w:val="007F25DB"/>
    <w:rsid w:val="007F3F98"/>
    <w:rsid w:val="007F406D"/>
    <w:rsid w:val="007F491D"/>
    <w:rsid w:val="007F5F2F"/>
    <w:rsid w:val="00800C67"/>
    <w:rsid w:val="008010FD"/>
    <w:rsid w:val="00801CD7"/>
    <w:rsid w:val="008025D9"/>
    <w:rsid w:val="008039E7"/>
    <w:rsid w:val="00803AE9"/>
    <w:rsid w:val="0080501E"/>
    <w:rsid w:val="00805218"/>
    <w:rsid w:val="00805D88"/>
    <w:rsid w:val="0080701D"/>
    <w:rsid w:val="00807588"/>
    <w:rsid w:val="00810443"/>
    <w:rsid w:val="008112FF"/>
    <w:rsid w:val="008118A0"/>
    <w:rsid w:val="00811FE8"/>
    <w:rsid w:val="0081212E"/>
    <w:rsid w:val="008123D5"/>
    <w:rsid w:val="00812623"/>
    <w:rsid w:val="0081396D"/>
    <w:rsid w:val="00813F93"/>
    <w:rsid w:val="00814263"/>
    <w:rsid w:val="00815C1A"/>
    <w:rsid w:val="008169FA"/>
    <w:rsid w:val="008174DA"/>
    <w:rsid w:val="00817C56"/>
    <w:rsid w:val="00820BA0"/>
    <w:rsid w:val="00821B22"/>
    <w:rsid w:val="00822EFB"/>
    <w:rsid w:val="00823754"/>
    <w:rsid w:val="008237D3"/>
    <w:rsid w:val="00823988"/>
    <w:rsid w:val="00824BF7"/>
    <w:rsid w:val="00825627"/>
    <w:rsid w:val="00826A9A"/>
    <w:rsid w:val="00826F5C"/>
    <w:rsid w:val="008272A4"/>
    <w:rsid w:val="00830BED"/>
    <w:rsid w:val="00830DB5"/>
    <w:rsid w:val="0083102D"/>
    <w:rsid w:val="00831E2C"/>
    <w:rsid w:val="00831F20"/>
    <w:rsid w:val="008323F4"/>
    <w:rsid w:val="008343F6"/>
    <w:rsid w:val="00834810"/>
    <w:rsid w:val="0083556A"/>
    <w:rsid w:val="00835580"/>
    <w:rsid w:val="00835C14"/>
    <w:rsid w:val="0083641F"/>
    <w:rsid w:val="00836425"/>
    <w:rsid w:val="00837127"/>
    <w:rsid w:val="008371F6"/>
    <w:rsid w:val="00837290"/>
    <w:rsid w:val="008376C8"/>
    <w:rsid w:val="008401A0"/>
    <w:rsid w:val="00840FCA"/>
    <w:rsid w:val="00842465"/>
    <w:rsid w:val="00842549"/>
    <w:rsid w:val="00842CF8"/>
    <w:rsid w:val="00842D03"/>
    <w:rsid w:val="00842D06"/>
    <w:rsid w:val="00842D48"/>
    <w:rsid w:val="008432BE"/>
    <w:rsid w:val="008434D2"/>
    <w:rsid w:val="00847E1A"/>
    <w:rsid w:val="008502CF"/>
    <w:rsid w:val="008539BB"/>
    <w:rsid w:val="00854102"/>
    <w:rsid w:val="00854297"/>
    <w:rsid w:val="00855625"/>
    <w:rsid w:val="00855F5D"/>
    <w:rsid w:val="008574CE"/>
    <w:rsid w:val="00860628"/>
    <w:rsid w:val="0086169E"/>
    <w:rsid w:val="00862BA2"/>
    <w:rsid w:val="00863824"/>
    <w:rsid w:val="0086398C"/>
    <w:rsid w:val="00863D5D"/>
    <w:rsid w:val="00863D61"/>
    <w:rsid w:val="00864FD4"/>
    <w:rsid w:val="00865B34"/>
    <w:rsid w:val="00865D04"/>
    <w:rsid w:val="0086683F"/>
    <w:rsid w:val="00866A30"/>
    <w:rsid w:val="0087342D"/>
    <w:rsid w:val="00873D4C"/>
    <w:rsid w:val="00874212"/>
    <w:rsid w:val="008744B7"/>
    <w:rsid w:val="008757A7"/>
    <w:rsid w:val="00875E69"/>
    <w:rsid w:val="00875ED1"/>
    <w:rsid w:val="00876519"/>
    <w:rsid w:val="00877252"/>
    <w:rsid w:val="00877339"/>
    <w:rsid w:val="00877C71"/>
    <w:rsid w:val="00880715"/>
    <w:rsid w:val="0088197D"/>
    <w:rsid w:val="008819C6"/>
    <w:rsid w:val="00882048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C28"/>
    <w:rsid w:val="0089099C"/>
    <w:rsid w:val="0089168D"/>
    <w:rsid w:val="00892103"/>
    <w:rsid w:val="008932A8"/>
    <w:rsid w:val="0089347F"/>
    <w:rsid w:val="00893BB5"/>
    <w:rsid w:val="008952E0"/>
    <w:rsid w:val="00895392"/>
    <w:rsid w:val="00895470"/>
    <w:rsid w:val="008956FA"/>
    <w:rsid w:val="00897999"/>
    <w:rsid w:val="00897B5F"/>
    <w:rsid w:val="008A19BE"/>
    <w:rsid w:val="008A1F08"/>
    <w:rsid w:val="008A2207"/>
    <w:rsid w:val="008A29FD"/>
    <w:rsid w:val="008A4CA8"/>
    <w:rsid w:val="008A4DA0"/>
    <w:rsid w:val="008A50C3"/>
    <w:rsid w:val="008A5259"/>
    <w:rsid w:val="008A657F"/>
    <w:rsid w:val="008A73D9"/>
    <w:rsid w:val="008A75D6"/>
    <w:rsid w:val="008B02A4"/>
    <w:rsid w:val="008B0D32"/>
    <w:rsid w:val="008B22F8"/>
    <w:rsid w:val="008B3EC8"/>
    <w:rsid w:val="008B3F6C"/>
    <w:rsid w:val="008B52F1"/>
    <w:rsid w:val="008B53CC"/>
    <w:rsid w:val="008B5FBD"/>
    <w:rsid w:val="008B6499"/>
    <w:rsid w:val="008B65DC"/>
    <w:rsid w:val="008B6938"/>
    <w:rsid w:val="008B6942"/>
    <w:rsid w:val="008C265A"/>
    <w:rsid w:val="008C2A08"/>
    <w:rsid w:val="008C36FB"/>
    <w:rsid w:val="008C3A06"/>
    <w:rsid w:val="008C3A0A"/>
    <w:rsid w:val="008C4F24"/>
    <w:rsid w:val="008C5152"/>
    <w:rsid w:val="008C5A0C"/>
    <w:rsid w:val="008C6809"/>
    <w:rsid w:val="008C72CE"/>
    <w:rsid w:val="008D0862"/>
    <w:rsid w:val="008D0EF8"/>
    <w:rsid w:val="008D1237"/>
    <w:rsid w:val="008D1AA7"/>
    <w:rsid w:val="008D278B"/>
    <w:rsid w:val="008D28AA"/>
    <w:rsid w:val="008D298F"/>
    <w:rsid w:val="008D3442"/>
    <w:rsid w:val="008D4587"/>
    <w:rsid w:val="008D48E8"/>
    <w:rsid w:val="008D5944"/>
    <w:rsid w:val="008D6CF6"/>
    <w:rsid w:val="008D6F0E"/>
    <w:rsid w:val="008D7B74"/>
    <w:rsid w:val="008E1073"/>
    <w:rsid w:val="008E1F1D"/>
    <w:rsid w:val="008E2042"/>
    <w:rsid w:val="008E3126"/>
    <w:rsid w:val="008E34F0"/>
    <w:rsid w:val="008E3B43"/>
    <w:rsid w:val="008E3E3E"/>
    <w:rsid w:val="008E3EED"/>
    <w:rsid w:val="008E43FE"/>
    <w:rsid w:val="008E621E"/>
    <w:rsid w:val="008E6613"/>
    <w:rsid w:val="008E76F9"/>
    <w:rsid w:val="008F1741"/>
    <w:rsid w:val="008F17AC"/>
    <w:rsid w:val="008F17E0"/>
    <w:rsid w:val="008F1E4F"/>
    <w:rsid w:val="008F1ED7"/>
    <w:rsid w:val="008F26B0"/>
    <w:rsid w:val="008F2919"/>
    <w:rsid w:val="008F3ED5"/>
    <w:rsid w:val="008F4280"/>
    <w:rsid w:val="008F515F"/>
    <w:rsid w:val="008F52D6"/>
    <w:rsid w:val="008F727D"/>
    <w:rsid w:val="00900353"/>
    <w:rsid w:val="00901A33"/>
    <w:rsid w:val="0090293A"/>
    <w:rsid w:val="00902CF9"/>
    <w:rsid w:val="00902FF0"/>
    <w:rsid w:val="00903C46"/>
    <w:rsid w:val="00904C88"/>
    <w:rsid w:val="00910659"/>
    <w:rsid w:val="00912971"/>
    <w:rsid w:val="00912CA2"/>
    <w:rsid w:val="009133F0"/>
    <w:rsid w:val="00913817"/>
    <w:rsid w:val="00913843"/>
    <w:rsid w:val="00913CAC"/>
    <w:rsid w:val="0091432A"/>
    <w:rsid w:val="009144CD"/>
    <w:rsid w:val="00914E7B"/>
    <w:rsid w:val="00915508"/>
    <w:rsid w:val="0091550E"/>
    <w:rsid w:val="009176FE"/>
    <w:rsid w:val="00917824"/>
    <w:rsid w:val="00921F97"/>
    <w:rsid w:val="00922FCE"/>
    <w:rsid w:val="0092338C"/>
    <w:rsid w:val="00923CEC"/>
    <w:rsid w:val="00923F72"/>
    <w:rsid w:val="00932D91"/>
    <w:rsid w:val="009340F3"/>
    <w:rsid w:val="00934615"/>
    <w:rsid w:val="00935502"/>
    <w:rsid w:val="00935D10"/>
    <w:rsid w:val="00936133"/>
    <w:rsid w:val="009375E0"/>
    <w:rsid w:val="00937E91"/>
    <w:rsid w:val="00940262"/>
    <w:rsid w:val="0094044C"/>
    <w:rsid w:val="00940944"/>
    <w:rsid w:val="00940E97"/>
    <w:rsid w:val="00941D61"/>
    <w:rsid w:val="0094224E"/>
    <w:rsid w:val="009427F9"/>
    <w:rsid w:val="0094326D"/>
    <w:rsid w:val="00943420"/>
    <w:rsid w:val="00945B67"/>
    <w:rsid w:val="009462FF"/>
    <w:rsid w:val="00946472"/>
    <w:rsid w:val="00946C6D"/>
    <w:rsid w:val="00946D80"/>
    <w:rsid w:val="0094722E"/>
    <w:rsid w:val="00951F46"/>
    <w:rsid w:val="00952A81"/>
    <w:rsid w:val="00952DD4"/>
    <w:rsid w:val="00952F87"/>
    <w:rsid w:val="0095306D"/>
    <w:rsid w:val="00953572"/>
    <w:rsid w:val="00954973"/>
    <w:rsid w:val="00954E71"/>
    <w:rsid w:val="00955469"/>
    <w:rsid w:val="00956661"/>
    <w:rsid w:val="00957F19"/>
    <w:rsid w:val="00960461"/>
    <w:rsid w:val="009604DD"/>
    <w:rsid w:val="00960E0F"/>
    <w:rsid w:val="009633A2"/>
    <w:rsid w:val="00963A23"/>
    <w:rsid w:val="00963B85"/>
    <w:rsid w:val="00963E00"/>
    <w:rsid w:val="00963E17"/>
    <w:rsid w:val="00964696"/>
    <w:rsid w:val="0096536E"/>
    <w:rsid w:val="00965F9A"/>
    <w:rsid w:val="00971F53"/>
    <w:rsid w:val="0097278E"/>
    <w:rsid w:val="00973488"/>
    <w:rsid w:val="00974660"/>
    <w:rsid w:val="00975295"/>
    <w:rsid w:val="0097533E"/>
    <w:rsid w:val="00976099"/>
    <w:rsid w:val="00976107"/>
    <w:rsid w:val="00976B87"/>
    <w:rsid w:val="009774CC"/>
    <w:rsid w:val="009820C6"/>
    <w:rsid w:val="00982DDC"/>
    <w:rsid w:val="00983858"/>
    <w:rsid w:val="00984945"/>
    <w:rsid w:val="0098537B"/>
    <w:rsid w:val="00985C22"/>
    <w:rsid w:val="009867BD"/>
    <w:rsid w:val="00987921"/>
    <w:rsid w:val="009903DC"/>
    <w:rsid w:val="00990ACA"/>
    <w:rsid w:val="00990B3F"/>
    <w:rsid w:val="00991750"/>
    <w:rsid w:val="00993F02"/>
    <w:rsid w:val="0099466E"/>
    <w:rsid w:val="009946AE"/>
    <w:rsid w:val="00994F3F"/>
    <w:rsid w:val="00996772"/>
    <w:rsid w:val="0099681F"/>
    <w:rsid w:val="00996892"/>
    <w:rsid w:val="00996C60"/>
    <w:rsid w:val="00996D5F"/>
    <w:rsid w:val="00997205"/>
    <w:rsid w:val="009A0167"/>
    <w:rsid w:val="009A02F2"/>
    <w:rsid w:val="009A1A5A"/>
    <w:rsid w:val="009A2386"/>
    <w:rsid w:val="009A29F8"/>
    <w:rsid w:val="009A309D"/>
    <w:rsid w:val="009A39EC"/>
    <w:rsid w:val="009A402D"/>
    <w:rsid w:val="009A537D"/>
    <w:rsid w:val="009A5829"/>
    <w:rsid w:val="009A5937"/>
    <w:rsid w:val="009A63B1"/>
    <w:rsid w:val="009A6DB4"/>
    <w:rsid w:val="009A7545"/>
    <w:rsid w:val="009A7957"/>
    <w:rsid w:val="009A7BDB"/>
    <w:rsid w:val="009B0C41"/>
    <w:rsid w:val="009B1E8F"/>
    <w:rsid w:val="009B2058"/>
    <w:rsid w:val="009B3A53"/>
    <w:rsid w:val="009B3C31"/>
    <w:rsid w:val="009B4113"/>
    <w:rsid w:val="009B6D94"/>
    <w:rsid w:val="009B6F89"/>
    <w:rsid w:val="009B78B2"/>
    <w:rsid w:val="009C04F3"/>
    <w:rsid w:val="009C1B91"/>
    <w:rsid w:val="009C1F10"/>
    <w:rsid w:val="009C2106"/>
    <w:rsid w:val="009C3938"/>
    <w:rsid w:val="009C3968"/>
    <w:rsid w:val="009C44DE"/>
    <w:rsid w:val="009C4878"/>
    <w:rsid w:val="009C4DBA"/>
    <w:rsid w:val="009C4DD2"/>
    <w:rsid w:val="009C62EB"/>
    <w:rsid w:val="009C6FFB"/>
    <w:rsid w:val="009C7ED9"/>
    <w:rsid w:val="009D03F6"/>
    <w:rsid w:val="009D2027"/>
    <w:rsid w:val="009D3513"/>
    <w:rsid w:val="009D3A61"/>
    <w:rsid w:val="009D416E"/>
    <w:rsid w:val="009D483C"/>
    <w:rsid w:val="009D4F65"/>
    <w:rsid w:val="009D5490"/>
    <w:rsid w:val="009D5CF0"/>
    <w:rsid w:val="009D5DE0"/>
    <w:rsid w:val="009D5FDC"/>
    <w:rsid w:val="009D64F9"/>
    <w:rsid w:val="009D68CB"/>
    <w:rsid w:val="009D768D"/>
    <w:rsid w:val="009D7C55"/>
    <w:rsid w:val="009E082A"/>
    <w:rsid w:val="009E1B35"/>
    <w:rsid w:val="009E33AE"/>
    <w:rsid w:val="009E3FA1"/>
    <w:rsid w:val="009E41E4"/>
    <w:rsid w:val="009E6945"/>
    <w:rsid w:val="009E6F0D"/>
    <w:rsid w:val="009E7886"/>
    <w:rsid w:val="009F1DBD"/>
    <w:rsid w:val="009F2C3B"/>
    <w:rsid w:val="009F425B"/>
    <w:rsid w:val="009F547C"/>
    <w:rsid w:val="009F5DA3"/>
    <w:rsid w:val="009F61D7"/>
    <w:rsid w:val="009F6737"/>
    <w:rsid w:val="009F68A3"/>
    <w:rsid w:val="00A0013E"/>
    <w:rsid w:val="00A00229"/>
    <w:rsid w:val="00A023E9"/>
    <w:rsid w:val="00A04283"/>
    <w:rsid w:val="00A04FE9"/>
    <w:rsid w:val="00A051B0"/>
    <w:rsid w:val="00A063FD"/>
    <w:rsid w:val="00A0728A"/>
    <w:rsid w:val="00A0735F"/>
    <w:rsid w:val="00A10D0D"/>
    <w:rsid w:val="00A10EA7"/>
    <w:rsid w:val="00A1122D"/>
    <w:rsid w:val="00A128AB"/>
    <w:rsid w:val="00A14135"/>
    <w:rsid w:val="00A1525C"/>
    <w:rsid w:val="00A154CB"/>
    <w:rsid w:val="00A15A5C"/>
    <w:rsid w:val="00A16104"/>
    <w:rsid w:val="00A17252"/>
    <w:rsid w:val="00A176D2"/>
    <w:rsid w:val="00A17A93"/>
    <w:rsid w:val="00A21498"/>
    <w:rsid w:val="00A21511"/>
    <w:rsid w:val="00A217C6"/>
    <w:rsid w:val="00A21AEE"/>
    <w:rsid w:val="00A21BC9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574"/>
    <w:rsid w:val="00A26BB1"/>
    <w:rsid w:val="00A26CA9"/>
    <w:rsid w:val="00A2786D"/>
    <w:rsid w:val="00A340BD"/>
    <w:rsid w:val="00A35248"/>
    <w:rsid w:val="00A35AF9"/>
    <w:rsid w:val="00A3641D"/>
    <w:rsid w:val="00A36770"/>
    <w:rsid w:val="00A37B89"/>
    <w:rsid w:val="00A40542"/>
    <w:rsid w:val="00A40CAF"/>
    <w:rsid w:val="00A41DB0"/>
    <w:rsid w:val="00A4380B"/>
    <w:rsid w:val="00A4430E"/>
    <w:rsid w:val="00A4555A"/>
    <w:rsid w:val="00A45BF7"/>
    <w:rsid w:val="00A4631B"/>
    <w:rsid w:val="00A47E76"/>
    <w:rsid w:val="00A47FD2"/>
    <w:rsid w:val="00A51227"/>
    <w:rsid w:val="00A51A6A"/>
    <w:rsid w:val="00A5214F"/>
    <w:rsid w:val="00A52C71"/>
    <w:rsid w:val="00A52DBA"/>
    <w:rsid w:val="00A5321F"/>
    <w:rsid w:val="00A53525"/>
    <w:rsid w:val="00A55F4C"/>
    <w:rsid w:val="00A55FC3"/>
    <w:rsid w:val="00A5697B"/>
    <w:rsid w:val="00A569B2"/>
    <w:rsid w:val="00A57837"/>
    <w:rsid w:val="00A6167B"/>
    <w:rsid w:val="00A638AC"/>
    <w:rsid w:val="00A651F9"/>
    <w:rsid w:val="00A657CF"/>
    <w:rsid w:val="00A65B21"/>
    <w:rsid w:val="00A669E4"/>
    <w:rsid w:val="00A66A6F"/>
    <w:rsid w:val="00A66B2A"/>
    <w:rsid w:val="00A6711C"/>
    <w:rsid w:val="00A6739C"/>
    <w:rsid w:val="00A678C2"/>
    <w:rsid w:val="00A701A8"/>
    <w:rsid w:val="00A7041E"/>
    <w:rsid w:val="00A71063"/>
    <w:rsid w:val="00A7362B"/>
    <w:rsid w:val="00A748C6"/>
    <w:rsid w:val="00A76623"/>
    <w:rsid w:val="00A771D7"/>
    <w:rsid w:val="00A7775F"/>
    <w:rsid w:val="00A77CEB"/>
    <w:rsid w:val="00A80416"/>
    <w:rsid w:val="00A80A62"/>
    <w:rsid w:val="00A81BF6"/>
    <w:rsid w:val="00A8226A"/>
    <w:rsid w:val="00A82DA5"/>
    <w:rsid w:val="00A82E45"/>
    <w:rsid w:val="00A83A4E"/>
    <w:rsid w:val="00A83F7C"/>
    <w:rsid w:val="00A841EF"/>
    <w:rsid w:val="00A84746"/>
    <w:rsid w:val="00A84BDD"/>
    <w:rsid w:val="00A85990"/>
    <w:rsid w:val="00A86346"/>
    <w:rsid w:val="00A86D49"/>
    <w:rsid w:val="00A8712C"/>
    <w:rsid w:val="00A90962"/>
    <w:rsid w:val="00A90BAB"/>
    <w:rsid w:val="00A91278"/>
    <w:rsid w:val="00A93BD1"/>
    <w:rsid w:val="00A94995"/>
    <w:rsid w:val="00A94FB4"/>
    <w:rsid w:val="00A966EF"/>
    <w:rsid w:val="00A96A56"/>
    <w:rsid w:val="00A96B75"/>
    <w:rsid w:val="00A97506"/>
    <w:rsid w:val="00A97CFB"/>
    <w:rsid w:val="00AA03EE"/>
    <w:rsid w:val="00AA05CD"/>
    <w:rsid w:val="00AA0931"/>
    <w:rsid w:val="00AA1789"/>
    <w:rsid w:val="00AA1ECD"/>
    <w:rsid w:val="00AA24C5"/>
    <w:rsid w:val="00AA2D03"/>
    <w:rsid w:val="00AA3688"/>
    <w:rsid w:val="00AA3DF3"/>
    <w:rsid w:val="00AA41EF"/>
    <w:rsid w:val="00AA42CE"/>
    <w:rsid w:val="00AA4B63"/>
    <w:rsid w:val="00AA4C7F"/>
    <w:rsid w:val="00AA51D0"/>
    <w:rsid w:val="00AA5A2A"/>
    <w:rsid w:val="00AA68ED"/>
    <w:rsid w:val="00AA6A93"/>
    <w:rsid w:val="00AA736B"/>
    <w:rsid w:val="00AA77C8"/>
    <w:rsid w:val="00AA7A56"/>
    <w:rsid w:val="00AB0A64"/>
    <w:rsid w:val="00AB100A"/>
    <w:rsid w:val="00AB14B6"/>
    <w:rsid w:val="00AB1B65"/>
    <w:rsid w:val="00AB3603"/>
    <w:rsid w:val="00AB486E"/>
    <w:rsid w:val="00AB4B84"/>
    <w:rsid w:val="00AB4F35"/>
    <w:rsid w:val="00AB596B"/>
    <w:rsid w:val="00AB5F4D"/>
    <w:rsid w:val="00AB7B25"/>
    <w:rsid w:val="00AC106A"/>
    <w:rsid w:val="00AC168A"/>
    <w:rsid w:val="00AC3DAD"/>
    <w:rsid w:val="00AC4883"/>
    <w:rsid w:val="00AC4906"/>
    <w:rsid w:val="00AC4F60"/>
    <w:rsid w:val="00AC5334"/>
    <w:rsid w:val="00AC596F"/>
    <w:rsid w:val="00AC5D69"/>
    <w:rsid w:val="00AC60D6"/>
    <w:rsid w:val="00AC64FB"/>
    <w:rsid w:val="00AC6B3C"/>
    <w:rsid w:val="00AC7852"/>
    <w:rsid w:val="00AC7A6F"/>
    <w:rsid w:val="00AD0502"/>
    <w:rsid w:val="00AD0EF5"/>
    <w:rsid w:val="00AD1141"/>
    <w:rsid w:val="00AD1989"/>
    <w:rsid w:val="00AD2CDB"/>
    <w:rsid w:val="00AD4794"/>
    <w:rsid w:val="00AD57AC"/>
    <w:rsid w:val="00AD5E72"/>
    <w:rsid w:val="00AD62B0"/>
    <w:rsid w:val="00AD735F"/>
    <w:rsid w:val="00AD73E4"/>
    <w:rsid w:val="00AE08CC"/>
    <w:rsid w:val="00AE0EC7"/>
    <w:rsid w:val="00AE2108"/>
    <w:rsid w:val="00AE22DD"/>
    <w:rsid w:val="00AE2539"/>
    <w:rsid w:val="00AE2AC7"/>
    <w:rsid w:val="00AE3204"/>
    <w:rsid w:val="00AE40A5"/>
    <w:rsid w:val="00AE4FAE"/>
    <w:rsid w:val="00AE534D"/>
    <w:rsid w:val="00AE5C66"/>
    <w:rsid w:val="00AE6D6B"/>
    <w:rsid w:val="00AE75D8"/>
    <w:rsid w:val="00AF0894"/>
    <w:rsid w:val="00AF18F7"/>
    <w:rsid w:val="00AF1D27"/>
    <w:rsid w:val="00AF43A7"/>
    <w:rsid w:val="00AF4CDD"/>
    <w:rsid w:val="00AF5924"/>
    <w:rsid w:val="00AF6804"/>
    <w:rsid w:val="00AF6AE5"/>
    <w:rsid w:val="00AF6F7B"/>
    <w:rsid w:val="00AF6F9B"/>
    <w:rsid w:val="00B0018A"/>
    <w:rsid w:val="00B008FD"/>
    <w:rsid w:val="00B02003"/>
    <w:rsid w:val="00B02009"/>
    <w:rsid w:val="00B02152"/>
    <w:rsid w:val="00B0220D"/>
    <w:rsid w:val="00B027D2"/>
    <w:rsid w:val="00B02DAB"/>
    <w:rsid w:val="00B03212"/>
    <w:rsid w:val="00B034D8"/>
    <w:rsid w:val="00B04000"/>
    <w:rsid w:val="00B040F1"/>
    <w:rsid w:val="00B0430A"/>
    <w:rsid w:val="00B047FC"/>
    <w:rsid w:val="00B0663D"/>
    <w:rsid w:val="00B076B9"/>
    <w:rsid w:val="00B10BA7"/>
    <w:rsid w:val="00B11D1F"/>
    <w:rsid w:val="00B11F1E"/>
    <w:rsid w:val="00B1255B"/>
    <w:rsid w:val="00B1470A"/>
    <w:rsid w:val="00B1498F"/>
    <w:rsid w:val="00B14DF7"/>
    <w:rsid w:val="00B1523F"/>
    <w:rsid w:val="00B15658"/>
    <w:rsid w:val="00B171F4"/>
    <w:rsid w:val="00B2139C"/>
    <w:rsid w:val="00B22125"/>
    <w:rsid w:val="00B23072"/>
    <w:rsid w:val="00B23515"/>
    <w:rsid w:val="00B246A3"/>
    <w:rsid w:val="00B248F1"/>
    <w:rsid w:val="00B24EB9"/>
    <w:rsid w:val="00B2581D"/>
    <w:rsid w:val="00B30391"/>
    <w:rsid w:val="00B303C0"/>
    <w:rsid w:val="00B32A5E"/>
    <w:rsid w:val="00B32FB5"/>
    <w:rsid w:val="00B34197"/>
    <w:rsid w:val="00B34860"/>
    <w:rsid w:val="00B35145"/>
    <w:rsid w:val="00B35D73"/>
    <w:rsid w:val="00B37AFE"/>
    <w:rsid w:val="00B401E1"/>
    <w:rsid w:val="00B4047F"/>
    <w:rsid w:val="00B4282E"/>
    <w:rsid w:val="00B43C9A"/>
    <w:rsid w:val="00B43ED7"/>
    <w:rsid w:val="00B43F99"/>
    <w:rsid w:val="00B442B0"/>
    <w:rsid w:val="00B44B30"/>
    <w:rsid w:val="00B44E16"/>
    <w:rsid w:val="00B4569E"/>
    <w:rsid w:val="00B45945"/>
    <w:rsid w:val="00B477E9"/>
    <w:rsid w:val="00B47A26"/>
    <w:rsid w:val="00B47DDA"/>
    <w:rsid w:val="00B50241"/>
    <w:rsid w:val="00B5177B"/>
    <w:rsid w:val="00B518A4"/>
    <w:rsid w:val="00B52211"/>
    <w:rsid w:val="00B523D7"/>
    <w:rsid w:val="00B527C6"/>
    <w:rsid w:val="00B52871"/>
    <w:rsid w:val="00B53D91"/>
    <w:rsid w:val="00B54023"/>
    <w:rsid w:val="00B54BED"/>
    <w:rsid w:val="00B5554C"/>
    <w:rsid w:val="00B558CA"/>
    <w:rsid w:val="00B5679E"/>
    <w:rsid w:val="00B56C31"/>
    <w:rsid w:val="00B6020F"/>
    <w:rsid w:val="00B6187B"/>
    <w:rsid w:val="00B61A94"/>
    <w:rsid w:val="00B622E1"/>
    <w:rsid w:val="00B635CD"/>
    <w:rsid w:val="00B64936"/>
    <w:rsid w:val="00B65E95"/>
    <w:rsid w:val="00B65EDC"/>
    <w:rsid w:val="00B67DB1"/>
    <w:rsid w:val="00B702E6"/>
    <w:rsid w:val="00B71100"/>
    <w:rsid w:val="00B73A6E"/>
    <w:rsid w:val="00B74711"/>
    <w:rsid w:val="00B7511C"/>
    <w:rsid w:val="00B76394"/>
    <w:rsid w:val="00B803D5"/>
    <w:rsid w:val="00B80DDF"/>
    <w:rsid w:val="00B81DC1"/>
    <w:rsid w:val="00B82278"/>
    <w:rsid w:val="00B83B0B"/>
    <w:rsid w:val="00B844F1"/>
    <w:rsid w:val="00B85E09"/>
    <w:rsid w:val="00B87502"/>
    <w:rsid w:val="00B919B3"/>
    <w:rsid w:val="00B91B0A"/>
    <w:rsid w:val="00B951BB"/>
    <w:rsid w:val="00BA070C"/>
    <w:rsid w:val="00BA0BF3"/>
    <w:rsid w:val="00BA1EDB"/>
    <w:rsid w:val="00BA22AD"/>
    <w:rsid w:val="00BA50A1"/>
    <w:rsid w:val="00BA63F4"/>
    <w:rsid w:val="00BA7A0D"/>
    <w:rsid w:val="00BB0B30"/>
    <w:rsid w:val="00BB2182"/>
    <w:rsid w:val="00BB2301"/>
    <w:rsid w:val="00BB35C8"/>
    <w:rsid w:val="00BB46AE"/>
    <w:rsid w:val="00BB4AA4"/>
    <w:rsid w:val="00BB504E"/>
    <w:rsid w:val="00BB51EB"/>
    <w:rsid w:val="00BB7B51"/>
    <w:rsid w:val="00BC0281"/>
    <w:rsid w:val="00BC0D14"/>
    <w:rsid w:val="00BC2D85"/>
    <w:rsid w:val="00BC34D0"/>
    <w:rsid w:val="00BC39BE"/>
    <w:rsid w:val="00BC505B"/>
    <w:rsid w:val="00BC524F"/>
    <w:rsid w:val="00BC6CC0"/>
    <w:rsid w:val="00BD0237"/>
    <w:rsid w:val="00BD1EFF"/>
    <w:rsid w:val="00BD35B1"/>
    <w:rsid w:val="00BD4EFB"/>
    <w:rsid w:val="00BD58AE"/>
    <w:rsid w:val="00BD653D"/>
    <w:rsid w:val="00BD68CC"/>
    <w:rsid w:val="00BD70CB"/>
    <w:rsid w:val="00BD760D"/>
    <w:rsid w:val="00BD7D2A"/>
    <w:rsid w:val="00BE11DE"/>
    <w:rsid w:val="00BE12F2"/>
    <w:rsid w:val="00BE2052"/>
    <w:rsid w:val="00BE22A5"/>
    <w:rsid w:val="00BE252F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E6AE5"/>
    <w:rsid w:val="00BE6CA3"/>
    <w:rsid w:val="00BF008C"/>
    <w:rsid w:val="00BF1BDF"/>
    <w:rsid w:val="00BF2EA8"/>
    <w:rsid w:val="00BF339C"/>
    <w:rsid w:val="00BF3913"/>
    <w:rsid w:val="00BF3B3C"/>
    <w:rsid w:val="00BF442D"/>
    <w:rsid w:val="00BF491B"/>
    <w:rsid w:val="00BF4DAD"/>
    <w:rsid w:val="00BF5E3F"/>
    <w:rsid w:val="00BF6D05"/>
    <w:rsid w:val="00BF6F4E"/>
    <w:rsid w:val="00C00C69"/>
    <w:rsid w:val="00C01440"/>
    <w:rsid w:val="00C01687"/>
    <w:rsid w:val="00C02DA1"/>
    <w:rsid w:val="00C0361F"/>
    <w:rsid w:val="00C03F9B"/>
    <w:rsid w:val="00C04394"/>
    <w:rsid w:val="00C10087"/>
    <w:rsid w:val="00C1049C"/>
    <w:rsid w:val="00C104B2"/>
    <w:rsid w:val="00C11265"/>
    <w:rsid w:val="00C12883"/>
    <w:rsid w:val="00C129D7"/>
    <w:rsid w:val="00C14730"/>
    <w:rsid w:val="00C171C9"/>
    <w:rsid w:val="00C1724C"/>
    <w:rsid w:val="00C20322"/>
    <w:rsid w:val="00C21BAB"/>
    <w:rsid w:val="00C21F71"/>
    <w:rsid w:val="00C223E2"/>
    <w:rsid w:val="00C251B7"/>
    <w:rsid w:val="00C26F88"/>
    <w:rsid w:val="00C26FB0"/>
    <w:rsid w:val="00C275CC"/>
    <w:rsid w:val="00C27EEE"/>
    <w:rsid w:val="00C300D2"/>
    <w:rsid w:val="00C30686"/>
    <w:rsid w:val="00C30A77"/>
    <w:rsid w:val="00C31292"/>
    <w:rsid w:val="00C32BB0"/>
    <w:rsid w:val="00C3465B"/>
    <w:rsid w:val="00C34DBA"/>
    <w:rsid w:val="00C35096"/>
    <w:rsid w:val="00C40849"/>
    <w:rsid w:val="00C41568"/>
    <w:rsid w:val="00C41EFB"/>
    <w:rsid w:val="00C42B9B"/>
    <w:rsid w:val="00C43CB7"/>
    <w:rsid w:val="00C44DF6"/>
    <w:rsid w:val="00C455D9"/>
    <w:rsid w:val="00C467DF"/>
    <w:rsid w:val="00C46A88"/>
    <w:rsid w:val="00C47133"/>
    <w:rsid w:val="00C473A2"/>
    <w:rsid w:val="00C50DF0"/>
    <w:rsid w:val="00C50FB7"/>
    <w:rsid w:val="00C53EB4"/>
    <w:rsid w:val="00C56C36"/>
    <w:rsid w:val="00C56D01"/>
    <w:rsid w:val="00C60B64"/>
    <w:rsid w:val="00C61150"/>
    <w:rsid w:val="00C6347E"/>
    <w:rsid w:val="00C64902"/>
    <w:rsid w:val="00C64A9E"/>
    <w:rsid w:val="00C65DC4"/>
    <w:rsid w:val="00C6677F"/>
    <w:rsid w:val="00C66CBE"/>
    <w:rsid w:val="00C67562"/>
    <w:rsid w:val="00C7056E"/>
    <w:rsid w:val="00C71779"/>
    <w:rsid w:val="00C717C1"/>
    <w:rsid w:val="00C71909"/>
    <w:rsid w:val="00C72D6D"/>
    <w:rsid w:val="00C73AA3"/>
    <w:rsid w:val="00C74448"/>
    <w:rsid w:val="00C74A34"/>
    <w:rsid w:val="00C74FAD"/>
    <w:rsid w:val="00C7544A"/>
    <w:rsid w:val="00C754A0"/>
    <w:rsid w:val="00C75857"/>
    <w:rsid w:val="00C75CC7"/>
    <w:rsid w:val="00C77AC2"/>
    <w:rsid w:val="00C80916"/>
    <w:rsid w:val="00C80B35"/>
    <w:rsid w:val="00C81C54"/>
    <w:rsid w:val="00C81F14"/>
    <w:rsid w:val="00C825C5"/>
    <w:rsid w:val="00C833CE"/>
    <w:rsid w:val="00C8382E"/>
    <w:rsid w:val="00C84245"/>
    <w:rsid w:val="00C84B2F"/>
    <w:rsid w:val="00C85874"/>
    <w:rsid w:val="00C8743A"/>
    <w:rsid w:val="00C87F5A"/>
    <w:rsid w:val="00C9090A"/>
    <w:rsid w:val="00C91323"/>
    <w:rsid w:val="00C919FC"/>
    <w:rsid w:val="00C924C4"/>
    <w:rsid w:val="00C92D6B"/>
    <w:rsid w:val="00C94700"/>
    <w:rsid w:val="00CA044E"/>
    <w:rsid w:val="00CA25E4"/>
    <w:rsid w:val="00CA2B03"/>
    <w:rsid w:val="00CA46E0"/>
    <w:rsid w:val="00CA52AE"/>
    <w:rsid w:val="00CA5697"/>
    <w:rsid w:val="00CA7C7D"/>
    <w:rsid w:val="00CB001C"/>
    <w:rsid w:val="00CB001F"/>
    <w:rsid w:val="00CB0041"/>
    <w:rsid w:val="00CB057A"/>
    <w:rsid w:val="00CB0C58"/>
    <w:rsid w:val="00CB141D"/>
    <w:rsid w:val="00CB157E"/>
    <w:rsid w:val="00CB16FC"/>
    <w:rsid w:val="00CB17D6"/>
    <w:rsid w:val="00CB253E"/>
    <w:rsid w:val="00CB2A62"/>
    <w:rsid w:val="00CB32EE"/>
    <w:rsid w:val="00CB3800"/>
    <w:rsid w:val="00CB3DBF"/>
    <w:rsid w:val="00CB6747"/>
    <w:rsid w:val="00CB7F26"/>
    <w:rsid w:val="00CC0849"/>
    <w:rsid w:val="00CC29A8"/>
    <w:rsid w:val="00CC414C"/>
    <w:rsid w:val="00CC449D"/>
    <w:rsid w:val="00CC469F"/>
    <w:rsid w:val="00CC4D5A"/>
    <w:rsid w:val="00CC7C65"/>
    <w:rsid w:val="00CD03D8"/>
    <w:rsid w:val="00CD04B6"/>
    <w:rsid w:val="00CD0909"/>
    <w:rsid w:val="00CD0F0E"/>
    <w:rsid w:val="00CD394F"/>
    <w:rsid w:val="00CD4BE4"/>
    <w:rsid w:val="00CD5A82"/>
    <w:rsid w:val="00CD5F6C"/>
    <w:rsid w:val="00CD6ECB"/>
    <w:rsid w:val="00CE02C0"/>
    <w:rsid w:val="00CE0B61"/>
    <w:rsid w:val="00CE2199"/>
    <w:rsid w:val="00CE25FE"/>
    <w:rsid w:val="00CE2F95"/>
    <w:rsid w:val="00CE46BC"/>
    <w:rsid w:val="00CE49EE"/>
    <w:rsid w:val="00CE4D5D"/>
    <w:rsid w:val="00CE5BE8"/>
    <w:rsid w:val="00CE5C39"/>
    <w:rsid w:val="00CE6B3E"/>
    <w:rsid w:val="00CE6FE2"/>
    <w:rsid w:val="00CE7D28"/>
    <w:rsid w:val="00CF0B13"/>
    <w:rsid w:val="00CF214E"/>
    <w:rsid w:val="00CF3B30"/>
    <w:rsid w:val="00CF3E42"/>
    <w:rsid w:val="00CF40D2"/>
    <w:rsid w:val="00CF427E"/>
    <w:rsid w:val="00CF4FC8"/>
    <w:rsid w:val="00CF5430"/>
    <w:rsid w:val="00CF62CA"/>
    <w:rsid w:val="00CF67A3"/>
    <w:rsid w:val="00CF6973"/>
    <w:rsid w:val="00CF7D94"/>
    <w:rsid w:val="00D001C2"/>
    <w:rsid w:val="00D01272"/>
    <w:rsid w:val="00D01350"/>
    <w:rsid w:val="00D04AD4"/>
    <w:rsid w:val="00D0543B"/>
    <w:rsid w:val="00D06C4E"/>
    <w:rsid w:val="00D07065"/>
    <w:rsid w:val="00D102B5"/>
    <w:rsid w:val="00D10B06"/>
    <w:rsid w:val="00D11837"/>
    <w:rsid w:val="00D11973"/>
    <w:rsid w:val="00D11FAD"/>
    <w:rsid w:val="00D121A7"/>
    <w:rsid w:val="00D130E0"/>
    <w:rsid w:val="00D14151"/>
    <w:rsid w:val="00D14F6E"/>
    <w:rsid w:val="00D15F2C"/>
    <w:rsid w:val="00D162A1"/>
    <w:rsid w:val="00D1654F"/>
    <w:rsid w:val="00D17680"/>
    <w:rsid w:val="00D17D5D"/>
    <w:rsid w:val="00D238CF"/>
    <w:rsid w:val="00D2391F"/>
    <w:rsid w:val="00D2402F"/>
    <w:rsid w:val="00D24BBA"/>
    <w:rsid w:val="00D24C5A"/>
    <w:rsid w:val="00D27E75"/>
    <w:rsid w:val="00D32610"/>
    <w:rsid w:val="00D346A5"/>
    <w:rsid w:val="00D35D1B"/>
    <w:rsid w:val="00D3648F"/>
    <w:rsid w:val="00D40808"/>
    <w:rsid w:val="00D40C3D"/>
    <w:rsid w:val="00D41019"/>
    <w:rsid w:val="00D41E36"/>
    <w:rsid w:val="00D420BC"/>
    <w:rsid w:val="00D425D0"/>
    <w:rsid w:val="00D42E70"/>
    <w:rsid w:val="00D438AF"/>
    <w:rsid w:val="00D43A6B"/>
    <w:rsid w:val="00D44320"/>
    <w:rsid w:val="00D443F6"/>
    <w:rsid w:val="00D45343"/>
    <w:rsid w:val="00D45B9D"/>
    <w:rsid w:val="00D45C53"/>
    <w:rsid w:val="00D461FA"/>
    <w:rsid w:val="00D46843"/>
    <w:rsid w:val="00D46A97"/>
    <w:rsid w:val="00D47159"/>
    <w:rsid w:val="00D477CE"/>
    <w:rsid w:val="00D504FD"/>
    <w:rsid w:val="00D51BDA"/>
    <w:rsid w:val="00D53CBC"/>
    <w:rsid w:val="00D54402"/>
    <w:rsid w:val="00D54695"/>
    <w:rsid w:val="00D54996"/>
    <w:rsid w:val="00D551FF"/>
    <w:rsid w:val="00D558F7"/>
    <w:rsid w:val="00D55A20"/>
    <w:rsid w:val="00D60979"/>
    <w:rsid w:val="00D61C67"/>
    <w:rsid w:val="00D61FDD"/>
    <w:rsid w:val="00D621AA"/>
    <w:rsid w:val="00D6279A"/>
    <w:rsid w:val="00D62EC9"/>
    <w:rsid w:val="00D635D1"/>
    <w:rsid w:val="00D63C14"/>
    <w:rsid w:val="00D647B4"/>
    <w:rsid w:val="00D65DEB"/>
    <w:rsid w:val="00D66CA2"/>
    <w:rsid w:val="00D67697"/>
    <w:rsid w:val="00D67884"/>
    <w:rsid w:val="00D7008D"/>
    <w:rsid w:val="00D707F4"/>
    <w:rsid w:val="00D71141"/>
    <w:rsid w:val="00D712F0"/>
    <w:rsid w:val="00D713E3"/>
    <w:rsid w:val="00D719C4"/>
    <w:rsid w:val="00D72921"/>
    <w:rsid w:val="00D74F8C"/>
    <w:rsid w:val="00D752E2"/>
    <w:rsid w:val="00D76580"/>
    <w:rsid w:val="00D77953"/>
    <w:rsid w:val="00D81799"/>
    <w:rsid w:val="00D838F4"/>
    <w:rsid w:val="00D846BE"/>
    <w:rsid w:val="00D8500C"/>
    <w:rsid w:val="00D8508E"/>
    <w:rsid w:val="00D855AD"/>
    <w:rsid w:val="00D85619"/>
    <w:rsid w:val="00D85C2B"/>
    <w:rsid w:val="00D870F6"/>
    <w:rsid w:val="00D873E8"/>
    <w:rsid w:val="00D8742D"/>
    <w:rsid w:val="00D87F9A"/>
    <w:rsid w:val="00D90326"/>
    <w:rsid w:val="00D90CC1"/>
    <w:rsid w:val="00D9196B"/>
    <w:rsid w:val="00D920CC"/>
    <w:rsid w:val="00D92153"/>
    <w:rsid w:val="00D92541"/>
    <w:rsid w:val="00D92593"/>
    <w:rsid w:val="00D94891"/>
    <w:rsid w:val="00D9548C"/>
    <w:rsid w:val="00D97DBC"/>
    <w:rsid w:val="00D97DD3"/>
    <w:rsid w:val="00DA0669"/>
    <w:rsid w:val="00DA0B4B"/>
    <w:rsid w:val="00DA0EA7"/>
    <w:rsid w:val="00DA1593"/>
    <w:rsid w:val="00DA2045"/>
    <w:rsid w:val="00DA3328"/>
    <w:rsid w:val="00DA3BFB"/>
    <w:rsid w:val="00DA3F80"/>
    <w:rsid w:val="00DA67D5"/>
    <w:rsid w:val="00DB07B0"/>
    <w:rsid w:val="00DB16AD"/>
    <w:rsid w:val="00DB22E5"/>
    <w:rsid w:val="00DB58CC"/>
    <w:rsid w:val="00DB6294"/>
    <w:rsid w:val="00DB6BFD"/>
    <w:rsid w:val="00DB6D1A"/>
    <w:rsid w:val="00DB704E"/>
    <w:rsid w:val="00DB754E"/>
    <w:rsid w:val="00DB7E6E"/>
    <w:rsid w:val="00DC2455"/>
    <w:rsid w:val="00DC3374"/>
    <w:rsid w:val="00DC40D1"/>
    <w:rsid w:val="00DC4C64"/>
    <w:rsid w:val="00DC4F51"/>
    <w:rsid w:val="00DC51C6"/>
    <w:rsid w:val="00DC51EC"/>
    <w:rsid w:val="00DC580C"/>
    <w:rsid w:val="00DC5817"/>
    <w:rsid w:val="00DC67C9"/>
    <w:rsid w:val="00DD0261"/>
    <w:rsid w:val="00DD0692"/>
    <w:rsid w:val="00DD2D7F"/>
    <w:rsid w:val="00DD39BD"/>
    <w:rsid w:val="00DD40C4"/>
    <w:rsid w:val="00DD43B5"/>
    <w:rsid w:val="00DD5AEA"/>
    <w:rsid w:val="00DD5B6E"/>
    <w:rsid w:val="00DD63ED"/>
    <w:rsid w:val="00DD74F8"/>
    <w:rsid w:val="00DD7AD7"/>
    <w:rsid w:val="00DE1693"/>
    <w:rsid w:val="00DE27EB"/>
    <w:rsid w:val="00DE2875"/>
    <w:rsid w:val="00DE2EA1"/>
    <w:rsid w:val="00DE37E3"/>
    <w:rsid w:val="00DE3C35"/>
    <w:rsid w:val="00DE4345"/>
    <w:rsid w:val="00DE46B8"/>
    <w:rsid w:val="00DE50FC"/>
    <w:rsid w:val="00DE642A"/>
    <w:rsid w:val="00DE6574"/>
    <w:rsid w:val="00DE689A"/>
    <w:rsid w:val="00DE6A3E"/>
    <w:rsid w:val="00DE6AD9"/>
    <w:rsid w:val="00DE6E7D"/>
    <w:rsid w:val="00DE7021"/>
    <w:rsid w:val="00DF0F6A"/>
    <w:rsid w:val="00DF1636"/>
    <w:rsid w:val="00DF1B99"/>
    <w:rsid w:val="00DF2C7A"/>
    <w:rsid w:val="00DF37E9"/>
    <w:rsid w:val="00DF522F"/>
    <w:rsid w:val="00DF630A"/>
    <w:rsid w:val="00DF6814"/>
    <w:rsid w:val="00DF7667"/>
    <w:rsid w:val="00DF77C2"/>
    <w:rsid w:val="00DF7C31"/>
    <w:rsid w:val="00E017CF"/>
    <w:rsid w:val="00E049F0"/>
    <w:rsid w:val="00E050A1"/>
    <w:rsid w:val="00E06FD8"/>
    <w:rsid w:val="00E07CC0"/>
    <w:rsid w:val="00E10B3C"/>
    <w:rsid w:val="00E1281F"/>
    <w:rsid w:val="00E138E6"/>
    <w:rsid w:val="00E14E5C"/>
    <w:rsid w:val="00E15858"/>
    <w:rsid w:val="00E15E02"/>
    <w:rsid w:val="00E162BC"/>
    <w:rsid w:val="00E163FE"/>
    <w:rsid w:val="00E16C79"/>
    <w:rsid w:val="00E175FE"/>
    <w:rsid w:val="00E17DE7"/>
    <w:rsid w:val="00E21FAE"/>
    <w:rsid w:val="00E222C3"/>
    <w:rsid w:val="00E22967"/>
    <w:rsid w:val="00E22CF8"/>
    <w:rsid w:val="00E23132"/>
    <w:rsid w:val="00E2390F"/>
    <w:rsid w:val="00E246C3"/>
    <w:rsid w:val="00E252A7"/>
    <w:rsid w:val="00E25A73"/>
    <w:rsid w:val="00E25AE8"/>
    <w:rsid w:val="00E26DB5"/>
    <w:rsid w:val="00E26E88"/>
    <w:rsid w:val="00E27AAF"/>
    <w:rsid w:val="00E27F2E"/>
    <w:rsid w:val="00E30342"/>
    <w:rsid w:val="00E306FD"/>
    <w:rsid w:val="00E31647"/>
    <w:rsid w:val="00E33390"/>
    <w:rsid w:val="00E35264"/>
    <w:rsid w:val="00E36FDD"/>
    <w:rsid w:val="00E37C20"/>
    <w:rsid w:val="00E40AB3"/>
    <w:rsid w:val="00E40FDE"/>
    <w:rsid w:val="00E423FD"/>
    <w:rsid w:val="00E425CD"/>
    <w:rsid w:val="00E42880"/>
    <w:rsid w:val="00E4291A"/>
    <w:rsid w:val="00E42D4C"/>
    <w:rsid w:val="00E42EB6"/>
    <w:rsid w:val="00E44422"/>
    <w:rsid w:val="00E449B1"/>
    <w:rsid w:val="00E449EA"/>
    <w:rsid w:val="00E46DFC"/>
    <w:rsid w:val="00E476F7"/>
    <w:rsid w:val="00E47724"/>
    <w:rsid w:val="00E4796F"/>
    <w:rsid w:val="00E50A2C"/>
    <w:rsid w:val="00E50D94"/>
    <w:rsid w:val="00E51138"/>
    <w:rsid w:val="00E521A2"/>
    <w:rsid w:val="00E52B34"/>
    <w:rsid w:val="00E53DC8"/>
    <w:rsid w:val="00E53F25"/>
    <w:rsid w:val="00E54827"/>
    <w:rsid w:val="00E55A2D"/>
    <w:rsid w:val="00E56857"/>
    <w:rsid w:val="00E56BE0"/>
    <w:rsid w:val="00E5725B"/>
    <w:rsid w:val="00E57FDB"/>
    <w:rsid w:val="00E612E4"/>
    <w:rsid w:val="00E61CCA"/>
    <w:rsid w:val="00E61EF6"/>
    <w:rsid w:val="00E624CE"/>
    <w:rsid w:val="00E62C58"/>
    <w:rsid w:val="00E63BB8"/>
    <w:rsid w:val="00E63FE8"/>
    <w:rsid w:val="00E647AD"/>
    <w:rsid w:val="00E64B3D"/>
    <w:rsid w:val="00E64DDB"/>
    <w:rsid w:val="00E64E76"/>
    <w:rsid w:val="00E64E96"/>
    <w:rsid w:val="00E66707"/>
    <w:rsid w:val="00E709A5"/>
    <w:rsid w:val="00E71852"/>
    <w:rsid w:val="00E71882"/>
    <w:rsid w:val="00E71996"/>
    <w:rsid w:val="00E72738"/>
    <w:rsid w:val="00E727D6"/>
    <w:rsid w:val="00E72925"/>
    <w:rsid w:val="00E72BD0"/>
    <w:rsid w:val="00E73539"/>
    <w:rsid w:val="00E7397E"/>
    <w:rsid w:val="00E74279"/>
    <w:rsid w:val="00E748C0"/>
    <w:rsid w:val="00E757E7"/>
    <w:rsid w:val="00E759AD"/>
    <w:rsid w:val="00E75ACB"/>
    <w:rsid w:val="00E75F52"/>
    <w:rsid w:val="00E775FA"/>
    <w:rsid w:val="00E776CC"/>
    <w:rsid w:val="00E77A42"/>
    <w:rsid w:val="00E77EDD"/>
    <w:rsid w:val="00E80173"/>
    <w:rsid w:val="00E806F0"/>
    <w:rsid w:val="00E807E7"/>
    <w:rsid w:val="00E814F8"/>
    <w:rsid w:val="00E81553"/>
    <w:rsid w:val="00E8179C"/>
    <w:rsid w:val="00E82CD1"/>
    <w:rsid w:val="00E83973"/>
    <w:rsid w:val="00E8559A"/>
    <w:rsid w:val="00E857DA"/>
    <w:rsid w:val="00E859CD"/>
    <w:rsid w:val="00E85A5B"/>
    <w:rsid w:val="00E86B68"/>
    <w:rsid w:val="00E91025"/>
    <w:rsid w:val="00E9183F"/>
    <w:rsid w:val="00E923F4"/>
    <w:rsid w:val="00E92A59"/>
    <w:rsid w:val="00E930F6"/>
    <w:rsid w:val="00E93FC3"/>
    <w:rsid w:val="00E95B18"/>
    <w:rsid w:val="00E9649A"/>
    <w:rsid w:val="00E9697B"/>
    <w:rsid w:val="00E97787"/>
    <w:rsid w:val="00E97BC2"/>
    <w:rsid w:val="00E97DEC"/>
    <w:rsid w:val="00EA1B41"/>
    <w:rsid w:val="00EA1E89"/>
    <w:rsid w:val="00EA2D7C"/>
    <w:rsid w:val="00EA4624"/>
    <w:rsid w:val="00EA568A"/>
    <w:rsid w:val="00EA58C8"/>
    <w:rsid w:val="00EA59ED"/>
    <w:rsid w:val="00EA5ADE"/>
    <w:rsid w:val="00EA5CDD"/>
    <w:rsid w:val="00EA65C9"/>
    <w:rsid w:val="00EA665A"/>
    <w:rsid w:val="00EA6A40"/>
    <w:rsid w:val="00EA6E82"/>
    <w:rsid w:val="00EA731E"/>
    <w:rsid w:val="00EB08E9"/>
    <w:rsid w:val="00EB2549"/>
    <w:rsid w:val="00EB2C3C"/>
    <w:rsid w:val="00EB3AF6"/>
    <w:rsid w:val="00EB4FAE"/>
    <w:rsid w:val="00EB53BF"/>
    <w:rsid w:val="00EB5B92"/>
    <w:rsid w:val="00EB5FB8"/>
    <w:rsid w:val="00EB7022"/>
    <w:rsid w:val="00EB7610"/>
    <w:rsid w:val="00EC0372"/>
    <w:rsid w:val="00EC06AD"/>
    <w:rsid w:val="00EC0D21"/>
    <w:rsid w:val="00EC26D1"/>
    <w:rsid w:val="00EC2CA9"/>
    <w:rsid w:val="00EC2DAB"/>
    <w:rsid w:val="00EC36FB"/>
    <w:rsid w:val="00EC47DF"/>
    <w:rsid w:val="00EC537C"/>
    <w:rsid w:val="00EC5FED"/>
    <w:rsid w:val="00EC6532"/>
    <w:rsid w:val="00EC6F9E"/>
    <w:rsid w:val="00EC75E6"/>
    <w:rsid w:val="00EC7AFA"/>
    <w:rsid w:val="00ED06DA"/>
    <w:rsid w:val="00ED0D43"/>
    <w:rsid w:val="00ED1CC8"/>
    <w:rsid w:val="00ED1F3E"/>
    <w:rsid w:val="00ED2846"/>
    <w:rsid w:val="00ED336F"/>
    <w:rsid w:val="00ED35AD"/>
    <w:rsid w:val="00ED4A7B"/>
    <w:rsid w:val="00ED4AAB"/>
    <w:rsid w:val="00ED4F4B"/>
    <w:rsid w:val="00ED5B32"/>
    <w:rsid w:val="00ED5DD4"/>
    <w:rsid w:val="00ED6890"/>
    <w:rsid w:val="00ED73A8"/>
    <w:rsid w:val="00ED7D58"/>
    <w:rsid w:val="00EE109E"/>
    <w:rsid w:val="00EE17DC"/>
    <w:rsid w:val="00EE208D"/>
    <w:rsid w:val="00EE235D"/>
    <w:rsid w:val="00EE2430"/>
    <w:rsid w:val="00EE4266"/>
    <w:rsid w:val="00EE4B41"/>
    <w:rsid w:val="00EE4E40"/>
    <w:rsid w:val="00EE5FD2"/>
    <w:rsid w:val="00EE6AC0"/>
    <w:rsid w:val="00EE6EA7"/>
    <w:rsid w:val="00EE700C"/>
    <w:rsid w:val="00EE7EEC"/>
    <w:rsid w:val="00EE7F1E"/>
    <w:rsid w:val="00EF0964"/>
    <w:rsid w:val="00EF229A"/>
    <w:rsid w:val="00EF2410"/>
    <w:rsid w:val="00EF2C07"/>
    <w:rsid w:val="00EF3374"/>
    <w:rsid w:val="00EF4C32"/>
    <w:rsid w:val="00EF5063"/>
    <w:rsid w:val="00EF5C82"/>
    <w:rsid w:val="00EF5CD9"/>
    <w:rsid w:val="00EF71D6"/>
    <w:rsid w:val="00F005B9"/>
    <w:rsid w:val="00F01907"/>
    <w:rsid w:val="00F027D7"/>
    <w:rsid w:val="00F02C01"/>
    <w:rsid w:val="00F036C2"/>
    <w:rsid w:val="00F043E5"/>
    <w:rsid w:val="00F0481E"/>
    <w:rsid w:val="00F04A53"/>
    <w:rsid w:val="00F05371"/>
    <w:rsid w:val="00F057C5"/>
    <w:rsid w:val="00F05839"/>
    <w:rsid w:val="00F1060B"/>
    <w:rsid w:val="00F11AFA"/>
    <w:rsid w:val="00F1318F"/>
    <w:rsid w:val="00F13461"/>
    <w:rsid w:val="00F13BFD"/>
    <w:rsid w:val="00F14C13"/>
    <w:rsid w:val="00F15850"/>
    <w:rsid w:val="00F16053"/>
    <w:rsid w:val="00F16280"/>
    <w:rsid w:val="00F1633E"/>
    <w:rsid w:val="00F164A4"/>
    <w:rsid w:val="00F16622"/>
    <w:rsid w:val="00F20811"/>
    <w:rsid w:val="00F213D7"/>
    <w:rsid w:val="00F2367C"/>
    <w:rsid w:val="00F23BF8"/>
    <w:rsid w:val="00F23E8C"/>
    <w:rsid w:val="00F24116"/>
    <w:rsid w:val="00F25003"/>
    <w:rsid w:val="00F26295"/>
    <w:rsid w:val="00F2759B"/>
    <w:rsid w:val="00F27D5D"/>
    <w:rsid w:val="00F27E57"/>
    <w:rsid w:val="00F3016E"/>
    <w:rsid w:val="00F30DDE"/>
    <w:rsid w:val="00F3228D"/>
    <w:rsid w:val="00F33CB5"/>
    <w:rsid w:val="00F35273"/>
    <w:rsid w:val="00F37500"/>
    <w:rsid w:val="00F37514"/>
    <w:rsid w:val="00F37796"/>
    <w:rsid w:val="00F41CBB"/>
    <w:rsid w:val="00F425D4"/>
    <w:rsid w:val="00F42EE3"/>
    <w:rsid w:val="00F47B36"/>
    <w:rsid w:val="00F50387"/>
    <w:rsid w:val="00F50923"/>
    <w:rsid w:val="00F5161B"/>
    <w:rsid w:val="00F5209E"/>
    <w:rsid w:val="00F52338"/>
    <w:rsid w:val="00F5292F"/>
    <w:rsid w:val="00F531CE"/>
    <w:rsid w:val="00F535E4"/>
    <w:rsid w:val="00F53775"/>
    <w:rsid w:val="00F53B8B"/>
    <w:rsid w:val="00F546EE"/>
    <w:rsid w:val="00F54788"/>
    <w:rsid w:val="00F5539B"/>
    <w:rsid w:val="00F561A7"/>
    <w:rsid w:val="00F60979"/>
    <w:rsid w:val="00F60A76"/>
    <w:rsid w:val="00F60B9D"/>
    <w:rsid w:val="00F60DD5"/>
    <w:rsid w:val="00F60EF2"/>
    <w:rsid w:val="00F63B17"/>
    <w:rsid w:val="00F6428D"/>
    <w:rsid w:val="00F67509"/>
    <w:rsid w:val="00F678E9"/>
    <w:rsid w:val="00F7117B"/>
    <w:rsid w:val="00F7118C"/>
    <w:rsid w:val="00F7238F"/>
    <w:rsid w:val="00F727FD"/>
    <w:rsid w:val="00F729AD"/>
    <w:rsid w:val="00F74D4C"/>
    <w:rsid w:val="00F753D2"/>
    <w:rsid w:val="00F7579F"/>
    <w:rsid w:val="00F757C5"/>
    <w:rsid w:val="00F7591D"/>
    <w:rsid w:val="00F75A7C"/>
    <w:rsid w:val="00F77856"/>
    <w:rsid w:val="00F80589"/>
    <w:rsid w:val="00F83F87"/>
    <w:rsid w:val="00F84984"/>
    <w:rsid w:val="00F84E2F"/>
    <w:rsid w:val="00F85BC7"/>
    <w:rsid w:val="00F85D76"/>
    <w:rsid w:val="00F9025E"/>
    <w:rsid w:val="00F90A9B"/>
    <w:rsid w:val="00F90E21"/>
    <w:rsid w:val="00F9104D"/>
    <w:rsid w:val="00F91CF5"/>
    <w:rsid w:val="00F91EB4"/>
    <w:rsid w:val="00F9206F"/>
    <w:rsid w:val="00F92A0C"/>
    <w:rsid w:val="00F936F4"/>
    <w:rsid w:val="00F9476C"/>
    <w:rsid w:val="00F95483"/>
    <w:rsid w:val="00F9756A"/>
    <w:rsid w:val="00FA0998"/>
    <w:rsid w:val="00FA0F95"/>
    <w:rsid w:val="00FA1510"/>
    <w:rsid w:val="00FA1731"/>
    <w:rsid w:val="00FA1F95"/>
    <w:rsid w:val="00FA219F"/>
    <w:rsid w:val="00FA23F0"/>
    <w:rsid w:val="00FA2810"/>
    <w:rsid w:val="00FA3EB4"/>
    <w:rsid w:val="00FA43C7"/>
    <w:rsid w:val="00FA43DF"/>
    <w:rsid w:val="00FA4494"/>
    <w:rsid w:val="00FA51B3"/>
    <w:rsid w:val="00FA5AFB"/>
    <w:rsid w:val="00FA5DD1"/>
    <w:rsid w:val="00FA6E08"/>
    <w:rsid w:val="00FB0D22"/>
    <w:rsid w:val="00FB1129"/>
    <w:rsid w:val="00FB167D"/>
    <w:rsid w:val="00FB2C81"/>
    <w:rsid w:val="00FB4258"/>
    <w:rsid w:val="00FB432D"/>
    <w:rsid w:val="00FB4457"/>
    <w:rsid w:val="00FB4993"/>
    <w:rsid w:val="00FB4CFC"/>
    <w:rsid w:val="00FB4D61"/>
    <w:rsid w:val="00FB4EE9"/>
    <w:rsid w:val="00FB5617"/>
    <w:rsid w:val="00FB6116"/>
    <w:rsid w:val="00FB794C"/>
    <w:rsid w:val="00FB7E8E"/>
    <w:rsid w:val="00FC1BED"/>
    <w:rsid w:val="00FC2401"/>
    <w:rsid w:val="00FC3348"/>
    <w:rsid w:val="00FC48BA"/>
    <w:rsid w:val="00FC4A56"/>
    <w:rsid w:val="00FC4BD5"/>
    <w:rsid w:val="00FD0BCF"/>
    <w:rsid w:val="00FD15F4"/>
    <w:rsid w:val="00FD2008"/>
    <w:rsid w:val="00FD2825"/>
    <w:rsid w:val="00FD3152"/>
    <w:rsid w:val="00FD323F"/>
    <w:rsid w:val="00FD4393"/>
    <w:rsid w:val="00FD4B01"/>
    <w:rsid w:val="00FD5058"/>
    <w:rsid w:val="00FD5A35"/>
    <w:rsid w:val="00FD6382"/>
    <w:rsid w:val="00FD6F45"/>
    <w:rsid w:val="00FD6FF7"/>
    <w:rsid w:val="00FD754F"/>
    <w:rsid w:val="00FD7A1E"/>
    <w:rsid w:val="00FD7E89"/>
    <w:rsid w:val="00FE0089"/>
    <w:rsid w:val="00FE057F"/>
    <w:rsid w:val="00FE0765"/>
    <w:rsid w:val="00FE161C"/>
    <w:rsid w:val="00FE19A2"/>
    <w:rsid w:val="00FE2410"/>
    <w:rsid w:val="00FE32F1"/>
    <w:rsid w:val="00FE3A7A"/>
    <w:rsid w:val="00FE3E66"/>
    <w:rsid w:val="00FE4417"/>
    <w:rsid w:val="00FE6C6A"/>
    <w:rsid w:val="00FE72C7"/>
    <w:rsid w:val="00FF1556"/>
    <w:rsid w:val="00FF1A06"/>
    <w:rsid w:val="00FF269D"/>
    <w:rsid w:val="00FF3470"/>
    <w:rsid w:val="00FF3E4F"/>
    <w:rsid w:val="00FF475C"/>
    <w:rsid w:val="00FF4A6F"/>
    <w:rsid w:val="00FF5B44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197B"/>
  <w15:docId w15:val="{55254A09-35C7-4C08-B8F3-CA0EF7F6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720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zme\OneDrive%20-%20Fand&#237;m%20n&#283;m&#269;in&#283;\V&#221;UKA\&#352;ablony%20handout&#367;%20a%20evidence%20materi&#225;l&#367;\Handout%20-%20nov&#225;%20vizu&#225;ln&#237;%20identi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AA4BB354A9644940463A5AF26E069" ma:contentTypeVersion="4" ma:contentTypeDescription="Vytvoří nový dokument" ma:contentTypeScope="" ma:versionID="e24814dc661fa90df1b03091976e1cfd">
  <xsd:schema xmlns:xsd="http://www.w3.org/2001/XMLSchema" xmlns:xs="http://www.w3.org/2001/XMLSchema" xmlns:p="http://schemas.microsoft.com/office/2006/metadata/properties" xmlns:ns2="5e7c0dd3-58cb-4e78-be9a-fdcc4ec34124" targetNamespace="http://schemas.microsoft.com/office/2006/metadata/properties" ma:root="true" ma:fieldsID="ce4bf94ce7de7a5a44148feeca91e994" ns2:_="">
    <xsd:import namespace="5e7c0dd3-58cb-4e78-be9a-fdcc4ec34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c0dd3-58cb-4e78-be9a-fdcc4ec34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FA321F-D7BC-49BF-9497-E19D27CB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c0dd3-58cb-4e78-be9a-fdcc4ec34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- nová vizuální identita</Template>
  <TotalTime>0</TotalTime>
  <Pages>4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Links>
    <vt:vector size="6" baseType="variant"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https://breakingbad.fandom.com/de/wiki/Kategorie:Charaktere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 Czmero</dc:creator>
  <cp:keywords/>
  <cp:lastModifiedBy>Jaromír Czmero</cp:lastModifiedBy>
  <cp:revision>2</cp:revision>
  <cp:lastPrinted>2022-04-07T16:40:00Z</cp:lastPrinted>
  <dcterms:created xsi:type="dcterms:W3CDTF">2024-07-25T19:31:00Z</dcterms:created>
  <dcterms:modified xsi:type="dcterms:W3CDTF">2024-07-25T19:31:00Z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0x010100BF9AA4BB354A9644940463A5AF26E069</vt:lpwstr>
  </property>
</Properties>
</file>