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240E" w14:textId="73D0061C" w:rsidR="0041180D" w:rsidRDefault="0041180D" w:rsidP="0041180D">
      <w:pPr>
        <w:pStyle w:val="Mujnadpis"/>
      </w:pPr>
      <w:r>
        <w:t xml:space="preserve">Folge </w:t>
      </w:r>
      <w:r w:rsidR="00A7251D">
        <w:t>2</w:t>
      </w:r>
      <w:r>
        <w:t xml:space="preserve"> – zu wie viel Prozent verstanden?</w:t>
      </w:r>
    </w:p>
    <w:p w14:paraId="5BF20092" w14:textId="4E66D3B9" w:rsidR="00070B8A" w:rsidRDefault="00070B8A" w:rsidP="00022846">
      <w:pPr>
        <w:pStyle w:val="Mujnadpis"/>
      </w:pPr>
      <w:r>
        <w:t>Notizen vom letzten Mal</w:t>
      </w:r>
    </w:p>
    <w:tbl>
      <w:tblPr>
        <w:tblStyle w:val="Mkatabulky"/>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18"/>
        <w:gridCol w:w="4318"/>
      </w:tblGrid>
      <w:tr w:rsidR="009D772E" w:rsidRPr="009F68A3" w14:paraId="16477FE0" w14:textId="77777777" w:rsidTr="00E11442">
        <w:tc>
          <w:tcPr>
            <w:tcW w:w="4318" w:type="dxa"/>
            <w:shd w:val="clear" w:color="auto" w:fill="FCEBF6"/>
          </w:tcPr>
          <w:p w14:paraId="29A7CD0A" w14:textId="77777777" w:rsidR="009D772E" w:rsidRPr="008302D0" w:rsidRDefault="009D772E" w:rsidP="00E11442">
            <w:pPr>
              <w:ind w:left="0"/>
              <w:rPr>
                <w:lang w:val="cs-CZ"/>
              </w:rPr>
            </w:pPr>
            <w:r>
              <w:rPr>
                <w:lang w:val="cs-CZ"/>
              </w:rPr>
              <w:t xml:space="preserve">Moje sestra je </w:t>
            </w:r>
            <w:r w:rsidRPr="008A5101">
              <w:rPr>
                <w:b/>
                <w:bCs/>
                <w:lang w:val="cs-CZ"/>
              </w:rPr>
              <w:t>mnohem starší</w:t>
            </w:r>
            <w:r>
              <w:rPr>
                <w:lang w:val="cs-CZ"/>
              </w:rPr>
              <w:t>.</w:t>
            </w:r>
          </w:p>
        </w:tc>
        <w:tc>
          <w:tcPr>
            <w:tcW w:w="4318" w:type="dxa"/>
            <w:shd w:val="clear" w:color="auto" w:fill="D8FCF8"/>
          </w:tcPr>
          <w:p w14:paraId="2571B55D" w14:textId="00B9CB4F" w:rsidR="009D772E" w:rsidRPr="009F68A3" w:rsidRDefault="009303B3" w:rsidP="00E11442">
            <w:pPr>
              <w:ind w:left="0"/>
            </w:pPr>
            <w:r>
              <w:t>Meine Schwester ist viel älter.</w:t>
            </w:r>
          </w:p>
        </w:tc>
      </w:tr>
      <w:tr w:rsidR="009D772E" w:rsidRPr="009F68A3" w14:paraId="5278FB97" w14:textId="77777777" w:rsidTr="00E11442">
        <w:tc>
          <w:tcPr>
            <w:tcW w:w="4318" w:type="dxa"/>
            <w:shd w:val="clear" w:color="auto" w:fill="FCEBF6"/>
          </w:tcPr>
          <w:p w14:paraId="5001705B" w14:textId="77777777" w:rsidR="009D772E" w:rsidRPr="008302D0" w:rsidRDefault="009D772E" w:rsidP="00E11442">
            <w:pPr>
              <w:ind w:left="0"/>
              <w:rPr>
                <w:lang w:val="cs-CZ"/>
              </w:rPr>
            </w:pPr>
            <w:r>
              <w:rPr>
                <w:lang w:val="cs-CZ"/>
              </w:rPr>
              <w:t>Chomutov je v blízkosti hranice.</w:t>
            </w:r>
          </w:p>
        </w:tc>
        <w:tc>
          <w:tcPr>
            <w:tcW w:w="4318" w:type="dxa"/>
            <w:shd w:val="clear" w:color="auto" w:fill="D8FCF8"/>
          </w:tcPr>
          <w:p w14:paraId="62402930" w14:textId="523C2284" w:rsidR="009D772E" w:rsidRPr="009F68A3" w:rsidRDefault="009303B3" w:rsidP="00E11442">
            <w:pPr>
              <w:ind w:left="0"/>
            </w:pPr>
            <w:proofErr w:type="spellStart"/>
            <w:r>
              <w:t>Chomutov</w:t>
            </w:r>
            <w:proofErr w:type="spellEnd"/>
            <w:r>
              <w:t xml:space="preserve"> ist in der Nähe </w:t>
            </w:r>
            <w:r w:rsidR="00CB7D75">
              <w:t>(von) der Grenze.</w:t>
            </w:r>
          </w:p>
        </w:tc>
      </w:tr>
      <w:tr w:rsidR="009D772E" w:rsidRPr="009F68A3" w14:paraId="3EC9B39B" w14:textId="77777777" w:rsidTr="00E11442">
        <w:tc>
          <w:tcPr>
            <w:tcW w:w="4318" w:type="dxa"/>
            <w:shd w:val="clear" w:color="auto" w:fill="FCEBF6"/>
          </w:tcPr>
          <w:p w14:paraId="0658B1F1" w14:textId="77777777" w:rsidR="009D772E" w:rsidRPr="008302D0" w:rsidRDefault="009D772E" w:rsidP="00E11442">
            <w:pPr>
              <w:ind w:left="0"/>
              <w:rPr>
                <w:lang w:val="cs-CZ"/>
              </w:rPr>
            </w:pPr>
            <w:r>
              <w:rPr>
                <w:lang w:val="cs-CZ"/>
              </w:rPr>
              <w:t>On je učitel.</w:t>
            </w:r>
          </w:p>
        </w:tc>
        <w:tc>
          <w:tcPr>
            <w:tcW w:w="4318" w:type="dxa"/>
            <w:shd w:val="clear" w:color="auto" w:fill="D8FCF8"/>
          </w:tcPr>
          <w:p w14:paraId="13AF151D" w14:textId="2FF5688C" w:rsidR="009D772E" w:rsidRPr="009F68A3" w:rsidRDefault="00CB7D75" w:rsidP="00E11442">
            <w:pPr>
              <w:ind w:left="0"/>
            </w:pPr>
            <w:r>
              <w:t>Er ist Lehrer.</w:t>
            </w:r>
          </w:p>
        </w:tc>
      </w:tr>
      <w:tr w:rsidR="009D772E" w:rsidRPr="00CF5BE6" w14:paraId="7EFC8680" w14:textId="77777777" w:rsidTr="00E11442">
        <w:tc>
          <w:tcPr>
            <w:tcW w:w="4318" w:type="dxa"/>
            <w:shd w:val="clear" w:color="auto" w:fill="FCEBF6"/>
          </w:tcPr>
          <w:p w14:paraId="5AFC1261" w14:textId="77777777" w:rsidR="009D772E" w:rsidRPr="008302D0" w:rsidRDefault="009D772E" w:rsidP="00E11442">
            <w:pPr>
              <w:ind w:left="0"/>
              <w:rPr>
                <w:lang w:val="cs-CZ"/>
              </w:rPr>
            </w:pPr>
            <w:r>
              <w:rPr>
                <w:lang w:val="cs-CZ"/>
              </w:rPr>
              <w:t>Musí dbát na hladinu cholesterolu.</w:t>
            </w:r>
          </w:p>
        </w:tc>
        <w:tc>
          <w:tcPr>
            <w:tcW w:w="4318" w:type="dxa"/>
            <w:shd w:val="clear" w:color="auto" w:fill="D8FCF8"/>
          </w:tcPr>
          <w:p w14:paraId="135A019C" w14:textId="3D9AE0DE" w:rsidR="009D772E" w:rsidRPr="00CF5BE6" w:rsidRDefault="00CF5BE6" w:rsidP="00E11442">
            <w:pPr>
              <w:ind w:left="0"/>
            </w:pPr>
            <w:r w:rsidRPr="00CF5BE6">
              <w:t>Er muss auf den C</w:t>
            </w:r>
            <w:r>
              <w:t>holesterinspiegel achten.</w:t>
            </w:r>
          </w:p>
        </w:tc>
      </w:tr>
      <w:tr w:rsidR="009D772E" w:rsidRPr="008804C5" w14:paraId="3FCB4B00" w14:textId="77777777" w:rsidTr="00E11442">
        <w:tc>
          <w:tcPr>
            <w:tcW w:w="4318" w:type="dxa"/>
            <w:shd w:val="clear" w:color="auto" w:fill="FCEBF6"/>
          </w:tcPr>
          <w:p w14:paraId="38C0CB9F" w14:textId="77777777" w:rsidR="009D772E" w:rsidRPr="008302D0" w:rsidRDefault="009D772E" w:rsidP="00E11442">
            <w:pPr>
              <w:ind w:left="0"/>
              <w:rPr>
                <w:lang w:val="cs-CZ"/>
              </w:rPr>
            </w:pPr>
            <w:r>
              <w:rPr>
                <w:lang w:val="cs-CZ"/>
              </w:rPr>
              <w:t>Walter se chtěl zúčastnit zajištění laboratoře.</w:t>
            </w:r>
          </w:p>
        </w:tc>
        <w:tc>
          <w:tcPr>
            <w:tcW w:w="4318" w:type="dxa"/>
            <w:shd w:val="clear" w:color="auto" w:fill="D8FCF8"/>
          </w:tcPr>
          <w:p w14:paraId="5750549F" w14:textId="27628C44" w:rsidR="009D772E" w:rsidRPr="008804C5" w:rsidRDefault="008804C5" w:rsidP="00E11442">
            <w:pPr>
              <w:ind w:left="0"/>
            </w:pPr>
            <w:r w:rsidRPr="008804C5">
              <w:t xml:space="preserve">teilnehmen + an + Dativ: </w:t>
            </w:r>
            <w:r w:rsidR="006D7025" w:rsidRPr="008804C5">
              <w:t xml:space="preserve">Walter wollte </w:t>
            </w:r>
            <w:r>
              <w:t>an</w:t>
            </w:r>
            <w:r w:rsidRPr="008804C5">
              <w:t xml:space="preserve"> </w:t>
            </w:r>
            <w:r w:rsidR="00F47F43">
              <w:t>der</w:t>
            </w:r>
            <w:r w:rsidRPr="008804C5">
              <w:t xml:space="preserve"> </w:t>
            </w:r>
            <w:r w:rsidR="00CF5BE6" w:rsidRPr="008804C5">
              <w:t>Laboraushebung</w:t>
            </w:r>
            <w:r w:rsidRPr="008804C5">
              <w:t xml:space="preserve"> teilnehmen.</w:t>
            </w:r>
          </w:p>
        </w:tc>
      </w:tr>
      <w:tr w:rsidR="009D772E" w:rsidRPr="009F68A3" w14:paraId="4BE1B858" w14:textId="77777777" w:rsidTr="00E11442">
        <w:tc>
          <w:tcPr>
            <w:tcW w:w="4318" w:type="dxa"/>
            <w:shd w:val="clear" w:color="auto" w:fill="FCEBF6"/>
          </w:tcPr>
          <w:p w14:paraId="750926C6" w14:textId="77777777" w:rsidR="009D772E" w:rsidRPr="008302D0" w:rsidRDefault="009D772E" w:rsidP="00E11442">
            <w:pPr>
              <w:ind w:left="0"/>
              <w:rPr>
                <w:lang w:val="cs-CZ"/>
              </w:rPr>
            </w:pPr>
            <w:r>
              <w:rPr>
                <w:lang w:val="cs-CZ"/>
              </w:rPr>
              <w:t xml:space="preserve">Policie </w:t>
            </w:r>
            <w:r w:rsidRPr="0009106D">
              <w:rPr>
                <w:b/>
                <w:bCs/>
                <w:lang w:val="cs-CZ"/>
              </w:rPr>
              <w:t>vnikne</w:t>
            </w:r>
            <w:r>
              <w:rPr>
                <w:lang w:val="cs-CZ"/>
              </w:rPr>
              <w:t xml:space="preserve"> do domu.</w:t>
            </w:r>
          </w:p>
        </w:tc>
        <w:tc>
          <w:tcPr>
            <w:tcW w:w="4318" w:type="dxa"/>
            <w:shd w:val="clear" w:color="auto" w:fill="D8FCF8"/>
          </w:tcPr>
          <w:p w14:paraId="7B2169B8" w14:textId="5DBB9908" w:rsidR="009D772E" w:rsidRPr="009F68A3" w:rsidRDefault="0009106D" w:rsidP="00E11442">
            <w:pPr>
              <w:ind w:left="0"/>
            </w:pPr>
            <w:r>
              <w:t xml:space="preserve">eindringen: Die Polizei </w:t>
            </w:r>
            <w:r w:rsidR="00E81F7B">
              <w:t>dringt in das Haus ein.</w:t>
            </w:r>
          </w:p>
        </w:tc>
      </w:tr>
      <w:tr w:rsidR="009D772E" w:rsidRPr="009F68A3" w14:paraId="66BADE89" w14:textId="77777777" w:rsidTr="00E11442">
        <w:tc>
          <w:tcPr>
            <w:tcW w:w="4318" w:type="dxa"/>
            <w:shd w:val="clear" w:color="auto" w:fill="FCEBF6"/>
          </w:tcPr>
          <w:p w14:paraId="2D69F597" w14:textId="77777777" w:rsidR="009D772E" w:rsidRPr="008302D0" w:rsidRDefault="009D772E" w:rsidP="00E11442">
            <w:pPr>
              <w:ind w:left="0"/>
              <w:rPr>
                <w:lang w:val="cs-CZ"/>
              </w:rPr>
            </w:pPr>
            <w:proofErr w:type="spellStart"/>
            <w:r>
              <w:rPr>
                <w:lang w:val="cs-CZ"/>
              </w:rPr>
              <w:t>Jesse</w:t>
            </w:r>
            <w:proofErr w:type="spellEnd"/>
            <w:r>
              <w:rPr>
                <w:lang w:val="cs-CZ"/>
              </w:rPr>
              <w:t xml:space="preserve"> utekl.</w:t>
            </w:r>
          </w:p>
        </w:tc>
        <w:tc>
          <w:tcPr>
            <w:tcW w:w="4318" w:type="dxa"/>
            <w:shd w:val="clear" w:color="auto" w:fill="D8FCF8"/>
          </w:tcPr>
          <w:p w14:paraId="54FF71BA" w14:textId="179A2E9F" w:rsidR="009D772E" w:rsidRPr="009F68A3" w:rsidRDefault="00A2001A" w:rsidP="00E11442">
            <w:pPr>
              <w:ind w:left="0"/>
            </w:pPr>
            <w:r>
              <w:t xml:space="preserve">fliehen (x fliegen): </w:t>
            </w:r>
            <w:r w:rsidR="00E81F7B">
              <w:t xml:space="preserve">Jesse ist </w:t>
            </w:r>
            <w:r>
              <w:t>geflo</w:t>
            </w:r>
            <w:r w:rsidR="00FB5C4E">
              <w:t>hen</w:t>
            </w:r>
            <w:r>
              <w:t>/</w:t>
            </w:r>
            <w:r w:rsidR="00E81F7B">
              <w:t>weg</w:t>
            </w:r>
            <w:r>
              <w:t>gelaufen.</w:t>
            </w:r>
          </w:p>
        </w:tc>
      </w:tr>
      <w:tr w:rsidR="009D772E" w:rsidRPr="00FF6334" w14:paraId="5D5D04F1" w14:textId="77777777" w:rsidTr="00E11442">
        <w:tc>
          <w:tcPr>
            <w:tcW w:w="4318" w:type="dxa"/>
            <w:shd w:val="clear" w:color="auto" w:fill="FCEBF6"/>
          </w:tcPr>
          <w:p w14:paraId="29F8122D" w14:textId="77777777" w:rsidR="009D772E" w:rsidRPr="008302D0" w:rsidRDefault="009D772E" w:rsidP="00E11442">
            <w:pPr>
              <w:ind w:left="0"/>
              <w:rPr>
                <w:lang w:val="cs-CZ"/>
              </w:rPr>
            </w:pPr>
            <w:r>
              <w:rPr>
                <w:lang w:val="cs-CZ"/>
              </w:rPr>
              <w:t xml:space="preserve">Walter nabídne </w:t>
            </w:r>
            <w:proofErr w:type="spellStart"/>
            <w:r>
              <w:rPr>
                <w:lang w:val="cs-CZ"/>
              </w:rPr>
              <w:t>Jessemu</w:t>
            </w:r>
            <w:proofErr w:type="spellEnd"/>
            <w:r>
              <w:rPr>
                <w:lang w:val="cs-CZ"/>
              </w:rPr>
              <w:t>, že budou společně vařit perník.</w:t>
            </w:r>
          </w:p>
        </w:tc>
        <w:tc>
          <w:tcPr>
            <w:tcW w:w="4318" w:type="dxa"/>
            <w:shd w:val="clear" w:color="auto" w:fill="D8FCF8"/>
          </w:tcPr>
          <w:p w14:paraId="2A62BB75" w14:textId="77777777" w:rsidR="009D772E" w:rsidRDefault="007D3D2F" w:rsidP="00E11442">
            <w:pPr>
              <w:ind w:left="0"/>
            </w:pPr>
            <w:r>
              <w:t>Walter bietet Jesse an, dass sie zusammen Meth kochen.</w:t>
            </w:r>
          </w:p>
          <w:p w14:paraId="2CDE0B1C" w14:textId="6A771F9D" w:rsidR="00764A38" w:rsidRPr="00FF6334" w:rsidRDefault="00764A38" w:rsidP="00E11442">
            <w:pPr>
              <w:ind w:left="0"/>
            </w:pPr>
            <w:r>
              <w:t>Walter bietet Jesse an, zusammen Meth zu kochen.</w:t>
            </w:r>
          </w:p>
        </w:tc>
      </w:tr>
      <w:tr w:rsidR="009D772E" w:rsidRPr="00C20666" w14:paraId="05EC6A3D" w14:textId="77777777" w:rsidTr="00E11442">
        <w:tc>
          <w:tcPr>
            <w:tcW w:w="4318" w:type="dxa"/>
            <w:shd w:val="clear" w:color="auto" w:fill="FCEBF6"/>
          </w:tcPr>
          <w:p w14:paraId="54936E3C" w14:textId="77777777" w:rsidR="009D772E" w:rsidRPr="008302D0" w:rsidRDefault="009D772E" w:rsidP="00E11442">
            <w:pPr>
              <w:ind w:left="0"/>
              <w:rPr>
                <w:lang w:val="cs-CZ"/>
              </w:rPr>
            </w:pPr>
            <w:r>
              <w:rPr>
                <w:lang w:val="cs-CZ"/>
              </w:rPr>
              <w:t>Dělali si legraci z </w:t>
            </w:r>
            <w:proofErr w:type="spellStart"/>
            <w:r>
              <w:rPr>
                <w:lang w:val="cs-CZ"/>
              </w:rPr>
              <w:t>Walta</w:t>
            </w:r>
            <w:proofErr w:type="spellEnd"/>
            <w:r>
              <w:rPr>
                <w:lang w:val="cs-CZ"/>
              </w:rPr>
              <w:t xml:space="preserve"> Juniora.</w:t>
            </w:r>
          </w:p>
        </w:tc>
        <w:tc>
          <w:tcPr>
            <w:tcW w:w="4318" w:type="dxa"/>
            <w:shd w:val="clear" w:color="auto" w:fill="D8FCF8"/>
          </w:tcPr>
          <w:p w14:paraId="36F8E816" w14:textId="6AAE0A30" w:rsidR="009D772E" w:rsidRPr="00C20666" w:rsidRDefault="00BB4C6C" w:rsidP="00E11442">
            <w:pPr>
              <w:ind w:left="0"/>
            </w:pPr>
            <w:r w:rsidRPr="00C20666">
              <w:t xml:space="preserve">sich lustig machen über: </w:t>
            </w:r>
            <w:r w:rsidR="00C20666" w:rsidRPr="00C20666">
              <w:t>S</w:t>
            </w:r>
            <w:r w:rsidR="00C20666">
              <w:t>ie haben sich über Walter Junior lustig gemacht.</w:t>
            </w:r>
          </w:p>
        </w:tc>
      </w:tr>
      <w:tr w:rsidR="009D772E" w:rsidRPr="009F68A3" w14:paraId="0DD9BF08" w14:textId="77777777" w:rsidTr="00E11442">
        <w:tc>
          <w:tcPr>
            <w:tcW w:w="4318" w:type="dxa"/>
            <w:shd w:val="clear" w:color="auto" w:fill="FCEBF6"/>
          </w:tcPr>
          <w:p w14:paraId="59B45C42" w14:textId="77777777" w:rsidR="009D772E" w:rsidRDefault="009D772E" w:rsidP="00E11442">
            <w:pPr>
              <w:ind w:left="0"/>
              <w:rPr>
                <w:lang w:val="cs-CZ"/>
              </w:rPr>
            </w:pPr>
            <w:r>
              <w:rPr>
                <w:lang w:val="cs-CZ"/>
              </w:rPr>
              <w:t>Byl nadšený.</w:t>
            </w:r>
          </w:p>
        </w:tc>
        <w:tc>
          <w:tcPr>
            <w:tcW w:w="4318" w:type="dxa"/>
            <w:shd w:val="clear" w:color="auto" w:fill="D8FCF8"/>
          </w:tcPr>
          <w:p w14:paraId="77442F5B" w14:textId="0395CAFE" w:rsidR="009D772E" w:rsidRPr="009F68A3" w:rsidRDefault="00C20666" w:rsidP="00E11442">
            <w:pPr>
              <w:ind w:left="0"/>
            </w:pPr>
            <w:r>
              <w:t>Er war begeistert.</w:t>
            </w:r>
          </w:p>
        </w:tc>
      </w:tr>
      <w:tr w:rsidR="009D772E" w:rsidRPr="009F68A3" w14:paraId="10EBCAC9" w14:textId="77777777" w:rsidTr="00E11442">
        <w:tc>
          <w:tcPr>
            <w:tcW w:w="4318" w:type="dxa"/>
            <w:shd w:val="clear" w:color="auto" w:fill="FCEBF6"/>
          </w:tcPr>
          <w:p w14:paraId="75824AE1" w14:textId="77777777" w:rsidR="009D772E" w:rsidRDefault="009D772E" w:rsidP="00E11442">
            <w:pPr>
              <w:ind w:left="0"/>
              <w:rPr>
                <w:lang w:val="cs-CZ"/>
              </w:rPr>
            </w:pPr>
            <w:proofErr w:type="spellStart"/>
            <w:r>
              <w:rPr>
                <w:lang w:val="cs-CZ"/>
              </w:rPr>
              <w:t>Walt</w:t>
            </w:r>
            <w:proofErr w:type="spellEnd"/>
            <w:r>
              <w:rPr>
                <w:lang w:val="cs-CZ"/>
              </w:rPr>
              <w:t xml:space="preserve"> naučí </w:t>
            </w:r>
            <w:proofErr w:type="spellStart"/>
            <w:r>
              <w:rPr>
                <w:lang w:val="cs-CZ"/>
              </w:rPr>
              <w:t>Jesseho</w:t>
            </w:r>
            <w:proofErr w:type="spellEnd"/>
            <w:r>
              <w:rPr>
                <w:lang w:val="cs-CZ"/>
              </w:rPr>
              <w:t xml:space="preserve"> vařit perník.</w:t>
            </w:r>
          </w:p>
        </w:tc>
        <w:tc>
          <w:tcPr>
            <w:tcW w:w="4318" w:type="dxa"/>
            <w:shd w:val="clear" w:color="auto" w:fill="D8FCF8"/>
          </w:tcPr>
          <w:p w14:paraId="227F83B0" w14:textId="0E8B0528" w:rsidR="009D772E" w:rsidRPr="009F68A3" w:rsidRDefault="004A6736" w:rsidP="00E11442">
            <w:pPr>
              <w:ind w:left="0"/>
            </w:pPr>
            <w:r>
              <w:t>Walt bringt Jesse bei, Meth zu kochen.</w:t>
            </w:r>
          </w:p>
        </w:tc>
      </w:tr>
    </w:tbl>
    <w:p w14:paraId="188A3741" w14:textId="77777777" w:rsidR="009D772E" w:rsidRDefault="009D772E" w:rsidP="009D772E"/>
    <w:p w14:paraId="51BA4F39" w14:textId="77777777" w:rsidR="008547B9" w:rsidRDefault="008547B9" w:rsidP="008547B9">
      <w:pPr>
        <w:pStyle w:val="Mujnadpis"/>
      </w:pPr>
      <w:r>
        <w:t>Handlung – Zusammenfassung</w:t>
      </w:r>
    </w:p>
    <w:p w14:paraId="737E2DCC" w14:textId="77777777" w:rsidR="008547B9" w:rsidRDefault="008547B9" w:rsidP="008547B9">
      <w:pPr>
        <w:pStyle w:val="Odstavecseseznamem"/>
        <w:numPr>
          <w:ilvl w:val="1"/>
          <w:numId w:val="3"/>
        </w:numPr>
      </w:pPr>
      <w:r>
        <w:t xml:space="preserve">Walter, Jesse: </w:t>
      </w:r>
      <w:r w:rsidRPr="005A529A">
        <w:rPr>
          <w:highlight w:val="yellow"/>
        </w:rPr>
        <w:t>Wohnmobil</w:t>
      </w:r>
      <w:r>
        <w:t xml:space="preserve">, </w:t>
      </w:r>
      <w:r w:rsidRPr="005A529A">
        <w:rPr>
          <w:highlight w:val="yellow"/>
        </w:rPr>
        <w:t>Graben</w:t>
      </w:r>
      <w:r>
        <w:t xml:space="preserve">, </w:t>
      </w:r>
      <w:r w:rsidRPr="00840603">
        <w:rPr>
          <w:highlight w:val="yellow"/>
        </w:rPr>
        <w:t>schütten</w:t>
      </w:r>
      <w:r>
        <w:t xml:space="preserve">, </w:t>
      </w:r>
      <w:r w:rsidRPr="004B27F0">
        <w:rPr>
          <w:highlight w:val="yellow"/>
        </w:rPr>
        <w:t xml:space="preserve">beseitigen </w:t>
      </w:r>
      <w:r w:rsidRPr="00BE2A37">
        <w:t>(Schweinerei)</w:t>
      </w:r>
    </w:p>
    <w:p w14:paraId="4AAFE11F" w14:textId="51FC88E6" w:rsidR="008547B9" w:rsidRDefault="008547B9" w:rsidP="008547B9">
      <w:pPr>
        <w:pStyle w:val="Odstavecseseznamem"/>
        <w:numPr>
          <w:ilvl w:val="1"/>
          <w:numId w:val="3"/>
        </w:numPr>
      </w:pPr>
      <w:r>
        <w:t xml:space="preserve">Frühstück: </w:t>
      </w:r>
      <w:r w:rsidRPr="00A2438D">
        <w:rPr>
          <w:highlight w:val="yellow"/>
        </w:rPr>
        <w:t>Ausschnitt</w:t>
      </w:r>
      <w:r>
        <w:t xml:space="preserve">, </w:t>
      </w:r>
      <w:r w:rsidRPr="00A2438D">
        <w:rPr>
          <w:highlight w:val="yellow"/>
        </w:rPr>
        <w:t>Pfannkuchen</w:t>
      </w:r>
      <w:r>
        <w:t xml:space="preserve">, </w:t>
      </w:r>
      <w:r w:rsidRPr="00A2438D">
        <w:rPr>
          <w:highlight w:val="yellow"/>
        </w:rPr>
        <w:t>aufdringlich</w:t>
      </w:r>
      <w:r>
        <w:t xml:space="preserve"> (Anruf)</w:t>
      </w:r>
      <w:r w:rsidR="00CE7907">
        <w:t>, vortäuschen</w:t>
      </w:r>
      <w:r w:rsidR="008F3F19">
        <w:t xml:space="preserve"> </w:t>
      </w:r>
    </w:p>
    <w:p w14:paraId="585C3F65" w14:textId="7154B5D9" w:rsidR="008547B9" w:rsidRDefault="008547B9" w:rsidP="008547B9">
      <w:pPr>
        <w:pStyle w:val="Odstavecseseznamem"/>
        <w:numPr>
          <w:ilvl w:val="1"/>
          <w:numId w:val="3"/>
        </w:numPr>
      </w:pPr>
      <w:r w:rsidRPr="00BC3C1A">
        <w:rPr>
          <w:b/>
          <w:bCs/>
        </w:rPr>
        <w:t>Szenebeschreibung</w:t>
      </w:r>
      <w:r>
        <w:t>: 13:10-14:10, Krazy-8, auf jemanden zugehen</w:t>
      </w:r>
      <w:r w:rsidR="004728BC">
        <w:t xml:space="preserve">/zukommen </w:t>
      </w:r>
      <w:proofErr w:type="spellStart"/>
      <w:r w:rsidR="004728BC">
        <w:t>jít</w:t>
      </w:r>
      <w:proofErr w:type="spellEnd"/>
      <w:r w:rsidR="004728BC">
        <w:t xml:space="preserve"> </w:t>
      </w:r>
      <w:proofErr w:type="spellStart"/>
      <w:r w:rsidR="004728BC">
        <w:t>směrem</w:t>
      </w:r>
      <w:proofErr w:type="spellEnd"/>
      <w:r w:rsidR="004728BC">
        <w:t xml:space="preserve"> </w:t>
      </w:r>
      <w:r w:rsidR="00EA696E">
        <w:t>k</w:t>
      </w:r>
    </w:p>
    <w:p w14:paraId="65F8FD6D" w14:textId="10C13296" w:rsidR="008547B9" w:rsidRDefault="008547B9" w:rsidP="008547B9">
      <w:pPr>
        <w:pStyle w:val="Odstavecseseznamem"/>
        <w:numPr>
          <w:ilvl w:val="1"/>
          <w:numId w:val="3"/>
        </w:numPr>
      </w:pPr>
      <w:r>
        <w:t xml:space="preserve">Emilio </w:t>
      </w:r>
      <w:r w:rsidRPr="008932A8">
        <w:rPr>
          <w:rFonts w:ascii="Segoe UI Emoji" w:hAnsi="Segoe UI Emoji" w:cs="Segoe UI Emoji"/>
        </w:rPr>
        <w:t>💀</w:t>
      </w:r>
      <w:r>
        <w:rPr>
          <w:rFonts w:ascii="Segoe UI Emoji" w:hAnsi="Segoe UI Emoji" w:cs="Segoe UI Emoji"/>
        </w:rPr>
        <w:t xml:space="preserve">, </w:t>
      </w:r>
      <w:r>
        <w:t>Krazy-</w:t>
      </w:r>
      <w:proofErr w:type="gramStart"/>
      <w:r>
        <w:t>8?,</w:t>
      </w:r>
      <w:proofErr w:type="gramEnd"/>
      <w:r>
        <w:t xml:space="preserve"> </w:t>
      </w:r>
      <w:r w:rsidR="00107842">
        <w:t xml:space="preserve">eine </w:t>
      </w:r>
      <w:r>
        <w:t>Münze</w:t>
      </w:r>
      <w:r w:rsidR="00107842">
        <w:t xml:space="preserve"> </w:t>
      </w:r>
      <w:r w:rsidR="00F756CD">
        <w:t>werfen</w:t>
      </w:r>
      <w:r w:rsidR="002E5C90">
        <w:t>: Kopf oder Zahl?</w:t>
      </w:r>
      <w:r w:rsidR="00F756CD">
        <w:t>;</w:t>
      </w:r>
      <w:r>
        <w:t xml:space="preserve"> </w:t>
      </w:r>
      <w:r w:rsidRPr="00AF4FCA">
        <w:rPr>
          <w:highlight w:val="yellow"/>
        </w:rPr>
        <w:t>auflösen</w:t>
      </w:r>
      <w:r w:rsidR="00D2666A">
        <w:rPr>
          <w:highlight w:val="yellow"/>
        </w:rPr>
        <w:t>, Säure</w:t>
      </w:r>
      <w:r w:rsidRPr="00AF4FCA">
        <w:rPr>
          <w:highlight w:val="yellow"/>
        </w:rPr>
        <w:t>, der Behälter</w:t>
      </w:r>
    </w:p>
    <w:p w14:paraId="1C1F227B" w14:textId="77777777" w:rsidR="008547B9" w:rsidRDefault="008547B9" w:rsidP="008547B9">
      <w:pPr>
        <w:pStyle w:val="Odstavecseseznamem"/>
        <w:numPr>
          <w:ilvl w:val="1"/>
          <w:numId w:val="3"/>
        </w:numPr>
      </w:pPr>
      <w:r>
        <w:t>Krazy-8: Keller, das Rohr, fesseln + an + Akkusativ</w:t>
      </w:r>
    </w:p>
    <w:p w14:paraId="717A8107" w14:textId="52E78241" w:rsidR="008547B9" w:rsidRDefault="008547B9" w:rsidP="008547B9">
      <w:pPr>
        <w:pStyle w:val="Odstavecseseznamem"/>
        <w:numPr>
          <w:ilvl w:val="1"/>
          <w:numId w:val="3"/>
        </w:numPr>
      </w:pPr>
      <w:r>
        <w:t xml:space="preserve">Walter – Skyler: Marihuana, </w:t>
      </w:r>
      <w:r w:rsidRPr="00255AF0">
        <w:rPr>
          <w:highlight w:val="yellow"/>
        </w:rPr>
        <w:t>abstreiten</w:t>
      </w:r>
      <w:r w:rsidR="00E04A24">
        <w:t xml:space="preserve"> (= leugnen)</w:t>
      </w:r>
    </w:p>
    <w:p w14:paraId="03B4DA2A" w14:textId="77777777" w:rsidR="008547B9" w:rsidRDefault="008547B9" w:rsidP="008547B9">
      <w:pPr>
        <w:pStyle w:val="Odstavecseseznamem"/>
        <w:numPr>
          <w:ilvl w:val="1"/>
          <w:numId w:val="3"/>
        </w:numPr>
      </w:pPr>
      <w:r>
        <w:t>Skyler – Jesse: verpfeifen = anzeigen, verraten an Hank</w:t>
      </w:r>
    </w:p>
    <w:p w14:paraId="4C223108" w14:textId="77777777" w:rsidR="008547B9" w:rsidRDefault="008547B9" w:rsidP="008547B9">
      <w:pPr>
        <w:pStyle w:val="Odstavecseseznamem"/>
        <w:numPr>
          <w:ilvl w:val="1"/>
          <w:numId w:val="3"/>
        </w:numPr>
      </w:pPr>
      <w:r>
        <w:t xml:space="preserve">Szenebeschreibung: 41:45-, Jesse – Emilios Leiche, die </w:t>
      </w:r>
      <w:r w:rsidRPr="00163D5B">
        <w:rPr>
          <w:highlight w:val="yellow"/>
        </w:rPr>
        <w:t>Treppe</w:t>
      </w:r>
      <w:r>
        <w:t xml:space="preserve"> hinaufschleppen, Wanne</w:t>
      </w:r>
    </w:p>
    <w:p w14:paraId="3FC718AE" w14:textId="77777777" w:rsidR="00A82792" w:rsidRDefault="00A82792" w:rsidP="00A82792">
      <w:pPr>
        <w:pStyle w:val="Mujnadpis"/>
      </w:pPr>
      <w:r>
        <w:t>Dialog nachsprechen</w:t>
      </w:r>
    </w:p>
    <w:p w14:paraId="1E814032" w14:textId="1598CC04" w:rsidR="00B85CC4" w:rsidRPr="00B85CC4" w:rsidRDefault="00B85CC4" w:rsidP="00B85CC4">
      <w:r>
        <w:t>35</w:t>
      </w:r>
      <w:r w:rsidR="00125897">
        <w:t>:50–37:20</w:t>
      </w:r>
    </w:p>
    <w:p w14:paraId="20517CC5" w14:textId="7265A2E1" w:rsidR="00F41F1A" w:rsidRDefault="00F54970" w:rsidP="00007842">
      <w:r w:rsidRPr="00A96378">
        <w:rPr>
          <w:highlight w:val="yellow"/>
        </w:rPr>
        <w:t>Skyler</w:t>
      </w:r>
      <w:r w:rsidRPr="00814E1E">
        <w:rPr>
          <w:highlight w:val="yellow"/>
        </w:rPr>
        <w:t xml:space="preserve">: </w:t>
      </w:r>
      <w:r w:rsidR="00C365A5" w:rsidRPr="00814E1E">
        <w:rPr>
          <w:highlight w:val="yellow"/>
        </w:rPr>
        <w:t>Was hast du mit diesem Jesse Pinkman zu tun?</w:t>
      </w:r>
    </w:p>
    <w:p w14:paraId="536214CB" w14:textId="0496D7EC" w:rsidR="00F41F1A" w:rsidRDefault="00F54970" w:rsidP="00007842">
      <w:r>
        <w:lastRenderedPageBreak/>
        <w:t>Walter:</w:t>
      </w:r>
      <w:r w:rsidR="00C365A5">
        <w:t xml:space="preserve"> Er verkauft mir Gras.</w:t>
      </w:r>
    </w:p>
    <w:p w14:paraId="0E9393F9" w14:textId="60253E7B" w:rsidR="00F41F1A" w:rsidRDefault="00F54970" w:rsidP="00007842">
      <w:r w:rsidRPr="00814E1E">
        <w:rPr>
          <w:highlight w:val="yellow"/>
        </w:rPr>
        <w:t>Skyler:</w:t>
      </w:r>
      <w:r w:rsidR="00C365A5" w:rsidRPr="00814E1E">
        <w:rPr>
          <w:highlight w:val="yellow"/>
        </w:rPr>
        <w:t xml:space="preserve"> Er verkauft dir Gras?</w:t>
      </w:r>
    </w:p>
    <w:p w14:paraId="45A4A0B8" w14:textId="5C1222E4" w:rsidR="00007842" w:rsidRDefault="00F54970" w:rsidP="00007842">
      <w:r>
        <w:t>Walter:</w:t>
      </w:r>
      <w:r w:rsidR="00C365A5">
        <w:t xml:space="preserve"> Marihuana, ja. Nicht sehr viel. Ich meine, ich weiß auch nicht. </w:t>
      </w:r>
      <w:r w:rsidR="00C365A5" w:rsidRPr="00835E79">
        <w:rPr>
          <w:b/>
          <w:bCs/>
        </w:rPr>
        <w:t>Irgendwie stehe ich drauf.</w:t>
      </w:r>
    </w:p>
    <w:p w14:paraId="339652BD" w14:textId="742DFB8D" w:rsidR="001B7E15" w:rsidRDefault="00F54970" w:rsidP="00007842">
      <w:r w:rsidRPr="00814E1E">
        <w:rPr>
          <w:highlight w:val="yellow"/>
        </w:rPr>
        <w:t>Skyler:</w:t>
      </w:r>
      <w:r w:rsidR="00B24AA8" w:rsidRPr="00814E1E">
        <w:rPr>
          <w:highlight w:val="yellow"/>
        </w:rPr>
        <w:t xml:space="preserve"> Sag mal, bist du </w:t>
      </w:r>
      <w:proofErr w:type="gramStart"/>
      <w:r w:rsidR="00B24AA8" w:rsidRPr="00814E1E">
        <w:rPr>
          <w:highlight w:val="yellow"/>
        </w:rPr>
        <w:t>total verrückt</w:t>
      </w:r>
      <w:proofErr w:type="gramEnd"/>
      <w:r w:rsidR="00B24AA8" w:rsidRPr="00814E1E">
        <w:rPr>
          <w:highlight w:val="yellow"/>
        </w:rPr>
        <w:t xml:space="preserve"> geworden? Wie alt bist du? Sechzehn? Dein Schwager ist hier DEA-Agent, Walt. Was ist </w:t>
      </w:r>
      <w:r w:rsidR="00B24AA8" w:rsidRPr="007D30B1">
        <w:rPr>
          <w:highlight w:val="cyan"/>
        </w:rPr>
        <w:t xml:space="preserve">denn bloß </w:t>
      </w:r>
      <w:r w:rsidR="00B24AA8" w:rsidRPr="00814E1E">
        <w:rPr>
          <w:highlight w:val="yellow"/>
        </w:rPr>
        <w:t>in dich gefahren?</w:t>
      </w:r>
    </w:p>
    <w:p w14:paraId="55F1297B" w14:textId="6EBB199F" w:rsidR="001B7E15" w:rsidRDefault="00F54970" w:rsidP="00007842">
      <w:r>
        <w:t>Walter:</w:t>
      </w:r>
      <w:r w:rsidR="00B24AA8">
        <w:t xml:space="preserve"> Skyler, irgendwie </w:t>
      </w:r>
      <w:r w:rsidR="00B24AA8" w:rsidRPr="00CF006F">
        <w:rPr>
          <w:b/>
          <w:bCs/>
        </w:rPr>
        <w:t>stehe ich neben mir</w:t>
      </w:r>
      <w:r w:rsidR="00B24AA8">
        <w:t xml:space="preserve"> in letzter Zeit.</w:t>
      </w:r>
    </w:p>
    <w:p w14:paraId="03E11503" w14:textId="3126FA8E" w:rsidR="001B7E15" w:rsidRDefault="00814E1E" w:rsidP="00007842">
      <w:r w:rsidRPr="00814E1E">
        <w:rPr>
          <w:highlight w:val="yellow"/>
        </w:rPr>
        <w:t>Skyler:</w:t>
      </w:r>
      <w:r w:rsidR="00B24AA8" w:rsidRPr="00814E1E">
        <w:rPr>
          <w:highlight w:val="yellow"/>
        </w:rPr>
        <w:t xml:space="preserve"> Ja, </w:t>
      </w:r>
      <w:r w:rsidR="00B24AA8" w:rsidRPr="00AC5B86">
        <w:rPr>
          <w:b/>
          <w:bCs/>
          <w:highlight w:val="yellow"/>
        </w:rPr>
        <w:t>ohne Scheiß</w:t>
      </w:r>
      <w:r w:rsidR="00B24AA8" w:rsidRPr="00814E1E">
        <w:rPr>
          <w:highlight w:val="yellow"/>
        </w:rPr>
        <w:t xml:space="preserve">. Schön, dass dir das </w:t>
      </w:r>
      <w:r w:rsidR="00B24AA8" w:rsidRPr="00DA71E0">
        <w:rPr>
          <w:b/>
          <w:bCs/>
          <w:highlight w:val="yellow"/>
        </w:rPr>
        <w:t>auffällt</w:t>
      </w:r>
      <w:r w:rsidR="00B24AA8" w:rsidRPr="00814E1E">
        <w:rPr>
          <w:highlight w:val="yellow"/>
        </w:rPr>
        <w:t>.</w:t>
      </w:r>
    </w:p>
    <w:p w14:paraId="63505F0C" w14:textId="673988DD" w:rsidR="00B24AA8" w:rsidRDefault="00814E1E" w:rsidP="00007842">
      <w:r>
        <w:t>Walter:</w:t>
      </w:r>
      <w:r w:rsidR="00B24AA8">
        <w:t xml:space="preserve"> Ich stehe zwar neben mir, aber ich liebe dich. Daran hat sich nicht das Geringste geändert. Das wird sich auch nie ändern. Und aus diesem Grund möchte ich im Augenblick nur eins. Und zwar, dass du mir bitte schön nicht auf den Sack gehst. Wäre das möglich? Würdest du das für mich tun, Schatz? Würdest du das machen? Nur einmal. Mir nicht auf die Eier gehen. Ja? Fände ich furchtbar nett. Nein, wirklich.</w:t>
      </w:r>
    </w:p>
    <w:p w14:paraId="5A0F764E" w14:textId="77777777" w:rsidR="008547B9" w:rsidRDefault="008547B9" w:rsidP="008547B9">
      <w:pPr>
        <w:pStyle w:val="Mujnadpis"/>
      </w:pPr>
      <w:r>
        <w:t>Lernwortschatz – Wiederholung</w:t>
      </w:r>
    </w:p>
    <w:p w14:paraId="1E3A6541" w14:textId="4BEC99FF" w:rsidR="008547B9" w:rsidRPr="008547B9" w:rsidRDefault="00381565" w:rsidP="008547B9">
      <w:hyperlink r:id="rId11" w:history="1">
        <w:r w:rsidR="008547B9" w:rsidRPr="008547B9">
          <w:rPr>
            <w:rStyle w:val="Hypertextovodkaz"/>
          </w:rPr>
          <w:t>https://quizlet.com/895513024/lernwortschatz_breaking-bad-flash-cards/?i=286jdk&amp;x=1qqt</w:t>
        </w:r>
      </w:hyperlink>
      <w:r w:rsidR="008547B9" w:rsidRPr="008547B9">
        <w:t>, Folg</w:t>
      </w:r>
      <w:r w:rsidR="008547B9">
        <w:t>e 1</w:t>
      </w:r>
    </w:p>
    <w:p w14:paraId="414B3D10" w14:textId="77777777" w:rsidR="008547B9" w:rsidRDefault="008547B9" w:rsidP="008547B9">
      <w:r w:rsidRPr="00F14C30">
        <w:rPr>
          <w:b/>
          <w:bCs/>
        </w:rPr>
        <w:t>Umgangssprache</w:t>
      </w:r>
      <w:r>
        <w:t>:</w:t>
      </w:r>
    </w:p>
    <w:p w14:paraId="7E726F77" w14:textId="77777777" w:rsidR="008547B9" w:rsidRDefault="008547B9" w:rsidP="008547B9">
      <w:r w:rsidRPr="005B1A20">
        <w:t>https://learningapps.org/watch?v=pg0jedoqj24</w:t>
      </w:r>
    </w:p>
    <w:p w14:paraId="3EA88E41" w14:textId="77777777" w:rsidR="00F47B36" w:rsidRPr="000615C3" w:rsidRDefault="00F47B36" w:rsidP="00F47B36"/>
    <w:p w14:paraId="63662C40" w14:textId="77777777" w:rsidR="00207DEC" w:rsidRPr="000615C3" w:rsidRDefault="00207DEC" w:rsidP="00207DEC"/>
    <w:sectPr w:rsidR="00207DEC" w:rsidRPr="000615C3" w:rsidSect="00811905">
      <w:headerReference w:type="default" r:id="rId12"/>
      <w:type w:val="continuous"/>
      <w:pgSz w:w="11906" w:h="16838"/>
      <w:pgMar w:top="1417" w:right="1417" w:bottom="1417" w:left="1417" w:header="567"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D3EE" w14:textId="77777777" w:rsidR="003850BA" w:rsidRDefault="003850BA" w:rsidP="00EC7AFA">
      <w:r>
        <w:separator/>
      </w:r>
    </w:p>
  </w:endnote>
  <w:endnote w:type="continuationSeparator" w:id="0">
    <w:p w14:paraId="53F29755" w14:textId="77777777" w:rsidR="003850BA" w:rsidRDefault="003850BA" w:rsidP="00EC7AFA">
      <w:r>
        <w:continuationSeparator/>
      </w:r>
    </w:p>
  </w:endnote>
  <w:endnote w:type="continuationNotice" w:id="1">
    <w:p w14:paraId="6AC85BBB" w14:textId="77777777" w:rsidR="003850BA" w:rsidRDefault="003850BA" w:rsidP="00EC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EE"/>
    <w:family w:val="auto"/>
    <w:pitch w:val="variable"/>
    <w:sig w:usb0="A00002FF" w:usb1="4000207B"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Raleway">
    <w:charset w:val="EE"/>
    <w:family w:val="auto"/>
    <w:pitch w:val="variable"/>
    <w:sig w:usb0="A00002FF" w:usb1="5000205B" w:usb2="00000000" w:usb3="00000000" w:csb0="00000197"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58FFE" w14:textId="77777777" w:rsidR="003850BA" w:rsidRDefault="003850BA" w:rsidP="00EC7AFA">
      <w:r>
        <w:separator/>
      </w:r>
    </w:p>
  </w:footnote>
  <w:footnote w:type="continuationSeparator" w:id="0">
    <w:p w14:paraId="6FEB9B8E" w14:textId="77777777" w:rsidR="003850BA" w:rsidRDefault="003850BA" w:rsidP="00EC7AFA">
      <w:r>
        <w:continuationSeparator/>
      </w:r>
    </w:p>
  </w:footnote>
  <w:footnote w:type="continuationNotice" w:id="1">
    <w:p w14:paraId="00BA75FC" w14:textId="77777777" w:rsidR="003850BA" w:rsidRDefault="003850BA" w:rsidP="00EC7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DD4B" w14:textId="7A7076FF" w:rsidR="000F1D6B" w:rsidRPr="00CA5697" w:rsidRDefault="00262CC9" w:rsidP="00262CC9">
    <w:pPr>
      <w:pStyle w:val="Kopfzeile"/>
      <w:tabs>
        <w:tab w:val="clear" w:pos="4530"/>
        <w:tab w:val="clear" w:pos="10466"/>
        <w:tab w:val="left" w:pos="1728"/>
      </w:tabs>
      <w:rPr>
        <w:rFonts w:ascii="Montserrat" w:hAnsi="Montserrat"/>
        <w:b/>
        <w:color w:val="FFFFFF" w:themeColor="background1"/>
        <w:lang w:val="en-GB"/>
      </w:rPr>
    </w:pPr>
    <w:r>
      <w:rPr>
        <w:rFonts w:ascii="Montserrat" w:hAnsi="Montserrat"/>
        <w:b/>
        <w:noProof/>
        <w:lang w:val="en-GB"/>
      </w:rPr>
      <mc:AlternateContent>
        <mc:Choice Requires="wps">
          <w:drawing>
            <wp:anchor distT="0" distB="0" distL="114300" distR="114300" simplePos="0" relativeHeight="251658240" behindDoc="1" locked="0" layoutInCell="1" allowOverlap="1" wp14:anchorId="005DDC3E" wp14:editId="2BD6EB33">
              <wp:simplePos x="0" y="0"/>
              <wp:positionH relativeFrom="column">
                <wp:posOffset>-944601</wp:posOffset>
              </wp:positionH>
              <wp:positionV relativeFrom="paragraph">
                <wp:posOffset>-387427</wp:posOffset>
              </wp:positionV>
              <wp:extent cx="7616757" cy="1192378"/>
              <wp:effectExtent l="0" t="0" r="3810" b="8255"/>
              <wp:wrapNone/>
              <wp:docPr id="1" name="Obdélník 1"/>
              <wp:cNvGraphicFramePr/>
              <a:graphic xmlns:a="http://schemas.openxmlformats.org/drawingml/2006/main">
                <a:graphicData uri="http://schemas.microsoft.com/office/word/2010/wordprocessingShape">
                  <wps:wsp>
                    <wps:cNvSpPr/>
                    <wps:spPr>
                      <a:xfrm>
                        <a:off x="0" y="0"/>
                        <a:ext cx="7616757" cy="1192378"/>
                      </a:xfrm>
                      <a:prstGeom prst="rect">
                        <a:avLst/>
                      </a:prstGeom>
                      <a:solidFill>
                        <a:srgbClr val="1600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2FC2" id="Obdélník 1" o:spid="_x0000_s1026" style="position:absolute;margin-left:-74.4pt;margin-top:-30.5pt;width:599.75pt;height:9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" fillcolor="#160042" stroked="f" strokeweight="1pt"/>
          </w:pict>
        </mc:Fallback>
      </mc:AlternateContent>
    </w:r>
    <w:r>
      <w:rPr>
        <w:rFonts w:ascii="Montserrat" w:hAnsi="Montserrat"/>
        <w:b/>
        <w:noProof/>
        <w:color w:val="FFFFFF" w:themeColor="background1"/>
        <w:lang w:val="en-GB"/>
      </w:rPr>
      <w:drawing>
        <wp:anchor distT="0" distB="0" distL="114300" distR="114300" simplePos="0" relativeHeight="251658241" behindDoc="0" locked="0" layoutInCell="1" allowOverlap="1" wp14:anchorId="6F09D19A" wp14:editId="66BAF382">
          <wp:simplePos x="0" y="0"/>
          <wp:positionH relativeFrom="column">
            <wp:posOffset>4316095</wp:posOffset>
          </wp:positionH>
          <wp:positionV relativeFrom="paragraph">
            <wp:posOffset>-322275</wp:posOffset>
          </wp:positionV>
          <wp:extent cx="1974850" cy="1109980"/>
          <wp:effectExtent l="0" t="0" r="0" b="0"/>
          <wp:wrapNone/>
          <wp:docPr id="694652488" name="Obrázek 69465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74850" cy="1109980"/>
                  </a:xfrm>
                  <a:prstGeom prst="rect">
                    <a:avLst/>
                  </a:prstGeom>
                </pic:spPr>
              </pic:pic>
            </a:graphicData>
          </a:graphic>
          <wp14:sizeRelH relativeFrom="margin">
            <wp14:pctWidth>0</wp14:pctWidth>
          </wp14:sizeRelH>
          <wp14:sizeRelV relativeFrom="margin">
            <wp14:pctHeight>0</wp14:pctHeight>
          </wp14:sizeRelV>
        </wp:anchor>
      </w:drawing>
    </w:r>
    <w:r w:rsidR="000F1D6B" w:rsidRPr="00CA5697">
      <w:rPr>
        <w:rFonts w:ascii="Montserrat" w:hAnsi="Montserrat"/>
        <w:b/>
        <w:color w:val="FFFFFF" w:themeColor="background1"/>
        <w:lang w:val="en-GB"/>
      </w:rPr>
      <w:t>Handout</w:t>
    </w:r>
    <w:r w:rsidR="006A0F9A">
      <w:rPr>
        <w:rFonts w:ascii="Montserrat" w:hAnsi="Montserrat"/>
        <w:b/>
        <w:color w:val="FFFFFF" w:themeColor="background1"/>
        <w:lang w:val="en-GB"/>
      </w:rPr>
      <w:t xml:space="preserve"> </w:t>
    </w:r>
    <w:r w:rsidR="00A77D4B">
      <w:rPr>
        <w:rFonts w:ascii="Montserrat" w:hAnsi="Montserrat"/>
        <w:b/>
        <w:color w:val="FFFFFF" w:themeColor="background1"/>
        <w:lang w:val="en-GB"/>
      </w:rPr>
      <w:t>2</w:t>
    </w:r>
    <w:r w:rsidR="000F1D6B" w:rsidRPr="00CA5697">
      <w:rPr>
        <w:rFonts w:ascii="Montserrat" w:eastAsia="Montserrat" w:hAnsi="Montserrat"/>
        <w:b/>
        <w:color w:val="FFFFFF" w:themeColor="background1"/>
        <w:lang w:val="en-GB"/>
      </w:rPr>
      <w:tab/>
    </w:r>
    <w:r>
      <w:rPr>
        <w:rFonts w:ascii="Montserrat" w:eastAsia="Montserrat" w:hAnsi="Montserrat"/>
        <w:b/>
        <w:color w:val="FFFFFF" w:themeColor="background1"/>
        <w:lang w:val="en-GB"/>
      </w:rPr>
      <w:tab/>
    </w:r>
    <w:r>
      <w:rPr>
        <w:rFonts w:ascii="Montserrat" w:eastAsia="Montserrat" w:hAnsi="Montserrat"/>
        <w:b/>
        <w:color w:val="FFFFFF" w:themeColor="background1"/>
        <w:lang w:val="en-GB"/>
      </w:rPr>
      <w:tab/>
    </w:r>
    <w:r>
      <w:rPr>
        <w:rFonts w:ascii="Montserrat" w:eastAsia="Montserrat" w:hAnsi="Montserrat"/>
        <w:b/>
        <w:color w:val="FFFFFF" w:themeColor="background1"/>
        <w:lang w:val="en-GB"/>
      </w:rPr>
      <w:tab/>
    </w:r>
    <w:r w:rsidR="00321720">
      <w:rPr>
        <w:rFonts w:ascii="Montserrat" w:eastAsia="Montserrat" w:hAnsi="Montserrat"/>
        <w:bCs/>
        <w:color w:val="FFFFFF" w:themeColor="background1"/>
        <w:lang w:val="en-GB"/>
      </w:rPr>
      <w:t>Romana a Sára</w:t>
    </w:r>
  </w:p>
  <w:p w14:paraId="618D737D" w14:textId="5DE21E8A" w:rsidR="000F1D6B" w:rsidRPr="009F68A3" w:rsidRDefault="00321720" w:rsidP="00070928">
    <w:pPr>
      <w:pStyle w:val="Kopfzeile"/>
      <w:tabs>
        <w:tab w:val="left" w:pos="2826"/>
      </w:tabs>
      <w:rPr>
        <w:rFonts w:ascii="Montserrat" w:eastAsia="Open Sans" w:hAnsi="Montserrat"/>
        <w:color w:val="0563C1"/>
        <w:u w:val="single"/>
        <w:lang w:val="en-GB"/>
      </w:rPr>
    </w:pPr>
    <w:r>
      <w:rPr>
        <w:rFonts w:ascii="Montserrat" w:hAnsi="Montserrat"/>
        <w:color w:val="FFFFFF" w:themeColor="background1"/>
        <w:lang w:val="en-GB"/>
      </w:rPr>
      <w:t>9</w:t>
    </w:r>
    <w:r w:rsidR="009903DC" w:rsidRPr="00CA5697">
      <w:rPr>
        <w:rFonts w:ascii="Montserrat" w:hAnsi="Montserrat"/>
        <w:color w:val="FFFFFF" w:themeColor="background1"/>
        <w:lang w:val="en-GB"/>
      </w:rPr>
      <w:t xml:space="preserve">. </w:t>
    </w:r>
    <w:r>
      <w:rPr>
        <w:rFonts w:ascii="Montserrat" w:hAnsi="Montserrat"/>
        <w:color w:val="FFFFFF" w:themeColor="background1"/>
        <w:lang w:val="en-GB"/>
      </w:rPr>
      <w:t>7</w:t>
    </w:r>
    <w:r w:rsidR="000F1D6B" w:rsidRPr="00CA5697">
      <w:rPr>
        <w:rFonts w:ascii="Montserrat" w:hAnsi="Montserrat"/>
        <w:color w:val="FFFFFF" w:themeColor="background1"/>
        <w:lang w:val="en-GB"/>
      </w:rPr>
      <w:t>. 202</w:t>
    </w:r>
    <w:r w:rsidR="00117615">
      <w:rPr>
        <w:rFonts w:ascii="Montserrat" w:hAnsi="Montserrat"/>
        <w:color w:val="FFFFFF" w:themeColor="background1"/>
        <w:lang w:val="en-GB"/>
      </w:rPr>
      <w:t>4</w:t>
    </w:r>
    <w:r w:rsidR="000F1D6B" w:rsidRPr="00CA5697">
      <w:rPr>
        <w:rFonts w:ascii="Montserrat" w:hAnsi="Montserrat"/>
        <w:color w:val="FFFFFF" w:themeColor="background1"/>
        <w:lang w:val="en-GB"/>
      </w:rPr>
      <w:tab/>
    </w:r>
    <w:r w:rsidR="00070928">
      <w:rPr>
        <w:rFonts w:ascii="Montserrat" w:hAnsi="Montserrat"/>
        <w:color w:val="FFFFFF" w:themeColor="background1"/>
        <w:lang w:val="en-GB"/>
      </w:rPr>
      <w:tab/>
    </w:r>
    <w:r w:rsidR="00BA50A1" w:rsidRPr="009F68A3">
      <w:rPr>
        <w:rFonts w:ascii="Montserrat" w:hAnsi="Montserrat"/>
        <w:lang w:val="en-GB"/>
      </w:rPr>
      <w:tab/>
    </w:r>
  </w:p>
  <w:p w14:paraId="0A947C2C" w14:textId="34010DF9" w:rsidR="002668A0" w:rsidRPr="009F68A3" w:rsidRDefault="00666162" w:rsidP="00666162">
    <w:pPr>
      <w:tabs>
        <w:tab w:val="left" w:pos="5265"/>
      </w:tabs>
      <w:rPr>
        <w:lang w:val="en-GB"/>
      </w:rPr>
    </w:pPr>
    <w:r>
      <w:rPr>
        <w:lang w:val="en-GB"/>
      </w:rPr>
      <w:tab/>
    </w:r>
  </w:p>
  <w:p w14:paraId="7D6C5DD3" w14:textId="77777777" w:rsidR="00BA50A1" w:rsidRDefault="00BA50A1" w:rsidP="00EC7AFA">
    <w:pPr>
      <w:rPr>
        <w:lang w:val="en-GB"/>
      </w:rPr>
    </w:pPr>
  </w:p>
  <w:p w14:paraId="4158708C" w14:textId="77777777" w:rsidR="009F68A3" w:rsidRDefault="009F68A3" w:rsidP="00EC7AFA">
    <w:pPr>
      <w:rPr>
        <w:lang w:val="en-GB"/>
      </w:rPr>
    </w:pPr>
  </w:p>
  <w:p w14:paraId="78E27F4D" w14:textId="77777777" w:rsidR="009340F3" w:rsidRPr="009F68A3" w:rsidRDefault="009340F3" w:rsidP="00EC7AFA">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698"/>
    <w:multiLevelType w:val="multilevel"/>
    <w:tmpl w:val="333E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5F4F"/>
    <w:multiLevelType w:val="hybridMultilevel"/>
    <w:tmpl w:val="619ADAC6"/>
    <w:lvl w:ilvl="0" w:tplc="CD5034D6">
      <w:start w:val="19"/>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FB536C8"/>
    <w:multiLevelType w:val="hybridMultilevel"/>
    <w:tmpl w:val="6844784A"/>
    <w:lvl w:ilvl="0" w:tplc="69960858">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3" w15:restartNumberingAfterBreak="0">
    <w:nsid w:val="13460DDA"/>
    <w:multiLevelType w:val="hybridMultilevel"/>
    <w:tmpl w:val="EA40388A"/>
    <w:lvl w:ilvl="0" w:tplc="D32A85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96945"/>
    <w:multiLevelType w:val="hybridMultilevel"/>
    <w:tmpl w:val="A6582F3A"/>
    <w:lvl w:ilvl="0" w:tplc="4BAEE034">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1E0971B2"/>
    <w:multiLevelType w:val="hybridMultilevel"/>
    <w:tmpl w:val="994C8C42"/>
    <w:lvl w:ilvl="0" w:tplc="332225BC">
      <w:start w:val="53"/>
      <w:numFmt w:val="decimal"/>
      <w:pStyle w:val="slovanvtyvtabulcezadn"/>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6" w15:restartNumberingAfterBreak="0">
    <w:nsid w:val="20F22BED"/>
    <w:multiLevelType w:val="hybridMultilevel"/>
    <w:tmpl w:val="FA7CF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F668F"/>
    <w:multiLevelType w:val="hybridMultilevel"/>
    <w:tmpl w:val="3D069640"/>
    <w:lvl w:ilvl="0" w:tplc="975AE8E8">
      <w:start w:val="1"/>
      <w:numFmt w:val="bullet"/>
      <w:pStyle w:val="OdrkyHausaufgabe-nchsteStunde"/>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413E73"/>
    <w:multiLevelType w:val="hybridMultilevel"/>
    <w:tmpl w:val="FF82B9A6"/>
    <w:lvl w:ilvl="0" w:tplc="A2E83152">
      <w:start w:val="1"/>
      <w:numFmt w:val="decimal"/>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9" w15:restartNumberingAfterBreak="0">
    <w:nsid w:val="33230990"/>
    <w:multiLevelType w:val="hybridMultilevel"/>
    <w:tmpl w:val="E77AB010"/>
    <w:lvl w:ilvl="0" w:tplc="6CFA53CA">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A980C2D"/>
    <w:multiLevelType w:val="hybridMultilevel"/>
    <w:tmpl w:val="81E00BAC"/>
    <w:lvl w:ilvl="0" w:tplc="1A32536A">
      <w:start w:val="1"/>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3CDA3203"/>
    <w:multiLevelType w:val="hybridMultilevel"/>
    <w:tmpl w:val="2E2818AA"/>
    <w:lvl w:ilvl="0" w:tplc="BA1EB614">
      <w:start w:val="1"/>
      <w:numFmt w:val="decimal"/>
      <w:pStyle w:val="Mujnadpis"/>
      <w:lvlText w:val="%1."/>
      <w:lvlJc w:val="left"/>
      <w:pPr>
        <w:tabs>
          <w:tab w:val="num" w:pos="720"/>
        </w:tabs>
        <w:ind w:left="720" w:hanging="720"/>
      </w:pPr>
    </w:lvl>
    <w:lvl w:ilvl="1" w:tplc="2BF80DD0">
      <w:start w:val="1"/>
      <w:numFmt w:val="decimal"/>
      <w:lvlText w:val="%2."/>
      <w:lvlJc w:val="left"/>
      <w:pPr>
        <w:tabs>
          <w:tab w:val="num" w:pos="1440"/>
        </w:tabs>
        <w:ind w:left="1440" w:hanging="720"/>
      </w:pPr>
    </w:lvl>
    <w:lvl w:ilvl="2" w:tplc="478ACD3C">
      <w:start w:val="1"/>
      <w:numFmt w:val="decimal"/>
      <w:lvlText w:val="%3."/>
      <w:lvlJc w:val="left"/>
      <w:pPr>
        <w:tabs>
          <w:tab w:val="num" w:pos="2160"/>
        </w:tabs>
        <w:ind w:left="2160" w:hanging="720"/>
      </w:pPr>
    </w:lvl>
    <w:lvl w:ilvl="3" w:tplc="FF0AE432">
      <w:start w:val="1"/>
      <w:numFmt w:val="decimal"/>
      <w:lvlText w:val="%4."/>
      <w:lvlJc w:val="left"/>
      <w:pPr>
        <w:tabs>
          <w:tab w:val="num" w:pos="2880"/>
        </w:tabs>
        <w:ind w:left="2880" w:hanging="720"/>
      </w:pPr>
    </w:lvl>
    <w:lvl w:ilvl="4" w:tplc="F0A8EB2C">
      <w:start w:val="1"/>
      <w:numFmt w:val="decimal"/>
      <w:lvlText w:val="%5."/>
      <w:lvlJc w:val="left"/>
      <w:pPr>
        <w:tabs>
          <w:tab w:val="num" w:pos="3600"/>
        </w:tabs>
        <w:ind w:left="3600" w:hanging="720"/>
      </w:pPr>
    </w:lvl>
    <w:lvl w:ilvl="5" w:tplc="9732DAD2">
      <w:start w:val="1"/>
      <w:numFmt w:val="decimal"/>
      <w:lvlText w:val="%6."/>
      <w:lvlJc w:val="left"/>
      <w:pPr>
        <w:tabs>
          <w:tab w:val="num" w:pos="4320"/>
        </w:tabs>
        <w:ind w:left="4320" w:hanging="720"/>
      </w:pPr>
    </w:lvl>
    <w:lvl w:ilvl="6" w:tplc="28E42C88">
      <w:start w:val="1"/>
      <w:numFmt w:val="decimal"/>
      <w:lvlText w:val="%7."/>
      <w:lvlJc w:val="left"/>
      <w:pPr>
        <w:tabs>
          <w:tab w:val="num" w:pos="5040"/>
        </w:tabs>
        <w:ind w:left="5040" w:hanging="720"/>
      </w:pPr>
    </w:lvl>
    <w:lvl w:ilvl="7" w:tplc="B86A5020">
      <w:start w:val="1"/>
      <w:numFmt w:val="decimal"/>
      <w:lvlText w:val="%8."/>
      <w:lvlJc w:val="left"/>
      <w:pPr>
        <w:tabs>
          <w:tab w:val="num" w:pos="5760"/>
        </w:tabs>
        <w:ind w:left="5760" w:hanging="720"/>
      </w:pPr>
    </w:lvl>
    <w:lvl w:ilvl="8" w:tplc="5D760574">
      <w:start w:val="1"/>
      <w:numFmt w:val="decimal"/>
      <w:lvlText w:val="%9."/>
      <w:lvlJc w:val="left"/>
      <w:pPr>
        <w:tabs>
          <w:tab w:val="num" w:pos="6480"/>
        </w:tabs>
        <w:ind w:left="6480" w:hanging="720"/>
      </w:pPr>
    </w:lvl>
  </w:abstractNum>
  <w:abstractNum w:abstractNumId="12" w15:restartNumberingAfterBreak="0">
    <w:nsid w:val="3EA33635"/>
    <w:multiLevelType w:val="hybridMultilevel"/>
    <w:tmpl w:val="C87248E2"/>
    <w:lvl w:ilvl="0" w:tplc="C5861C6C">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A6367E"/>
    <w:multiLevelType w:val="hybridMultilevel"/>
    <w:tmpl w:val="2D8476F8"/>
    <w:lvl w:ilvl="0" w:tplc="4B0C5EE6">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F29488F"/>
    <w:multiLevelType w:val="hybridMultilevel"/>
    <w:tmpl w:val="EE363B16"/>
    <w:lvl w:ilvl="0" w:tplc="B8123B5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43764181"/>
    <w:multiLevelType w:val="hybridMultilevel"/>
    <w:tmpl w:val="FFFFFFFF"/>
    <w:lvl w:ilvl="0" w:tplc="76DC57B4">
      <w:start w:val="1"/>
      <w:numFmt w:val="decimal"/>
      <w:pStyle w:val="Nadpis1"/>
      <w:lvlText w:val="%1."/>
      <w:lvlJc w:val="left"/>
      <w:pPr>
        <w:ind w:left="1004" w:hanging="360"/>
      </w:pPr>
    </w:lvl>
    <w:lvl w:ilvl="1" w:tplc="F100121C">
      <w:start w:val="1"/>
      <w:numFmt w:val="lowerLetter"/>
      <w:lvlText w:val="%2."/>
      <w:lvlJc w:val="left"/>
      <w:pPr>
        <w:ind w:left="1724" w:hanging="360"/>
      </w:pPr>
    </w:lvl>
    <w:lvl w:ilvl="2" w:tplc="4142E4C6">
      <w:start w:val="1"/>
      <w:numFmt w:val="lowerRoman"/>
      <w:lvlText w:val="%3."/>
      <w:lvlJc w:val="right"/>
      <w:pPr>
        <w:ind w:left="2444" w:hanging="180"/>
      </w:pPr>
    </w:lvl>
    <w:lvl w:ilvl="3" w:tplc="0474292C">
      <w:start w:val="1"/>
      <w:numFmt w:val="decimal"/>
      <w:lvlText w:val="%4."/>
      <w:lvlJc w:val="left"/>
      <w:pPr>
        <w:ind w:left="3164" w:hanging="360"/>
      </w:pPr>
    </w:lvl>
    <w:lvl w:ilvl="4" w:tplc="D368C184">
      <w:start w:val="1"/>
      <w:numFmt w:val="lowerLetter"/>
      <w:lvlText w:val="%5."/>
      <w:lvlJc w:val="left"/>
      <w:pPr>
        <w:ind w:left="3884" w:hanging="360"/>
      </w:pPr>
    </w:lvl>
    <w:lvl w:ilvl="5" w:tplc="9708BB60">
      <w:start w:val="1"/>
      <w:numFmt w:val="lowerRoman"/>
      <w:lvlText w:val="%6."/>
      <w:lvlJc w:val="right"/>
      <w:pPr>
        <w:ind w:left="4604" w:hanging="180"/>
      </w:pPr>
    </w:lvl>
    <w:lvl w:ilvl="6" w:tplc="DCF68CE6">
      <w:start w:val="1"/>
      <w:numFmt w:val="decimal"/>
      <w:lvlText w:val="%7."/>
      <w:lvlJc w:val="left"/>
      <w:pPr>
        <w:ind w:left="5324" w:hanging="360"/>
      </w:pPr>
    </w:lvl>
    <w:lvl w:ilvl="7" w:tplc="C75A435C">
      <w:start w:val="1"/>
      <w:numFmt w:val="lowerLetter"/>
      <w:lvlText w:val="%8."/>
      <w:lvlJc w:val="left"/>
      <w:pPr>
        <w:ind w:left="6044" w:hanging="360"/>
      </w:pPr>
    </w:lvl>
    <w:lvl w:ilvl="8" w:tplc="725EF762">
      <w:start w:val="1"/>
      <w:numFmt w:val="lowerRoman"/>
      <w:lvlText w:val="%9."/>
      <w:lvlJc w:val="right"/>
      <w:pPr>
        <w:ind w:left="6764" w:hanging="180"/>
      </w:pPr>
    </w:lvl>
  </w:abstractNum>
  <w:abstractNum w:abstractNumId="16" w15:restartNumberingAfterBreak="0">
    <w:nsid w:val="437A73E1"/>
    <w:multiLevelType w:val="hybridMultilevel"/>
    <w:tmpl w:val="D9900D90"/>
    <w:lvl w:ilvl="0" w:tplc="F8461A7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48337F81"/>
    <w:multiLevelType w:val="hybridMultilevel"/>
    <w:tmpl w:val="0405001D"/>
    <w:lvl w:ilvl="0" w:tplc="605078A6">
      <w:start w:val="1"/>
      <w:numFmt w:val="decimal"/>
      <w:lvlText w:val="%1)"/>
      <w:lvlJc w:val="left"/>
      <w:pPr>
        <w:ind w:left="644" w:hanging="360"/>
      </w:pPr>
    </w:lvl>
    <w:lvl w:ilvl="1" w:tplc="EA0C583C">
      <w:start w:val="1"/>
      <w:numFmt w:val="lowerLetter"/>
      <w:lvlText w:val="%2)"/>
      <w:lvlJc w:val="left"/>
      <w:pPr>
        <w:ind w:left="1004" w:hanging="360"/>
      </w:pPr>
    </w:lvl>
    <w:lvl w:ilvl="2" w:tplc="5A502FAC">
      <w:start w:val="1"/>
      <w:numFmt w:val="lowerRoman"/>
      <w:lvlText w:val="%3)"/>
      <w:lvlJc w:val="left"/>
      <w:pPr>
        <w:ind w:left="1364" w:hanging="360"/>
      </w:pPr>
    </w:lvl>
    <w:lvl w:ilvl="3" w:tplc="39AAC2C0">
      <w:start w:val="1"/>
      <w:numFmt w:val="decimal"/>
      <w:lvlText w:val="(%4)"/>
      <w:lvlJc w:val="left"/>
      <w:pPr>
        <w:ind w:left="1724" w:hanging="360"/>
      </w:pPr>
    </w:lvl>
    <w:lvl w:ilvl="4" w:tplc="B2725E14">
      <w:start w:val="1"/>
      <w:numFmt w:val="lowerLetter"/>
      <w:lvlText w:val="(%5)"/>
      <w:lvlJc w:val="left"/>
      <w:pPr>
        <w:ind w:left="2084" w:hanging="360"/>
      </w:pPr>
    </w:lvl>
    <w:lvl w:ilvl="5" w:tplc="90601504">
      <w:start w:val="1"/>
      <w:numFmt w:val="lowerRoman"/>
      <w:lvlText w:val="(%6)"/>
      <w:lvlJc w:val="left"/>
      <w:pPr>
        <w:ind w:left="2444" w:hanging="360"/>
      </w:pPr>
    </w:lvl>
    <w:lvl w:ilvl="6" w:tplc="A99EBCFE">
      <w:start w:val="1"/>
      <w:numFmt w:val="decimal"/>
      <w:lvlText w:val="%7."/>
      <w:lvlJc w:val="left"/>
      <w:pPr>
        <w:ind w:left="2804" w:hanging="360"/>
      </w:pPr>
    </w:lvl>
    <w:lvl w:ilvl="7" w:tplc="E4A42962">
      <w:start w:val="1"/>
      <w:numFmt w:val="lowerLetter"/>
      <w:lvlText w:val="%8."/>
      <w:lvlJc w:val="left"/>
      <w:pPr>
        <w:ind w:left="3164" w:hanging="360"/>
      </w:pPr>
    </w:lvl>
    <w:lvl w:ilvl="8" w:tplc="DD128442">
      <w:start w:val="1"/>
      <w:numFmt w:val="lowerRoman"/>
      <w:lvlText w:val="%9."/>
      <w:lvlJc w:val="left"/>
      <w:pPr>
        <w:ind w:left="3524" w:hanging="360"/>
      </w:pPr>
    </w:lvl>
  </w:abstractNum>
  <w:abstractNum w:abstractNumId="18" w15:restartNumberingAfterBreak="0">
    <w:nsid w:val="4EA43F38"/>
    <w:multiLevelType w:val="hybridMultilevel"/>
    <w:tmpl w:val="34C84EC6"/>
    <w:lvl w:ilvl="0" w:tplc="1B5E4804">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F7923FE"/>
    <w:multiLevelType w:val="hybridMultilevel"/>
    <w:tmpl w:val="2390AB46"/>
    <w:lvl w:ilvl="0" w:tplc="675EF554">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20" w15:restartNumberingAfterBreak="0">
    <w:nsid w:val="4FB17CD7"/>
    <w:multiLevelType w:val="hybridMultilevel"/>
    <w:tmpl w:val="57FCD17C"/>
    <w:lvl w:ilvl="0" w:tplc="15D27C7A">
      <w:start w:val="1"/>
      <w:numFmt w:val="decimal"/>
      <w:lvlText w:val="%1."/>
      <w:lvlJc w:val="left"/>
      <w:pPr>
        <w:tabs>
          <w:tab w:val="num" w:pos="720"/>
        </w:tabs>
        <w:ind w:left="720" w:hanging="360"/>
      </w:pPr>
    </w:lvl>
    <w:lvl w:ilvl="1" w:tplc="EBB894E0">
      <w:start w:val="1"/>
      <w:numFmt w:val="decimal"/>
      <w:lvlText w:val="%2."/>
      <w:lvlJc w:val="left"/>
      <w:pPr>
        <w:tabs>
          <w:tab w:val="num" w:pos="1440"/>
        </w:tabs>
        <w:ind w:left="1440" w:hanging="360"/>
      </w:pPr>
    </w:lvl>
    <w:lvl w:ilvl="2" w:tplc="BBFAE648" w:tentative="1">
      <w:start w:val="1"/>
      <w:numFmt w:val="decimal"/>
      <w:lvlText w:val="%3."/>
      <w:lvlJc w:val="left"/>
      <w:pPr>
        <w:tabs>
          <w:tab w:val="num" w:pos="2160"/>
        </w:tabs>
        <w:ind w:left="2160" w:hanging="360"/>
      </w:pPr>
    </w:lvl>
    <w:lvl w:ilvl="3" w:tplc="FE580796" w:tentative="1">
      <w:start w:val="1"/>
      <w:numFmt w:val="decimal"/>
      <w:lvlText w:val="%4."/>
      <w:lvlJc w:val="left"/>
      <w:pPr>
        <w:tabs>
          <w:tab w:val="num" w:pos="2880"/>
        </w:tabs>
        <w:ind w:left="2880" w:hanging="360"/>
      </w:pPr>
    </w:lvl>
    <w:lvl w:ilvl="4" w:tplc="84705F5C" w:tentative="1">
      <w:start w:val="1"/>
      <w:numFmt w:val="decimal"/>
      <w:lvlText w:val="%5."/>
      <w:lvlJc w:val="left"/>
      <w:pPr>
        <w:tabs>
          <w:tab w:val="num" w:pos="3600"/>
        </w:tabs>
        <w:ind w:left="3600" w:hanging="360"/>
      </w:pPr>
    </w:lvl>
    <w:lvl w:ilvl="5" w:tplc="E1A87B7C" w:tentative="1">
      <w:start w:val="1"/>
      <w:numFmt w:val="decimal"/>
      <w:lvlText w:val="%6."/>
      <w:lvlJc w:val="left"/>
      <w:pPr>
        <w:tabs>
          <w:tab w:val="num" w:pos="4320"/>
        </w:tabs>
        <w:ind w:left="4320" w:hanging="360"/>
      </w:pPr>
    </w:lvl>
    <w:lvl w:ilvl="6" w:tplc="CF849150" w:tentative="1">
      <w:start w:val="1"/>
      <w:numFmt w:val="decimal"/>
      <w:lvlText w:val="%7."/>
      <w:lvlJc w:val="left"/>
      <w:pPr>
        <w:tabs>
          <w:tab w:val="num" w:pos="5040"/>
        </w:tabs>
        <w:ind w:left="5040" w:hanging="360"/>
      </w:pPr>
    </w:lvl>
    <w:lvl w:ilvl="7" w:tplc="2C9E2E7E" w:tentative="1">
      <w:start w:val="1"/>
      <w:numFmt w:val="decimal"/>
      <w:lvlText w:val="%8."/>
      <w:lvlJc w:val="left"/>
      <w:pPr>
        <w:tabs>
          <w:tab w:val="num" w:pos="5760"/>
        </w:tabs>
        <w:ind w:left="5760" w:hanging="360"/>
      </w:pPr>
    </w:lvl>
    <w:lvl w:ilvl="8" w:tplc="F3E64892" w:tentative="1">
      <w:start w:val="1"/>
      <w:numFmt w:val="decimal"/>
      <w:lvlText w:val="%9."/>
      <w:lvlJc w:val="left"/>
      <w:pPr>
        <w:tabs>
          <w:tab w:val="num" w:pos="6480"/>
        </w:tabs>
        <w:ind w:left="6480" w:hanging="360"/>
      </w:pPr>
    </w:lvl>
  </w:abstractNum>
  <w:abstractNum w:abstractNumId="21" w15:restartNumberingAfterBreak="0">
    <w:nsid w:val="51A32F13"/>
    <w:multiLevelType w:val="hybridMultilevel"/>
    <w:tmpl w:val="9E12C710"/>
    <w:lvl w:ilvl="0" w:tplc="4A1207DA">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60AF5FE6"/>
    <w:multiLevelType w:val="hybridMultilevel"/>
    <w:tmpl w:val="5B5C54E6"/>
    <w:lvl w:ilvl="0" w:tplc="CFD0077C">
      <w:start w:val="7"/>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17B6432"/>
    <w:multiLevelType w:val="hybridMultilevel"/>
    <w:tmpl w:val="A58C9ECE"/>
    <w:lvl w:ilvl="0" w:tplc="13A4C114">
      <w:start w:val="1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66C0B58"/>
    <w:multiLevelType w:val="hybridMultilevel"/>
    <w:tmpl w:val="EB442154"/>
    <w:lvl w:ilvl="0" w:tplc="6E229656">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C490D9B"/>
    <w:multiLevelType w:val="hybridMultilevel"/>
    <w:tmpl w:val="CEA41194"/>
    <w:lvl w:ilvl="0" w:tplc="2E5842B0">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6D830F54"/>
    <w:multiLevelType w:val="hybridMultilevel"/>
    <w:tmpl w:val="FFFFFFFF"/>
    <w:lvl w:ilvl="0" w:tplc="9B6AD7E6">
      <w:start w:val="1"/>
      <w:numFmt w:val="decimal"/>
      <w:lvlText w:val="%1."/>
      <w:lvlJc w:val="left"/>
      <w:pPr>
        <w:ind w:left="720" w:hanging="360"/>
      </w:pPr>
    </w:lvl>
    <w:lvl w:ilvl="1" w:tplc="2BF4977C">
      <w:start w:val="1"/>
      <w:numFmt w:val="decimal"/>
      <w:lvlText w:val="%2)"/>
      <w:lvlJc w:val="left"/>
      <w:pPr>
        <w:ind w:left="1440" w:hanging="360"/>
      </w:pPr>
    </w:lvl>
    <w:lvl w:ilvl="2" w:tplc="DD4C52B8">
      <w:start w:val="1"/>
      <w:numFmt w:val="decimal"/>
      <w:lvlText w:val="%3."/>
      <w:lvlJc w:val="left"/>
      <w:pPr>
        <w:ind w:left="2160" w:hanging="360"/>
      </w:pPr>
    </w:lvl>
    <w:lvl w:ilvl="3" w:tplc="B2F29ACC">
      <w:start w:val="1"/>
      <w:numFmt w:val="decimal"/>
      <w:lvlText w:val="%4."/>
      <w:lvlJc w:val="left"/>
      <w:pPr>
        <w:ind w:left="2880" w:hanging="360"/>
      </w:pPr>
    </w:lvl>
    <w:lvl w:ilvl="4" w:tplc="08002DD6">
      <w:start w:val="1"/>
      <w:numFmt w:val="decimal"/>
      <w:lvlText w:val="%5."/>
      <w:lvlJc w:val="left"/>
      <w:pPr>
        <w:ind w:left="3600" w:hanging="360"/>
      </w:pPr>
    </w:lvl>
    <w:lvl w:ilvl="5" w:tplc="EF5A1134">
      <w:start w:val="1"/>
      <w:numFmt w:val="decimal"/>
      <w:lvlText w:val="%6."/>
      <w:lvlJc w:val="left"/>
      <w:pPr>
        <w:ind w:left="4320" w:hanging="360"/>
      </w:pPr>
    </w:lvl>
    <w:lvl w:ilvl="6" w:tplc="3D541AA0">
      <w:start w:val="1"/>
      <w:numFmt w:val="decimal"/>
      <w:lvlText w:val="%7."/>
      <w:lvlJc w:val="left"/>
      <w:pPr>
        <w:ind w:left="5040" w:hanging="360"/>
      </w:pPr>
    </w:lvl>
    <w:lvl w:ilvl="7" w:tplc="D434575C">
      <w:start w:val="1"/>
      <w:numFmt w:val="decimal"/>
      <w:lvlText w:val="%8."/>
      <w:lvlJc w:val="left"/>
      <w:pPr>
        <w:ind w:left="5760" w:hanging="360"/>
      </w:pPr>
    </w:lvl>
    <w:lvl w:ilvl="8" w:tplc="FF9EFD06">
      <w:start w:val="1"/>
      <w:numFmt w:val="decimal"/>
      <w:lvlText w:val="%9."/>
      <w:lvlJc w:val="left"/>
      <w:pPr>
        <w:ind w:left="6480" w:hanging="360"/>
      </w:pPr>
    </w:lvl>
  </w:abstractNum>
  <w:abstractNum w:abstractNumId="27" w15:restartNumberingAfterBreak="0">
    <w:nsid w:val="72CA7B02"/>
    <w:multiLevelType w:val="hybridMultilevel"/>
    <w:tmpl w:val="ACE8D600"/>
    <w:lvl w:ilvl="0" w:tplc="0405000F">
      <w:start w:val="1"/>
      <w:numFmt w:val="decimal"/>
      <w:lvlText w:val="%1."/>
      <w:lvlJc w:val="left"/>
      <w:pPr>
        <w:ind w:left="934" w:hanging="360"/>
      </w:p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28" w15:restartNumberingAfterBreak="0">
    <w:nsid w:val="77E31ACA"/>
    <w:multiLevelType w:val="hybridMultilevel"/>
    <w:tmpl w:val="E4E6CAA4"/>
    <w:lvl w:ilvl="0" w:tplc="59FEE9F4">
      <w:start w:val="8"/>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787E55C7"/>
    <w:multiLevelType w:val="hybridMultilevel"/>
    <w:tmpl w:val="2C3087E4"/>
    <w:lvl w:ilvl="0" w:tplc="4FBEAA8C">
      <w:numFmt w:val="bullet"/>
      <w:lvlText w:val="-"/>
      <w:lvlJc w:val="left"/>
      <w:pPr>
        <w:ind w:left="644" w:hanging="360"/>
      </w:pPr>
      <w:rPr>
        <w:rFonts w:ascii="Calibri" w:eastAsia="Calibri" w:hAnsi="Calibri" w:cstheme="minorHAns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752119982">
    <w:abstractNumId w:val="26"/>
  </w:num>
  <w:num w:numId="2" w16cid:durableId="106505082">
    <w:abstractNumId w:val="15"/>
  </w:num>
  <w:num w:numId="3" w16cid:durableId="2103062956">
    <w:abstractNumId w:val="11"/>
  </w:num>
  <w:num w:numId="4" w16cid:durableId="1312827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860499">
    <w:abstractNumId w:val="27"/>
  </w:num>
  <w:num w:numId="6" w16cid:durableId="883255487">
    <w:abstractNumId w:val="1"/>
  </w:num>
  <w:num w:numId="7" w16cid:durableId="1645162304">
    <w:abstractNumId w:val="0"/>
  </w:num>
  <w:num w:numId="8" w16cid:durableId="511458489">
    <w:abstractNumId w:val="20"/>
  </w:num>
  <w:num w:numId="9" w16cid:durableId="1596285519">
    <w:abstractNumId w:val="5"/>
  </w:num>
  <w:num w:numId="10" w16cid:durableId="921136934">
    <w:abstractNumId w:val="8"/>
  </w:num>
  <w:num w:numId="11" w16cid:durableId="1191994814">
    <w:abstractNumId w:val="6"/>
  </w:num>
  <w:num w:numId="12" w16cid:durableId="562105920">
    <w:abstractNumId w:val="17"/>
  </w:num>
  <w:num w:numId="13" w16cid:durableId="481780016">
    <w:abstractNumId w:val="16"/>
  </w:num>
  <w:num w:numId="14" w16cid:durableId="196089628">
    <w:abstractNumId w:val="23"/>
  </w:num>
  <w:num w:numId="15" w16cid:durableId="580875699">
    <w:abstractNumId w:val="28"/>
  </w:num>
  <w:num w:numId="16" w16cid:durableId="599680281">
    <w:abstractNumId w:val="29"/>
  </w:num>
  <w:num w:numId="17" w16cid:durableId="14692923">
    <w:abstractNumId w:val="3"/>
  </w:num>
  <w:num w:numId="18" w16cid:durableId="476996700">
    <w:abstractNumId w:val="18"/>
  </w:num>
  <w:num w:numId="19" w16cid:durableId="324549397">
    <w:abstractNumId w:val="2"/>
  </w:num>
  <w:num w:numId="20" w16cid:durableId="124859842">
    <w:abstractNumId w:val="9"/>
  </w:num>
  <w:num w:numId="21" w16cid:durableId="1086462783">
    <w:abstractNumId w:val="13"/>
  </w:num>
  <w:num w:numId="22" w16cid:durableId="1824806965">
    <w:abstractNumId w:val="10"/>
  </w:num>
  <w:num w:numId="23" w16cid:durableId="1256355738">
    <w:abstractNumId w:val="22"/>
  </w:num>
  <w:num w:numId="24" w16cid:durableId="281612143">
    <w:abstractNumId w:val="4"/>
  </w:num>
  <w:num w:numId="25" w16cid:durableId="1414929862">
    <w:abstractNumId w:val="21"/>
  </w:num>
  <w:num w:numId="26" w16cid:durableId="2069106245">
    <w:abstractNumId w:val="14"/>
  </w:num>
  <w:num w:numId="27" w16cid:durableId="1133324329">
    <w:abstractNumId w:val="19"/>
  </w:num>
  <w:num w:numId="28" w16cid:durableId="127434023">
    <w:abstractNumId w:val="25"/>
  </w:num>
  <w:num w:numId="29" w16cid:durableId="2045252011">
    <w:abstractNumId w:val="12"/>
  </w:num>
  <w:num w:numId="30" w16cid:durableId="1791778699">
    <w:abstractNumId w:val="24"/>
  </w:num>
  <w:num w:numId="31" w16cid:durableId="849682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A8"/>
    <w:rsid w:val="000005E5"/>
    <w:rsid w:val="00001ABF"/>
    <w:rsid w:val="00002317"/>
    <w:rsid w:val="00002B95"/>
    <w:rsid w:val="000033E7"/>
    <w:rsid w:val="000035BE"/>
    <w:rsid w:val="0000362D"/>
    <w:rsid w:val="00004303"/>
    <w:rsid w:val="000049CA"/>
    <w:rsid w:val="000054C1"/>
    <w:rsid w:val="00005E0D"/>
    <w:rsid w:val="00005E83"/>
    <w:rsid w:val="00006911"/>
    <w:rsid w:val="000077F9"/>
    <w:rsid w:val="00007842"/>
    <w:rsid w:val="00007DF9"/>
    <w:rsid w:val="00011555"/>
    <w:rsid w:val="00011A1E"/>
    <w:rsid w:val="000122E6"/>
    <w:rsid w:val="00012481"/>
    <w:rsid w:val="000128C3"/>
    <w:rsid w:val="00012F84"/>
    <w:rsid w:val="00014BF3"/>
    <w:rsid w:val="00014F55"/>
    <w:rsid w:val="0001514C"/>
    <w:rsid w:val="000151A6"/>
    <w:rsid w:val="0001571D"/>
    <w:rsid w:val="0001594F"/>
    <w:rsid w:val="0001634A"/>
    <w:rsid w:val="00016820"/>
    <w:rsid w:val="0002138D"/>
    <w:rsid w:val="000222D7"/>
    <w:rsid w:val="00022846"/>
    <w:rsid w:val="0002327E"/>
    <w:rsid w:val="000260B8"/>
    <w:rsid w:val="000264DC"/>
    <w:rsid w:val="0002773F"/>
    <w:rsid w:val="00030C38"/>
    <w:rsid w:val="00031967"/>
    <w:rsid w:val="00031D07"/>
    <w:rsid w:val="0003237F"/>
    <w:rsid w:val="000324F0"/>
    <w:rsid w:val="0003269C"/>
    <w:rsid w:val="00032EB3"/>
    <w:rsid w:val="0003394E"/>
    <w:rsid w:val="00035290"/>
    <w:rsid w:val="000352B5"/>
    <w:rsid w:val="0003566A"/>
    <w:rsid w:val="00035DE1"/>
    <w:rsid w:val="00037B8F"/>
    <w:rsid w:val="00040864"/>
    <w:rsid w:val="00040D8F"/>
    <w:rsid w:val="00041DDB"/>
    <w:rsid w:val="00042831"/>
    <w:rsid w:val="000448C5"/>
    <w:rsid w:val="000452B0"/>
    <w:rsid w:val="00050E90"/>
    <w:rsid w:val="00051798"/>
    <w:rsid w:val="00051D37"/>
    <w:rsid w:val="000524EC"/>
    <w:rsid w:val="000538E1"/>
    <w:rsid w:val="00053F20"/>
    <w:rsid w:val="000547A9"/>
    <w:rsid w:val="00054C8B"/>
    <w:rsid w:val="00054D37"/>
    <w:rsid w:val="00056E0D"/>
    <w:rsid w:val="000571F0"/>
    <w:rsid w:val="0005744C"/>
    <w:rsid w:val="00057597"/>
    <w:rsid w:val="00057C82"/>
    <w:rsid w:val="0006018F"/>
    <w:rsid w:val="000602B9"/>
    <w:rsid w:val="000615C3"/>
    <w:rsid w:val="000618B5"/>
    <w:rsid w:val="00061DFA"/>
    <w:rsid w:val="00063AFE"/>
    <w:rsid w:val="00066390"/>
    <w:rsid w:val="0007087D"/>
    <w:rsid w:val="00070928"/>
    <w:rsid w:val="00070B8A"/>
    <w:rsid w:val="000729D7"/>
    <w:rsid w:val="00072E39"/>
    <w:rsid w:val="00075000"/>
    <w:rsid w:val="0007613C"/>
    <w:rsid w:val="000764BC"/>
    <w:rsid w:val="000764C1"/>
    <w:rsid w:val="00077548"/>
    <w:rsid w:val="00077AE9"/>
    <w:rsid w:val="00077BA7"/>
    <w:rsid w:val="000800E0"/>
    <w:rsid w:val="00080ABF"/>
    <w:rsid w:val="00081A73"/>
    <w:rsid w:val="0008383A"/>
    <w:rsid w:val="00086149"/>
    <w:rsid w:val="000861F8"/>
    <w:rsid w:val="0009106D"/>
    <w:rsid w:val="0009123D"/>
    <w:rsid w:val="00092ABF"/>
    <w:rsid w:val="00092D96"/>
    <w:rsid w:val="000956F7"/>
    <w:rsid w:val="00095A85"/>
    <w:rsid w:val="0009601B"/>
    <w:rsid w:val="000961F3"/>
    <w:rsid w:val="0009700C"/>
    <w:rsid w:val="000A05C5"/>
    <w:rsid w:val="000A07C8"/>
    <w:rsid w:val="000A0AA6"/>
    <w:rsid w:val="000A2058"/>
    <w:rsid w:val="000A26AD"/>
    <w:rsid w:val="000A2DAD"/>
    <w:rsid w:val="000A3C59"/>
    <w:rsid w:val="000A43F6"/>
    <w:rsid w:val="000A6130"/>
    <w:rsid w:val="000A6207"/>
    <w:rsid w:val="000B0CD7"/>
    <w:rsid w:val="000B1613"/>
    <w:rsid w:val="000B1A28"/>
    <w:rsid w:val="000B1A2F"/>
    <w:rsid w:val="000B23D5"/>
    <w:rsid w:val="000B262C"/>
    <w:rsid w:val="000B3B1C"/>
    <w:rsid w:val="000B41E8"/>
    <w:rsid w:val="000B4738"/>
    <w:rsid w:val="000B6A5B"/>
    <w:rsid w:val="000B7F4D"/>
    <w:rsid w:val="000C0764"/>
    <w:rsid w:val="000C0E24"/>
    <w:rsid w:val="000C28E0"/>
    <w:rsid w:val="000C2F57"/>
    <w:rsid w:val="000C2F7A"/>
    <w:rsid w:val="000C4A41"/>
    <w:rsid w:val="000C5659"/>
    <w:rsid w:val="000C5BB8"/>
    <w:rsid w:val="000C74B3"/>
    <w:rsid w:val="000D025A"/>
    <w:rsid w:val="000D0EA8"/>
    <w:rsid w:val="000D2917"/>
    <w:rsid w:val="000D2ACD"/>
    <w:rsid w:val="000D494D"/>
    <w:rsid w:val="000D5B90"/>
    <w:rsid w:val="000D5CBF"/>
    <w:rsid w:val="000D6E2C"/>
    <w:rsid w:val="000D77A1"/>
    <w:rsid w:val="000E0FCE"/>
    <w:rsid w:val="000E1577"/>
    <w:rsid w:val="000E1B42"/>
    <w:rsid w:val="000E2EE3"/>
    <w:rsid w:val="000E3B3C"/>
    <w:rsid w:val="000E418A"/>
    <w:rsid w:val="000E53BC"/>
    <w:rsid w:val="000E620E"/>
    <w:rsid w:val="000E70EE"/>
    <w:rsid w:val="000E72D1"/>
    <w:rsid w:val="000E78F5"/>
    <w:rsid w:val="000F17A1"/>
    <w:rsid w:val="000F1D6B"/>
    <w:rsid w:val="000F20EF"/>
    <w:rsid w:val="000F2158"/>
    <w:rsid w:val="000F374B"/>
    <w:rsid w:val="000F3AAC"/>
    <w:rsid w:val="000F41F0"/>
    <w:rsid w:val="000F602E"/>
    <w:rsid w:val="000F64C1"/>
    <w:rsid w:val="000F6B8D"/>
    <w:rsid w:val="001000A8"/>
    <w:rsid w:val="00101079"/>
    <w:rsid w:val="001017E6"/>
    <w:rsid w:val="001018CE"/>
    <w:rsid w:val="00102921"/>
    <w:rsid w:val="001030EC"/>
    <w:rsid w:val="0010398E"/>
    <w:rsid w:val="00105902"/>
    <w:rsid w:val="00107842"/>
    <w:rsid w:val="001113EA"/>
    <w:rsid w:val="001114AB"/>
    <w:rsid w:val="0011150E"/>
    <w:rsid w:val="001116A9"/>
    <w:rsid w:val="001121A3"/>
    <w:rsid w:val="00113B40"/>
    <w:rsid w:val="00114629"/>
    <w:rsid w:val="001168A3"/>
    <w:rsid w:val="001170CE"/>
    <w:rsid w:val="00117615"/>
    <w:rsid w:val="00117A1A"/>
    <w:rsid w:val="00120EC5"/>
    <w:rsid w:val="00121E6D"/>
    <w:rsid w:val="00122BBB"/>
    <w:rsid w:val="00123080"/>
    <w:rsid w:val="001237D3"/>
    <w:rsid w:val="001244E9"/>
    <w:rsid w:val="001245BB"/>
    <w:rsid w:val="00125579"/>
    <w:rsid w:val="00125897"/>
    <w:rsid w:val="0012612E"/>
    <w:rsid w:val="0012618B"/>
    <w:rsid w:val="00126686"/>
    <w:rsid w:val="001276E0"/>
    <w:rsid w:val="00133B96"/>
    <w:rsid w:val="00136BCC"/>
    <w:rsid w:val="00137124"/>
    <w:rsid w:val="001378B4"/>
    <w:rsid w:val="001421FF"/>
    <w:rsid w:val="001472DA"/>
    <w:rsid w:val="001501B7"/>
    <w:rsid w:val="00151B95"/>
    <w:rsid w:val="00152CDD"/>
    <w:rsid w:val="00153D5F"/>
    <w:rsid w:val="00155ED1"/>
    <w:rsid w:val="00156028"/>
    <w:rsid w:val="00156765"/>
    <w:rsid w:val="0016005C"/>
    <w:rsid w:val="001603F7"/>
    <w:rsid w:val="0016058F"/>
    <w:rsid w:val="001612AB"/>
    <w:rsid w:val="00161F16"/>
    <w:rsid w:val="00163076"/>
    <w:rsid w:val="00163194"/>
    <w:rsid w:val="00163D5B"/>
    <w:rsid w:val="00166145"/>
    <w:rsid w:val="00167DD5"/>
    <w:rsid w:val="00170669"/>
    <w:rsid w:val="0017175F"/>
    <w:rsid w:val="00171BE8"/>
    <w:rsid w:val="0017415A"/>
    <w:rsid w:val="0017526F"/>
    <w:rsid w:val="00176294"/>
    <w:rsid w:val="00183323"/>
    <w:rsid w:val="001839A8"/>
    <w:rsid w:val="00185063"/>
    <w:rsid w:val="00185D94"/>
    <w:rsid w:val="0018651C"/>
    <w:rsid w:val="0018664C"/>
    <w:rsid w:val="00186892"/>
    <w:rsid w:val="00186EC4"/>
    <w:rsid w:val="00187596"/>
    <w:rsid w:val="0018765B"/>
    <w:rsid w:val="001877DE"/>
    <w:rsid w:val="001905FE"/>
    <w:rsid w:val="0019140A"/>
    <w:rsid w:val="001920C1"/>
    <w:rsid w:val="00192333"/>
    <w:rsid w:val="00192401"/>
    <w:rsid w:val="00192934"/>
    <w:rsid w:val="00192BC4"/>
    <w:rsid w:val="00192C70"/>
    <w:rsid w:val="00193438"/>
    <w:rsid w:val="00195D9B"/>
    <w:rsid w:val="001961AB"/>
    <w:rsid w:val="00197D66"/>
    <w:rsid w:val="001A1B6F"/>
    <w:rsid w:val="001A1CB4"/>
    <w:rsid w:val="001A1D3D"/>
    <w:rsid w:val="001A3F29"/>
    <w:rsid w:val="001A42B4"/>
    <w:rsid w:val="001A73C7"/>
    <w:rsid w:val="001A74FD"/>
    <w:rsid w:val="001A7964"/>
    <w:rsid w:val="001B071E"/>
    <w:rsid w:val="001B078A"/>
    <w:rsid w:val="001B1594"/>
    <w:rsid w:val="001B1892"/>
    <w:rsid w:val="001B2309"/>
    <w:rsid w:val="001B25AA"/>
    <w:rsid w:val="001B279B"/>
    <w:rsid w:val="001B3D54"/>
    <w:rsid w:val="001B48E6"/>
    <w:rsid w:val="001B49DA"/>
    <w:rsid w:val="001B4E7A"/>
    <w:rsid w:val="001B5ED1"/>
    <w:rsid w:val="001B7E15"/>
    <w:rsid w:val="001C010F"/>
    <w:rsid w:val="001C1DA4"/>
    <w:rsid w:val="001C37B8"/>
    <w:rsid w:val="001C3CC1"/>
    <w:rsid w:val="001C463D"/>
    <w:rsid w:val="001D2089"/>
    <w:rsid w:val="001D2EA7"/>
    <w:rsid w:val="001D420C"/>
    <w:rsid w:val="001D511C"/>
    <w:rsid w:val="001D574E"/>
    <w:rsid w:val="001D6615"/>
    <w:rsid w:val="001E05FD"/>
    <w:rsid w:val="001E2D6F"/>
    <w:rsid w:val="001E3023"/>
    <w:rsid w:val="001E31B5"/>
    <w:rsid w:val="001E323E"/>
    <w:rsid w:val="001E3605"/>
    <w:rsid w:val="001E3DAE"/>
    <w:rsid w:val="001E4CC7"/>
    <w:rsid w:val="001E59CB"/>
    <w:rsid w:val="001F01BE"/>
    <w:rsid w:val="001F0976"/>
    <w:rsid w:val="001F0B43"/>
    <w:rsid w:val="001F1330"/>
    <w:rsid w:val="001F2C56"/>
    <w:rsid w:val="001F4813"/>
    <w:rsid w:val="001F68A3"/>
    <w:rsid w:val="001F714F"/>
    <w:rsid w:val="00200898"/>
    <w:rsid w:val="00200D67"/>
    <w:rsid w:val="00201198"/>
    <w:rsid w:val="002022B1"/>
    <w:rsid w:val="00202B68"/>
    <w:rsid w:val="0020322C"/>
    <w:rsid w:val="00203456"/>
    <w:rsid w:val="002035F9"/>
    <w:rsid w:val="0020372C"/>
    <w:rsid w:val="00206108"/>
    <w:rsid w:val="00207A12"/>
    <w:rsid w:val="00207DEC"/>
    <w:rsid w:val="002102D9"/>
    <w:rsid w:val="002109FF"/>
    <w:rsid w:val="00210A27"/>
    <w:rsid w:val="00212C24"/>
    <w:rsid w:val="00212D4B"/>
    <w:rsid w:val="00212E5D"/>
    <w:rsid w:val="00215DC7"/>
    <w:rsid w:val="00215F01"/>
    <w:rsid w:val="0021695E"/>
    <w:rsid w:val="00216DC0"/>
    <w:rsid w:val="0021715F"/>
    <w:rsid w:val="002176EB"/>
    <w:rsid w:val="00224E5E"/>
    <w:rsid w:val="002270D0"/>
    <w:rsid w:val="00227FB8"/>
    <w:rsid w:val="00230C08"/>
    <w:rsid w:val="00231570"/>
    <w:rsid w:val="0023181D"/>
    <w:rsid w:val="00233C0C"/>
    <w:rsid w:val="00235260"/>
    <w:rsid w:val="00235314"/>
    <w:rsid w:val="00236FFE"/>
    <w:rsid w:val="002373A4"/>
    <w:rsid w:val="002403A3"/>
    <w:rsid w:val="00240F62"/>
    <w:rsid w:val="00241391"/>
    <w:rsid w:val="00241FDF"/>
    <w:rsid w:val="00242384"/>
    <w:rsid w:val="00242731"/>
    <w:rsid w:val="00245193"/>
    <w:rsid w:val="0024530F"/>
    <w:rsid w:val="0024626B"/>
    <w:rsid w:val="00246A80"/>
    <w:rsid w:val="002472F8"/>
    <w:rsid w:val="00247706"/>
    <w:rsid w:val="00250311"/>
    <w:rsid w:val="00250ADA"/>
    <w:rsid w:val="00251200"/>
    <w:rsid w:val="002515C1"/>
    <w:rsid w:val="00251874"/>
    <w:rsid w:val="00252078"/>
    <w:rsid w:val="00253E90"/>
    <w:rsid w:val="00254A40"/>
    <w:rsid w:val="00255AF0"/>
    <w:rsid w:val="002560C5"/>
    <w:rsid w:val="002569AF"/>
    <w:rsid w:val="002570EA"/>
    <w:rsid w:val="002608EA"/>
    <w:rsid w:val="00260ABB"/>
    <w:rsid w:val="00260C21"/>
    <w:rsid w:val="00260CA9"/>
    <w:rsid w:val="0026192F"/>
    <w:rsid w:val="00261B2D"/>
    <w:rsid w:val="0026252F"/>
    <w:rsid w:val="00262CC9"/>
    <w:rsid w:val="0026314E"/>
    <w:rsid w:val="00263B3D"/>
    <w:rsid w:val="002651C5"/>
    <w:rsid w:val="0026580D"/>
    <w:rsid w:val="002668A0"/>
    <w:rsid w:val="00267575"/>
    <w:rsid w:val="00270788"/>
    <w:rsid w:val="002714A7"/>
    <w:rsid w:val="002715C9"/>
    <w:rsid w:val="00273217"/>
    <w:rsid w:val="002745C3"/>
    <w:rsid w:val="00274AD8"/>
    <w:rsid w:val="00275253"/>
    <w:rsid w:val="0027679E"/>
    <w:rsid w:val="00276ADD"/>
    <w:rsid w:val="002801B0"/>
    <w:rsid w:val="00280B7C"/>
    <w:rsid w:val="002818EB"/>
    <w:rsid w:val="002828A7"/>
    <w:rsid w:val="00282D2C"/>
    <w:rsid w:val="00283E5C"/>
    <w:rsid w:val="00285443"/>
    <w:rsid w:val="00285A15"/>
    <w:rsid w:val="00285A38"/>
    <w:rsid w:val="00286346"/>
    <w:rsid w:val="0028668A"/>
    <w:rsid w:val="00286C48"/>
    <w:rsid w:val="00287A16"/>
    <w:rsid w:val="0029025C"/>
    <w:rsid w:val="002920AB"/>
    <w:rsid w:val="0029399F"/>
    <w:rsid w:val="00293E2B"/>
    <w:rsid w:val="00294239"/>
    <w:rsid w:val="00294C1B"/>
    <w:rsid w:val="00295DBE"/>
    <w:rsid w:val="00295F3C"/>
    <w:rsid w:val="002967C3"/>
    <w:rsid w:val="00296F45"/>
    <w:rsid w:val="002A0235"/>
    <w:rsid w:val="002A08C2"/>
    <w:rsid w:val="002A180F"/>
    <w:rsid w:val="002A217D"/>
    <w:rsid w:val="002A27B7"/>
    <w:rsid w:val="002A2F2E"/>
    <w:rsid w:val="002A3053"/>
    <w:rsid w:val="002A4C30"/>
    <w:rsid w:val="002A4D2F"/>
    <w:rsid w:val="002A52B6"/>
    <w:rsid w:val="002A5F22"/>
    <w:rsid w:val="002A6750"/>
    <w:rsid w:val="002A70DC"/>
    <w:rsid w:val="002A7457"/>
    <w:rsid w:val="002B0485"/>
    <w:rsid w:val="002B06C7"/>
    <w:rsid w:val="002B0A1E"/>
    <w:rsid w:val="002B13D6"/>
    <w:rsid w:val="002B1CF0"/>
    <w:rsid w:val="002B1D39"/>
    <w:rsid w:val="002B1EEE"/>
    <w:rsid w:val="002B239C"/>
    <w:rsid w:val="002B3086"/>
    <w:rsid w:val="002B589F"/>
    <w:rsid w:val="002B7BF9"/>
    <w:rsid w:val="002B7F74"/>
    <w:rsid w:val="002C08BC"/>
    <w:rsid w:val="002C0F25"/>
    <w:rsid w:val="002C1A8B"/>
    <w:rsid w:val="002C2791"/>
    <w:rsid w:val="002C2D0F"/>
    <w:rsid w:val="002C34C5"/>
    <w:rsid w:val="002C4294"/>
    <w:rsid w:val="002C75D2"/>
    <w:rsid w:val="002C7B1C"/>
    <w:rsid w:val="002C7D6B"/>
    <w:rsid w:val="002D0181"/>
    <w:rsid w:val="002D0559"/>
    <w:rsid w:val="002D055E"/>
    <w:rsid w:val="002D12F3"/>
    <w:rsid w:val="002D1874"/>
    <w:rsid w:val="002D25BE"/>
    <w:rsid w:val="002D2AC0"/>
    <w:rsid w:val="002D2CE6"/>
    <w:rsid w:val="002D3E59"/>
    <w:rsid w:val="002D3F66"/>
    <w:rsid w:val="002D4204"/>
    <w:rsid w:val="002D5E01"/>
    <w:rsid w:val="002D6D3D"/>
    <w:rsid w:val="002D7784"/>
    <w:rsid w:val="002E0C48"/>
    <w:rsid w:val="002E4838"/>
    <w:rsid w:val="002E4E03"/>
    <w:rsid w:val="002E5C90"/>
    <w:rsid w:val="002E607C"/>
    <w:rsid w:val="002F073B"/>
    <w:rsid w:val="002F08A9"/>
    <w:rsid w:val="002F2D08"/>
    <w:rsid w:val="002F57A0"/>
    <w:rsid w:val="002F5A23"/>
    <w:rsid w:val="00301381"/>
    <w:rsid w:val="003017C1"/>
    <w:rsid w:val="00302B89"/>
    <w:rsid w:val="00303C2B"/>
    <w:rsid w:val="00306D1F"/>
    <w:rsid w:val="00307374"/>
    <w:rsid w:val="0030794B"/>
    <w:rsid w:val="00307A49"/>
    <w:rsid w:val="0031305E"/>
    <w:rsid w:val="0031315A"/>
    <w:rsid w:val="003137F3"/>
    <w:rsid w:val="0031569A"/>
    <w:rsid w:val="00316D20"/>
    <w:rsid w:val="00320126"/>
    <w:rsid w:val="00320141"/>
    <w:rsid w:val="00320862"/>
    <w:rsid w:val="00320B9A"/>
    <w:rsid w:val="0032130D"/>
    <w:rsid w:val="00321720"/>
    <w:rsid w:val="00322B9A"/>
    <w:rsid w:val="00322DCB"/>
    <w:rsid w:val="00323462"/>
    <w:rsid w:val="003243DE"/>
    <w:rsid w:val="003246C9"/>
    <w:rsid w:val="00324797"/>
    <w:rsid w:val="003273CB"/>
    <w:rsid w:val="00327BDB"/>
    <w:rsid w:val="00331C89"/>
    <w:rsid w:val="00332D5E"/>
    <w:rsid w:val="0033697A"/>
    <w:rsid w:val="00340067"/>
    <w:rsid w:val="003421AB"/>
    <w:rsid w:val="00342565"/>
    <w:rsid w:val="003430D9"/>
    <w:rsid w:val="003440D8"/>
    <w:rsid w:val="00344109"/>
    <w:rsid w:val="00344CBA"/>
    <w:rsid w:val="00347191"/>
    <w:rsid w:val="00347468"/>
    <w:rsid w:val="003475CD"/>
    <w:rsid w:val="00347A82"/>
    <w:rsid w:val="00347E2E"/>
    <w:rsid w:val="0035178F"/>
    <w:rsid w:val="00351E9D"/>
    <w:rsid w:val="0035232B"/>
    <w:rsid w:val="00352691"/>
    <w:rsid w:val="00352A21"/>
    <w:rsid w:val="00355649"/>
    <w:rsid w:val="00355841"/>
    <w:rsid w:val="003558C0"/>
    <w:rsid w:val="003566EA"/>
    <w:rsid w:val="003569BF"/>
    <w:rsid w:val="003574AE"/>
    <w:rsid w:val="00357E6C"/>
    <w:rsid w:val="00361171"/>
    <w:rsid w:val="003626AA"/>
    <w:rsid w:val="00363C1D"/>
    <w:rsid w:val="00363E95"/>
    <w:rsid w:val="00364C25"/>
    <w:rsid w:val="00364E1C"/>
    <w:rsid w:val="0036673F"/>
    <w:rsid w:val="00367BD7"/>
    <w:rsid w:val="00370076"/>
    <w:rsid w:val="0037149E"/>
    <w:rsid w:val="00371655"/>
    <w:rsid w:val="003729C0"/>
    <w:rsid w:val="00372A3F"/>
    <w:rsid w:val="00372C30"/>
    <w:rsid w:val="00373A4E"/>
    <w:rsid w:val="00373AC7"/>
    <w:rsid w:val="0037479D"/>
    <w:rsid w:val="00375A3A"/>
    <w:rsid w:val="00376D6A"/>
    <w:rsid w:val="0038144C"/>
    <w:rsid w:val="00381565"/>
    <w:rsid w:val="00381E1D"/>
    <w:rsid w:val="003820D8"/>
    <w:rsid w:val="003836E5"/>
    <w:rsid w:val="00383E87"/>
    <w:rsid w:val="003850BA"/>
    <w:rsid w:val="00387185"/>
    <w:rsid w:val="0038792F"/>
    <w:rsid w:val="00391705"/>
    <w:rsid w:val="00392D56"/>
    <w:rsid w:val="00392EAB"/>
    <w:rsid w:val="00394F47"/>
    <w:rsid w:val="00396392"/>
    <w:rsid w:val="00397BE4"/>
    <w:rsid w:val="003A141D"/>
    <w:rsid w:val="003A215E"/>
    <w:rsid w:val="003A30B9"/>
    <w:rsid w:val="003A3ACE"/>
    <w:rsid w:val="003A4AFB"/>
    <w:rsid w:val="003A5ABF"/>
    <w:rsid w:val="003A5BCA"/>
    <w:rsid w:val="003A6096"/>
    <w:rsid w:val="003A66EE"/>
    <w:rsid w:val="003A6FA1"/>
    <w:rsid w:val="003B01AE"/>
    <w:rsid w:val="003B0982"/>
    <w:rsid w:val="003B0FA5"/>
    <w:rsid w:val="003B2338"/>
    <w:rsid w:val="003B3484"/>
    <w:rsid w:val="003B3B11"/>
    <w:rsid w:val="003B3F95"/>
    <w:rsid w:val="003B4B07"/>
    <w:rsid w:val="003B54A1"/>
    <w:rsid w:val="003B6E71"/>
    <w:rsid w:val="003B7D80"/>
    <w:rsid w:val="003C04F0"/>
    <w:rsid w:val="003C10D6"/>
    <w:rsid w:val="003C34E1"/>
    <w:rsid w:val="003C374D"/>
    <w:rsid w:val="003C4AE8"/>
    <w:rsid w:val="003C533A"/>
    <w:rsid w:val="003C5DAE"/>
    <w:rsid w:val="003D0110"/>
    <w:rsid w:val="003D01D1"/>
    <w:rsid w:val="003D30CA"/>
    <w:rsid w:val="003D3350"/>
    <w:rsid w:val="003D7B5D"/>
    <w:rsid w:val="003D7F33"/>
    <w:rsid w:val="003E0958"/>
    <w:rsid w:val="003E09AC"/>
    <w:rsid w:val="003E18B2"/>
    <w:rsid w:val="003E1CEC"/>
    <w:rsid w:val="003E2E6D"/>
    <w:rsid w:val="003E319D"/>
    <w:rsid w:val="003E3E33"/>
    <w:rsid w:val="003E48CB"/>
    <w:rsid w:val="003E6993"/>
    <w:rsid w:val="003E69BE"/>
    <w:rsid w:val="003F1719"/>
    <w:rsid w:val="003F1A73"/>
    <w:rsid w:val="003F2023"/>
    <w:rsid w:val="003F3168"/>
    <w:rsid w:val="003F3D31"/>
    <w:rsid w:val="003F41CC"/>
    <w:rsid w:val="003F4555"/>
    <w:rsid w:val="003F49F4"/>
    <w:rsid w:val="003F4E83"/>
    <w:rsid w:val="003F5B40"/>
    <w:rsid w:val="003F6695"/>
    <w:rsid w:val="003F6C86"/>
    <w:rsid w:val="003F7655"/>
    <w:rsid w:val="003F7D78"/>
    <w:rsid w:val="00401601"/>
    <w:rsid w:val="00401AC3"/>
    <w:rsid w:val="00401EAD"/>
    <w:rsid w:val="004023EF"/>
    <w:rsid w:val="004031AC"/>
    <w:rsid w:val="0040352B"/>
    <w:rsid w:val="004045BF"/>
    <w:rsid w:val="004046A2"/>
    <w:rsid w:val="00405B14"/>
    <w:rsid w:val="004063C1"/>
    <w:rsid w:val="004066AA"/>
    <w:rsid w:val="00407FC3"/>
    <w:rsid w:val="004100B2"/>
    <w:rsid w:val="0041143E"/>
    <w:rsid w:val="0041180D"/>
    <w:rsid w:val="004121C3"/>
    <w:rsid w:val="00413351"/>
    <w:rsid w:val="0041347E"/>
    <w:rsid w:val="00414309"/>
    <w:rsid w:val="00415594"/>
    <w:rsid w:val="00415CFB"/>
    <w:rsid w:val="0041651A"/>
    <w:rsid w:val="00416FF0"/>
    <w:rsid w:val="004175D4"/>
    <w:rsid w:val="00420178"/>
    <w:rsid w:val="00422CB8"/>
    <w:rsid w:val="00423D32"/>
    <w:rsid w:val="0042415F"/>
    <w:rsid w:val="00424EA7"/>
    <w:rsid w:val="00424F21"/>
    <w:rsid w:val="0042553E"/>
    <w:rsid w:val="00427F80"/>
    <w:rsid w:val="004310CF"/>
    <w:rsid w:val="00432475"/>
    <w:rsid w:val="00434305"/>
    <w:rsid w:val="00435E31"/>
    <w:rsid w:val="00435EE2"/>
    <w:rsid w:val="00435FD8"/>
    <w:rsid w:val="004428ED"/>
    <w:rsid w:val="00444EFC"/>
    <w:rsid w:val="00445F7C"/>
    <w:rsid w:val="004461D4"/>
    <w:rsid w:val="00450417"/>
    <w:rsid w:val="00451458"/>
    <w:rsid w:val="00453481"/>
    <w:rsid w:val="00454760"/>
    <w:rsid w:val="0045512D"/>
    <w:rsid w:val="00456936"/>
    <w:rsid w:val="004569C9"/>
    <w:rsid w:val="00457BA8"/>
    <w:rsid w:val="00460C1D"/>
    <w:rsid w:val="0046146E"/>
    <w:rsid w:val="00462BCB"/>
    <w:rsid w:val="00462CA8"/>
    <w:rsid w:val="004640D7"/>
    <w:rsid w:val="004647B6"/>
    <w:rsid w:val="00464BFD"/>
    <w:rsid w:val="00465E2F"/>
    <w:rsid w:val="00465F0A"/>
    <w:rsid w:val="004666D8"/>
    <w:rsid w:val="00466952"/>
    <w:rsid w:val="00467FE4"/>
    <w:rsid w:val="00470A0A"/>
    <w:rsid w:val="00470B38"/>
    <w:rsid w:val="0047140F"/>
    <w:rsid w:val="00472270"/>
    <w:rsid w:val="004728BC"/>
    <w:rsid w:val="00473626"/>
    <w:rsid w:val="00473847"/>
    <w:rsid w:val="00473BCD"/>
    <w:rsid w:val="00474651"/>
    <w:rsid w:val="00474F29"/>
    <w:rsid w:val="00474FBE"/>
    <w:rsid w:val="004752ED"/>
    <w:rsid w:val="004756ED"/>
    <w:rsid w:val="00476152"/>
    <w:rsid w:val="00477CA1"/>
    <w:rsid w:val="00480394"/>
    <w:rsid w:val="00480E0F"/>
    <w:rsid w:val="00482A5A"/>
    <w:rsid w:val="00482B62"/>
    <w:rsid w:val="00483E81"/>
    <w:rsid w:val="004844F4"/>
    <w:rsid w:val="00485165"/>
    <w:rsid w:val="004852F8"/>
    <w:rsid w:val="00485576"/>
    <w:rsid w:val="00485AD8"/>
    <w:rsid w:val="00485D55"/>
    <w:rsid w:val="00485FE0"/>
    <w:rsid w:val="00486483"/>
    <w:rsid w:val="00486BC3"/>
    <w:rsid w:val="00486C61"/>
    <w:rsid w:val="00486D33"/>
    <w:rsid w:val="00487205"/>
    <w:rsid w:val="00487C0A"/>
    <w:rsid w:val="00487CC7"/>
    <w:rsid w:val="00490A10"/>
    <w:rsid w:val="00490F86"/>
    <w:rsid w:val="00492261"/>
    <w:rsid w:val="00492303"/>
    <w:rsid w:val="00492488"/>
    <w:rsid w:val="00493190"/>
    <w:rsid w:val="0049394D"/>
    <w:rsid w:val="00494693"/>
    <w:rsid w:val="00494850"/>
    <w:rsid w:val="00496EA1"/>
    <w:rsid w:val="004A032C"/>
    <w:rsid w:val="004A05E0"/>
    <w:rsid w:val="004A0EEB"/>
    <w:rsid w:val="004A20B3"/>
    <w:rsid w:val="004A2241"/>
    <w:rsid w:val="004A2BA5"/>
    <w:rsid w:val="004A37CA"/>
    <w:rsid w:val="004A4153"/>
    <w:rsid w:val="004A5B08"/>
    <w:rsid w:val="004A634C"/>
    <w:rsid w:val="004A6736"/>
    <w:rsid w:val="004A6CF4"/>
    <w:rsid w:val="004A76DD"/>
    <w:rsid w:val="004A7F7C"/>
    <w:rsid w:val="004B27F0"/>
    <w:rsid w:val="004B40E1"/>
    <w:rsid w:val="004B4666"/>
    <w:rsid w:val="004B4F04"/>
    <w:rsid w:val="004B545E"/>
    <w:rsid w:val="004B5693"/>
    <w:rsid w:val="004B6FA8"/>
    <w:rsid w:val="004C1AAB"/>
    <w:rsid w:val="004C3182"/>
    <w:rsid w:val="004C39CA"/>
    <w:rsid w:val="004C600A"/>
    <w:rsid w:val="004C62D7"/>
    <w:rsid w:val="004C7FA9"/>
    <w:rsid w:val="004D032C"/>
    <w:rsid w:val="004D23FC"/>
    <w:rsid w:val="004D3382"/>
    <w:rsid w:val="004D3EEB"/>
    <w:rsid w:val="004D51E4"/>
    <w:rsid w:val="004D6902"/>
    <w:rsid w:val="004D79F6"/>
    <w:rsid w:val="004E16B7"/>
    <w:rsid w:val="004E1889"/>
    <w:rsid w:val="004E1BF0"/>
    <w:rsid w:val="004E3862"/>
    <w:rsid w:val="004E77A8"/>
    <w:rsid w:val="004F0EDA"/>
    <w:rsid w:val="004F137B"/>
    <w:rsid w:val="004F2308"/>
    <w:rsid w:val="004F2742"/>
    <w:rsid w:val="004F2AFF"/>
    <w:rsid w:val="004F2E80"/>
    <w:rsid w:val="004F31E7"/>
    <w:rsid w:val="004F348B"/>
    <w:rsid w:val="004F3BAE"/>
    <w:rsid w:val="004F4302"/>
    <w:rsid w:val="004F4E7E"/>
    <w:rsid w:val="004F5663"/>
    <w:rsid w:val="004F5849"/>
    <w:rsid w:val="004F5A09"/>
    <w:rsid w:val="004F6089"/>
    <w:rsid w:val="004F7155"/>
    <w:rsid w:val="004F7288"/>
    <w:rsid w:val="00500428"/>
    <w:rsid w:val="0050216D"/>
    <w:rsid w:val="005046F5"/>
    <w:rsid w:val="00504F17"/>
    <w:rsid w:val="0050607C"/>
    <w:rsid w:val="00507397"/>
    <w:rsid w:val="00510FA5"/>
    <w:rsid w:val="005116A0"/>
    <w:rsid w:val="00511D50"/>
    <w:rsid w:val="0051234D"/>
    <w:rsid w:val="0051241D"/>
    <w:rsid w:val="00514AC1"/>
    <w:rsid w:val="00521441"/>
    <w:rsid w:val="005224A4"/>
    <w:rsid w:val="00524295"/>
    <w:rsid w:val="005246DB"/>
    <w:rsid w:val="0052490B"/>
    <w:rsid w:val="00525695"/>
    <w:rsid w:val="005263B6"/>
    <w:rsid w:val="005270A9"/>
    <w:rsid w:val="0052760B"/>
    <w:rsid w:val="00527BFE"/>
    <w:rsid w:val="00530473"/>
    <w:rsid w:val="00531709"/>
    <w:rsid w:val="005318AE"/>
    <w:rsid w:val="00533A5D"/>
    <w:rsid w:val="00535864"/>
    <w:rsid w:val="00535CF9"/>
    <w:rsid w:val="00535F05"/>
    <w:rsid w:val="00540A1E"/>
    <w:rsid w:val="00541251"/>
    <w:rsid w:val="0054164C"/>
    <w:rsid w:val="00542287"/>
    <w:rsid w:val="00543247"/>
    <w:rsid w:val="00543355"/>
    <w:rsid w:val="00543549"/>
    <w:rsid w:val="005435C6"/>
    <w:rsid w:val="00544D54"/>
    <w:rsid w:val="00545A36"/>
    <w:rsid w:val="00550065"/>
    <w:rsid w:val="005507B0"/>
    <w:rsid w:val="0055117A"/>
    <w:rsid w:val="00551465"/>
    <w:rsid w:val="00553633"/>
    <w:rsid w:val="005545D2"/>
    <w:rsid w:val="005546B9"/>
    <w:rsid w:val="00554B84"/>
    <w:rsid w:val="00555EE2"/>
    <w:rsid w:val="00556215"/>
    <w:rsid w:val="005566B4"/>
    <w:rsid w:val="005603C4"/>
    <w:rsid w:val="005623F0"/>
    <w:rsid w:val="00563229"/>
    <w:rsid w:val="0056353A"/>
    <w:rsid w:val="00565A23"/>
    <w:rsid w:val="00566F36"/>
    <w:rsid w:val="00571E26"/>
    <w:rsid w:val="00572058"/>
    <w:rsid w:val="005723D2"/>
    <w:rsid w:val="00574F6E"/>
    <w:rsid w:val="00575E15"/>
    <w:rsid w:val="00575FE5"/>
    <w:rsid w:val="00576FBB"/>
    <w:rsid w:val="00577438"/>
    <w:rsid w:val="005775C3"/>
    <w:rsid w:val="005800FF"/>
    <w:rsid w:val="00580AB0"/>
    <w:rsid w:val="00580E40"/>
    <w:rsid w:val="005810D1"/>
    <w:rsid w:val="005821BD"/>
    <w:rsid w:val="00582C03"/>
    <w:rsid w:val="00583C99"/>
    <w:rsid w:val="00584197"/>
    <w:rsid w:val="00584533"/>
    <w:rsid w:val="005853C0"/>
    <w:rsid w:val="00586A10"/>
    <w:rsid w:val="00587A36"/>
    <w:rsid w:val="0059027E"/>
    <w:rsid w:val="005907F3"/>
    <w:rsid w:val="00590B97"/>
    <w:rsid w:val="00590E37"/>
    <w:rsid w:val="00592219"/>
    <w:rsid w:val="00592DBF"/>
    <w:rsid w:val="00592E92"/>
    <w:rsid w:val="0059397F"/>
    <w:rsid w:val="005941FC"/>
    <w:rsid w:val="0059686B"/>
    <w:rsid w:val="00596F28"/>
    <w:rsid w:val="00597695"/>
    <w:rsid w:val="005A1734"/>
    <w:rsid w:val="005A18AC"/>
    <w:rsid w:val="005A2144"/>
    <w:rsid w:val="005A2A2C"/>
    <w:rsid w:val="005A3598"/>
    <w:rsid w:val="005A3D2A"/>
    <w:rsid w:val="005A3DC8"/>
    <w:rsid w:val="005A41CB"/>
    <w:rsid w:val="005A45CD"/>
    <w:rsid w:val="005A4FCD"/>
    <w:rsid w:val="005A529A"/>
    <w:rsid w:val="005A553B"/>
    <w:rsid w:val="005A5CE9"/>
    <w:rsid w:val="005A5E5E"/>
    <w:rsid w:val="005A6867"/>
    <w:rsid w:val="005B0210"/>
    <w:rsid w:val="005B0637"/>
    <w:rsid w:val="005B08B7"/>
    <w:rsid w:val="005B1672"/>
    <w:rsid w:val="005B1A20"/>
    <w:rsid w:val="005B1D02"/>
    <w:rsid w:val="005B2413"/>
    <w:rsid w:val="005B41B7"/>
    <w:rsid w:val="005B43C4"/>
    <w:rsid w:val="005B578C"/>
    <w:rsid w:val="005B66DD"/>
    <w:rsid w:val="005B6D32"/>
    <w:rsid w:val="005B6F06"/>
    <w:rsid w:val="005C0B5F"/>
    <w:rsid w:val="005C2987"/>
    <w:rsid w:val="005C4A94"/>
    <w:rsid w:val="005C4BBF"/>
    <w:rsid w:val="005C4FFF"/>
    <w:rsid w:val="005C5CC3"/>
    <w:rsid w:val="005C6693"/>
    <w:rsid w:val="005C71AE"/>
    <w:rsid w:val="005D08C4"/>
    <w:rsid w:val="005D08E7"/>
    <w:rsid w:val="005D0A8A"/>
    <w:rsid w:val="005D10FB"/>
    <w:rsid w:val="005D2668"/>
    <w:rsid w:val="005D38B3"/>
    <w:rsid w:val="005D3DF4"/>
    <w:rsid w:val="005D42FA"/>
    <w:rsid w:val="005D5850"/>
    <w:rsid w:val="005D5D3B"/>
    <w:rsid w:val="005D62D2"/>
    <w:rsid w:val="005D78B9"/>
    <w:rsid w:val="005D7D7D"/>
    <w:rsid w:val="005E0B63"/>
    <w:rsid w:val="005E0E70"/>
    <w:rsid w:val="005E1A44"/>
    <w:rsid w:val="005E339F"/>
    <w:rsid w:val="005E4026"/>
    <w:rsid w:val="005E5252"/>
    <w:rsid w:val="005E559C"/>
    <w:rsid w:val="005E6212"/>
    <w:rsid w:val="005E756A"/>
    <w:rsid w:val="005E7F01"/>
    <w:rsid w:val="005F01DB"/>
    <w:rsid w:val="005F03BC"/>
    <w:rsid w:val="005F1431"/>
    <w:rsid w:val="005F28C2"/>
    <w:rsid w:val="005F2A22"/>
    <w:rsid w:val="005F31E9"/>
    <w:rsid w:val="005F3B83"/>
    <w:rsid w:val="005F3D59"/>
    <w:rsid w:val="005F3D70"/>
    <w:rsid w:val="005F4A2B"/>
    <w:rsid w:val="005F4B8D"/>
    <w:rsid w:val="005F4FA0"/>
    <w:rsid w:val="005F5163"/>
    <w:rsid w:val="005F5576"/>
    <w:rsid w:val="005F5A42"/>
    <w:rsid w:val="005F5F83"/>
    <w:rsid w:val="005F5F90"/>
    <w:rsid w:val="005F60A6"/>
    <w:rsid w:val="005F6D12"/>
    <w:rsid w:val="005F6F7F"/>
    <w:rsid w:val="005F7D9D"/>
    <w:rsid w:val="006008C1"/>
    <w:rsid w:val="00601718"/>
    <w:rsid w:val="006026B7"/>
    <w:rsid w:val="00602E41"/>
    <w:rsid w:val="006038C0"/>
    <w:rsid w:val="006053A7"/>
    <w:rsid w:val="00606373"/>
    <w:rsid w:val="00606836"/>
    <w:rsid w:val="00610846"/>
    <w:rsid w:val="006113E7"/>
    <w:rsid w:val="006128B1"/>
    <w:rsid w:val="00616081"/>
    <w:rsid w:val="00616FE0"/>
    <w:rsid w:val="00622D12"/>
    <w:rsid w:val="0062338E"/>
    <w:rsid w:val="00624E2E"/>
    <w:rsid w:val="0062591D"/>
    <w:rsid w:val="00625DDB"/>
    <w:rsid w:val="00627596"/>
    <w:rsid w:val="006279A6"/>
    <w:rsid w:val="00627C0F"/>
    <w:rsid w:val="0063047A"/>
    <w:rsid w:val="00630C20"/>
    <w:rsid w:val="006314D0"/>
    <w:rsid w:val="00632D51"/>
    <w:rsid w:val="006343EE"/>
    <w:rsid w:val="006356E0"/>
    <w:rsid w:val="00635D7D"/>
    <w:rsid w:val="006360F7"/>
    <w:rsid w:val="00636715"/>
    <w:rsid w:val="00643840"/>
    <w:rsid w:val="006457CC"/>
    <w:rsid w:val="006458A7"/>
    <w:rsid w:val="006461E6"/>
    <w:rsid w:val="0064709B"/>
    <w:rsid w:val="00647C73"/>
    <w:rsid w:val="006518CC"/>
    <w:rsid w:val="00653503"/>
    <w:rsid w:val="00653988"/>
    <w:rsid w:val="0065458C"/>
    <w:rsid w:val="00654A21"/>
    <w:rsid w:val="00655A20"/>
    <w:rsid w:val="00655D21"/>
    <w:rsid w:val="006574C6"/>
    <w:rsid w:val="00657615"/>
    <w:rsid w:val="006609B5"/>
    <w:rsid w:val="00660FFF"/>
    <w:rsid w:val="006611BE"/>
    <w:rsid w:val="006617C1"/>
    <w:rsid w:val="00662426"/>
    <w:rsid w:val="00662A39"/>
    <w:rsid w:val="00662B08"/>
    <w:rsid w:val="00662B4B"/>
    <w:rsid w:val="0066324D"/>
    <w:rsid w:val="00663AD4"/>
    <w:rsid w:val="00663F1A"/>
    <w:rsid w:val="00664583"/>
    <w:rsid w:val="00664D7D"/>
    <w:rsid w:val="00665162"/>
    <w:rsid w:val="00666162"/>
    <w:rsid w:val="006668A3"/>
    <w:rsid w:val="00667FC8"/>
    <w:rsid w:val="00671EA2"/>
    <w:rsid w:val="00672500"/>
    <w:rsid w:val="00672620"/>
    <w:rsid w:val="006731CF"/>
    <w:rsid w:val="00674007"/>
    <w:rsid w:val="0067424E"/>
    <w:rsid w:val="006748A1"/>
    <w:rsid w:val="00675E5B"/>
    <w:rsid w:val="006768B3"/>
    <w:rsid w:val="00676EB7"/>
    <w:rsid w:val="00677158"/>
    <w:rsid w:val="006801FA"/>
    <w:rsid w:val="00680D66"/>
    <w:rsid w:val="006846A5"/>
    <w:rsid w:val="00685BA4"/>
    <w:rsid w:val="00685C84"/>
    <w:rsid w:val="00686D5A"/>
    <w:rsid w:val="00690C03"/>
    <w:rsid w:val="006917C9"/>
    <w:rsid w:val="00692C02"/>
    <w:rsid w:val="00692D48"/>
    <w:rsid w:val="006933C5"/>
    <w:rsid w:val="0069439B"/>
    <w:rsid w:val="006976D5"/>
    <w:rsid w:val="00697C8D"/>
    <w:rsid w:val="006A09E3"/>
    <w:rsid w:val="006A0F9A"/>
    <w:rsid w:val="006A193D"/>
    <w:rsid w:val="006A233E"/>
    <w:rsid w:val="006A2B83"/>
    <w:rsid w:val="006A3A31"/>
    <w:rsid w:val="006A493B"/>
    <w:rsid w:val="006A4B8A"/>
    <w:rsid w:val="006A6747"/>
    <w:rsid w:val="006A679A"/>
    <w:rsid w:val="006A6F29"/>
    <w:rsid w:val="006A77E2"/>
    <w:rsid w:val="006A79F1"/>
    <w:rsid w:val="006B06CC"/>
    <w:rsid w:val="006B0ED2"/>
    <w:rsid w:val="006B1061"/>
    <w:rsid w:val="006B1690"/>
    <w:rsid w:val="006B216F"/>
    <w:rsid w:val="006B621F"/>
    <w:rsid w:val="006C22F6"/>
    <w:rsid w:val="006C3416"/>
    <w:rsid w:val="006C5744"/>
    <w:rsid w:val="006C641B"/>
    <w:rsid w:val="006C6489"/>
    <w:rsid w:val="006C6AA1"/>
    <w:rsid w:val="006C6C8A"/>
    <w:rsid w:val="006C6E3A"/>
    <w:rsid w:val="006C6FFB"/>
    <w:rsid w:val="006D1083"/>
    <w:rsid w:val="006D1168"/>
    <w:rsid w:val="006D2D91"/>
    <w:rsid w:val="006D2E28"/>
    <w:rsid w:val="006D4AEE"/>
    <w:rsid w:val="006D5169"/>
    <w:rsid w:val="006D56D0"/>
    <w:rsid w:val="006D7025"/>
    <w:rsid w:val="006E07E4"/>
    <w:rsid w:val="006E1587"/>
    <w:rsid w:val="006E16AE"/>
    <w:rsid w:val="006E1942"/>
    <w:rsid w:val="006E1EED"/>
    <w:rsid w:val="006E344C"/>
    <w:rsid w:val="006E39E4"/>
    <w:rsid w:val="006E3E37"/>
    <w:rsid w:val="006E451E"/>
    <w:rsid w:val="006E57CE"/>
    <w:rsid w:val="006E6DD3"/>
    <w:rsid w:val="006E6F75"/>
    <w:rsid w:val="006E7FAA"/>
    <w:rsid w:val="006F2275"/>
    <w:rsid w:val="006F2F69"/>
    <w:rsid w:val="006F324A"/>
    <w:rsid w:val="006F3538"/>
    <w:rsid w:val="006F38AF"/>
    <w:rsid w:val="006F3BAE"/>
    <w:rsid w:val="006F3E97"/>
    <w:rsid w:val="006F5ACD"/>
    <w:rsid w:val="00701938"/>
    <w:rsid w:val="00704C5A"/>
    <w:rsid w:val="00705321"/>
    <w:rsid w:val="00705BD9"/>
    <w:rsid w:val="00706DB3"/>
    <w:rsid w:val="00707098"/>
    <w:rsid w:val="00707682"/>
    <w:rsid w:val="00707F82"/>
    <w:rsid w:val="007107D0"/>
    <w:rsid w:val="00711A1D"/>
    <w:rsid w:val="00711F1D"/>
    <w:rsid w:val="00713D37"/>
    <w:rsid w:val="00715F1C"/>
    <w:rsid w:val="007178A4"/>
    <w:rsid w:val="00717FA0"/>
    <w:rsid w:val="007200BF"/>
    <w:rsid w:val="00723662"/>
    <w:rsid w:val="0072473E"/>
    <w:rsid w:val="00725337"/>
    <w:rsid w:val="00726BB0"/>
    <w:rsid w:val="00727C03"/>
    <w:rsid w:val="00731A2E"/>
    <w:rsid w:val="00731A39"/>
    <w:rsid w:val="00732FD9"/>
    <w:rsid w:val="0073316A"/>
    <w:rsid w:val="00733998"/>
    <w:rsid w:val="007339B6"/>
    <w:rsid w:val="00734636"/>
    <w:rsid w:val="00734768"/>
    <w:rsid w:val="00734ADE"/>
    <w:rsid w:val="007353E4"/>
    <w:rsid w:val="00736088"/>
    <w:rsid w:val="00736D12"/>
    <w:rsid w:val="00736E05"/>
    <w:rsid w:val="00736E5E"/>
    <w:rsid w:val="00740258"/>
    <w:rsid w:val="00740E2E"/>
    <w:rsid w:val="00740EB0"/>
    <w:rsid w:val="00741820"/>
    <w:rsid w:val="00741A5C"/>
    <w:rsid w:val="0074234E"/>
    <w:rsid w:val="00745911"/>
    <w:rsid w:val="007459B7"/>
    <w:rsid w:val="007468D6"/>
    <w:rsid w:val="007478BB"/>
    <w:rsid w:val="007503B5"/>
    <w:rsid w:val="007513CF"/>
    <w:rsid w:val="0075159D"/>
    <w:rsid w:val="00751A95"/>
    <w:rsid w:val="00753749"/>
    <w:rsid w:val="00753E2A"/>
    <w:rsid w:val="00754AA3"/>
    <w:rsid w:val="007550B6"/>
    <w:rsid w:val="00755ADB"/>
    <w:rsid w:val="00756CAF"/>
    <w:rsid w:val="007609E2"/>
    <w:rsid w:val="00761504"/>
    <w:rsid w:val="00762DE4"/>
    <w:rsid w:val="00762E84"/>
    <w:rsid w:val="007644B7"/>
    <w:rsid w:val="00764A38"/>
    <w:rsid w:val="007652D4"/>
    <w:rsid w:val="007654AB"/>
    <w:rsid w:val="007655AA"/>
    <w:rsid w:val="00765B84"/>
    <w:rsid w:val="00767023"/>
    <w:rsid w:val="00767A34"/>
    <w:rsid w:val="00767C5B"/>
    <w:rsid w:val="007706D8"/>
    <w:rsid w:val="007707B3"/>
    <w:rsid w:val="00770E89"/>
    <w:rsid w:val="00773325"/>
    <w:rsid w:val="00773632"/>
    <w:rsid w:val="00773E33"/>
    <w:rsid w:val="00774FA2"/>
    <w:rsid w:val="0077558A"/>
    <w:rsid w:val="00776B01"/>
    <w:rsid w:val="00777B42"/>
    <w:rsid w:val="00781382"/>
    <w:rsid w:val="0078188C"/>
    <w:rsid w:val="00782B1F"/>
    <w:rsid w:val="00782BBD"/>
    <w:rsid w:val="0078426D"/>
    <w:rsid w:val="007845B0"/>
    <w:rsid w:val="007846D0"/>
    <w:rsid w:val="00784B0C"/>
    <w:rsid w:val="00784C1E"/>
    <w:rsid w:val="00785716"/>
    <w:rsid w:val="00786487"/>
    <w:rsid w:val="007916F4"/>
    <w:rsid w:val="00793618"/>
    <w:rsid w:val="00793CC3"/>
    <w:rsid w:val="00794B18"/>
    <w:rsid w:val="00795E7C"/>
    <w:rsid w:val="00797C53"/>
    <w:rsid w:val="007A0ED9"/>
    <w:rsid w:val="007A551B"/>
    <w:rsid w:val="007A5DDA"/>
    <w:rsid w:val="007A5F81"/>
    <w:rsid w:val="007A6C67"/>
    <w:rsid w:val="007A7815"/>
    <w:rsid w:val="007A7827"/>
    <w:rsid w:val="007A798C"/>
    <w:rsid w:val="007B1B9C"/>
    <w:rsid w:val="007B1EF8"/>
    <w:rsid w:val="007B29F3"/>
    <w:rsid w:val="007B2A3F"/>
    <w:rsid w:val="007B3D9D"/>
    <w:rsid w:val="007B3DBC"/>
    <w:rsid w:val="007B4155"/>
    <w:rsid w:val="007B5B82"/>
    <w:rsid w:val="007B5E6C"/>
    <w:rsid w:val="007B696F"/>
    <w:rsid w:val="007C0465"/>
    <w:rsid w:val="007C125D"/>
    <w:rsid w:val="007C27A6"/>
    <w:rsid w:val="007C2A34"/>
    <w:rsid w:val="007C3B69"/>
    <w:rsid w:val="007C48F7"/>
    <w:rsid w:val="007C4B61"/>
    <w:rsid w:val="007C50EE"/>
    <w:rsid w:val="007C5694"/>
    <w:rsid w:val="007C6EEF"/>
    <w:rsid w:val="007D07A3"/>
    <w:rsid w:val="007D0CF3"/>
    <w:rsid w:val="007D30B1"/>
    <w:rsid w:val="007D389E"/>
    <w:rsid w:val="007D3D2F"/>
    <w:rsid w:val="007D4104"/>
    <w:rsid w:val="007D65C4"/>
    <w:rsid w:val="007D660A"/>
    <w:rsid w:val="007D703A"/>
    <w:rsid w:val="007D7087"/>
    <w:rsid w:val="007E15B5"/>
    <w:rsid w:val="007E1987"/>
    <w:rsid w:val="007E387E"/>
    <w:rsid w:val="007E453B"/>
    <w:rsid w:val="007E5305"/>
    <w:rsid w:val="007E7013"/>
    <w:rsid w:val="007E783D"/>
    <w:rsid w:val="007E7D66"/>
    <w:rsid w:val="007F027F"/>
    <w:rsid w:val="007F073A"/>
    <w:rsid w:val="007F0E7B"/>
    <w:rsid w:val="007F1797"/>
    <w:rsid w:val="007F25DB"/>
    <w:rsid w:val="007F406D"/>
    <w:rsid w:val="007F4431"/>
    <w:rsid w:val="007F491D"/>
    <w:rsid w:val="007F5F2F"/>
    <w:rsid w:val="00800C67"/>
    <w:rsid w:val="008010FD"/>
    <w:rsid w:val="00801CD7"/>
    <w:rsid w:val="008039E7"/>
    <w:rsid w:val="00803AE9"/>
    <w:rsid w:val="00805218"/>
    <w:rsid w:val="00805D88"/>
    <w:rsid w:val="00805DDA"/>
    <w:rsid w:val="00806F30"/>
    <w:rsid w:val="0080701D"/>
    <w:rsid w:val="00807588"/>
    <w:rsid w:val="00810443"/>
    <w:rsid w:val="008112FF"/>
    <w:rsid w:val="008118A0"/>
    <w:rsid w:val="00811905"/>
    <w:rsid w:val="00811FE8"/>
    <w:rsid w:val="0081212E"/>
    <w:rsid w:val="008123D5"/>
    <w:rsid w:val="00812623"/>
    <w:rsid w:val="0081396D"/>
    <w:rsid w:val="00813EB2"/>
    <w:rsid w:val="00813F93"/>
    <w:rsid w:val="00814156"/>
    <w:rsid w:val="00814E1E"/>
    <w:rsid w:val="00815C1A"/>
    <w:rsid w:val="008169FA"/>
    <w:rsid w:val="008171E7"/>
    <w:rsid w:val="00817C56"/>
    <w:rsid w:val="00820BA0"/>
    <w:rsid w:val="00821B22"/>
    <w:rsid w:val="00822EFB"/>
    <w:rsid w:val="00823988"/>
    <w:rsid w:val="00824BF7"/>
    <w:rsid w:val="00825627"/>
    <w:rsid w:val="00826A9A"/>
    <w:rsid w:val="008272A4"/>
    <w:rsid w:val="00827764"/>
    <w:rsid w:val="008302D0"/>
    <w:rsid w:val="00830BED"/>
    <w:rsid w:val="0083102D"/>
    <w:rsid w:val="00831E2C"/>
    <w:rsid w:val="00831F20"/>
    <w:rsid w:val="008323F4"/>
    <w:rsid w:val="008343F6"/>
    <w:rsid w:val="0083556A"/>
    <w:rsid w:val="00835580"/>
    <w:rsid w:val="00835C14"/>
    <w:rsid w:val="00835E79"/>
    <w:rsid w:val="0083641F"/>
    <w:rsid w:val="00836425"/>
    <w:rsid w:val="008371F6"/>
    <w:rsid w:val="00837290"/>
    <w:rsid w:val="008376C8"/>
    <w:rsid w:val="008401A0"/>
    <w:rsid w:val="00840603"/>
    <w:rsid w:val="00840FCA"/>
    <w:rsid w:val="00842465"/>
    <w:rsid w:val="00842549"/>
    <w:rsid w:val="00842CF8"/>
    <w:rsid w:val="00842D48"/>
    <w:rsid w:val="008432BE"/>
    <w:rsid w:val="00847E1A"/>
    <w:rsid w:val="008502CF"/>
    <w:rsid w:val="00850C73"/>
    <w:rsid w:val="008539BB"/>
    <w:rsid w:val="00854102"/>
    <w:rsid w:val="008547B9"/>
    <w:rsid w:val="00855625"/>
    <w:rsid w:val="00855F5D"/>
    <w:rsid w:val="00856430"/>
    <w:rsid w:val="008574CE"/>
    <w:rsid w:val="00860628"/>
    <w:rsid w:val="0086169E"/>
    <w:rsid w:val="00862BA2"/>
    <w:rsid w:val="00863824"/>
    <w:rsid w:val="0086398C"/>
    <w:rsid w:val="00863D5D"/>
    <w:rsid w:val="00863D61"/>
    <w:rsid w:val="00864FD4"/>
    <w:rsid w:val="00865B34"/>
    <w:rsid w:val="00865D04"/>
    <w:rsid w:val="0086683F"/>
    <w:rsid w:val="00870363"/>
    <w:rsid w:val="0087342D"/>
    <w:rsid w:val="00874212"/>
    <w:rsid w:val="008744B7"/>
    <w:rsid w:val="008757A7"/>
    <w:rsid w:val="00875E69"/>
    <w:rsid w:val="00875ED1"/>
    <w:rsid w:val="0087603A"/>
    <w:rsid w:val="00876519"/>
    <w:rsid w:val="00877252"/>
    <w:rsid w:val="00877339"/>
    <w:rsid w:val="00877C71"/>
    <w:rsid w:val="008804C5"/>
    <w:rsid w:val="00880715"/>
    <w:rsid w:val="0088197D"/>
    <w:rsid w:val="00882048"/>
    <w:rsid w:val="00883425"/>
    <w:rsid w:val="00883FEF"/>
    <w:rsid w:val="008841BF"/>
    <w:rsid w:val="00884482"/>
    <w:rsid w:val="00884693"/>
    <w:rsid w:val="0088502D"/>
    <w:rsid w:val="0088534E"/>
    <w:rsid w:val="00885466"/>
    <w:rsid w:val="0088609F"/>
    <w:rsid w:val="00887C28"/>
    <w:rsid w:val="0089099C"/>
    <w:rsid w:val="0089168D"/>
    <w:rsid w:val="00892103"/>
    <w:rsid w:val="00892B2C"/>
    <w:rsid w:val="008933E9"/>
    <w:rsid w:val="0089347F"/>
    <w:rsid w:val="00893BB5"/>
    <w:rsid w:val="00893E40"/>
    <w:rsid w:val="008952E0"/>
    <w:rsid w:val="00895392"/>
    <w:rsid w:val="00895470"/>
    <w:rsid w:val="008956FA"/>
    <w:rsid w:val="00897999"/>
    <w:rsid w:val="00897B5F"/>
    <w:rsid w:val="008A19BE"/>
    <w:rsid w:val="008A2207"/>
    <w:rsid w:val="008A29FD"/>
    <w:rsid w:val="008A4CA8"/>
    <w:rsid w:val="008A4D7C"/>
    <w:rsid w:val="008A4DA0"/>
    <w:rsid w:val="008A50C3"/>
    <w:rsid w:val="008A5101"/>
    <w:rsid w:val="008A5259"/>
    <w:rsid w:val="008A657F"/>
    <w:rsid w:val="008A73D9"/>
    <w:rsid w:val="008A75D6"/>
    <w:rsid w:val="008B0D32"/>
    <w:rsid w:val="008B0E33"/>
    <w:rsid w:val="008B22F8"/>
    <w:rsid w:val="008B3EC8"/>
    <w:rsid w:val="008B3F6C"/>
    <w:rsid w:val="008B52F1"/>
    <w:rsid w:val="008B53CC"/>
    <w:rsid w:val="008B57F0"/>
    <w:rsid w:val="008B5FBD"/>
    <w:rsid w:val="008B6499"/>
    <w:rsid w:val="008B65DC"/>
    <w:rsid w:val="008B6938"/>
    <w:rsid w:val="008B6942"/>
    <w:rsid w:val="008C15E7"/>
    <w:rsid w:val="008C265A"/>
    <w:rsid w:val="008C2A08"/>
    <w:rsid w:val="008C36FB"/>
    <w:rsid w:val="008C3A06"/>
    <w:rsid w:val="008C3A0A"/>
    <w:rsid w:val="008C4F24"/>
    <w:rsid w:val="008C5152"/>
    <w:rsid w:val="008C6809"/>
    <w:rsid w:val="008C72CE"/>
    <w:rsid w:val="008D0862"/>
    <w:rsid w:val="008D1237"/>
    <w:rsid w:val="008D1AA7"/>
    <w:rsid w:val="008D278B"/>
    <w:rsid w:val="008D28AA"/>
    <w:rsid w:val="008D298F"/>
    <w:rsid w:val="008D3442"/>
    <w:rsid w:val="008D4587"/>
    <w:rsid w:val="008D48E8"/>
    <w:rsid w:val="008D5944"/>
    <w:rsid w:val="008D6CF6"/>
    <w:rsid w:val="008D6F0E"/>
    <w:rsid w:val="008D7B74"/>
    <w:rsid w:val="008E0AFA"/>
    <w:rsid w:val="008E1073"/>
    <w:rsid w:val="008E1F1D"/>
    <w:rsid w:val="008E2042"/>
    <w:rsid w:val="008E3126"/>
    <w:rsid w:val="008E3EED"/>
    <w:rsid w:val="008E3FAD"/>
    <w:rsid w:val="008E43FE"/>
    <w:rsid w:val="008E6613"/>
    <w:rsid w:val="008F17AC"/>
    <w:rsid w:val="008F1E4F"/>
    <w:rsid w:val="008F1ED7"/>
    <w:rsid w:val="008F25FE"/>
    <w:rsid w:val="008F26B0"/>
    <w:rsid w:val="008F2919"/>
    <w:rsid w:val="008F3F19"/>
    <w:rsid w:val="008F4280"/>
    <w:rsid w:val="00900353"/>
    <w:rsid w:val="00901A33"/>
    <w:rsid w:val="00902CF9"/>
    <w:rsid w:val="00902FF0"/>
    <w:rsid w:val="00903C46"/>
    <w:rsid w:val="00904AED"/>
    <w:rsid w:val="00904C88"/>
    <w:rsid w:val="00907CA3"/>
    <w:rsid w:val="00907F96"/>
    <w:rsid w:val="00910659"/>
    <w:rsid w:val="0091083B"/>
    <w:rsid w:val="00911A60"/>
    <w:rsid w:val="00912CA2"/>
    <w:rsid w:val="009133F0"/>
    <w:rsid w:val="00913817"/>
    <w:rsid w:val="00913843"/>
    <w:rsid w:val="00913CAC"/>
    <w:rsid w:val="0091432A"/>
    <w:rsid w:val="009144CD"/>
    <w:rsid w:val="00914E7B"/>
    <w:rsid w:val="00915508"/>
    <w:rsid w:val="009163FE"/>
    <w:rsid w:val="009176FE"/>
    <w:rsid w:val="0092338C"/>
    <w:rsid w:val="00923B72"/>
    <w:rsid w:val="00923CEC"/>
    <w:rsid w:val="00923F72"/>
    <w:rsid w:val="00930059"/>
    <w:rsid w:val="009303B3"/>
    <w:rsid w:val="00932D91"/>
    <w:rsid w:val="009340F3"/>
    <w:rsid w:val="009343AA"/>
    <w:rsid w:val="00934615"/>
    <w:rsid w:val="00935502"/>
    <w:rsid w:val="00935C3C"/>
    <w:rsid w:val="00935D10"/>
    <w:rsid w:val="00936133"/>
    <w:rsid w:val="009375E0"/>
    <w:rsid w:val="0094044C"/>
    <w:rsid w:val="00940944"/>
    <w:rsid w:val="00940E97"/>
    <w:rsid w:val="00941D61"/>
    <w:rsid w:val="0094224E"/>
    <w:rsid w:val="009427F9"/>
    <w:rsid w:val="0094326D"/>
    <w:rsid w:val="00943420"/>
    <w:rsid w:val="00945B67"/>
    <w:rsid w:val="009462FF"/>
    <w:rsid w:val="00946472"/>
    <w:rsid w:val="00946C6D"/>
    <w:rsid w:val="00946D80"/>
    <w:rsid w:val="00951F46"/>
    <w:rsid w:val="00952A81"/>
    <w:rsid w:val="00952DD4"/>
    <w:rsid w:val="0095306D"/>
    <w:rsid w:val="00953572"/>
    <w:rsid w:val="00954973"/>
    <w:rsid w:val="00954E71"/>
    <w:rsid w:val="00955469"/>
    <w:rsid w:val="00956661"/>
    <w:rsid w:val="00957F19"/>
    <w:rsid w:val="009604DD"/>
    <w:rsid w:val="00960E0F"/>
    <w:rsid w:val="00962C91"/>
    <w:rsid w:val="009633A2"/>
    <w:rsid w:val="00963769"/>
    <w:rsid w:val="00963A23"/>
    <w:rsid w:val="00963E00"/>
    <w:rsid w:val="00963E17"/>
    <w:rsid w:val="00964696"/>
    <w:rsid w:val="0096536E"/>
    <w:rsid w:val="00965F9A"/>
    <w:rsid w:val="00971F53"/>
    <w:rsid w:val="0097278E"/>
    <w:rsid w:val="0097330B"/>
    <w:rsid w:val="00973488"/>
    <w:rsid w:val="0097533E"/>
    <w:rsid w:val="00976099"/>
    <w:rsid w:val="00976107"/>
    <w:rsid w:val="00976B87"/>
    <w:rsid w:val="00976E62"/>
    <w:rsid w:val="009774CC"/>
    <w:rsid w:val="00977B3F"/>
    <w:rsid w:val="0098265C"/>
    <w:rsid w:val="00982DDC"/>
    <w:rsid w:val="00983858"/>
    <w:rsid w:val="0098407C"/>
    <w:rsid w:val="0098537B"/>
    <w:rsid w:val="009867BD"/>
    <w:rsid w:val="00987921"/>
    <w:rsid w:val="009903DC"/>
    <w:rsid w:val="00990ACA"/>
    <w:rsid w:val="00990B3F"/>
    <w:rsid w:val="00993F02"/>
    <w:rsid w:val="0099466E"/>
    <w:rsid w:val="009946AE"/>
    <w:rsid w:val="00994F3F"/>
    <w:rsid w:val="0099681F"/>
    <w:rsid w:val="00996892"/>
    <w:rsid w:val="00996D5F"/>
    <w:rsid w:val="009A0167"/>
    <w:rsid w:val="009A02F2"/>
    <w:rsid w:val="009A1A5A"/>
    <w:rsid w:val="009A2386"/>
    <w:rsid w:val="009A29F8"/>
    <w:rsid w:val="009A309D"/>
    <w:rsid w:val="009A39EC"/>
    <w:rsid w:val="009A4831"/>
    <w:rsid w:val="009A537D"/>
    <w:rsid w:val="009A5829"/>
    <w:rsid w:val="009A5937"/>
    <w:rsid w:val="009A63B1"/>
    <w:rsid w:val="009A6B9D"/>
    <w:rsid w:val="009A6DB4"/>
    <w:rsid w:val="009A7545"/>
    <w:rsid w:val="009B0C41"/>
    <w:rsid w:val="009B1E8F"/>
    <w:rsid w:val="009B2058"/>
    <w:rsid w:val="009B23AE"/>
    <w:rsid w:val="009B3A53"/>
    <w:rsid w:val="009B3C31"/>
    <w:rsid w:val="009B4113"/>
    <w:rsid w:val="009B6F89"/>
    <w:rsid w:val="009C1B91"/>
    <w:rsid w:val="009C1F10"/>
    <w:rsid w:val="009C3968"/>
    <w:rsid w:val="009C44DE"/>
    <w:rsid w:val="009C4878"/>
    <w:rsid w:val="009C4DBA"/>
    <w:rsid w:val="009C4DD2"/>
    <w:rsid w:val="009C62EB"/>
    <w:rsid w:val="009C6FFB"/>
    <w:rsid w:val="009C7B45"/>
    <w:rsid w:val="009C7ED9"/>
    <w:rsid w:val="009D03F6"/>
    <w:rsid w:val="009D2027"/>
    <w:rsid w:val="009D3513"/>
    <w:rsid w:val="009D3A61"/>
    <w:rsid w:val="009D3F6F"/>
    <w:rsid w:val="009D483C"/>
    <w:rsid w:val="009D5490"/>
    <w:rsid w:val="009D55C3"/>
    <w:rsid w:val="009D59BC"/>
    <w:rsid w:val="009D5CF0"/>
    <w:rsid w:val="009D5FDC"/>
    <w:rsid w:val="009D73C6"/>
    <w:rsid w:val="009D772E"/>
    <w:rsid w:val="009D7C55"/>
    <w:rsid w:val="009E082A"/>
    <w:rsid w:val="009E1B35"/>
    <w:rsid w:val="009E33AE"/>
    <w:rsid w:val="009E3FA1"/>
    <w:rsid w:val="009E41E4"/>
    <w:rsid w:val="009E6945"/>
    <w:rsid w:val="009E6F0D"/>
    <w:rsid w:val="009F0AFA"/>
    <w:rsid w:val="009F1DBD"/>
    <w:rsid w:val="009F2C3B"/>
    <w:rsid w:val="009F425B"/>
    <w:rsid w:val="009F547C"/>
    <w:rsid w:val="009F5B2C"/>
    <w:rsid w:val="009F5DA3"/>
    <w:rsid w:val="009F61D7"/>
    <w:rsid w:val="009F6737"/>
    <w:rsid w:val="009F68A3"/>
    <w:rsid w:val="009F71B1"/>
    <w:rsid w:val="00A0013E"/>
    <w:rsid w:val="00A00229"/>
    <w:rsid w:val="00A04283"/>
    <w:rsid w:val="00A051B0"/>
    <w:rsid w:val="00A0584E"/>
    <w:rsid w:val="00A063FD"/>
    <w:rsid w:val="00A0728A"/>
    <w:rsid w:val="00A0735F"/>
    <w:rsid w:val="00A07986"/>
    <w:rsid w:val="00A1076A"/>
    <w:rsid w:val="00A10EA7"/>
    <w:rsid w:val="00A11AD7"/>
    <w:rsid w:val="00A128AB"/>
    <w:rsid w:val="00A1525C"/>
    <w:rsid w:val="00A15A5C"/>
    <w:rsid w:val="00A16104"/>
    <w:rsid w:val="00A17252"/>
    <w:rsid w:val="00A17A93"/>
    <w:rsid w:val="00A2001A"/>
    <w:rsid w:val="00A21498"/>
    <w:rsid w:val="00A21511"/>
    <w:rsid w:val="00A217C6"/>
    <w:rsid w:val="00A21AEE"/>
    <w:rsid w:val="00A227D9"/>
    <w:rsid w:val="00A228A8"/>
    <w:rsid w:val="00A22D2A"/>
    <w:rsid w:val="00A2360B"/>
    <w:rsid w:val="00A242E9"/>
    <w:rsid w:val="00A2438D"/>
    <w:rsid w:val="00A2535C"/>
    <w:rsid w:val="00A254ED"/>
    <w:rsid w:val="00A25691"/>
    <w:rsid w:val="00A25C4A"/>
    <w:rsid w:val="00A26574"/>
    <w:rsid w:val="00A26BB1"/>
    <w:rsid w:val="00A26CA9"/>
    <w:rsid w:val="00A2786D"/>
    <w:rsid w:val="00A340BD"/>
    <w:rsid w:val="00A35AF9"/>
    <w:rsid w:val="00A35D5E"/>
    <w:rsid w:val="00A3641D"/>
    <w:rsid w:val="00A36770"/>
    <w:rsid w:val="00A40542"/>
    <w:rsid w:val="00A41DB0"/>
    <w:rsid w:val="00A4380B"/>
    <w:rsid w:val="00A4430E"/>
    <w:rsid w:val="00A45BF7"/>
    <w:rsid w:val="00A4631B"/>
    <w:rsid w:val="00A46C30"/>
    <w:rsid w:val="00A479BD"/>
    <w:rsid w:val="00A47E76"/>
    <w:rsid w:val="00A47FD2"/>
    <w:rsid w:val="00A51A6A"/>
    <w:rsid w:val="00A52C71"/>
    <w:rsid w:val="00A53525"/>
    <w:rsid w:val="00A53B13"/>
    <w:rsid w:val="00A55F4C"/>
    <w:rsid w:val="00A5697B"/>
    <w:rsid w:val="00A569B2"/>
    <w:rsid w:val="00A57837"/>
    <w:rsid w:val="00A638AC"/>
    <w:rsid w:val="00A651F9"/>
    <w:rsid w:val="00A657CF"/>
    <w:rsid w:val="00A65B21"/>
    <w:rsid w:val="00A669E4"/>
    <w:rsid w:val="00A66B2A"/>
    <w:rsid w:val="00A6711C"/>
    <w:rsid w:val="00A6739C"/>
    <w:rsid w:val="00A678C2"/>
    <w:rsid w:val="00A7041E"/>
    <w:rsid w:val="00A71063"/>
    <w:rsid w:val="00A7251D"/>
    <w:rsid w:val="00A7362B"/>
    <w:rsid w:val="00A748C6"/>
    <w:rsid w:val="00A76623"/>
    <w:rsid w:val="00A771D7"/>
    <w:rsid w:val="00A7775F"/>
    <w:rsid w:val="00A77CEB"/>
    <w:rsid w:val="00A77D4B"/>
    <w:rsid w:val="00A80416"/>
    <w:rsid w:val="00A80A62"/>
    <w:rsid w:val="00A81BF6"/>
    <w:rsid w:val="00A8226A"/>
    <w:rsid w:val="00A82792"/>
    <w:rsid w:val="00A82E45"/>
    <w:rsid w:val="00A83A4E"/>
    <w:rsid w:val="00A83F7C"/>
    <w:rsid w:val="00A841EF"/>
    <w:rsid w:val="00A84746"/>
    <w:rsid w:val="00A85990"/>
    <w:rsid w:val="00A86346"/>
    <w:rsid w:val="00A8712C"/>
    <w:rsid w:val="00A90962"/>
    <w:rsid w:val="00A90BAB"/>
    <w:rsid w:val="00A91278"/>
    <w:rsid w:val="00A93BD1"/>
    <w:rsid w:val="00A94995"/>
    <w:rsid w:val="00A94FB4"/>
    <w:rsid w:val="00A950B1"/>
    <w:rsid w:val="00A96378"/>
    <w:rsid w:val="00A966EF"/>
    <w:rsid w:val="00A96B75"/>
    <w:rsid w:val="00A97506"/>
    <w:rsid w:val="00A97CFB"/>
    <w:rsid w:val="00AA05CD"/>
    <w:rsid w:val="00AA0931"/>
    <w:rsid w:val="00AA1CF8"/>
    <w:rsid w:val="00AA1ECD"/>
    <w:rsid w:val="00AA24C5"/>
    <w:rsid w:val="00AA2D03"/>
    <w:rsid w:val="00AA2E72"/>
    <w:rsid w:val="00AA3688"/>
    <w:rsid w:val="00AA3DF3"/>
    <w:rsid w:val="00AA41EF"/>
    <w:rsid w:val="00AA42CE"/>
    <w:rsid w:val="00AA4B63"/>
    <w:rsid w:val="00AA4C7F"/>
    <w:rsid w:val="00AA51D0"/>
    <w:rsid w:val="00AA5A2A"/>
    <w:rsid w:val="00AA68ED"/>
    <w:rsid w:val="00AA6A93"/>
    <w:rsid w:val="00AA736B"/>
    <w:rsid w:val="00AA77C8"/>
    <w:rsid w:val="00AA7A56"/>
    <w:rsid w:val="00AB0484"/>
    <w:rsid w:val="00AB0A64"/>
    <w:rsid w:val="00AB100A"/>
    <w:rsid w:val="00AB14B6"/>
    <w:rsid w:val="00AB1B65"/>
    <w:rsid w:val="00AB3603"/>
    <w:rsid w:val="00AB486E"/>
    <w:rsid w:val="00AB4B84"/>
    <w:rsid w:val="00AB4F35"/>
    <w:rsid w:val="00AB596B"/>
    <w:rsid w:val="00AB5F4D"/>
    <w:rsid w:val="00AB77E8"/>
    <w:rsid w:val="00AB7B25"/>
    <w:rsid w:val="00AC106A"/>
    <w:rsid w:val="00AC4883"/>
    <w:rsid w:val="00AC4906"/>
    <w:rsid w:val="00AC4F60"/>
    <w:rsid w:val="00AC596F"/>
    <w:rsid w:val="00AC5B86"/>
    <w:rsid w:val="00AC5D69"/>
    <w:rsid w:val="00AC60D6"/>
    <w:rsid w:val="00AC64FB"/>
    <w:rsid w:val="00AC6B3C"/>
    <w:rsid w:val="00AC7852"/>
    <w:rsid w:val="00AC7A6F"/>
    <w:rsid w:val="00AD0502"/>
    <w:rsid w:val="00AD0EF5"/>
    <w:rsid w:val="00AD1141"/>
    <w:rsid w:val="00AD2CDB"/>
    <w:rsid w:val="00AD4794"/>
    <w:rsid w:val="00AD57AC"/>
    <w:rsid w:val="00AD62B0"/>
    <w:rsid w:val="00AD735F"/>
    <w:rsid w:val="00AD73E4"/>
    <w:rsid w:val="00AE08CC"/>
    <w:rsid w:val="00AE0EC7"/>
    <w:rsid w:val="00AE2108"/>
    <w:rsid w:val="00AE22DD"/>
    <w:rsid w:val="00AE24ED"/>
    <w:rsid w:val="00AE2539"/>
    <w:rsid w:val="00AE2AC7"/>
    <w:rsid w:val="00AE3204"/>
    <w:rsid w:val="00AE40A5"/>
    <w:rsid w:val="00AE4FAE"/>
    <w:rsid w:val="00AE5116"/>
    <w:rsid w:val="00AE534D"/>
    <w:rsid w:val="00AE5C66"/>
    <w:rsid w:val="00AE6D6B"/>
    <w:rsid w:val="00AE75D8"/>
    <w:rsid w:val="00AF0894"/>
    <w:rsid w:val="00AF18F7"/>
    <w:rsid w:val="00AF1D27"/>
    <w:rsid w:val="00AF4CDD"/>
    <w:rsid w:val="00AF4FCA"/>
    <w:rsid w:val="00AF5924"/>
    <w:rsid w:val="00AF6804"/>
    <w:rsid w:val="00AF6F7B"/>
    <w:rsid w:val="00AF6F9B"/>
    <w:rsid w:val="00B0018A"/>
    <w:rsid w:val="00B008FD"/>
    <w:rsid w:val="00B02003"/>
    <w:rsid w:val="00B02009"/>
    <w:rsid w:val="00B0220D"/>
    <w:rsid w:val="00B027D2"/>
    <w:rsid w:val="00B02D67"/>
    <w:rsid w:val="00B02DAB"/>
    <w:rsid w:val="00B03212"/>
    <w:rsid w:val="00B034D8"/>
    <w:rsid w:val="00B04000"/>
    <w:rsid w:val="00B040F1"/>
    <w:rsid w:val="00B0430A"/>
    <w:rsid w:val="00B0663D"/>
    <w:rsid w:val="00B06D4E"/>
    <w:rsid w:val="00B076B9"/>
    <w:rsid w:val="00B07DFF"/>
    <w:rsid w:val="00B10733"/>
    <w:rsid w:val="00B10BA7"/>
    <w:rsid w:val="00B11D1F"/>
    <w:rsid w:val="00B11F1E"/>
    <w:rsid w:val="00B1255B"/>
    <w:rsid w:val="00B1470A"/>
    <w:rsid w:val="00B1498F"/>
    <w:rsid w:val="00B14DF7"/>
    <w:rsid w:val="00B1523F"/>
    <w:rsid w:val="00B171F4"/>
    <w:rsid w:val="00B205DF"/>
    <w:rsid w:val="00B2139C"/>
    <w:rsid w:val="00B22125"/>
    <w:rsid w:val="00B23072"/>
    <w:rsid w:val="00B23515"/>
    <w:rsid w:val="00B246A3"/>
    <w:rsid w:val="00B248F1"/>
    <w:rsid w:val="00B24AA8"/>
    <w:rsid w:val="00B24EB9"/>
    <w:rsid w:val="00B30391"/>
    <w:rsid w:val="00B32FB5"/>
    <w:rsid w:val="00B34197"/>
    <w:rsid w:val="00B34860"/>
    <w:rsid w:val="00B353CD"/>
    <w:rsid w:val="00B35D73"/>
    <w:rsid w:val="00B37AFE"/>
    <w:rsid w:val="00B401E1"/>
    <w:rsid w:val="00B4282E"/>
    <w:rsid w:val="00B43C9A"/>
    <w:rsid w:val="00B43ED7"/>
    <w:rsid w:val="00B43F99"/>
    <w:rsid w:val="00B44B30"/>
    <w:rsid w:val="00B44E16"/>
    <w:rsid w:val="00B4569E"/>
    <w:rsid w:val="00B45945"/>
    <w:rsid w:val="00B47A26"/>
    <w:rsid w:val="00B47DDA"/>
    <w:rsid w:val="00B5177B"/>
    <w:rsid w:val="00B52211"/>
    <w:rsid w:val="00B523D7"/>
    <w:rsid w:val="00B5246C"/>
    <w:rsid w:val="00B52871"/>
    <w:rsid w:val="00B53D91"/>
    <w:rsid w:val="00B54023"/>
    <w:rsid w:val="00B54BED"/>
    <w:rsid w:val="00B5554C"/>
    <w:rsid w:val="00B558CA"/>
    <w:rsid w:val="00B5679E"/>
    <w:rsid w:val="00B56C31"/>
    <w:rsid w:val="00B57D21"/>
    <w:rsid w:val="00B6187B"/>
    <w:rsid w:val="00B622E1"/>
    <w:rsid w:val="00B64936"/>
    <w:rsid w:val="00B65E95"/>
    <w:rsid w:val="00B65EDC"/>
    <w:rsid w:val="00B702E6"/>
    <w:rsid w:val="00B74711"/>
    <w:rsid w:val="00B7511C"/>
    <w:rsid w:val="00B76394"/>
    <w:rsid w:val="00B803D5"/>
    <w:rsid w:val="00B81DC1"/>
    <w:rsid w:val="00B82278"/>
    <w:rsid w:val="00B83E1F"/>
    <w:rsid w:val="00B84078"/>
    <w:rsid w:val="00B844F1"/>
    <w:rsid w:val="00B85CC4"/>
    <w:rsid w:val="00B85E09"/>
    <w:rsid w:val="00B87502"/>
    <w:rsid w:val="00B919B3"/>
    <w:rsid w:val="00B91B0A"/>
    <w:rsid w:val="00B921B9"/>
    <w:rsid w:val="00B951BB"/>
    <w:rsid w:val="00BA0BF3"/>
    <w:rsid w:val="00BA1EDB"/>
    <w:rsid w:val="00BA22AD"/>
    <w:rsid w:val="00BA50A1"/>
    <w:rsid w:val="00BA63F4"/>
    <w:rsid w:val="00BB0B30"/>
    <w:rsid w:val="00BB20FC"/>
    <w:rsid w:val="00BB2182"/>
    <w:rsid w:val="00BB2301"/>
    <w:rsid w:val="00BB4AA4"/>
    <w:rsid w:val="00BB4C6C"/>
    <w:rsid w:val="00BB504E"/>
    <w:rsid w:val="00BB51EB"/>
    <w:rsid w:val="00BB720F"/>
    <w:rsid w:val="00BC0281"/>
    <w:rsid w:val="00BC0D14"/>
    <w:rsid w:val="00BC2D85"/>
    <w:rsid w:val="00BC34D0"/>
    <w:rsid w:val="00BC39BE"/>
    <w:rsid w:val="00BC3C1A"/>
    <w:rsid w:val="00BC505B"/>
    <w:rsid w:val="00BC6CC0"/>
    <w:rsid w:val="00BD0237"/>
    <w:rsid w:val="00BD07AC"/>
    <w:rsid w:val="00BD1EFF"/>
    <w:rsid w:val="00BD35B1"/>
    <w:rsid w:val="00BD4EFB"/>
    <w:rsid w:val="00BD58AE"/>
    <w:rsid w:val="00BD653D"/>
    <w:rsid w:val="00BD68CC"/>
    <w:rsid w:val="00BD7D2A"/>
    <w:rsid w:val="00BE11DE"/>
    <w:rsid w:val="00BE12F2"/>
    <w:rsid w:val="00BE2052"/>
    <w:rsid w:val="00BE22A5"/>
    <w:rsid w:val="00BE29D9"/>
    <w:rsid w:val="00BE2A37"/>
    <w:rsid w:val="00BE2D00"/>
    <w:rsid w:val="00BE3A19"/>
    <w:rsid w:val="00BE3AA6"/>
    <w:rsid w:val="00BE4789"/>
    <w:rsid w:val="00BE4EB6"/>
    <w:rsid w:val="00BE538C"/>
    <w:rsid w:val="00BE60B1"/>
    <w:rsid w:val="00BE6554"/>
    <w:rsid w:val="00BE78D6"/>
    <w:rsid w:val="00BF008C"/>
    <w:rsid w:val="00BF1BDF"/>
    <w:rsid w:val="00BF2547"/>
    <w:rsid w:val="00BF2EA8"/>
    <w:rsid w:val="00BF339C"/>
    <w:rsid w:val="00BF36D6"/>
    <w:rsid w:val="00BF3913"/>
    <w:rsid w:val="00BF3B3C"/>
    <w:rsid w:val="00BF442D"/>
    <w:rsid w:val="00BF491B"/>
    <w:rsid w:val="00BF4DAD"/>
    <w:rsid w:val="00BF5CCF"/>
    <w:rsid w:val="00BF5E3F"/>
    <w:rsid w:val="00BF6D05"/>
    <w:rsid w:val="00BF6F4E"/>
    <w:rsid w:val="00BF7A77"/>
    <w:rsid w:val="00C00C69"/>
    <w:rsid w:val="00C01440"/>
    <w:rsid w:val="00C01687"/>
    <w:rsid w:val="00C02DA1"/>
    <w:rsid w:val="00C07A9E"/>
    <w:rsid w:val="00C10087"/>
    <w:rsid w:val="00C1049C"/>
    <w:rsid w:val="00C104B2"/>
    <w:rsid w:val="00C11265"/>
    <w:rsid w:val="00C129D7"/>
    <w:rsid w:val="00C14730"/>
    <w:rsid w:val="00C15E0E"/>
    <w:rsid w:val="00C16457"/>
    <w:rsid w:val="00C16D6F"/>
    <w:rsid w:val="00C171C9"/>
    <w:rsid w:val="00C20666"/>
    <w:rsid w:val="00C21BAB"/>
    <w:rsid w:val="00C21F71"/>
    <w:rsid w:val="00C223E2"/>
    <w:rsid w:val="00C25119"/>
    <w:rsid w:val="00C26F88"/>
    <w:rsid w:val="00C26FB0"/>
    <w:rsid w:val="00C27EEE"/>
    <w:rsid w:val="00C300D2"/>
    <w:rsid w:val="00C30686"/>
    <w:rsid w:val="00C30A77"/>
    <w:rsid w:val="00C31292"/>
    <w:rsid w:val="00C329A3"/>
    <w:rsid w:val="00C32BB0"/>
    <w:rsid w:val="00C32D6B"/>
    <w:rsid w:val="00C3465B"/>
    <w:rsid w:val="00C34C98"/>
    <w:rsid w:val="00C34DBA"/>
    <w:rsid w:val="00C35096"/>
    <w:rsid w:val="00C35703"/>
    <w:rsid w:val="00C364B3"/>
    <w:rsid w:val="00C365A5"/>
    <w:rsid w:val="00C36C04"/>
    <w:rsid w:val="00C40849"/>
    <w:rsid w:val="00C41568"/>
    <w:rsid w:val="00C41EFB"/>
    <w:rsid w:val="00C42B9B"/>
    <w:rsid w:val="00C43CB7"/>
    <w:rsid w:val="00C44DF6"/>
    <w:rsid w:val="00C455D9"/>
    <w:rsid w:val="00C47133"/>
    <w:rsid w:val="00C50DF0"/>
    <w:rsid w:val="00C51857"/>
    <w:rsid w:val="00C53EB4"/>
    <w:rsid w:val="00C5475E"/>
    <w:rsid w:val="00C56C36"/>
    <w:rsid w:val="00C56D01"/>
    <w:rsid w:val="00C600A1"/>
    <w:rsid w:val="00C60B64"/>
    <w:rsid w:val="00C61150"/>
    <w:rsid w:val="00C622A4"/>
    <w:rsid w:val="00C62885"/>
    <w:rsid w:val="00C6347E"/>
    <w:rsid w:val="00C64902"/>
    <w:rsid w:val="00C64A9E"/>
    <w:rsid w:val="00C65DC4"/>
    <w:rsid w:val="00C6677F"/>
    <w:rsid w:val="00C66CBE"/>
    <w:rsid w:val="00C67562"/>
    <w:rsid w:val="00C708FB"/>
    <w:rsid w:val="00C717C1"/>
    <w:rsid w:val="00C71909"/>
    <w:rsid w:val="00C7206F"/>
    <w:rsid w:val="00C72D6D"/>
    <w:rsid w:val="00C73AA3"/>
    <w:rsid w:val="00C73E4A"/>
    <w:rsid w:val="00C74448"/>
    <w:rsid w:val="00C74A34"/>
    <w:rsid w:val="00C74FAD"/>
    <w:rsid w:val="00C7544A"/>
    <w:rsid w:val="00C754A0"/>
    <w:rsid w:val="00C75857"/>
    <w:rsid w:val="00C75CC7"/>
    <w:rsid w:val="00C75D6F"/>
    <w:rsid w:val="00C7768B"/>
    <w:rsid w:val="00C80916"/>
    <w:rsid w:val="00C80B35"/>
    <w:rsid w:val="00C81981"/>
    <w:rsid w:val="00C81C54"/>
    <w:rsid w:val="00C81F14"/>
    <w:rsid w:val="00C825C5"/>
    <w:rsid w:val="00C833CE"/>
    <w:rsid w:val="00C8382E"/>
    <w:rsid w:val="00C84245"/>
    <w:rsid w:val="00C84B2F"/>
    <w:rsid w:val="00C853BF"/>
    <w:rsid w:val="00C8743A"/>
    <w:rsid w:val="00C87F5A"/>
    <w:rsid w:val="00C91323"/>
    <w:rsid w:val="00C919FC"/>
    <w:rsid w:val="00C924C4"/>
    <w:rsid w:val="00C92D6B"/>
    <w:rsid w:val="00C94700"/>
    <w:rsid w:val="00CA044E"/>
    <w:rsid w:val="00CA052B"/>
    <w:rsid w:val="00CA0676"/>
    <w:rsid w:val="00CA25E4"/>
    <w:rsid w:val="00CA52AE"/>
    <w:rsid w:val="00CA5697"/>
    <w:rsid w:val="00CA7C7D"/>
    <w:rsid w:val="00CB001C"/>
    <w:rsid w:val="00CB001F"/>
    <w:rsid w:val="00CB0041"/>
    <w:rsid w:val="00CB057A"/>
    <w:rsid w:val="00CB0C58"/>
    <w:rsid w:val="00CB17D6"/>
    <w:rsid w:val="00CB253E"/>
    <w:rsid w:val="00CB26FE"/>
    <w:rsid w:val="00CB2A62"/>
    <w:rsid w:val="00CB32EE"/>
    <w:rsid w:val="00CB3800"/>
    <w:rsid w:val="00CB3DBF"/>
    <w:rsid w:val="00CB50CC"/>
    <w:rsid w:val="00CB565A"/>
    <w:rsid w:val="00CB6747"/>
    <w:rsid w:val="00CB7D75"/>
    <w:rsid w:val="00CB7F26"/>
    <w:rsid w:val="00CC06A4"/>
    <w:rsid w:val="00CC0849"/>
    <w:rsid w:val="00CC29A8"/>
    <w:rsid w:val="00CC414C"/>
    <w:rsid w:val="00CC469F"/>
    <w:rsid w:val="00CC4D5A"/>
    <w:rsid w:val="00CC75E0"/>
    <w:rsid w:val="00CC7C65"/>
    <w:rsid w:val="00CD03D8"/>
    <w:rsid w:val="00CD0909"/>
    <w:rsid w:val="00CD161E"/>
    <w:rsid w:val="00CD394F"/>
    <w:rsid w:val="00CD4BE4"/>
    <w:rsid w:val="00CD5A82"/>
    <w:rsid w:val="00CD5F6C"/>
    <w:rsid w:val="00CD6E22"/>
    <w:rsid w:val="00CD6ECB"/>
    <w:rsid w:val="00CE1682"/>
    <w:rsid w:val="00CE2199"/>
    <w:rsid w:val="00CE25FE"/>
    <w:rsid w:val="00CE2F95"/>
    <w:rsid w:val="00CE4D5D"/>
    <w:rsid w:val="00CE5BE8"/>
    <w:rsid w:val="00CE5C39"/>
    <w:rsid w:val="00CE6B3E"/>
    <w:rsid w:val="00CE6FE2"/>
    <w:rsid w:val="00CE7907"/>
    <w:rsid w:val="00CE7D28"/>
    <w:rsid w:val="00CF006F"/>
    <w:rsid w:val="00CF0B13"/>
    <w:rsid w:val="00CF214E"/>
    <w:rsid w:val="00CF29A8"/>
    <w:rsid w:val="00CF3B30"/>
    <w:rsid w:val="00CF3E42"/>
    <w:rsid w:val="00CF40D2"/>
    <w:rsid w:val="00CF427E"/>
    <w:rsid w:val="00CF4FC8"/>
    <w:rsid w:val="00CF51A0"/>
    <w:rsid w:val="00CF5430"/>
    <w:rsid w:val="00CF5BE6"/>
    <w:rsid w:val="00CF62CA"/>
    <w:rsid w:val="00CF67A3"/>
    <w:rsid w:val="00CF6973"/>
    <w:rsid w:val="00D001C2"/>
    <w:rsid w:val="00D01272"/>
    <w:rsid w:val="00D01350"/>
    <w:rsid w:val="00D0417D"/>
    <w:rsid w:val="00D0543B"/>
    <w:rsid w:val="00D0699C"/>
    <w:rsid w:val="00D06C4E"/>
    <w:rsid w:val="00D102B5"/>
    <w:rsid w:val="00D10B06"/>
    <w:rsid w:val="00D11973"/>
    <w:rsid w:val="00D11FAD"/>
    <w:rsid w:val="00D130E0"/>
    <w:rsid w:val="00D14151"/>
    <w:rsid w:val="00D14F6E"/>
    <w:rsid w:val="00D15F2C"/>
    <w:rsid w:val="00D162A1"/>
    <w:rsid w:val="00D1654F"/>
    <w:rsid w:val="00D16765"/>
    <w:rsid w:val="00D17680"/>
    <w:rsid w:val="00D17D5D"/>
    <w:rsid w:val="00D238CF"/>
    <w:rsid w:val="00D2402F"/>
    <w:rsid w:val="00D24BBA"/>
    <w:rsid w:val="00D24C5A"/>
    <w:rsid w:val="00D2666A"/>
    <w:rsid w:val="00D27E75"/>
    <w:rsid w:val="00D32610"/>
    <w:rsid w:val="00D346A5"/>
    <w:rsid w:val="00D35D1B"/>
    <w:rsid w:val="00D3648F"/>
    <w:rsid w:val="00D40808"/>
    <w:rsid w:val="00D40C3D"/>
    <w:rsid w:val="00D41019"/>
    <w:rsid w:val="00D41E36"/>
    <w:rsid w:val="00D420BC"/>
    <w:rsid w:val="00D438AF"/>
    <w:rsid w:val="00D43A6B"/>
    <w:rsid w:val="00D44320"/>
    <w:rsid w:val="00D443F6"/>
    <w:rsid w:val="00D45B9D"/>
    <w:rsid w:val="00D461FA"/>
    <w:rsid w:val="00D46843"/>
    <w:rsid w:val="00D46A97"/>
    <w:rsid w:val="00D47159"/>
    <w:rsid w:val="00D504FD"/>
    <w:rsid w:val="00D51BDA"/>
    <w:rsid w:val="00D51E42"/>
    <w:rsid w:val="00D53CBC"/>
    <w:rsid w:val="00D54402"/>
    <w:rsid w:val="00D54695"/>
    <w:rsid w:val="00D54996"/>
    <w:rsid w:val="00D551FF"/>
    <w:rsid w:val="00D557FC"/>
    <w:rsid w:val="00D558F7"/>
    <w:rsid w:val="00D55A20"/>
    <w:rsid w:val="00D60979"/>
    <w:rsid w:val="00D61C67"/>
    <w:rsid w:val="00D61FDD"/>
    <w:rsid w:val="00D621AA"/>
    <w:rsid w:val="00D62607"/>
    <w:rsid w:val="00D6279A"/>
    <w:rsid w:val="00D62EC9"/>
    <w:rsid w:val="00D635D1"/>
    <w:rsid w:val="00D63C14"/>
    <w:rsid w:val="00D647B4"/>
    <w:rsid w:val="00D65DEB"/>
    <w:rsid w:val="00D66CA2"/>
    <w:rsid w:val="00D67697"/>
    <w:rsid w:val="00D67884"/>
    <w:rsid w:val="00D7008D"/>
    <w:rsid w:val="00D712F0"/>
    <w:rsid w:val="00D713E3"/>
    <w:rsid w:val="00D719C4"/>
    <w:rsid w:val="00D72921"/>
    <w:rsid w:val="00D72E1F"/>
    <w:rsid w:val="00D74F8C"/>
    <w:rsid w:val="00D752E2"/>
    <w:rsid w:val="00D77953"/>
    <w:rsid w:val="00D81799"/>
    <w:rsid w:val="00D82CF6"/>
    <w:rsid w:val="00D838F4"/>
    <w:rsid w:val="00D846BE"/>
    <w:rsid w:val="00D8508E"/>
    <w:rsid w:val="00D855AD"/>
    <w:rsid w:val="00D85619"/>
    <w:rsid w:val="00D870F6"/>
    <w:rsid w:val="00D8742D"/>
    <w:rsid w:val="00D87F9A"/>
    <w:rsid w:val="00D90326"/>
    <w:rsid w:val="00D90CC1"/>
    <w:rsid w:val="00D9196B"/>
    <w:rsid w:val="00D920CC"/>
    <w:rsid w:val="00D92593"/>
    <w:rsid w:val="00D94891"/>
    <w:rsid w:val="00D9548C"/>
    <w:rsid w:val="00DA0B4B"/>
    <w:rsid w:val="00DA0EA7"/>
    <w:rsid w:val="00DA2045"/>
    <w:rsid w:val="00DA3328"/>
    <w:rsid w:val="00DA3BFB"/>
    <w:rsid w:val="00DA4A2E"/>
    <w:rsid w:val="00DA67D5"/>
    <w:rsid w:val="00DA6B8D"/>
    <w:rsid w:val="00DA71E0"/>
    <w:rsid w:val="00DA74C9"/>
    <w:rsid w:val="00DB22E5"/>
    <w:rsid w:val="00DB58CC"/>
    <w:rsid w:val="00DB6294"/>
    <w:rsid w:val="00DB6BFD"/>
    <w:rsid w:val="00DB6D1A"/>
    <w:rsid w:val="00DB704E"/>
    <w:rsid w:val="00DB754E"/>
    <w:rsid w:val="00DB7E6E"/>
    <w:rsid w:val="00DC0B10"/>
    <w:rsid w:val="00DC2455"/>
    <w:rsid w:val="00DC3374"/>
    <w:rsid w:val="00DC40D1"/>
    <w:rsid w:val="00DC4F51"/>
    <w:rsid w:val="00DC51C6"/>
    <w:rsid w:val="00DC51EC"/>
    <w:rsid w:val="00DC580C"/>
    <w:rsid w:val="00DC5817"/>
    <w:rsid w:val="00DC67C9"/>
    <w:rsid w:val="00DD0692"/>
    <w:rsid w:val="00DD39BD"/>
    <w:rsid w:val="00DD40C4"/>
    <w:rsid w:val="00DD43B5"/>
    <w:rsid w:val="00DD5AEA"/>
    <w:rsid w:val="00DD5B6E"/>
    <w:rsid w:val="00DD63ED"/>
    <w:rsid w:val="00DD74F8"/>
    <w:rsid w:val="00DD7AD7"/>
    <w:rsid w:val="00DE004E"/>
    <w:rsid w:val="00DE1693"/>
    <w:rsid w:val="00DE27EB"/>
    <w:rsid w:val="00DE2875"/>
    <w:rsid w:val="00DE2EA1"/>
    <w:rsid w:val="00DE37E3"/>
    <w:rsid w:val="00DE3C35"/>
    <w:rsid w:val="00DE4345"/>
    <w:rsid w:val="00DE46B8"/>
    <w:rsid w:val="00DE642A"/>
    <w:rsid w:val="00DE6574"/>
    <w:rsid w:val="00DE6E7D"/>
    <w:rsid w:val="00DE7021"/>
    <w:rsid w:val="00DF1636"/>
    <w:rsid w:val="00DF1B99"/>
    <w:rsid w:val="00DF2116"/>
    <w:rsid w:val="00DF2C7A"/>
    <w:rsid w:val="00DF37E9"/>
    <w:rsid w:val="00DF522F"/>
    <w:rsid w:val="00DF630A"/>
    <w:rsid w:val="00DF6814"/>
    <w:rsid w:val="00DF7667"/>
    <w:rsid w:val="00DF77C2"/>
    <w:rsid w:val="00DF7C31"/>
    <w:rsid w:val="00E019F8"/>
    <w:rsid w:val="00E049F0"/>
    <w:rsid w:val="00E04A24"/>
    <w:rsid w:val="00E04DB7"/>
    <w:rsid w:val="00E050A1"/>
    <w:rsid w:val="00E05F45"/>
    <w:rsid w:val="00E06FD8"/>
    <w:rsid w:val="00E073D1"/>
    <w:rsid w:val="00E075BE"/>
    <w:rsid w:val="00E07CC0"/>
    <w:rsid w:val="00E10B3C"/>
    <w:rsid w:val="00E10C80"/>
    <w:rsid w:val="00E10F68"/>
    <w:rsid w:val="00E11B93"/>
    <w:rsid w:val="00E12590"/>
    <w:rsid w:val="00E1281F"/>
    <w:rsid w:val="00E138E6"/>
    <w:rsid w:val="00E13DEA"/>
    <w:rsid w:val="00E14E5C"/>
    <w:rsid w:val="00E15858"/>
    <w:rsid w:val="00E15E02"/>
    <w:rsid w:val="00E162BC"/>
    <w:rsid w:val="00E163FE"/>
    <w:rsid w:val="00E16C79"/>
    <w:rsid w:val="00E175FE"/>
    <w:rsid w:val="00E17DE7"/>
    <w:rsid w:val="00E20093"/>
    <w:rsid w:val="00E21FAE"/>
    <w:rsid w:val="00E222C3"/>
    <w:rsid w:val="00E22967"/>
    <w:rsid w:val="00E22CF8"/>
    <w:rsid w:val="00E23132"/>
    <w:rsid w:val="00E246C3"/>
    <w:rsid w:val="00E252A7"/>
    <w:rsid w:val="00E25A73"/>
    <w:rsid w:val="00E25AE8"/>
    <w:rsid w:val="00E268AB"/>
    <w:rsid w:val="00E26DB5"/>
    <w:rsid w:val="00E26E88"/>
    <w:rsid w:val="00E27AAF"/>
    <w:rsid w:val="00E30342"/>
    <w:rsid w:val="00E306FD"/>
    <w:rsid w:val="00E31647"/>
    <w:rsid w:val="00E33390"/>
    <w:rsid w:val="00E33840"/>
    <w:rsid w:val="00E35264"/>
    <w:rsid w:val="00E36FDD"/>
    <w:rsid w:val="00E37C20"/>
    <w:rsid w:val="00E40AB3"/>
    <w:rsid w:val="00E40FDE"/>
    <w:rsid w:val="00E423FD"/>
    <w:rsid w:val="00E425CD"/>
    <w:rsid w:val="00E4291A"/>
    <w:rsid w:val="00E42D4C"/>
    <w:rsid w:val="00E42DB1"/>
    <w:rsid w:val="00E44422"/>
    <w:rsid w:val="00E46DFC"/>
    <w:rsid w:val="00E476F7"/>
    <w:rsid w:val="00E47724"/>
    <w:rsid w:val="00E4796F"/>
    <w:rsid w:val="00E50A2C"/>
    <w:rsid w:val="00E50D94"/>
    <w:rsid w:val="00E51138"/>
    <w:rsid w:val="00E521A2"/>
    <w:rsid w:val="00E52B34"/>
    <w:rsid w:val="00E53DC8"/>
    <w:rsid w:val="00E53F25"/>
    <w:rsid w:val="00E54827"/>
    <w:rsid w:val="00E55A2D"/>
    <w:rsid w:val="00E56857"/>
    <w:rsid w:val="00E56BE0"/>
    <w:rsid w:val="00E5725B"/>
    <w:rsid w:val="00E61CCA"/>
    <w:rsid w:val="00E61EF6"/>
    <w:rsid w:val="00E624CE"/>
    <w:rsid w:val="00E62C58"/>
    <w:rsid w:val="00E63BB8"/>
    <w:rsid w:val="00E63FE8"/>
    <w:rsid w:val="00E647AD"/>
    <w:rsid w:val="00E64B3D"/>
    <w:rsid w:val="00E64DDB"/>
    <w:rsid w:val="00E64E76"/>
    <w:rsid w:val="00E64E96"/>
    <w:rsid w:val="00E6535E"/>
    <w:rsid w:val="00E71852"/>
    <w:rsid w:val="00E71996"/>
    <w:rsid w:val="00E72738"/>
    <w:rsid w:val="00E727D6"/>
    <w:rsid w:val="00E72925"/>
    <w:rsid w:val="00E72BD0"/>
    <w:rsid w:val="00E73539"/>
    <w:rsid w:val="00E7397E"/>
    <w:rsid w:val="00E74279"/>
    <w:rsid w:val="00E748C0"/>
    <w:rsid w:val="00E757E7"/>
    <w:rsid w:val="00E759AD"/>
    <w:rsid w:val="00E75ACB"/>
    <w:rsid w:val="00E775FA"/>
    <w:rsid w:val="00E77A42"/>
    <w:rsid w:val="00E77EDD"/>
    <w:rsid w:val="00E80173"/>
    <w:rsid w:val="00E806F0"/>
    <w:rsid w:val="00E807E7"/>
    <w:rsid w:val="00E80AF4"/>
    <w:rsid w:val="00E814F8"/>
    <w:rsid w:val="00E81553"/>
    <w:rsid w:val="00E8179C"/>
    <w:rsid w:val="00E81F7B"/>
    <w:rsid w:val="00E82CD1"/>
    <w:rsid w:val="00E85442"/>
    <w:rsid w:val="00E857DA"/>
    <w:rsid w:val="00E859CD"/>
    <w:rsid w:val="00E85A5B"/>
    <w:rsid w:val="00E86B68"/>
    <w:rsid w:val="00E90412"/>
    <w:rsid w:val="00E9183F"/>
    <w:rsid w:val="00E923F4"/>
    <w:rsid w:val="00E929DF"/>
    <w:rsid w:val="00E92A59"/>
    <w:rsid w:val="00E930F6"/>
    <w:rsid w:val="00E9649A"/>
    <w:rsid w:val="00E9697B"/>
    <w:rsid w:val="00E9720C"/>
    <w:rsid w:val="00E97BC2"/>
    <w:rsid w:val="00E97DEC"/>
    <w:rsid w:val="00EA1398"/>
    <w:rsid w:val="00EA1B41"/>
    <w:rsid w:val="00EA1E89"/>
    <w:rsid w:val="00EA1ECC"/>
    <w:rsid w:val="00EA2D7C"/>
    <w:rsid w:val="00EA58C8"/>
    <w:rsid w:val="00EA59ED"/>
    <w:rsid w:val="00EA5ADE"/>
    <w:rsid w:val="00EA5CDD"/>
    <w:rsid w:val="00EA65C9"/>
    <w:rsid w:val="00EA696E"/>
    <w:rsid w:val="00EA6A40"/>
    <w:rsid w:val="00EA6E82"/>
    <w:rsid w:val="00EA731E"/>
    <w:rsid w:val="00EB08E9"/>
    <w:rsid w:val="00EB2549"/>
    <w:rsid w:val="00EB2C3C"/>
    <w:rsid w:val="00EB3AF6"/>
    <w:rsid w:val="00EB4FAE"/>
    <w:rsid w:val="00EB53BF"/>
    <w:rsid w:val="00EB54A4"/>
    <w:rsid w:val="00EB5B92"/>
    <w:rsid w:val="00EB7022"/>
    <w:rsid w:val="00EB7610"/>
    <w:rsid w:val="00EC06AD"/>
    <w:rsid w:val="00EC0D21"/>
    <w:rsid w:val="00EC26D1"/>
    <w:rsid w:val="00EC2DAB"/>
    <w:rsid w:val="00EC36FB"/>
    <w:rsid w:val="00EC47DF"/>
    <w:rsid w:val="00EC50E1"/>
    <w:rsid w:val="00EC5FED"/>
    <w:rsid w:val="00EC6F9E"/>
    <w:rsid w:val="00EC75E6"/>
    <w:rsid w:val="00EC7AFA"/>
    <w:rsid w:val="00ED06DA"/>
    <w:rsid w:val="00ED0D43"/>
    <w:rsid w:val="00ED1CC8"/>
    <w:rsid w:val="00ED1F3E"/>
    <w:rsid w:val="00ED2846"/>
    <w:rsid w:val="00ED35AD"/>
    <w:rsid w:val="00ED478A"/>
    <w:rsid w:val="00ED4A7B"/>
    <w:rsid w:val="00ED4AAB"/>
    <w:rsid w:val="00ED4F4B"/>
    <w:rsid w:val="00ED5B32"/>
    <w:rsid w:val="00ED5DD4"/>
    <w:rsid w:val="00ED6890"/>
    <w:rsid w:val="00ED73A8"/>
    <w:rsid w:val="00ED7D58"/>
    <w:rsid w:val="00EE109E"/>
    <w:rsid w:val="00EE17DC"/>
    <w:rsid w:val="00EE208D"/>
    <w:rsid w:val="00EE235D"/>
    <w:rsid w:val="00EE2430"/>
    <w:rsid w:val="00EE3782"/>
    <w:rsid w:val="00EE4266"/>
    <w:rsid w:val="00EE4703"/>
    <w:rsid w:val="00EE4B41"/>
    <w:rsid w:val="00EE4E40"/>
    <w:rsid w:val="00EE5FD2"/>
    <w:rsid w:val="00EE6AC0"/>
    <w:rsid w:val="00EE6EA7"/>
    <w:rsid w:val="00EE700C"/>
    <w:rsid w:val="00EE7EEC"/>
    <w:rsid w:val="00EF0964"/>
    <w:rsid w:val="00EF229A"/>
    <w:rsid w:val="00EF2410"/>
    <w:rsid w:val="00EF2590"/>
    <w:rsid w:val="00EF2C07"/>
    <w:rsid w:val="00EF3374"/>
    <w:rsid w:val="00EF4C32"/>
    <w:rsid w:val="00EF5063"/>
    <w:rsid w:val="00EF5C82"/>
    <w:rsid w:val="00EF5CD9"/>
    <w:rsid w:val="00EF71D6"/>
    <w:rsid w:val="00EF75F0"/>
    <w:rsid w:val="00F005B9"/>
    <w:rsid w:val="00F01907"/>
    <w:rsid w:val="00F027D7"/>
    <w:rsid w:val="00F02C01"/>
    <w:rsid w:val="00F036C2"/>
    <w:rsid w:val="00F03D24"/>
    <w:rsid w:val="00F043E5"/>
    <w:rsid w:val="00F04A53"/>
    <w:rsid w:val="00F05371"/>
    <w:rsid w:val="00F057C5"/>
    <w:rsid w:val="00F07F0A"/>
    <w:rsid w:val="00F1060B"/>
    <w:rsid w:val="00F1318F"/>
    <w:rsid w:val="00F13461"/>
    <w:rsid w:val="00F13BFD"/>
    <w:rsid w:val="00F14C30"/>
    <w:rsid w:val="00F15850"/>
    <w:rsid w:val="00F16053"/>
    <w:rsid w:val="00F16280"/>
    <w:rsid w:val="00F1633E"/>
    <w:rsid w:val="00F164A4"/>
    <w:rsid w:val="00F16622"/>
    <w:rsid w:val="00F172B1"/>
    <w:rsid w:val="00F20811"/>
    <w:rsid w:val="00F213D7"/>
    <w:rsid w:val="00F2367C"/>
    <w:rsid w:val="00F23E8C"/>
    <w:rsid w:val="00F23F21"/>
    <w:rsid w:val="00F24116"/>
    <w:rsid w:val="00F25003"/>
    <w:rsid w:val="00F25124"/>
    <w:rsid w:val="00F26295"/>
    <w:rsid w:val="00F2759B"/>
    <w:rsid w:val="00F27D5D"/>
    <w:rsid w:val="00F27E57"/>
    <w:rsid w:val="00F30DDE"/>
    <w:rsid w:val="00F3228D"/>
    <w:rsid w:val="00F32451"/>
    <w:rsid w:val="00F339F3"/>
    <w:rsid w:val="00F343E7"/>
    <w:rsid w:val="00F35273"/>
    <w:rsid w:val="00F37796"/>
    <w:rsid w:val="00F40777"/>
    <w:rsid w:val="00F41CBB"/>
    <w:rsid w:val="00F41F1A"/>
    <w:rsid w:val="00F425D4"/>
    <w:rsid w:val="00F42EC0"/>
    <w:rsid w:val="00F42EE3"/>
    <w:rsid w:val="00F44557"/>
    <w:rsid w:val="00F46055"/>
    <w:rsid w:val="00F47B36"/>
    <w:rsid w:val="00F47F43"/>
    <w:rsid w:val="00F50923"/>
    <w:rsid w:val="00F5161B"/>
    <w:rsid w:val="00F521E6"/>
    <w:rsid w:val="00F52338"/>
    <w:rsid w:val="00F531CE"/>
    <w:rsid w:val="00F535E4"/>
    <w:rsid w:val="00F546EE"/>
    <w:rsid w:val="00F54788"/>
    <w:rsid w:val="00F54970"/>
    <w:rsid w:val="00F5539B"/>
    <w:rsid w:val="00F57EF8"/>
    <w:rsid w:val="00F60979"/>
    <w:rsid w:val="00F60A76"/>
    <w:rsid w:val="00F60B9D"/>
    <w:rsid w:val="00F60DD5"/>
    <w:rsid w:val="00F60EF2"/>
    <w:rsid w:val="00F623CB"/>
    <w:rsid w:val="00F63B17"/>
    <w:rsid w:val="00F6428D"/>
    <w:rsid w:val="00F67509"/>
    <w:rsid w:val="00F678E9"/>
    <w:rsid w:val="00F7117B"/>
    <w:rsid w:val="00F7118C"/>
    <w:rsid w:val="00F7238F"/>
    <w:rsid w:val="00F729AD"/>
    <w:rsid w:val="00F74D19"/>
    <w:rsid w:val="00F74D4C"/>
    <w:rsid w:val="00F753D2"/>
    <w:rsid w:val="00F756CD"/>
    <w:rsid w:val="00F7579F"/>
    <w:rsid w:val="00F757C5"/>
    <w:rsid w:val="00F758D1"/>
    <w:rsid w:val="00F7591D"/>
    <w:rsid w:val="00F75A7C"/>
    <w:rsid w:val="00F80589"/>
    <w:rsid w:val="00F831C1"/>
    <w:rsid w:val="00F83F87"/>
    <w:rsid w:val="00F84E2F"/>
    <w:rsid w:val="00F85D76"/>
    <w:rsid w:val="00F9025E"/>
    <w:rsid w:val="00F906F9"/>
    <w:rsid w:val="00F90A9B"/>
    <w:rsid w:val="00F90E21"/>
    <w:rsid w:val="00F91CF5"/>
    <w:rsid w:val="00F91EB4"/>
    <w:rsid w:val="00F9206F"/>
    <w:rsid w:val="00F92A0C"/>
    <w:rsid w:val="00F93322"/>
    <w:rsid w:val="00F936F4"/>
    <w:rsid w:val="00F94F19"/>
    <w:rsid w:val="00F95483"/>
    <w:rsid w:val="00F9756A"/>
    <w:rsid w:val="00FA0998"/>
    <w:rsid w:val="00FA0F95"/>
    <w:rsid w:val="00FA1510"/>
    <w:rsid w:val="00FA1731"/>
    <w:rsid w:val="00FA1F95"/>
    <w:rsid w:val="00FA23F0"/>
    <w:rsid w:val="00FA2810"/>
    <w:rsid w:val="00FA3EB4"/>
    <w:rsid w:val="00FA43DF"/>
    <w:rsid w:val="00FA4494"/>
    <w:rsid w:val="00FA51B3"/>
    <w:rsid w:val="00FA5AFB"/>
    <w:rsid w:val="00FA5DD1"/>
    <w:rsid w:val="00FA714E"/>
    <w:rsid w:val="00FB0D22"/>
    <w:rsid w:val="00FB2C81"/>
    <w:rsid w:val="00FB4258"/>
    <w:rsid w:val="00FB432D"/>
    <w:rsid w:val="00FB4993"/>
    <w:rsid w:val="00FB4CFC"/>
    <w:rsid w:val="00FB4EE9"/>
    <w:rsid w:val="00FB5617"/>
    <w:rsid w:val="00FB5C4E"/>
    <w:rsid w:val="00FB6D1A"/>
    <w:rsid w:val="00FB75C4"/>
    <w:rsid w:val="00FB794C"/>
    <w:rsid w:val="00FB7997"/>
    <w:rsid w:val="00FC1BED"/>
    <w:rsid w:val="00FC2401"/>
    <w:rsid w:val="00FC3348"/>
    <w:rsid w:val="00FC4424"/>
    <w:rsid w:val="00FD0BCF"/>
    <w:rsid w:val="00FD15F4"/>
    <w:rsid w:val="00FD2008"/>
    <w:rsid w:val="00FD2825"/>
    <w:rsid w:val="00FD3152"/>
    <w:rsid w:val="00FD4393"/>
    <w:rsid w:val="00FD4B01"/>
    <w:rsid w:val="00FD5058"/>
    <w:rsid w:val="00FD5A35"/>
    <w:rsid w:val="00FD6382"/>
    <w:rsid w:val="00FD6F45"/>
    <w:rsid w:val="00FD754F"/>
    <w:rsid w:val="00FD7A1E"/>
    <w:rsid w:val="00FD7E89"/>
    <w:rsid w:val="00FE0089"/>
    <w:rsid w:val="00FE057F"/>
    <w:rsid w:val="00FE161C"/>
    <w:rsid w:val="00FE19A2"/>
    <w:rsid w:val="00FE2410"/>
    <w:rsid w:val="00FE32F1"/>
    <w:rsid w:val="00FE3E66"/>
    <w:rsid w:val="00FE4417"/>
    <w:rsid w:val="00FE72C7"/>
    <w:rsid w:val="00FE73C1"/>
    <w:rsid w:val="00FF0C04"/>
    <w:rsid w:val="00FF1556"/>
    <w:rsid w:val="00FF1A06"/>
    <w:rsid w:val="00FF3470"/>
    <w:rsid w:val="00FF3E4F"/>
    <w:rsid w:val="00FF475C"/>
    <w:rsid w:val="00FF4A6F"/>
    <w:rsid w:val="00FF56D8"/>
    <w:rsid w:val="00FF5B44"/>
    <w:rsid w:val="00FF7DD9"/>
    <w:rsid w:val="00FF7E96"/>
    <w:rsid w:val="1978A502"/>
    <w:rsid w:val="5A11A7B2"/>
    <w:rsid w:val="738AB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197B"/>
  <w15:docId w15:val="{F32A0C2D-5BD6-4C7B-8416-1CDF7353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de-DE" w:eastAsia="cs-CZ" w:bidi="ar-SA"/>
      </w:rPr>
    </w:rPrDefault>
    <w:pPrDefault>
      <w:pPr>
        <w:spacing w:after="160" w:line="259"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8A"/>
    <w:pPr>
      <w:ind w:left="426"/>
    </w:pPr>
    <w:rPr>
      <w:rFonts w:ascii="Montserrat" w:hAnsi="Montserrat" w:cstheme="minorHAnsi"/>
    </w:rPr>
  </w:style>
  <w:style w:type="paragraph" w:styleId="Nadpis1">
    <w:name w:val="heading 1"/>
    <w:basedOn w:val="Odstavecseseznamem"/>
    <w:next w:val="Normln"/>
    <w:link w:val="Nadpis1Char"/>
    <w:uiPriority w:val="9"/>
    <w:qFormat/>
    <w:rsid w:val="00521014"/>
    <w:pPr>
      <w:numPr>
        <w:numId w:val="2"/>
      </w:numPr>
      <w:spacing w:before="360" w:after="360"/>
      <w:contextualSpacing w:val="0"/>
      <w:outlineLvl w:val="0"/>
    </w:pPr>
    <w:rPr>
      <w:sz w:val="24"/>
    </w:rPr>
  </w:style>
  <w:style w:type="paragraph" w:styleId="Nadpis2">
    <w:name w:val="heading 2"/>
    <w:basedOn w:val="Normln"/>
    <w:next w:val="Normln"/>
    <w:link w:val="Nadpis2Char"/>
    <w:uiPriority w:val="9"/>
    <w:semiHidden/>
    <w:unhideWhenUsed/>
    <w:qFormat/>
    <w:rsid w:val="00594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70">
    <w:name w:val="Table Normal7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rsid w:val="00EE4B41"/>
    <w:tblPr>
      <w:tblCellMar>
        <w:top w:w="0" w:type="dxa"/>
        <w:left w:w="0" w:type="dxa"/>
        <w:bottom w:w="0" w:type="dxa"/>
        <w:right w:w="0" w:type="dxa"/>
      </w:tblCellMar>
    </w:tblPr>
  </w:style>
  <w:style w:type="table" w:customStyle="1" w:styleId="TableNormal55">
    <w:name w:val="Table Normal55"/>
    <w:rsid w:val="009375E0"/>
    <w:tblPr>
      <w:tblCellMar>
        <w:top w:w="0" w:type="dxa"/>
        <w:left w:w="0" w:type="dxa"/>
        <w:bottom w:w="0" w:type="dxa"/>
        <w:right w:w="0" w:type="dxa"/>
      </w:tblCellMar>
    </w:tblPr>
  </w:style>
  <w:style w:type="table" w:customStyle="1" w:styleId="TableNormal46">
    <w:name w:val="Table Normal46"/>
    <w:rsid w:val="00261B2D"/>
    <w:tblPr>
      <w:tblCellMar>
        <w:top w:w="0" w:type="dxa"/>
        <w:left w:w="0" w:type="dxa"/>
        <w:bottom w:w="0" w:type="dxa"/>
        <w:right w:w="0" w:type="dxa"/>
      </w:tblCellMar>
    </w:tblPr>
  </w:style>
  <w:style w:type="table" w:customStyle="1" w:styleId="TableNormal36">
    <w:name w:val="Table Normal36"/>
    <w:rsid w:val="00011555"/>
    <w:tblPr>
      <w:tblCellMar>
        <w:top w:w="0" w:type="dxa"/>
        <w:left w:w="0" w:type="dxa"/>
        <w:bottom w:w="0" w:type="dxa"/>
        <w:right w:w="0" w:type="dxa"/>
      </w:tblCellMar>
    </w:tblPr>
  </w:style>
  <w:style w:type="table" w:customStyle="1" w:styleId="TableNormal24">
    <w:name w:val="Table Normal24"/>
    <w:rsid w:val="00B87502"/>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521014"/>
    <w:rPr>
      <w:rFonts w:cstheme="minorHAnsi"/>
      <w:sz w:val="24"/>
    </w:rPr>
  </w:style>
  <w:style w:type="paragraph" w:styleId="Zhlav">
    <w:name w:val="header"/>
    <w:basedOn w:val="Normln"/>
    <w:link w:val="ZhlavChar"/>
    <w:uiPriority w:val="99"/>
    <w:unhideWhenUsed/>
    <w:rsid w:val="002424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24E3"/>
    <w:rPr>
      <w:rFonts w:ascii="Raleway" w:hAnsi="Raleway"/>
      <w:sz w:val="24"/>
      <w:lang w:bidi="ar-SA"/>
    </w:rPr>
  </w:style>
  <w:style w:type="paragraph" w:styleId="Zpat">
    <w:name w:val="footer"/>
    <w:basedOn w:val="Normln"/>
    <w:link w:val="ZpatChar"/>
    <w:uiPriority w:val="99"/>
    <w:unhideWhenUsed/>
    <w:rsid w:val="002424E3"/>
    <w:pPr>
      <w:tabs>
        <w:tab w:val="center" w:pos="4536"/>
        <w:tab w:val="right" w:pos="9072"/>
      </w:tabs>
      <w:spacing w:after="0" w:line="240" w:lineRule="auto"/>
    </w:pPr>
  </w:style>
  <w:style w:type="character" w:customStyle="1" w:styleId="ZpatChar">
    <w:name w:val="Zápatí Char"/>
    <w:basedOn w:val="Standardnpsmoodstavce"/>
    <w:link w:val="Zpat"/>
    <w:uiPriority w:val="99"/>
    <w:rsid w:val="002424E3"/>
    <w:rPr>
      <w:rFonts w:ascii="Raleway" w:hAnsi="Raleway"/>
      <w:sz w:val="24"/>
      <w:lang w:bidi="ar-SA"/>
    </w:rPr>
  </w:style>
  <w:style w:type="paragraph" w:customStyle="1" w:styleId="OdrkyHausaufgabe-nchsteStunde">
    <w:name w:val="Odrážky_Hausaufgabe - nächste Stunde"/>
    <w:basedOn w:val="Odstavecseseznamem"/>
    <w:qFormat/>
    <w:rsid w:val="00BA50A1"/>
    <w:pPr>
      <w:numPr>
        <w:numId w:val="31"/>
      </w:numPr>
      <w:spacing w:after="840"/>
      <w:ind w:left="284" w:hanging="284"/>
    </w:pPr>
  </w:style>
  <w:style w:type="character" w:styleId="Nevyeenzmnka">
    <w:name w:val="Unresolved Mention"/>
    <w:basedOn w:val="Standardnpsmoodstavce"/>
    <w:uiPriority w:val="99"/>
    <w:semiHidden/>
    <w:unhideWhenUsed/>
    <w:rsid w:val="001537D2"/>
    <w:rPr>
      <w:color w:val="605E5C"/>
      <w:shd w:val="clear" w:color="auto" w:fill="E1DFDD"/>
    </w:rPr>
  </w:style>
  <w:style w:type="paragraph" w:styleId="Odstavecseseznamem">
    <w:name w:val="List Paragraph"/>
    <w:basedOn w:val="Normln"/>
    <w:link w:val="OdstavecseseznamemChar"/>
    <w:uiPriority w:val="34"/>
    <w:qFormat/>
    <w:rsid w:val="006B4416"/>
    <w:pPr>
      <w:ind w:left="720"/>
      <w:contextualSpacing/>
    </w:pPr>
  </w:style>
  <w:style w:type="paragraph" w:customStyle="1" w:styleId="slovanvtycvien">
    <w:name w:val="číslované věty cvičení"/>
    <w:basedOn w:val="Normln"/>
    <w:qFormat/>
    <w:rsid w:val="00E6069B"/>
    <w:pPr>
      <w:tabs>
        <w:tab w:val="num" w:pos="720"/>
      </w:tabs>
      <w:spacing w:line="480" w:lineRule="auto"/>
      <w:ind w:left="720" w:hanging="720"/>
    </w:pPr>
  </w:style>
  <w:style w:type="paragraph" w:styleId="Textbubliny">
    <w:name w:val="Balloon Text"/>
    <w:basedOn w:val="Normln"/>
    <w:link w:val="TextbublinyChar"/>
    <w:uiPriority w:val="99"/>
    <w:semiHidden/>
    <w:unhideWhenUsed/>
    <w:rsid w:val="005948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8CA"/>
    <w:rPr>
      <w:rFonts w:ascii="Segoe UI" w:hAnsi="Segoe UI" w:cs="Segoe UI"/>
      <w:sz w:val="18"/>
      <w:szCs w:val="18"/>
      <w:lang w:bidi="ar-SA"/>
    </w:rPr>
  </w:style>
  <w:style w:type="character" w:customStyle="1" w:styleId="Nadpis2Char">
    <w:name w:val="Nadpis 2 Char"/>
    <w:basedOn w:val="Standardnpsmoodstavce"/>
    <w:link w:val="Nadpis2"/>
    <w:uiPriority w:val="9"/>
    <w:rsid w:val="005948CA"/>
    <w:rPr>
      <w:rFonts w:asciiTheme="majorHAnsi" w:eastAsiaTheme="majorEastAsia" w:hAnsiTheme="majorHAnsi" w:cstheme="majorBidi"/>
      <w:color w:val="2F5496" w:themeColor="accent1" w:themeShade="BF"/>
      <w:sz w:val="26"/>
      <w:szCs w:val="26"/>
      <w:lang w:bidi="ar-SA"/>
    </w:rPr>
  </w:style>
  <w:style w:type="paragraph" w:customStyle="1" w:styleId="Domckol">
    <w:name w:val="Domácí úkol"/>
    <w:basedOn w:val="Nadpis1"/>
    <w:qFormat/>
    <w:rsid w:val="002045A7"/>
    <w:pPr>
      <w:numPr>
        <w:numId w:val="0"/>
      </w:numPr>
    </w:pPr>
  </w:style>
  <w:style w:type="paragraph" w:styleId="Podnadpis">
    <w:name w:val="Subtitle"/>
    <w:basedOn w:val="Normln"/>
    <w:next w:val="Normln"/>
    <w:uiPriority w:val="11"/>
    <w:qFormat/>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character" w:customStyle="1" w:styleId="Handoutzhlav">
    <w:name w:val="Handout_záhlaví"/>
    <w:basedOn w:val="Standardnpsmoodstavce"/>
    <w:uiPriority w:val="1"/>
    <w:qFormat/>
    <w:rsid w:val="00A26B90"/>
    <w:rPr>
      <w:b/>
      <w:color w:val="000000"/>
      <w:sz w:val="24"/>
      <w:szCs w:val="24"/>
    </w:rPr>
  </w:style>
  <w:style w:type="character" w:customStyle="1" w:styleId="Fandmnminzhlav">
    <w:name w:val="Fandím němčině_záhlaví"/>
    <w:basedOn w:val="Standardnpsmoodstavce"/>
    <w:uiPriority w:val="1"/>
    <w:qFormat/>
    <w:rsid w:val="00A26B90"/>
    <w:rPr>
      <w:rFonts w:ascii="Montserrat" w:eastAsia="Montserrat" w:hAnsi="Montserrat" w:cs="Montserrat"/>
      <w:color w:val="000000"/>
      <w:sz w:val="24"/>
      <w:szCs w:val="24"/>
    </w:rPr>
  </w:style>
  <w:style w:type="character" w:customStyle="1" w:styleId="wwwczmeroczzhlav">
    <w:name w:val="www.czmero.cz_záhlaví"/>
    <w:basedOn w:val="Standardnpsmoodstavce"/>
    <w:uiPriority w:val="1"/>
    <w:qFormat/>
    <w:rsid w:val="00A26B90"/>
    <w:rPr>
      <w:rFonts w:ascii="Open Sans" w:eastAsia="Open Sans" w:hAnsi="Open Sans" w:cs="Open Sans"/>
      <w:color w:val="000000"/>
      <w:sz w:val="24"/>
      <w:szCs w:val="24"/>
    </w:rPr>
  </w:style>
  <w:style w:type="character" w:customStyle="1" w:styleId="zkaznkzhlav">
    <w:name w:val="zákazník_záhlaví"/>
    <w:basedOn w:val="Standardnpsmoodstavce"/>
    <w:uiPriority w:val="1"/>
    <w:qFormat/>
    <w:rsid w:val="00A26B90"/>
    <w:rPr>
      <w:color w:val="000000"/>
      <w:sz w:val="24"/>
      <w:szCs w:val="24"/>
    </w:rPr>
  </w:style>
  <w:style w:type="character" w:customStyle="1" w:styleId="datumzhlav">
    <w:name w:val="datum_záhlaví"/>
    <w:basedOn w:val="Standardnpsmoodstavce"/>
    <w:uiPriority w:val="1"/>
    <w:qFormat/>
    <w:rsid w:val="00A26B90"/>
    <w:rPr>
      <w:color w:val="000000"/>
      <w:sz w:val="24"/>
      <w:szCs w:val="24"/>
    </w:rPr>
  </w:style>
  <w:style w:type="character" w:styleId="Siln">
    <w:name w:val="Strong"/>
    <w:basedOn w:val="Standardnpsmoodstavce"/>
    <w:uiPriority w:val="22"/>
    <w:qFormat/>
    <w:rsid w:val="00D30A9C"/>
    <w:rPr>
      <w:b/>
      <w:bCs/>
    </w:rPr>
  </w:style>
  <w:style w:type="character" w:styleId="Zstupntext">
    <w:name w:val="Placeholder Text"/>
    <w:basedOn w:val="Standardnpsmoodstavce"/>
    <w:uiPriority w:val="99"/>
    <w:semiHidden/>
    <w:rsid w:val="005251C2"/>
    <w:rPr>
      <w:color w:val="808080"/>
    </w:rPr>
  </w:style>
  <w:style w:type="paragraph" w:customStyle="1" w:styleId="Mujnadpis">
    <w:name w:val="Muj nadpis"/>
    <w:basedOn w:val="Odstavecseseznamem"/>
    <w:next w:val="Normln"/>
    <w:qFormat/>
    <w:rsid w:val="00EC7AFA"/>
    <w:pPr>
      <w:numPr>
        <w:numId w:val="3"/>
      </w:numPr>
      <w:tabs>
        <w:tab w:val="clear" w:pos="720"/>
      </w:tabs>
      <w:spacing w:before="360" w:after="240"/>
      <w:ind w:left="425" w:hanging="425"/>
      <w:contextualSpacing w:val="0"/>
    </w:pPr>
    <w:rPr>
      <w:sz w:val="24"/>
      <w:szCs w:val="24"/>
    </w:rPr>
  </w:style>
  <w:style w:type="character" w:customStyle="1" w:styleId="ZhlavHandout">
    <w:name w:val="Záhlaví_Handout"/>
    <w:basedOn w:val="Standardnpsmoodstavce"/>
    <w:uiPriority w:val="1"/>
    <w:qFormat/>
    <w:rsid w:val="004F24D7"/>
    <w:rPr>
      <w:b/>
      <w:color w:val="000000"/>
      <w:sz w:val="24"/>
      <w:szCs w:val="24"/>
    </w:rPr>
  </w:style>
  <w:style w:type="character" w:customStyle="1" w:styleId="Zhlavdatum">
    <w:name w:val="Záhlaví_datum"/>
    <w:uiPriority w:val="1"/>
    <w:qFormat/>
    <w:rsid w:val="005478C2"/>
    <w:rPr>
      <w:color w:val="000000"/>
      <w:sz w:val="24"/>
      <w:szCs w:val="24"/>
    </w:rPr>
  </w:style>
  <w:style w:type="character" w:customStyle="1" w:styleId="ZhlavFandmnmin">
    <w:name w:val="Záhlaví_Fandím němčině"/>
    <w:basedOn w:val="Standardnpsmoodstavce"/>
    <w:uiPriority w:val="1"/>
    <w:qFormat/>
    <w:rsid w:val="004F24D7"/>
    <w:rPr>
      <w:rFonts w:ascii="Montserrat" w:eastAsia="Montserrat" w:hAnsi="Montserrat" w:cs="Montserrat"/>
      <w:sz w:val="20"/>
      <w:szCs w:val="20"/>
    </w:rPr>
  </w:style>
  <w:style w:type="character" w:customStyle="1" w:styleId="Zhlavwwwczmerocz">
    <w:name w:val="Záhlaví_www.czmero.cz"/>
    <w:basedOn w:val="Standardnpsmoodstavce"/>
    <w:uiPriority w:val="1"/>
    <w:qFormat/>
    <w:rsid w:val="004F24D7"/>
    <w:rPr>
      <w:rFonts w:ascii="Open Sans" w:eastAsia="Open Sans" w:hAnsi="Open Sans" w:cs="Open Sans"/>
      <w:color w:val="000000"/>
    </w:rPr>
  </w:style>
  <w:style w:type="paragraph" w:customStyle="1" w:styleId="Zhlavzkaznk">
    <w:name w:val="Záhlaví_zákazník"/>
    <w:link w:val="ZhlavzkaznkChar"/>
    <w:qFormat/>
    <w:rsid w:val="004F24D7"/>
    <w:pPr>
      <w:pBdr>
        <w:top w:val="nil"/>
        <w:left w:val="nil"/>
        <w:bottom w:val="nil"/>
        <w:right w:val="nil"/>
        <w:between w:val="nil"/>
      </w:pBdr>
      <w:tabs>
        <w:tab w:val="center" w:pos="4530"/>
        <w:tab w:val="right" w:pos="10466"/>
      </w:tabs>
      <w:spacing w:after="0" w:line="240" w:lineRule="auto"/>
    </w:pPr>
    <w:rPr>
      <w:rFonts w:cstheme="minorHAnsi"/>
      <w:color w:val="000000"/>
      <w:sz w:val="24"/>
      <w:szCs w:val="24"/>
    </w:rPr>
  </w:style>
  <w:style w:type="character" w:customStyle="1" w:styleId="ZhlavzkaznkChar">
    <w:name w:val="Záhlaví_zákazník Char"/>
    <w:basedOn w:val="Standardnpsmoodstavce"/>
    <w:link w:val="Zhlavzkaznk"/>
    <w:rsid w:val="004F24D7"/>
    <w:rPr>
      <w:rFonts w:cstheme="minorHAnsi"/>
      <w:color w:val="000000"/>
      <w:sz w:val="24"/>
      <w:szCs w:val="24"/>
    </w:rPr>
  </w:style>
  <w:style w:type="table" w:styleId="Mkatabulky">
    <w:name w:val="Table Grid"/>
    <w:basedOn w:val="Normlntabulka"/>
    <w:uiPriority w:val="39"/>
    <w:rsid w:val="0009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61110"/>
    <w:rPr>
      <w:color w:val="954F72" w:themeColor="followedHyperlink"/>
      <w:u w:val="single"/>
    </w:rPr>
  </w:style>
  <w:style w:type="paragraph" w:customStyle="1" w:styleId="slovanvtyvtabulcezadn">
    <w:name w:val="číslované věty v tabulce_zadání"/>
    <w:basedOn w:val="Odstavecseseznamem"/>
    <w:link w:val="slovanvtyvtabulcezadnChar"/>
    <w:qFormat/>
    <w:rsid w:val="00DC5817"/>
    <w:pPr>
      <w:numPr>
        <w:numId w:val="9"/>
      </w:numPr>
      <w:spacing w:after="120" w:line="276" w:lineRule="auto"/>
      <w:ind w:left="640" w:right="760" w:hanging="425"/>
    </w:pPr>
    <w:rPr>
      <w:rFonts w:eastAsia="Times New Roman" w:cs="Calibri"/>
      <w:color w:val="000000"/>
    </w:rPr>
  </w:style>
  <w:style w:type="paragraph" w:customStyle="1" w:styleId="vtyvtabulceesky">
    <w:name w:val="věty v tabulce_česky"/>
    <w:basedOn w:val="slovanvtyvtabulcezadn"/>
    <w:link w:val="vtyvtabulceeskyChar"/>
    <w:rsid w:val="00F6732A"/>
    <w:pPr>
      <w:ind w:left="0" w:right="1630" w:firstLine="0"/>
    </w:pPr>
    <w:rPr>
      <w:lang w:val="cs-CZ"/>
    </w:rPr>
  </w:style>
  <w:style w:type="paragraph" w:customStyle="1" w:styleId="VtyvtabulceESKY0">
    <w:name w:val="Věty v tabulce ČESKY"/>
    <w:link w:val="VtyvtabulceESKYChar0"/>
    <w:qFormat/>
    <w:rsid w:val="00A242E9"/>
    <w:pPr>
      <w:ind w:right="75"/>
    </w:pPr>
    <w:rPr>
      <w:rFonts w:eastAsia="Times New Roman"/>
      <w:color w:val="000000"/>
      <w:lang w:val="cs-CZ"/>
    </w:rPr>
  </w:style>
  <w:style w:type="character" w:customStyle="1" w:styleId="OdstavecseseznamemChar">
    <w:name w:val="Odstavec se seznamem Char"/>
    <w:basedOn w:val="Standardnpsmoodstavce"/>
    <w:link w:val="Odstavecseseznamem"/>
    <w:uiPriority w:val="34"/>
    <w:rsid w:val="00F10C85"/>
    <w:rPr>
      <w:rFonts w:cstheme="minorHAnsi"/>
    </w:rPr>
  </w:style>
  <w:style w:type="character" w:customStyle="1" w:styleId="slovanvtyvtabulcezadnChar">
    <w:name w:val="číslované věty v tabulce_zadání Char"/>
    <w:basedOn w:val="OdstavecseseznamemChar"/>
    <w:link w:val="slovanvtyvtabulcezadn"/>
    <w:rsid w:val="00DC5817"/>
    <w:rPr>
      <w:rFonts w:eastAsia="Times New Roman" w:cstheme="minorHAnsi"/>
      <w:color w:val="000000"/>
    </w:rPr>
  </w:style>
  <w:style w:type="character" w:customStyle="1" w:styleId="vtyvtabulceeskyChar">
    <w:name w:val="věty v tabulce_česky Char"/>
    <w:basedOn w:val="slovanvtyvtabulcezadnChar"/>
    <w:link w:val="vtyvtabulceesky"/>
    <w:rsid w:val="00F10C85"/>
    <w:rPr>
      <w:rFonts w:eastAsia="Times New Roman" w:cstheme="minorHAnsi"/>
      <w:color w:val="000000"/>
      <w:lang w:val="de-DE"/>
    </w:rPr>
  </w:style>
  <w:style w:type="character" w:customStyle="1" w:styleId="VtyvtabulceESKYChar0">
    <w:name w:val="Věty v tabulce ČESKY Char"/>
    <w:basedOn w:val="vtyvtabulceeskyChar"/>
    <w:link w:val="VtyvtabulceESKY0"/>
    <w:rsid w:val="00A242E9"/>
    <w:rPr>
      <w:rFonts w:eastAsia="Times New Roman" w:cstheme="minorHAnsi"/>
      <w:color w:val="000000"/>
      <w:lang w:val="cs-CZ"/>
    </w:rPr>
  </w:style>
  <w:style w:type="paragraph" w:customStyle="1" w:styleId="Textvtabulkch">
    <w:name w:val="Text v tabulkách"/>
    <w:qFormat/>
    <w:rsid w:val="005478C2"/>
    <w:pPr>
      <w:spacing w:after="0" w:line="240" w:lineRule="auto"/>
    </w:pPr>
    <w:rPr>
      <w:rFonts w:cstheme="minorHAnsi"/>
    </w:rPr>
  </w:style>
  <w:style w:type="paragraph" w:customStyle="1" w:styleId="Zhlavdruhdek">
    <w:name w:val="Záhlaví_druhý řádek"/>
    <w:qFormat/>
    <w:rsid w:val="000556FF"/>
    <w:pPr>
      <w:tabs>
        <w:tab w:val="right" w:pos="10466"/>
      </w:tabs>
    </w:pPr>
    <w:rPr>
      <w:rFonts w:cstheme="minorHAnsi"/>
    </w:rPr>
  </w:style>
  <w:style w:type="table" w:customStyle="1" w:styleId="a">
    <w:basedOn w:val="TableNormal69"/>
    <w:tblPr>
      <w:tblStyleRowBandSize w:val="1"/>
      <w:tblStyleColBandSize w:val="1"/>
      <w:tblCellMar>
        <w:left w:w="115" w:type="dxa"/>
        <w:right w:w="115" w:type="dxa"/>
      </w:tblCellMar>
    </w:tblPr>
  </w:style>
  <w:style w:type="paragraph" w:customStyle="1" w:styleId="rodyvtabulce">
    <w:name w:val="rody v tabulce"/>
    <w:qFormat/>
    <w:rsid w:val="001C37B8"/>
    <w:pPr>
      <w:ind w:left="0"/>
    </w:pPr>
    <w:rPr>
      <w:rFonts w:cstheme="minorHAnsi"/>
      <w:b/>
      <w:bCs/>
      <w:lang w:val="cs-CZ"/>
    </w:rPr>
  </w:style>
  <w:style w:type="paragraph" w:styleId="Normlnweb">
    <w:name w:val="Normal (Web)"/>
    <w:basedOn w:val="Normln"/>
    <w:uiPriority w:val="99"/>
    <w:semiHidden/>
    <w:unhideWhenUsed/>
    <w:rsid w:val="00BB4AA4"/>
    <w:pPr>
      <w:spacing w:before="100" w:beforeAutospacing="1" w:after="100" w:afterAutospacing="1" w:line="240" w:lineRule="auto"/>
      <w:ind w:left="0"/>
    </w:pPr>
    <w:rPr>
      <w:rFonts w:ascii="Times New Roman" w:eastAsia="Times New Roman" w:hAnsi="Times New Roman" w:cs="Times New Roman"/>
      <w:sz w:val="24"/>
      <w:szCs w:val="24"/>
      <w:lang w:val="cs-CZ"/>
    </w:rPr>
  </w:style>
  <w:style w:type="character" w:styleId="Zdraznn">
    <w:name w:val="Emphasis"/>
    <w:basedOn w:val="Standardnpsmoodstavce"/>
    <w:uiPriority w:val="20"/>
    <w:qFormat/>
    <w:rsid w:val="00971F53"/>
    <w:rPr>
      <w:i/>
      <w:iCs/>
    </w:rPr>
  </w:style>
  <w:style w:type="character" w:customStyle="1" w:styleId="normaltextrun">
    <w:name w:val="normaltextrun"/>
    <w:basedOn w:val="Standardnpsmoodstavce"/>
    <w:rsid w:val="006A233E"/>
  </w:style>
  <w:style w:type="table" w:customStyle="1" w:styleId="NormalTable0">
    <w:name w:val="Normal Table0"/>
    <w:rsid w:val="00835580"/>
    <w:tblPr>
      <w:tblCellMar>
        <w:top w:w="0" w:type="dxa"/>
        <w:left w:w="0" w:type="dxa"/>
        <w:bottom w:w="0" w:type="dxa"/>
        <w:right w:w="0" w:type="dxa"/>
      </w:tblCellMar>
    </w:tblPr>
  </w:style>
  <w:style w:type="table" w:customStyle="1" w:styleId="TableNormal0">
    <w:name w:val="Table Normal0"/>
    <w:rsid w:val="00835580"/>
    <w:tblPr>
      <w:tblCellMar>
        <w:top w:w="0" w:type="dxa"/>
        <w:left w:w="0" w:type="dxa"/>
        <w:bottom w:w="0" w:type="dxa"/>
        <w:right w:w="0" w:type="dxa"/>
      </w:tblCellMar>
    </w:tblPr>
  </w:style>
  <w:style w:type="table" w:customStyle="1" w:styleId="TableNormal1">
    <w:name w:val="Table Normal1"/>
    <w:rsid w:val="00835580"/>
    <w:tblPr>
      <w:tblCellMar>
        <w:top w:w="0" w:type="dxa"/>
        <w:left w:w="0" w:type="dxa"/>
        <w:bottom w:w="0" w:type="dxa"/>
        <w:right w:w="0" w:type="dxa"/>
      </w:tblCellMar>
    </w:tblPr>
  </w:style>
  <w:style w:type="table" w:customStyle="1" w:styleId="TableNormal2">
    <w:name w:val="Table Normal2"/>
    <w:rsid w:val="00835580"/>
    <w:tblPr>
      <w:tblCellMar>
        <w:top w:w="0" w:type="dxa"/>
        <w:left w:w="0" w:type="dxa"/>
        <w:bottom w:w="0" w:type="dxa"/>
        <w:right w:w="0" w:type="dxa"/>
      </w:tblCellMar>
    </w:tblPr>
  </w:style>
  <w:style w:type="table" w:customStyle="1" w:styleId="TableNormal3">
    <w:name w:val="Table Normal3"/>
    <w:rsid w:val="00835580"/>
    <w:tblPr>
      <w:tblCellMar>
        <w:top w:w="0" w:type="dxa"/>
        <w:left w:w="0" w:type="dxa"/>
        <w:bottom w:w="0" w:type="dxa"/>
        <w:right w:w="0" w:type="dxa"/>
      </w:tblCellMar>
    </w:tblPr>
  </w:style>
  <w:style w:type="table" w:customStyle="1" w:styleId="TableNormal4">
    <w:name w:val="Table Normal4"/>
    <w:rsid w:val="00835580"/>
    <w:tblPr>
      <w:tblCellMar>
        <w:top w:w="0" w:type="dxa"/>
        <w:left w:w="0" w:type="dxa"/>
        <w:bottom w:w="0" w:type="dxa"/>
        <w:right w:w="0" w:type="dxa"/>
      </w:tblCellMar>
    </w:tblPr>
  </w:style>
  <w:style w:type="table" w:customStyle="1" w:styleId="TableNormal5">
    <w:name w:val="Table Normal5"/>
    <w:rsid w:val="00835580"/>
    <w:tblPr>
      <w:tblCellMar>
        <w:top w:w="0" w:type="dxa"/>
        <w:left w:w="0" w:type="dxa"/>
        <w:bottom w:w="0" w:type="dxa"/>
        <w:right w:w="0" w:type="dxa"/>
      </w:tblCellMar>
    </w:tblPr>
  </w:style>
  <w:style w:type="table" w:customStyle="1" w:styleId="TableNormal6">
    <w:name w:val="Table Normal6"/>
    <w:rsid w:val="00835580"/>
    <w:tblPr>
      <w:tblCellMar>
        <w:top w:w="0" w:type="dxa"/>
        <w:left w:w="0" w:type="dxa"/>
        <w:bottom w:w="0" w:type="dxa"/>
        <w:right w:w="0" w:type="dxa"/>
      </w:tblCellMar>
    </w:tblPr>
  </w:style>
  <w:style w:type="table" w:customStyle="1" w:styleId="TableNormal7">
    <w:name w:val="Table Normal7"/>
    <w:rsid w:val="00835580"/>
    <w:tblPr>
      <w:tblCellMar>
        <w:top w:w="0" w:type="dxa"/>
        <w:left w:w="0" w:type="dxa"/>
        <w:bottom w:w="0" w:type="dxa"/>
        <w:right w:w="0" w:type="dxa"/>
      </w:tblCellMar>
    </w:tblPr>
  </w:style>
  <w:style w:type="table" w:customStyle="1" w:styleId="TableNormal8">
    <w:name w:val="Table Normal8"/>
    <w:rsid w:val="00835580"/>
    <w:tblPr>
      <w:tblCellMar>
        <w:top w:w="0" w:type="dxa"/>
        <w:left w:w="0" w:type="dxa"/>
        <w:bottom w:w="0" w:type="dxa"/>
        <w:right w:w="0" w:type="dxa"/>
      </w:tblCellMar>
    </w:tblPr>
  </w:style>
  <w:style w:type="table" w:customStyle="1" w:styleId="TableNormal9">
    <w:name w:val="Table Normal9"/>
    <w:rsid w:val="00835580"/>
    <w:tblPr>
      <w:tblCellMar>
        <w:top w:w="0" w:type="dxa"/>
        <w:left w:w="0" w:type="dxa"/>
        <w:bottom w:w="0" w:type="dxa"/>
        <w:right w:w="0" w:type="dxa"/>
      </w:tblCellMar>
    </w:tblPr>
  </w:style>
  <w:style w:type="table" w:customStyle="1" w:styleId="TableNormal10">
    <w:name w:val="Table Normal10"/>
    <w:rsid w:val="00835580"/>
    <w:tblPr>
      <w:tblCellMar>
        <w:top w:w="0" w:type="dxa"/>
        <w:left w:w="0" w:type="dxa"/>
        <w:bottom w:w="0" w:type="dxa"/>
        <w:right w:w="0" w:type="dxa"/>
      </w:tblCellMar>
    </w:tblPr>
  </w:style>
  <w:style w:type="table" w:customStyle="1" w:styleId="TableNormal11">
    <w:name w:val="Table Normal11"/>
    <w:rsid w:val="00835580"/>
    <w:tblPr>
      <w:tblCellMar>
        <w:top w:w="0" w:type="dxa"/>
        <w:left w:w="0" w:type="dxa"/>
        <w:bottom w:w="0" w:type="dxa"/>
        <w:right w:w="0" w:type="dxa"/>
      </w:tblCellMar>
    </w:tblPr>
  </w:style>
  <w:style w:type="table" w:customStyle="1" w:styleId="TableNormal23">
    <w:name w:val="Table Normal23"/>
    <w:rsid w:val="00B87502"/>
    <w:tblPr>
      <w:tblCellMar>
        <w:top w:w="0" w:type="dxa"/>
        <w:left w:w="0" w:type="dxa"/>
        <w:bottom w:w="0" w:type="dxa"/>
        <w:right w:w="0" w:type="dxa"/>
      </w:tblCellMar>
    </w:tblPr>
  </w:style>
  <w:style w:type="table" w:customStyle="1" w:styleId="TableNormal22">
    <w:name w:val="Table Normal22"/>
    <w:rsid w:val="00B87502"/>
    <w:tblPr>
      <w:tblCellMar>
        <w:top w:w="0" w:type="dxa"/>
        <w:left w:w="0" w:type="dxa"/>
        <w:bottom w:w="0" w:type="dxa"/>
        <w:right w:w="0" w:type="dxa"/>
      </w:tblCellMar>
    </w:tblPr>
  </w:style>
  <w:style w:type="table" w:customStyle="1" w:styleId="TableNormal21">
    <w:name w:val="Table Normal21"/>
    <w:rsid w:val="00B87502"/>
    <w:tblPr>
      <w:tblCellMar>
        <w:top w:w="0" w:type="dxa"/>
        <w:left w:w="0" w:type="dxa"/>
        <w:bottom w:w="0" w:type="dxa"/>
        <w:right w:w="0" w:type="dxa"/>
      </w:tblCellMar>
    </w:tblPr>
  </w:style>
  <w:style w:type="table" w:customStyle="1" w:styleId="TableNormal20">
    <w:name w:val="Table Normal20"/>
    <w:rsid w:val="00B87502"/>
    <w:tblPr>
      <w:tblCellMar>
        <w:top w:w="0" w:type="dxa"/>
        <w:left w:w="0" w:type="dxa"/>
        <w:bottom w:w="0" w:type="dxa"/>
        <w:right w:w="0" w:type="dxa"/>
      </w:tblCellMar>
    </w:tblPr>
  </w:style>
  <w:style w:type="table" w:customStyle="1" w:styleId="TableNormal19">
    <w:name w:val="Table Normal19"/>
    <w:rsid w:val="00B87502"/>
    <w:tblPr>
      <w:tblCellMar>
        <w:top w:w="0" w:type="dxa"/>
        <w:left w:w="0" w:type="dxa"/>
        <w:bottom w:w="0" w:type="dxa"/>
        <w:right w:w="0" w:type="dxa"/>
      </w:tblCellMar>
    </w:tblPr>
  </w:style>
  <w:style w:type="table" w:customStyle="1" w:styleId="TableNormal18">
    <w:name w:val="Table Normal18"/>
    <w:rsid w:val="00B87502"/>
    <w:tblPr>
      <w:tblCellMar>
        <w:top w:w="0" w:type="dxa"/>
        <w:left w:w="0" w:type="dxa"/>
        <w:bottom w:w="0" w:type="dxa"/>
        <w:right w:w="0" w:type="dxa"/>
      </w:tblCellMar>
    </w:tblPr>
  </w:style>
  <w:style w:type="table" w:customStyle="1" w:styleId="TableNormal17">
    <w:name w:val="Table Normal17"/>
    <w:rsid w:val="00B87502"/>
    <w:tblPr>
      <w:tblCellMar>
        <w:top w:w="0" w:type="dxa"/>
        <w:left w:w="0" w:type="dxa"/>
        <w:bottom w:w="0" w:type="dxa"/>
        <w:right w:w="0" w:type="dxa"/>
      </w:tblCellMar>
    </w:tblPr>
  </w:style>
  <w:style w:type="table" w:customStyle="1" w:styleId="TableNormal16">
    <w:name w:val="Table Normal16"/>
    <w:rsid w:val="00B87502"/>
    <w:tblPr>
      <w:tblCellMar>
        <w:top w:w="0" w:type="dxa"/>
        <w:left w:w="0" w:type="dxa"/>
        <w:bottom w:w="0" w:type="dxa"/>
        <w:right w:w="0" w:type="dxa"/>
      </w:tblCellMar>
    </w:tblPr>
  </w:style>
  <w:style w:type="table" w:customStyle="1" w:styleId="TableNormal15">
    <w:name w:val="Table Normal15"/>
    <w:rsid w:val="00B87502"/>
    <w:tblPr>
      <w:tblCellMar>
        <w:top w:w="0" w:type="dxa"/>
        <w:left w:w="0" w:type="dxa"/>
        <w:bottom w:w="0" w:type="dxa"/>
        <w:right w:w="0" w:type="dxa"/>
      </w:tblCellMar>
    </w:tblPr>
  </w:style>
  <w:style w:type="table" w:customStyle="1" w:styleId="TableNormal14">
    <w:name w:val="Table Normal14"/>
    <w:rsid w:val="00B87502"/>
    <w:tblPr>
      <w:tblCellMar>
        <w:top w:w="0" w:type="dxa"/>
        <w:left w:w="0" w:type="dxa"/>
        <w:bottom w:w="0" w:type="dxa"/>
        <w:right w:w="0" w:type="dxa"/>
      </w:tblCellMar>
    </w:tblPr>
  </w:style>
  <w:style w:type="table" w:customStyle="1" w:styleId="TableNormal13">
    <w:name w:val="Table Normal13"/>
    <w:rsid w:val="00B87502"/>
    <w:tblPr>
      <w:tblCellMar>
        <w:top w:w="0" w:type="dxa"/>
        <w:left w:w="0" w:type="dxa"/>
        <w:bottom w:w="0" w:type="dxa"/>
        <w:right w:w="0" w:type="dxa"/>
      </w:tblCellMar>
    </w:tblPr>
  </w:style>
  <w:style w:type="table" w:customStyle="1" w:styleId="TableNormal12">
    <w:name w:val="Table Normal12"/>
    <w:rsid w:val="00B87502"/>
    <w:tblPr>
      <w:tblCellMar>
        <w:top w:w="0" w:type="dxa"/>
        <w:left w:w="0" w:type="dxa"/>
        <w:bottom w:w="0" w:type="dxa"/>
        <w:right w:w="0" w:type="dxa"/>
      </w:tblCellMar>
    </w:tblPr>
  </w:style>
  <w:style w:type="table" w:customStyle="1" w:styleId="TableNormal35">
    <w:name w:val="Table Normal35"/>
    <w:rsid w:val="00011555"/>
    <w:tblPr>
      <w:tblCellMar>
        <w:top w:w="0" w:type="dxa"/>
        <w:left w:w="0" w:type="dxa"/>
        <w:bottom w:w="0" w:type="dxa"/>
        <w:right w:w="0" w:type="dxa"/>
      </w:tblCellMar>
    </w:tblPr>
  </w:style>
  <w:style w:type="table" w:customStyle="1" w:styleId="TableNormal34">
    <w:name w:val="Table Normal34"/>
    <w:rsid w:val="00011555"/>
    <w:tblPr>
      <w:tblCellMar>
        <w:top w:w="0" w:type="dxa"/>
        <w:left w:w="0" w:type="dxa"/>
        <w:bottom w:w="0" w:type="dxa"/>
        <w:right w:w="0" w:type="dxa"/>
      </w:tblCellMar>
    </w:tblPr>
  </w:style>
  <w:style w:type="table" w:customStyle="1" w:styleId="TableNormal33">
    <w:name w:val="Table Normal33"/>
    <w:rsid w:val="00011555"/>
    <w:tblPr>
      <w:tblCellMar>
        <w:top w:w="0" w:type="dxa"/>
        <w:left w:w="0" w:type="dxa"/>
        <w:bottom w:w="0" w:type="dxa"/>
        <w:right w:w="0" w:type="dxa"/>
      </w:tblCellMar>
    </w:tblPr>
  </w:style>
  <w:style w:type="table" w:customStyle="1" w:styleId="TableNormal32">
    <w:name w:val="Table Normal32"/>
    <w:rsid w:val="00011555"/>
    <w:tblPr>
      <w:tblCellMar>
        <w:top w:w="0" w:type="dxa"/>
        <w:left w:w="0" w:type="dxa"/>
        <w:bottom w:w="0" w:type="dxa"/>
        <w:right w:w="0" w:type="dxa"/>
      </w:tblCellMar>
    </w:tblPr>
  </w:style>
  <w:style w:type="table" w:customStyle="1" w:styleId="TableNormal31">
    <w:name w:val="Table Normal31"/>
    <w:rsid w:val="00011555"/>
    <w:tblPr>
      <w:tblCellMar>
        <w:top w:w="0" w:type="dxa"/>
        <w:left w:w="0" w:type="dxa"/>
        <w:bottom w:w="0" w:type="dxa"/>
        <w:right w:w="0" w:type="dxa"/>
      </w:tblCellMar>
    </w:tblPr>
  </w:style>
  <w:style w:type="table" w:customStyle="1" w:styleId="TableNormal30">
    <w:name w:val="Table Normal30"/>
    <w:rsid w:val="00011555"/>
    <w:tblPr>
      <w:tblCellMar>
        <w:top w:w="0" w:type="dxa"/>
        <w:left w:w="0" w:type="dxa"/>
        <w:bottom w:w="0" w:type="dxa"/>
        <w:right w:w="0" w:type="dxa"/>
      </w:tblCellMar>
    </w:tblPr>
  </w:style>
  <w:style w:type="table" w:customStyle="1" w:styleId="TableNormal29">
    <w:name w:val="Table Normal29"/>
    <w:rsid w:val="00011555"/>
    <w:tblPr>
      <w:tblCellMar>
        <w:top w:w="0" w:type="dxa"/>
        <w:left w:w="0" w:type="dxa"/>
        <w:bottom w:w="0" w:type="dxa"/>
        <w:right w:w="0" w:type="dxa"/>
      </w:tblCellMar>
    </w:tblPr>
  </w:style>
  <w:style w:type="table" w:customStyle="1" w:styleId="TableNormal28">
    <w:name w:val="Table Normal28"/>
    <w:rsid w:val="00011555"/>
    <w:tblPr>
      <w:tblCellMar>
        <w:top w:w="0" w:type="dxa"/>
        <w:left w:w="0" w:type="dxa"/>
        <w:bottom w:w="0" w:type="dxa"/>
        <w:right w:w="0" w:type="dxa"/>
      </w:tblCellMar>
    </w:tblPr>
  </w:style>
  <w:style w:type="table" w:customStyle="1" w:styleId="TableNormal27">
    <w:name w:val="Table Normal27"/>
    <w:rsid w:val="00011555"/>
    <w:tblPr>
      <w:tblCellMar>
        <w:top w:w="0" w:type="dxa"/>
        <w:left w:w="0" w:type="dxa"/>
        <w:bottom w:w="0" w:type="dxa"/>
        <w:right w:w="0" w:type="dxa"/>
      </w:tblCellMar>
    </w:tblPr>
  </w:style>
  <w:style w:type="table" w:customStyle="1" w:styleId="TableNormal26">
    <w:name w:val="Table Normal26"/>
    <w:rsid w:val="00011555"/>
    <w:tblPr>
      <w:tblCellMar>
        <w:top w:w="0" w:type="dxa"/>
        <w:left w:w="0" w:type="dxa"/>
        <w:bottom w:w="0" w:type="dxa"/>
        <w:right w:w="0" w:type="dxa"/>
      </w:tblCellMar>
    </w:tblPr>
  </w:style>
  <w:style w:type="table" w:customStyle="1" w:styleId="TableNormal25">
    <w:name w:val="Table Normal25"/>
    <w:rsid w:val="00011555"/>
    <w:tblPr>
      <w:tblCellMar>
        <w:top w:w="0" w:type="dxa"/>
        <w:left w:w="0" w:type="dxa"/>
        <w:bottom w:w="0" w:type="dxa"/>
        <w:right w:w="0" w:type="dxa"/>
      </w:tblCellMar>
    </w:tblPr>
  </w:style>
  <w:style w:type="table" w:customStyle="1" w:styleId="TableNormal45">
    <w:name w:val="Table Normal45"/>
    <w:rsid w:val="00261B2D"/>
    <w:tblPr>
      <w:tblCellMar>
        <w:top w:w="0" w:type="dxa"/>
        <w:left w:w="0" w:type="dxa"/>
        <w:bottom w:w="0" w:type="dxa"/>
        <w:right w:w="0" w:type="dxa"/>
      </w:tblCellMar>
    </w:tblPr>
  </w:style>
  <w:style w:type="table" w:customStyle="1" w:styleId="TableNormal44">
    <w:name w:val="Table Normal44"/>
    <w:rsid w:val="00261B2D"/>
    <w:tblPr>
      <w:tblCellMar>
        <w:top w:w="0" w:type="dxa"/>
        <w:left w:w="0" w:type="dxa"/>
        <w:bottom w:w="0" w:type="dxa"/>
        <w:right w:w="0" w:type="dxa"/>
      </w:tblCellMar>
    </w:tblPr>
  </w:style>
  <w:style w:type="table" w:customStyle="1" w:styleId="TableNormal43">
    <w:name w:val="Table Normal43"/>
    <w:rsid w:val="00261B2D"/>
    <w:tblPr>
      <w:tblCellMar>
        <w:top w:w="0" w:type="dxa"/>
        <w:left w:w="0" w:type="dxa"/>
        <w:bottom w:w="0" w:type="dxa"/>
        <w:right w:w="0" w:type="dxa"/>
      </w:tblCellMar>
    </w:tblPr>
  </w:style>
  <w:style w:type="table" w:customStyle="1" w:styleId="TableNormal42">
    <w:name w:val="Table Normal42"/>
    <w:rsid w:val="00261B2D"/>
    <w:tblPr>
      <w:tblCellMar>
        <w:top w:w="0" w:type="dxa"/>
        <w:left w:w="0" w:type="dxa"/>
        <w:bottom w:w="0" w:type="dxa"/>
        <w:right w:w="0" w:type="dxa"/>
      </w:tblCellMar>
    </w:tblPr>
  </w:style>
  <w:style w:type="table" w:customStyle="1" w:styleId="TableNormal41">
    <w:name w:val="Table Normal41"/>
    <w:rsid w:val="00261B2D"/>
    <w:tblPr>
      <w:tblCellMar>
        <w:top w:w="0" w:type="dxa"/>
        <w:left w:w="0" w:type="dxa"/>
        <w:bottom w:w="0" w:type="dxa"/>
        <w:right w:w="0" w:type="dxa"/>
      </w:tblCellMar>
    </w:tblPr>
  </w:style>
  <w:style w:type="table" w:customStyle="1" w:styleId="TableNormal40">
    <w:name w:val="Table Normal40"/>
    <w:rsid w:val="00261B2D"/>
    <w:tblPr>
      <w:tblCellMar>
        <w:top w:w="0" w:type="dxa"/>
        <w:left w:w="0" w:type="dxa"/>
        <w:bottom w:w="0" w:type="dxa"/>
        <w:right w:w="0" w:type="dxa"/>
      </w:tblCellMar>
    </w:tblPr>
  </w:style>
  <w:style w:type="table" w:customStyle="1" w:styleId="TableNormal39">
    <w:name w:val="Table Normal39"/>
    <w:rsid w:val="00261B2D"/>
    <w:tblPr>
      <w:tblCellMar>
        <w:top w:w="0" w:type="dxa"/>
        <w:left w:w="0" w:type="dxa"/>
        <w:bottom w:w="0" w:type="dxa"/>
        <w:right w:w="0" w:type="dxa"/>
      </w:tblCellMar>
    </w:tblPr>
  </w:style>
  <w:style w:type="table" w:customStyle="1" w:styleId="TableNormal38">
    <w:name w:val="Table Normal38"/>
    <w:rsid w:val="00261B2D"/>
    <w:tblPr>
      <w:tblCellMar>
        <w:top w:w="0" w:type="dxa"/>
        <w:left w:w="0" w:type="dxa"/>
        <w:bottom w:w="0" w:type="dxa"/>
        <w:right w:w="0" w:type="dxa"/>
      </w:tblCellMar>
    </w:tblPr>
  </w:style>
  <w:style w:type="table" w:customStyle="1" w:styleId="TableNormal37">
    <w:name w:val="Table Normal37"/>
    <w:rsid w:val="00261B2D"/>
    <w:tblPr>
      <w:tblCellMar>
        <w:top w:w="0" w:type="dxa"/>
        <w:left w:w="0" w:type="dxa"/>
        <w:bottom w:w="0" w:type="dxa"/>
        <w:right w:w="0" w:type="dxa"/>
      </w:tblCellMar>
    </w:tblPr>
  </w:style>
  <w:style w:type="table" w:customStyle="1" w:styleId="TableNormal54">
    <w:name w:val="Table Normal54"/>
    <w:rsid w:val="009375E0"/>
    <w:tblPr>
      <w:tblCellMar>
        <w:top w:w="0" w:type="dxa"/>
        <w:left w:w="0" w:type="dxa"/>
        <w:bottom w:w="0" w:type="dxa"/>
        <w:right w:w="0" w:type="dxa"/>
      </w:tblCellMar>
    </w:tblPr>
  </w:style>
  <w:style w:type="table" w:customStyle="1" w:styleId="TableNormal53">
    <w:name w:val="Table Normal53"/>
    <w:rsid w:val="009375E0"/>
    <w:tblPr>
      <w:tblCellMar>
        <w:top w:w="0" w:type="dxa"/>
        <w:left w:w="0" w:type="dxa"/>
        <w:bottom w:w="0" w:type="dxa"/>
        <w:right w:w="0" w:type="dxa"/>
      </w:tblCellMar>
    </w:tblPr>
  </w:style>
  <w:style w:type="table" w:customStyle="1" w:styleId="TableNormal52">
    <w:name w:val="Table Normal52"/>
    <w:rsid w:val="009375E0"/>
    <w:tblPr>
      <w:tblCellMar>
        <w:top w:w="0" w:type="dxa"/>
        <w:left w:w="0" w:type="dxa"/>
        <w:bottom w:w="0" w:type="dxa"/>
        <w:right w:w="0" w:type="dxa"/>
      </w:tblCellMar>
    </w:tblPr>
  </w:style>
  <w:style w:type="table" w:customStyle="1" w:styleId="TableNormal51">
    <w:name w:val="Table Normal51"/>
    <w:rsid w:val="009375E0"/>
    <w:tblPr>
      <w:tblCellMar>
        <w:top w:w="0" w:type="dxa"/>
        <w:left w:w="0" w:type="dxa"/>
        <w:bottom w:w="0" w:type="dxa"/>
        <w:right w:w="0" w:type="dxa"/>
      </w:tblCellMar>
    </w:tblPr>
  </w:style>
  <w:style w:type="table" w:customStyle="1" w:styleId="TableNormal50">
    <w:name w:val="Table Normal50"/>
    <w:rsid w:val="009375E0"/>
    <w:tblPr>
      <w:tblCellMar>
        <w:top w:w="0" w:type="dxa"/>
        <w:left w:w="0" w:type="dxa"/>
        <w:bottom w:w="0" w:type="dxa"/>
        <w:right w:w="0" w:type="dxa"/>
      </w:tblCellMar>
    </w:tblPr>
  </w:style>
  <w:style w:type="table" w:customStyle="1" w:styleId="TableNormal49">
    <w:name w:val="Table Normal49"/>
    <w:rsid w:val="009375E0"/>
    <w:tblPr>
      <w:tblCellMar>
        <w:top w:w="0" w:type="dxa"/>
        <w:left w:w="0" w:type="dxa"/>
        <w:bottom w:w="0" w:type="dxa"/>
        <w:right w:w="0" w:type="dxa"/>
      </w:tblCellMar>
    </w:tblPr>
  </w:style>
  <w:style w:type="table" w:customStyle="1" w:styleId="TableNormal48">
    <w:name w:val="Table Normal48"/>
    <w:rsid w:val="009375E0"/>
    <w:tblPr>
      <w:tblCellMar>
        <w:top w:w="0" w:type="dxa"/>
        <w:left w:w="0" w:type="dxa"/>
        <w:bottom w:w="0" w:type="dxa"/>
        <w:right w:w="0" w:type="dxa"/>
      </w:tblCellMar>
    </w:tblPr>
  </w:style>
  <w:style w:type="table" w:customStyle="1" w:styleId="TableNormal47">
    <w:name w:val="Table Normal47"/>
    <w:rsid w:val="009375E0"/>
    <w:tblPr>
      <w:tblCellMar>
        <w:top w:w="0" w:type="dxa"/>
        <w:left w:w="0" w:type="dxa"/>
        <w:bottom w:w="0" w:type="dxa"/>
        <w:right w:w="0" w:type="dxa"/>
      </w:tblCellMar>
    </w:tblPr>
  </w:style>
  <w:style w:type="table" w:customStyle="1" w:styleId="TableNormal62">
    <w:name w:val="Table Normal62"/>
    <w:rsid w:val="00EE4B41"/>
    <w:tblPr>
      <w:tblCellMar>
        <w:top w:w="0" w:type="dxa"/>
        <w:left w:w="0" w:type="dxa"/>
        <w:bottom w:w="0" w:type="dxa"/>
        <w:right w:w="0" w:type="dxa"/>
      </w:tblCellMar>
    </w:tblPr>
  </w:style>
  <w:style w:type="table" w:customStyle="1" w:styleId="TableNormal61">
    <w:name w:val="Table Normal61"/>
    <w:rsid w:val="00EE4B41"/>
    <w:tblPr>
      <w:tblCellMar>
        <w:top w:w="0" w:type="dxa"/>
        <w:left w:w="0" w:type="dxa"/>
        <w:bottom w:w="0" w:type="dxa"/>
        <w:right w:w="0" w:type="dxa"/>
      </w:tblCellMar>
    </w:tblPr>
  </w:style>
  <w:style w:type="table" w:customStyle="1" w:styleId="TableNormal60">
    <w:name w:val="Table Normal60"/>
    <w:rsid w:val="00EE4B41"/>
    <w:tblPr>
      <w:tblCellMar>
        <w:top w:w="0" w:type="dxa"/>
        <w:left w:w="0" w:type="dxa"/>
        <w:bottom w:w="0" w:type="dxa"/>
        <w:right w:w="0" w:type="dxa"/>
      </w:tblCellMar>
    </w:tblPr>
  </w:style>
  <w:style w:type="table" w:customStyle="1" w:styleId="TableNormal59">
    <w:name w:val="Table Normal59"/>
    <w:rsid w:val="00EE4B41"/>
    <w:tblPr>
      <w:tblCellMar>
        <w:top w:w="0" w:type="dxa"/>
        <w:left w:w="0" w:type="dxa"/>
        <w:bottom w:w="0" w:type="dxa"/>
        <w:right w:w="0" w:type="dxa"/>
      </w:tblCellMar>
    </w:tblPr>
  </w:style>
  <w:style w:type="table" w:customStyle="1" w:styleId="TableNormal58">
    <w:name w:val="Table Normal58"/>
    <w:rsid w:val="00EE4B41"/>
    <w:tblPr>
      <w:tblCellMar>
        <w:top w:w="0" w:type="dxa"/>
        <w:left w:w="0" w:type="dxa"/>
        <w:bottom w:w="0" w:type="dxa"/>
        <w:right w:w="0" w:type="dxa"/>
      </w:tblCellMar>
    </w:tblPr>
  </w:style>
  <w:style w:type="table" w:customStyle="1" w:styleId="TableNormal57">
    <w:name w:val="Table Normal57"/>
    <w:rsid w:val="00EE4B41"/>
    <w:tblPr>
      <w:tblCellMar>
        <w:top w:w="0" w:type="dxa"/>
        <w:left w:w="0" w:type="dxa"/>
        <w:bottom w:w="0" w:type="dxa"/>
        <w:right w:w="0" w:type="dxa"/>
      </w:tblCellMar>
    </w:tblPr>
  </w:style>
  <w:style w:type="table" w:customStyle="1" w:styleId="TableNormal56">
    <w:name w:val="Table Normal56"/>
    <w:rsid w:val="00EE4B41"/>
    <w:tblPr>
      <w:tblCellMar>
        <w:top w:w="0" w:type="dxa"/>
        <w:left w:w="0" w:type="dxa"/>
        <w:bottom w:w="0" w:type="dxa"/>
        <w:right w:w="0" w:type="dxa"/>
      </w:tblCellMar>
    </w:tblPr>
  </w:style>
  <w:style w:type="character" w:customStyle="1" w:styleId="eop">
    <w:name w:val="eop"/>
    <w:basedOn w:val="Standardnpsmoodstavce"/>
    <w:rsid w:val="00D15F2C"/>
  </w:style>
  <w:style w:type="paragraph" w:customStyle="1" w:styleId="HausaufgabenchsteStunde">
    <w:name w:val="Hausaufgabe – nächste Stunde"/>
    <w:next w:val="Normln"/>
    <w:qFormat/>
    <w:rsid w:val="00BA50A1"/>
    <w:pPr>
      <w:ind w:left="0"/>
    </w:pPr>
    <w:rPr>
      <w:rFonts w:cstheme="minorHAnsi"/>
      <w:sz w:val="24"/>
      <w:szCs w:val="24"/>
    </w:rPr>
  </w:style>
  <w:style w:type="paragraph" w:customStyle="1" w:styleId="Kopfzeile">
    <w:name w:val="Kopfzeile"/>
    <w:qFormat/>
    <w:rsid w:val="00BA50A1"/>
    <w:pPr>
      <w:pBdr>
        <w:top w:val="nil"/>
        <w:left w:val="nil"/>
        <w:bottom w:val="nil"/>
        <w:right w:val="nil"/>
        <w:between w:val="nil"/>
      </w:pBdr>
      <w:tabs>
        <w:tab w:val="center" w:pos="4530"/>
        <w:tab w:val="right" w:pos="10466"/>
      </w:tabs>
      <w:spacing w:after="0" w:line="240" w:lineRule="auto"/>
      <w:ind w:left="0"/>
    </w:pPr>
    <w:rPr>
      <w:rFonts w:asciiTheme="minorHAnsi" w:hAnsiTheme="minorHAnsi" w:cstheme="minorHAnsi"/>
      <w:color w:val="000000"/>
    </w:rPr>
  </w:style>
  <w:style w:type="character" w:styleId="Hypertextovodkaz">
    <w:name w:val="Hyperlink"/>
    <w:basedOn w:val="Standardnpsmoodstavce"/>
    <w:uiPriority w:val="99"/>
    <w:unhideWhenUsed/>
    <w:rsid w:val="00207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4094">
      <w:bodyDiv w:val="1"/>
      <w:marLeft w:val="0"/>
      <w:marRight w:val="0"/>
      <w:marTop w:val="0"/>
      <w:marBottom w:val="0"/>
      <w:divBdr>
        <w:top w:val="none" w:sz="0" w:space="0" w:color="auto"/>
        <w:left w:val="none" w:sz="0" w:space="0" w:color="auto"/>
        <w:bottom w:val="none" w:sz="0" w:space="0" w:color="auto"/>
        <w:right w:val="none" w:sz="0" w:space="0" w:color="auto"/>
      </w:divBdr>
    </w:div>
    <w:div w:id="272131804">
      <w:bodyDiv w:val="1"/>
      <w:marLeft w:val="0"/>
      <w:marRight w:val="0"/>
      <w:marTop w:val="0"/>
      <w:marBottom w:val="0"/>
      <w:divBdr>
        <w:top w:val="none" w:sz="0" w:space="0" w:color="auto"/>
        <w:left w:val="none" w:sz="0" w:space="0" w:color="auto"/>
        <w:bottom w:val="none" w:sz="0" w:space="0" w:color="auto"/>
        <w:right w:val="none" w:sz="0" w:space="0" w:color="auto"/>
      </w:divBdr>
    </w:div>
    <w:div w:id="444614369">
      <w:bodyDiv w:val="1"/>
      <w:marLeft w:val="0"/>
      <w:marRight w:val="0"/>
      <w:marTop w:val="0"/>
      <w:marBottom w:val="0"/>
      <w:divBdr>
        <w:top w:val="none" w:sz="0" w:space="0" w:color="auto"/>
        <w:left w:val="none" w:sz="0" w:space="0" w:color="auto"/>
        <w:bottom w:val="none" w:sz="0" w:space="0" w:color="auto"/>
        <w:right w:val="none" w:sz="0" w:space="0" w:color="auto"/>
      </w:divBdr>
    </w:div>
    <w:div w:id="597711663">
      <w:bodyDiv w:val="1"/>
      <w:marLeft w:val="0"/>
      <w:marRight w:val="0"/>
      <w:marTop w:val="0"/>
      <w:marBottom w:val="0"/>
      <w:divBdr>
        <w:top w:val="none" w:sz="0" w:space="0" w:color="auto"/>
        <w:left w:val="none" w:sz="0" w:space="0" w:color="auto"/>
        <w:bottom w:val="none" w:sz="0" w:space="0" w:color="auto"/>
        <w:right w:val="none" w:sz="0" w:space="0" w:color="auto"/>
      </w:divBdr>
    </w:div>
    <w:div w:id="648826256">
      <w:bodyDiv w:val="1"/>
      <w:marLeft w:val="0"/>
      <w:marRight w:val="0"/>
      <w:marTop w:val="0"/>
      <w:marBottom w:val="0"/>
      <w:divBdr>
        <w:top w:val="none" w:sz="0" w:space="0" w:color="auto"/>
        <w:left w:val="none" w:sz="0" w:space="0" w:color="auto"/>
        <w:bottom w:val="none" w:sz="0" w:space="0" w:color="auto"/>
        <w:right w:val="none" w:sz="0" w:space="0" w:color="auto"/>
      </w:divBdr>
      <w:divsChild>
        <w:div w:id="312681449">
          <w:marLeft w:val="0"/>
          <w:marRight w:val="0"/>
          <w:marTop w:val="0"/>
          <w:marBottom w:val="0"/>
          <w:divBdr>
            <w:top w:val="none" w:sz="0" w:space="0" w:color="auto"/>
            <w:left w:val="none" w:sz="0" w:space="0" w:color="auto"/>
            <w:bottom w:val="none" w:sz="0" w:space="0" w:color="auto"/>
            <w:right w:val="none" w:sz="0" w:space="0" w:color="auto"/>
          </w:divBdr>
        </w:div>
      </w:divsChild>
    </w:div>
    <w:div w:id="694624547">
      <w:bodyDiv w:val="1"/>
      <w:marLeft w:val="0"/>
      <w:marRight w:val="0"/>
      <w:marTop w:val="0"/>
      <w:marBottom w:val="0"/>
      <w:divBdr>
        <w:top w:val="none" w:sz="0" w:space="0" w:color="auto"/>
        <w:left w:val="none" w:sz="0" w:space="0" w:color="auto"/>
        <w:bottom w:val="none" w:sz="0" w:space="0" w:color="auto"/>
        <w:right w:val="none" w:sz="0" w:space="0" w:color="auto"/>
      </w:divBdr>
    </w:div>
    <w:div w:id="723456247">
      <w:bodyDiv w:val="1"/>
      <w:marLeft w:val="0"/>
      <w:marRight w:val="0"/>
      <w:marTop w:val="0"/>
      <w:marBottom w:val="0"/>
      <w:divBdr>
        <w:top w:val="none" w:sz="0" w:space="0" w:color="auto"/>
        <w:left w:val="none" w:sz="0" w:space="0" w:color="auto"/>
        <w:bottom w:val="none" w:sz="0" w:space="0" w:color="auto"/>
        <w:right w:val="none" w:sz="0" w:space="0" w:color="auto"/>
      </w:divBdr>
    </w:div>
    <w:div w:id="837425179">
      <w:bodyDiv w:val="1"/>
      <w:marLeft w:val="0"/>
      <w:marRight w:val="0"/>
      <w:marTop w:val="0"/>
      <w:marBottom w:val="0"/>
      <w:divBdr>
        <w:top w:val="none" w:sz="0" w:space="0" w:color="auto"/>
        <w:left w:val="none" w:sz="0" w:space="0" w:color="auto"/>
        <w:bottom w:val="none" w:sz="0" w:space="0" w:color="auto"/>
        <w:right w:val="none" w:sz="0" w:space="0" w:color="auto"/>
      </w:divBdr>
    </w:div>
    <w:div w:id="965739719">
      <w:bodyDiv w:val="1"/>
      <w:marLeft w:val="0"/>
      <w:marRight w:val="0"/>
      <w:marTop w:val="0"/>
      <w:marBottom w:val="0"/>
      <w:divBdr>
        <w:top w:val="none" w:sz="0" w:space="0" w:color="auto"/>
        <w:left w:val="none" w:sz="0" w:space="0" w:color="auto"/>
        <w:bottom w:val="none" w:sz="0" w:space="0" w:color="auto"/>
        <w:right w:val="none" w:sz="0" w:space="0" w:color="auto"/>
      </w:divBdr>
    </w:div>
    <w:div w:id="1095325626">
      <w:bodyDiv w:val="1"/>
      <w:marLeft w:val="0"/>
      <w:marRight w:val="0"/>
      <w:marTop w:val="0"/>
      <w:marBottom w:val="0"/>
      <w:divBdr>
        <w:top w:val="none" w:sz="0" w:space="0" w:color="auto"/>
        <w:left w:val="none" w:sz="0" w:space="0" w:color="auto"/>
        <w:bottom w:val="none" w:sz="0" w:space="0" w:color="auto"/>
        <w:right w:val="none" w:sz="0" w:space="0" w:color="auto"/>
      </w:divBdr>
    </w:div>
    <w:div w:id="1176651681">
      <w:bodyDiv w:val="1"/>
      <w:marLeft w:val="0"/>
      <w:marRight w:val="0"/>
      <w:marTop w:val="0"/>
      <w:marBottom w:val="0"/>
      <w:divBdr>
        <w:top w:val="none" w:sz="0" w:space="0" w:color="auto"/>
        <w:left w:val="none" w:sz="0" w:space="0" w:color="auto"/>
        <w:bottom w:val="none" w:sz="0" w:space="0" w:color="auto"/>
        <w:right w:val="none" w:sz="0" w:space="0" w:color="auto"/>
      </w:divBdr>
    </w:div>
    <w:div w:id="1323584838">
      <w:bodyDiv w:val="1"/>
      <w:marLeft w:val="0"/>
      <w:marRight w:val="0"/>
      <w:marTop w:val="0"/>
      <w:marBottom w:val="0"/>
      <w:divBdr>
        <w:top w:val="none" w:sz="0" w:space="0" w:color="auto"/>
        <w:left w:val="none" w:sz="0" w:space="0" w:color="auto"/>
        <w:bottom w:val="none" w:sz="0" w:space="0" w:color="auto"/>
        <w:right w:val="none" w:sz="0" w:space="0" w:color="auto"/>
      </w:divBdr>
    </w:div>
    <w:div w:id="1454597993">
      <w:bodyDiv w:val="1"/>
      <w:marLeft w:val="0"/>
      <w:marRight w:val="0"/>
      <w:marTop w:val="0"/>
      <w:marBottom w:val="0"/>
      <w:divBdr>
        <w:top w:val="none" w:sz="0" w:space="0" w:color="auto"/>
        <w:left w:val="none" w:sz="0" w:space="0" w:color="auto"/>
        <w:bottom w:val="none" w:sz="0" w:space="0" w:color="auto"/>
        <w:right w:val="none" w:sz="0" w:space="0" w:color="auto"/>
      </w:divBdr>
    </w:div>
    <w:div w:id="1675499448">
      <w:bodyDiv w:val="1"/>
      <w:marLeft w:val="0"/>
      <w:marRight w:val="0"/>
      <w:marTop w:val="0"/>
      <w:marBottom w:val="0"/>
      <w:divBdr>
        <w:top w:val="none" w:sz="0" w:space="0" w:color="auto"/>
        <w:left w:val="none" w:sz="0" w:space="0" w:color="auto"/>
        <w:bottom w:val="none" w:sz="0" w:space="0" w:color="auto"/>
        <w:right w:val="none" w:sz="0" w:space="0" w:color="auto"/>
      </w:divBdr>
    </w:div>
    <w:div w:id="1857308760">
      <w:bodyDiv w:val="1"/>
      <w:marLeft w:val="0"/>
      <w:marRight w:val="0"/>
      <w:marTop w:val="0"/>
      <w:marBottom w:val="0"/>
      <w:divBdr>
        <w:top w:val="none" w:sz="0" w:space="0" w:color="auto"/>
        <w:left w:val="none" w:sz="0" w:space="0" w:color="auto"/>
        <w:bottom w:val="none" w:sz="0" w:space="0" w:color="auto"/>
        <w:right w:val="none" w:sz="0" w:space="0" w:color="auto"/>
      </w:divBdr>
    </w:div>
    <w:div w:id="1905793302">
      <w:bodyDiv w:val="1"/>
      <w:marLeft w:val="0"/>
      <w:marRight w:val="0"/>
      <w:marTop w:val="0"/>
      <w:marBottom w:val="0"/>
      <w:divBdr>
        <w:top w:val="none" w:sz="0" w:space="0" w:color="auto"/>
        <w:left w:val="none" w:sz="0" w:space="0" w:color="auto"/>
        <w:bottom w:val="none" w:sz="0" w:space="0" w:color="auto"/>
        <w:right w:val="none" w:sz="0" w:space="0" w:color="auto"/>
      </w:divBdr>
    </w:div>
    <w:div w:id="1961454982">
      <w:bodyDiv w:val="1"/>
      <w:marLeft w:val="0"/>
      <w:marRight w:val="0"/>
      <w:marTop w:val="0"/>
      <w:marBottom w:val="0"/>
      <w:divBdr>
        <w:top w:val="none" w:sz="0" w:space="0" w:color="auto"/>
        <w:left w:val="none" w:sz="0" w:space="0" w:color="auto"/>
        <w:bottom w:val="none" w:sz="0" w:space="0" w:color="auto"/>
        <w:right w:val="none" w:sz="0" w:space="0" w:color="auto"/>
      </w:divBdr>
    </w:div>
    <w:div w:id="201923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izlet.com/895513024/lernwortschatz_breaking-bad-flash-cards/?i=286jdk&amp;x=1qq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zme\OneDrive%20-%20Fand&#237;m%20n&#283;m&#269;in&#283;\V&#221;UKA\&#352;ablony%20handout&#367;%20a%20evidence%20materi&#225;l&#367;\Handout%20-%20nov&#225;%20vizu&#225;ln&#237;%20identit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ct:contentTypeSchema xmlns:ct="http://schemas.microsoft.com/office/2006/metadata/contentType" xmlns:ma="http://schemas.microsoft.com/office/2006/metadata/properties/metaAttributes" ct:_="" ma:_="" ma:contentTypeName="Dokument" ma:contentTypeID="0x010100BF9AA4BB354A9644940463A5AF26E069" ma:contentTypeVersion="4" ma:contentTypeDescription="Vytvoří nový dokument" ma:contentTypeScope="" ma:versionID="e24814dc661fa90df1b03091976e1cfd">
  <xsd:schema xmlns:xsd="http://www.w3.org/2001/XMLSchema" xmlns:xs="http://www.w3.org/2001/XMLSchema" xmlns:p="http://schemas.microsoft.com/office/2006/metadata/properties" xmlns:ns2="5e7c0dd3-58cb-4e78-be9a-fdcc4ec34124" targetNamespace="http://schemas.microsoft.com/office/2006/metadata/properties" ma:root="true" ma:fieldsID="ce4bf94ce7de7a5a44148feeca91e994" ns2:_="">
    <xsd:import namespace="5e7c0dd3-58cb-4e78-be9a-fdcc4ec34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0dd3-58cb-4e78-be9a-fdcc4ec34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FC1E8-D552-4FEF-9B24-2C82E83A8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34674-5C3E-4691-BBBF-43981BF2610F}">
  <ds:schemaRefs>
    <ds:schemaRef ds:uri="http://schemas.openxmlformats.org/officeDocument/2006/bibliography"/>
  </ds:schemaRefs>
</ds:datastoreItem>
</file>

<file path=customXml/itemProps3.xml><?xml version="1.0" encoding="utf-8"?>
<ds:datastoreItem xmlns:ds="http://schemas.openxmlformats.org/officeDocument/2006/customXml" ds:itemID="{2DE57B36-A0CF-4E65-A80A-0671C182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0dd3-58cb-4e78-be9a-fdcc4ec34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1DE59-E86F-483F-B907-D22CC79E2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 - nová vizuální identita</Template>
  <TotalTime>101</TotalTime>
  <Pages>2</Pages>
  <Words>399</Words>
  <Characters>2358</Characters>
  <Application>Microsoft Office Word</Application>
  <DocSecurity>0</DocSecurity>
  <Lines>19</Lines>
  <Paragraphs>5</Paragraphs>
  <ScaleCrop>false</ScaleCrop>
  <Company/>
  <LinksUpToDate>false</LinksUpToDate>
  <CharactersWithSpaces>2752</CharactersWithSpaces>
  <SharedDoc>false</SharedDoc>
  <HLinks>
    <vt:vector size="12" baseType="variant">
      <vt:variant>
        <vt:i4>4980803</vt:i4>
      </vt:variant>
      <vt:variant>
        <vt:i4>3</vt:i4>
      </vt:variant>
      <vt:variant>
        <vt:i4>0</vt:i4>
      </vt:variant>
      <vt:variant>
        <vt:i4>5</vt:i4>
      </vt:variant>
      <vt:variant>
        <vt:lpwstr>https://learningapps.org/create?edit=pz9uprqdn24</vt:lpwstr>
      </vt:variant>
      <vt:variant>
        <vt:lpwstr/>
      </vt:variant>
      <vt:variant>
        <vt:i4>786436</vt:i4>
      </vt:variant>
      <vt:variant>
        <vt:i4>0</vt:i4>
      </vt:variant>
      <vt:variant>
        <vt:i4>0</vt:i4>
      </vt:variant>
      <vt:variant>
        <vt:i4>5</vt:i4>
      </vt:variant>
      <vt:variant>
        <vt:lpwstr>https://learningapps.org/watch?v=pz9uprqdn24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Jaryk Czmero</dc:creator>
  <cp:keywords/>
  <cp:lastModifiedBy>Jaromír Czmero</cp:lastModifiedBy>
  <cp:revision>89</cp:revision>
  <cp:lastPrinted>2022-04-08T01:40:00Z</cp:lastPrinted>
  <dcterms:created xsi:type="dcterms:W3CDTF">2024-07-09T12:19:00Z</dcterms:created>
  <dcterms:modified xsi:type="dcterms:W3CDTF">2024-09-02T09:21:00Z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0x010100C1EA6A1AD4CEEC488F2E96EACA3E4BA4</vt:lpwstr>
  </property>
</Properties>
</file>