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C52B5" w14:textId="77777777" w:rsidR="00BA50A1" w:rsidRPr="00492488" w:rsidRDefault="00BA50A1" w:rsidP="00492488">
      <w:pPr>
        <w:pStyle w:val="HausaufgabenchsteStunde"/>
        <w:rPr>
          <w:rFonts w:ascii="Montserrat" w:hAnsi="Montserrat"/>
          <w:b/>
          <w:bCs/>
          <w:color w:val="FF0000"/>
          <w:sz w:val="28"/>
          <w:szCs w:val="28"/>
        </w:rPr>
      </w:pPr>
      <w:r w:rsidRPr="00492488">
        <w:rPr>
          <w:b/>
          <w:bCs/>
          <w:color w:val="FF0000"/>
          <w:sz w:val="28"/>
          <w:szCs w:val="28"/>
        </w:rPr>
        <w:t>Hausaufgabe – nächste Stunde</w:t>
      </w:r>
    </w:p>
    <w:p w14:paraId="075D913F" w14:textId="5773E749" w:rsidR="00A45BF7" w:rsidRDefault="00A1525C" w:rsidP="00A45BF7">
      <w:pPr>
        <w:pStyle w:val="OdrkyHausaufgabe-nchsteStunde"/>
        <w:rPr>
          <w:color w:val="FB0D49"/>
        </w:rPr>
      </w:pPr>
      <w:r>
        <w:rPr>
          <w:color w:val="FB0D49"/>
        </w:rPr>
        <w:t xml:space="preserve">Folge </w:t>
      </w:r>
      <w:r w:rsidR="00A77D4B">
        <w:rPr>
          <w:color w:val="FB0D49"/>
        </w:rPr>
        <w:t>3</w:t>
      </w:r>
      <w:r>
        <w:rPr>
          <w:color w:val="FB0D49"/>
        </w:rPr>
        <w:t xml:space="preserve"> schauen</w:t>
      </w:r>
    </w:p>
    <w:p w14:paraId="4BA7993D" w14:textId="71A1DDFA" w:rsidR="00761504" w:rsidRDefault="00C32D6B" w:rsidP="00A45BF7">
      <w:pPr>
        <w:pStyle w:val="OdrkyHausaufgabe-nchsteStunde"/>
        <w:rPr>
          <w:color w:val="FB0D49"/>
        </w:rPr>
      </w:pPr>
      <w:r w:rsidRPr="00C32D6B">
        <w:rPr>
          <w:color w:val="FB0D49"/>
        </w:rPr>
        <w:t xml:space="preserve">Quizlet: Lernwortschatz, </w:t>
      </w:r>
      <w:proofErr w:type="spellStart"/>
      <w:r w:rsidRPr="00C32D6B">
        <w:rPr>
          <w:color w:val="FB0D49"/>
        </w:rPr>
        <w:t>projeďte</w:t>
      </w:r>
      <w:proofErr w:type="spellEnd"/>
      <w:r w:rsidRPr="00C32D6B">
        <w:rPr>
          <w:color w:val="FB0D49"/>
        </w:rPr>
        <w:t xml:space="preserve"> si </w:t>
      </w:r>
      <w:proofErr w:type="spellStart"/>
      <w:r w:rsidRPr="00C32D6B">
        <w:rPr>
          <w:color w:val="FB0D49"/>
        </w:rPr>
        <w:t>set</w:t>
      </w:r>
      <w:proofErr w:type="spellEnd"/>
      <w:r w:rsidRPr="00C32D6B">
        <w:rPr>
          <w:color w:val="FB0D49"/>
        </w:rPr>
        <w:t xml:space="preserve"> </w:t>
      </w:r>
      <w:proofErr w:type="spellStart"/>
      <w:r w:rsidRPr="00C32D6B">
        <w:rPr>
          <w:color w:val="FB0D49"/>
        </w:rPr>
        <w:t>po</w:t>
      </w:r>
      <w:proofErr w:type="spellEnd"/>
      <w:r w:rsidRPr="00C32D6B">
        <w:rPr>
          <w:color w:val="FB0D49"/>
        </w:rPr>
        <w:t xml:space="preserve"> </w:t>
      </w:r>
      <w:proofErr w:type="spellStart"/>
      <w:r w:rsidRPr="00C32D6B">
        <w:rPr>
          <w:color w:val="FB0D49"/>
        </w:rPr>
        <w:t>kartičku</w:t>
      </w:r>
      <w:proofErr w:type="spellEnd"/>
      <w:r w:rsidRPr="00C32D6B">
        <w:rPr>
          <w:color w:val="FB0D49"/>
        </w:rPr>
        <w:t xml:space="preserve"> </w:t>
      </w:r>
      <w:proofErr w:type="spellStart"/>
      <w:r w:rsidRPr="00C32D6B">
        <w:rPr>
          <w:color w:val="FB0D49"/>
        </w:rPr>
        <w:t>níže</w:t>
      </w:r>
      <w:proofErr w:type="spellEnd"/>
      <w:r w:rsidRPr="00C32D6B">
        <w:rPr>
          <w:color w:val="FB0D49"/>
        </w:rPr>
        <w:t xml:space="preserve">, </w:t>
      </w:r>
      <w:proofErr w:type="spellStart"/>
      <w:r w:rsidRPr="00C32D6B">
        <w:rPr>
          <w:color w:val="FB0D49"/>
        </w:rPr>
        <w:t>dál</w:t>
      </w:r>
      <w:proofErr w:type="spellEnd"/>
      <w:r w:rsidRPr="00C32D6B">
        <w:rPr>
          <w:color w:val="FB0D49"/>
        </w:rPr>
        <w:t xml:space="preserve"> ne. </w:t>
      </w:r>
      <w:hyperlink r:id="rId11" w:history="1">
        <w:r w:rsidR="00F32451" w:rsidRPr="0012334B">
          <w:rPr>
            <w:rStyle w:val="Hypertextovodkaz"/>
          </w:rPr>
          <w:t>https://quizlet.com/895513024/lernwortschatz_breaking-bad-flash-cards/?i=286jdk&amp;x=1jqt</w:t>
        </w:r>
      </w:hyperlink>
    </w:p>
    <w:p w14:paraId="2B7C5799" w14:textId="12DB0946" w:rsidR="00F32451" w:rsidRPr="001A3F29" w:rsidRDefault="00F32451" w:rsidP="00F32451">
      <w:r w:rsidRPr="00F32451">
        <w:rPr>
          <w:noProof/>
        </w:rPr>
        <w:drawing>
          <wp:inline distT="0" distB="0" distL="0" distR="0" wp14:anchorId="77FF79F3" wp14:editId="74357122">
            <wp:extent cx="3381555" cy="1808565"/>
            <wp:effectExtent l="0" t="0" r="9525" b="1270"/>
            <wp:docPr id="1685282009" name="Obrázek 1" descr="Obsah obrázku text, snímek obrazovky, oblečení, bot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282009" name="Obrázek 1" descr="Obsah obrázku text, snímek obrazovky, oblečení, boty&#10;&#10;Popis byl vytvořen automaticky"/>
                    <pic:cNvPicPr/>
                  </pic:nvPicPr>
                  <pic:blipFill>
                    <a:blip r:embed="rId12"/>
                    <a:stretch>
                      <a:fillRect/>
                    </a:stretch>
                  </pic:blipFill>
                  <pic:spPr>
                    <a:xfrm>
                      <a:off x="0" y="0"/>
                      <a:ext cx="3391423" cy="1813842"/>
                    </a:xfrm>
                    <a:prstGeom prst="rect">
                      <a:avLst/>
                    </a:prstGeom>
                  </pic:spPr>
                </pic:pic>
              </a:graphicData>
            </a:graphic>
          </wp:inline>
        </w:drawing>
      </w:r>
    </w:p>
    <w:p w14:paraId="0E8C6849" w14:textId="4CF37141" w:rsidR="00A41873" w:rsidRDefault="00A41873" w:rsidP="0041180D">
      <w:pPr>
        <w:pStyle w:val="Mujnadpis"/>
      </w:pPr>
      <w:r>
        <w:t xml:space="preserve">Nächster Termin: </w:t>
      </w:r>
      <w:r w:rsidR="00E01E63" w:rsidRPr="00A772E5">
        <w:rPr>
          <w:b/>
          <w:bCs/>
        </w:rPr>
        <w:t xml:space="preserve">Donnerstag 25. 7. </w:t>
      </w:r>
      <w:r w:rsidR="00A772E5" w:rsidRPr="00A772E5">
        <w:rPr>
          <w:b/>
          <w:bCs/>
        </w:rPr>
        <w:t>10 Uhr?</w:t>
      </w:r>
    </w:p>
    <w:p w14:paraId="389871C0" w14:textId="1B52C2EF" w:rsidR="00BA1A68" w:rsidRDefault="00BA1A68" w:rsidP="0041180D">
      <w:pPr>
        <w:pStyle w:val="Mujnadpis"/>
      </w:pPr>
      <w:r>
        <w:t>Vorstellung</w:t>
      </w:r>
    </w:p>
    <w:p w14:paraId="6C76A965" w14:textId="6182A51C" w:rsidR="00C07A0D" w:rsidRPr="00C07A0D" w:rsidRDefault="00C07A0D" w:rsidP="00BA1A68">
      <w:pPr>
        <w:rPr>
          <w:b/>
          <w:bCs/>
        </w:rPr>
      </w:pPr>
      <w:r w:rsidRPr="00C07A0D">
        <w:rPr>
          <w:b/>
          <w:bCs/>
        </w:rPr>
        <w:t>Lucka</w:t>
      </w:r>
    </w:p>
    <w:p w14:paraId="4DB3B6FF" w14:textId="0275637F" w:rsidR="00BA1A68" w:rsidRDefault="00BA1A68" w:rsidP="00BA1A68">
      <w:r>
        <w:t xml:space="preserve">Arbeit in Wien </w:t>
      </w:r>
    </w:p>
    <w:p w14:paraId="02802EA1" w14:textId="17B4471B" w:rsidR="00BA1A68" w:rsidRDefault="00BA1A68" w:rsidP="00BA1A68">
      <w:proofErr w:type="spellStart"/>
      <w:r>
        <w:t>Hodonín</w:t>
      </w:r>
      <w:proofErr w:type="spellEnd"/>
      <w:r w:rsidR="00BC53A4">
        <w:t>: Geburtsort</w:t>
      </w:r>
      <w:r>
        <w:t>, Brünn</w:t>
      </w:r>
      <w:r w:rsidR="00BC53A4">
        <w:t>: Wochenende</w:t>
      </w:r>
      <w:r w:rsidR="00183CD0">
        <w:t>, W</w:t>
      </w:r>
      <w:r w:rsidR="00BC53A4">
        <w:t>ien: im Moment</w:t>
      </w:r>
    </w:p>
    <w:p w14:paraId="0A898FBD" w14:textId="59B288FB" w:rsidR="00BA1A68" w:rsidRDefault="00BA1A68" w:rsidP="00BA1A68">
      <w:r>
        <w:t xml:space="preserve">Beruf:  öffentlicher Rundfunk, </w:t>
      </w:r>
      <w:r w:rsidR="004E6D11">
        <w:t>Penny- und Billa-Radio</w:t>
      </w:r>
      <w:r w:rsidR="00BC53A4">
        <w:t>, Max</w:t>
      </w:r>
      <w:r w:rsidR="007A256D">
        <w:t xml:space="preserve"> 5-Radio</w:t>
      </w:r>
    </w:p>
    <w:p w14:paraId="5A5BF072" w14:textId="7EA7418A" w:rsidR="00BA1A68" w:rsidRDefault="00BA1A68" w:rsidP="00BA1A68">
      <w:r>
        <w:t xml:space="preserve">Familie: </w:t>
      </w:r>
      <w:r w:rsidR="00C07A0D">
        <w:t xml:space="preserve">fester Freund; </w:t>
      </w:r>
      <w:r>
        <w:t xml:space="preserve">Tochter: 20, </w:t>
      </w:r>
      <w:r w:rsidR="00C07A0D">
        <w:t xml:space="preserve">früher </w:t>
      </w:r>
      <w:r>
        <w:t>Gymnasium, jetzt Uni</w:t>
      </w:r>
      <w:r w:rsidR="007E3D28">
        <w:t>: Film und Kunst</w:t>
      </w:r>
    </w:p>
    <w:p w14:paraId="79CF89CA" w14:textId="14242B63" w:rsidR="00BA1A68" w:rsidRDefault="00BA1A68" w:rsidP="00BA1A68">
      <w:r>
        <w:t>Hobbys: Arbeit, Power-</w:t>
      </w:r>
      <w:proofErr w:type="spellStart"/>
      <w:r>
        <w:t>Joga</w:t>
      </w:r>
      <w:proofErr w:type="spellEnd"/>
      <w:r>
        <w:t>, Laufen, Wanderungen</w:t>
      </w:r>
    </w:p>
    <w:p w14:paraId="16656E06" w14:textId="739DD3B9" w:rsidR="00C07A0D" w:rsidRDefault="00C07A0D" w:rsidP="00BA1A68">
      <w:r w:rsidRPr="00D40723">
        <w:rPr>
          <w:b/>
          <w:bCs/>
        </w:rPr>
        <w:t>Hanka</w:t>
      </w:r>
      <w:r>
        <w:t>?</w:t>
      </w:r>
      <w:r w:rsidR="00221A2C">
        <w:t xml:space="preserve"> </w:t>
      </w:r>
      <w:r w:rsidR="00221A2C">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78E97383" w14:textId="49C226B0" w:rsidR="00F1746F" w:rsidRDefault="00F1746F" w:rsidP="00BA1A68">
      <w:proofErr w:type="spellStart"/>
      <w:r>
        <w:t>Bolatice</w:t>
      </w:r>
      <w:proofErr w:type="spellEnd"/>
      <w:r w:rsidR="00E87E39">
        <w:t xml:space="preserve"> = Gemeinde</w:t>
      </w:r>
      <w:r w:rsidR="00AC51BD">
        <w:t>, Opava-Nähe</w:t>
      </w:r>
    </w:p>
    <w:p w14:paraId="62DFE02A" w14:textId="78F55ED6" w:rsidR="00AC51BD" w:rsidRDefault="00AC51BD" w:rsidP="00BA1A68">
      <w:r>
        <w:t xml:space="preserve">Beruf: Projektmanagerin, Analytikerin, </w:t>
      </w:r>
      <w:r w:rsidR="00C37238">
        <w:t xml:space="preserve">von zu Hause aus arbeiten, </w:t>
      </w:r>
      <w:proofErr w:type="spellStart"/>
      <w:r w:rsidR="00C37238">
        <w:t>Místní</w:t>
      </w:r>
      <w:proofErr w:type="spellEnd"/>
      <w:r w:rsidR="00C37238">
        <w:t xml:space="preserve"> </w:t>
      </w:r>
      <w:proofErr w:type="spellStart"/>
      <w:r w:rsidR="00C37238">
        <w:t>akční</w:t>
      </w:r>
      <w:proofErr w:type="spellEnd"/>
      <w:r w:rsidR="00C37238">
        <w:t xml:space="preserve"> </w:t>
      </w:r>
      <w:proofErr w:type="spellStart"/>
      <w:r w:rsidR="00C37238">
        <w:t>skupina</w:t>
      </w:r>
      <w:proofErr w:type="spellEnd"/>
      <w:r w:rsidR="00C37238">
        <w:t>: Projekte für Schule</w:t>
      </w:r>
      <w:r w:rsidR="009C79CD">
        <w:t xml:space="preserve">, </w:t>
      </w:r>
      <w:proofErr w:type="spellStart"/>
      <w:r w:rsidR="002561EE">
        <w:t>Fakultní</w:t>
      </w:r>
      <w:proofErr w:type="spellEnd"/>
      <w:r w:rsidR="002561EE">
        <w:t xml:space="preserve"> </w:t>
      </w:r>
      <w:proofErr w:type="spellStart"/>
      <w:r w:rsidR="002561EE">
        <w:t>nemocnice</w:t>
      </w:r>
      <w:proofErr w:type="spellEnd"/>
      <w:r w:rsidR="002561EE">
        <w:t xml:space="preserve"> Ostrava</w:t>
      </w:r>
    </w:p>
    <w:p w14:paraId="06D9AF61" w14:textId="07984DB3" w:rsidR="00221A2C" w:rsidRDefault="007A256D" w:rsidP="00BA1A68">
      <w:r>
        <w:t>Baby</w:t>
      </w:r>
      <w:r w:rsidR="00CC029E">
        <w:t>: Tochter, drei Monate alt</w:t>
      </w:r>
    </w:p>
    <w:p w14:paraId="16CC78BA" w14:textId="01D26385" w:rsidR="00CC029E" w:rsidRPr="00BA1A68" w:rsidRDefault="00D40723" w:rsidP="00BA1A68">
      <w:r>
        <w:t xml:space="preserve">NBA, Olympische Spiele, NFL, </w:t>
      </w:r>
      <w:r w:rsidR="008D5DFE">
        <w:t>Kreuzworträtsel, Sudoku, Malen, Tochter</w:t>
      </w:r>
    </w:p>
    <w:p w14:paraId="2F46240E" w14:textId="411AB4D7" w:rsidR="0041180D" w:rsidRDefault="0041180D" w:rsidP="0041180D">
      <w:pPr>
        <w:pStyle w:val="Mujnadpis"/>
      </w:pPr>
      <w:r>
        <w:t xml:space="preserve">Folge </w:t>
      </w:r>
      <w:r w:rsidR="00A7251D">
        <w:t>2</w:t>
      </w:r>
      <w:r>
        <w:t xml:space="preserve"> – zu wie viel Prozent verstanden?</w:t>
      </w:r>
    </w:p>
    <w:p w14:paraId="5BF20092" w14:textId="4E66D3B9" w:rsidR="00070B8A" w:rsidRDefault="00070B8A" w:rsidP="00022846">
      <w:pPr>
        <w:pStyle w:val="Mujnadpis"/>
      </w:pPr>
      <w:r>
        <w:lastRenderedPageBreak/>
        <w:t>Notizen vom letzten Mal</w:t>
      </w:r>
    </w:p>
    <w:tbl>
      <w:tblPr>
        <w:tblStyle w:val="Mkatabulky"/>
        <w:tblW w:w="0" w:type="auto"/>
        <w:tblInd w:w="42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318"/>
        <w:gridCol w:w="4318"/>
      </w:tblGrid>
      <w:tr w:rsidR="00BA428E" w:rsidRPr="009F68A3" w14:paraId="16477FE0" w14:textId="77777777" w:rsidTr="00E11442">
        <w:tc>
          <w:tcPr>
            <w:tcW w:w="4318" w:type="dxa"/>
            <w:shd w:val="clear" w:color="auto" w:fill="FCEBF6"/>
          </w:tcPr>
          <w:p w14:paraId="29A7CD0A" w14:textId="44F89913" w:rsidR="00BA428E" w:rsidRPr="008302D0" w:rsidRDefault="00BA428E" w:rsidP="00BA428E">
            <w:pPr>
              <w:ind w:left="0"/>
              <w:rPr>
                <w:lang w:val="cs-CZ"/>
              </w:rPr>
            </w:pPr>
            <w:r>
              <w:rPr>
                <w:lang w:val="cs-CZ"/>
              </w:rPr>
              <w:t xml:space="preserve">Pak jsem zase musela </w:t>
            </w:r>
            <w:r w:rsidRPr="001D3310">
              <w:rPr>
                <w:b/>
                <w:bCs/>
                <w:lang w:val="cs-CZ"/>
              </w:rPr>
              <w:t>začínat od začátku</w:t>
            </w:r>
            <w:r>
              <w:rPr>
                <w:lang w:val="cs-CZ"/>
              </w:rPr>
              <w:t>.</w:t>
            </w:r>
          </w:p>
        </w:tc>
        <w:tc>
          <w:tcPr>
            <w:tcW w:w="4318" w:type="dxa"/>
            <w:shd w:val="clear" w:color="auto" w:fill="D8FCF8"/>
          </w:tcPr>
          <w:p w14:paraId="2571B55D" w14:textId="38DBC5F5" w:rsidR="00BA428E" w:rsidRPr="009F68A3" w:rsidRDefault="00882EE5" w:rsidP="00BA428E">
            <w:pPr>
              <w:ind w:left="0"/>
            </w:pPr>
            <w:r>
              <w:t xml:space="preserve">Dann musste </w:t>
            </w:r>
            <w:r w:rsidR="001F37CA">
              <w:t>wieder von vorne beginnen/anfangen.</w:t>
            </w:r>
          </w:p>
        </w:tc>
      </w:tr>
      <w:tr w:rsidR="00BA428E" w:rsidRPr="009F68A3" w14:paraId="5278FB97" w14:textId="77777777" w:rsidTr="00E11442">
        <w:tc>
          <w:tcPr>
            <w:tcW w:w="4318" w:type="dxa"/>
            <w:shd w:val="clear" w:color="auto" w:fill="FCEBF6"/>
          </w:tcPr>
          <w:p w14:paraId="5001705B" w14:textId="2E71D560" w:rsidR="00BA428E" w:rsidRPr="008302D0" w:rsidRDefault="00324487" w:rsidP="00BA428E">
            <w:pPr>
              <w:ind w:left="0"/>
              <w:rPr>
                <w:lang w:val="cs-CZ"/>
              </w:rPr>
            </w:pPr>
            <w:r>
              <w:rPr>
                <w:lang w:val="cs-CZ"/>
              </w:rPr>
              <w:t>Od pondělí do pátku chodím do práce.</w:t>
            </w:r>
          </w:p>
        </w:tc>
        <w:tc>
          <w:tcPr>
            <w:tcW w:w="4318" w:type="dxa"/>
            <w:shd w:val="clear" w:color="auto" w:fill="D8FCF8"/>
          </w:tcPr>
          <w:p w14:paraId="62402930" w14:textId="6B8D8CD7" w:rsidR="00BA428E" w:rsidRPr="009F68A3" w:rsidRDefault="00CC1BAE" w:rsidP="00BA428E">
            <w:pPr>
              <w:ind w:left="0"/>
            </w:pPr>
            <w:r>
              <w:t>Von Montag bis Freitag gehe ich zur Arbeit.</w:t>
            </w:r>
          </w:p>
        </w:tc>
      </w:tr>
      <w:tr w:rsidR="00BA428E" w:rsidRPr="009F68A3" w14:paraId="3EC9B39B" w14:textId="77777777" w:rsidTr="00E11442">
        <w:tc>
          <w:tcPr>
            <w:tcW w:w="4318" w:type="dxa"/>
            <w:shd w:val="clear" w:color="auto" w:fill="FCEBF6"/>
          </w:tcPr>
          <w:p w14:paraId="0658B1F1" w14:textId="23230F20" w:rsidR="00BA428E" w:rsidRPr="008302D0" w:rsidRDefault="004A745F" w:rsidP="00BA428E">
            <w:pPr>
              <w:ind w:left="0"/>
              <w:rPr>
                <w:lang w:val="cs-CZ"/>
              </w:rPr>
            </w:pPr>
            <w:r>
              <w:rPr>
                <w:lang w:val="cs-CZ"/>
              </w:rPr>
              <w:t>Bydlím ve Vídni dva měsíce.</w:t>
            </w:r>
          </w:p>
        </w:tc>
        <w:tc>
          <w:tcPr>
            <w:tcW w:w="4318" w:type="dxa"/>
            <w:shd w:val="clear" w:color="auto" w:fill="D8FCF8"/>
          </w:tcPr>
          <w:p w14:paraId="13AF151D" w14:textId="56B1839A" w:rsidR="00BA428E" w:rsidRPr="009F68A3" w:rsidRDefault="0025471C" w:rsidP="00BA428E">
            <w:pPr>
              <w:ind w:left="0"/>
            </w:pPr>
            <w:r>
              <w:t>Ich wohne seit zwei Monaten in Wien.</w:t>
            </w:r>
          </w:p>
        </w:tc>
      </w:tr>
      <w:tr w:rsidR="00BA428E" w:rsidRPr="009F68A3" w14:paraId="4BE1B858" w14:textId="77777777" w:rsidTr="00E11442">
        <w:tc>
          <w:tcPr>
            <w:tcW w:w="4318" w:type="dxa"/>
            <w:shd w:val="clear" w:color="auto" w:fill="FCEBF6"/>
          </w:tcPr>
          <w:p w14:paraId="750926C6" w14:textId="31047326" w:rsidR="00BA428E" w:rsidRPr="008302D0" w:rsidRDefault="004A745F" w:rsidP="00BA428E">
            <w:pPr>
              <w:ind w:left="0"/>
              <w:rPr>
                <w:lang w:val="cs-CZ"/>
              </w:rPr>
            </w:pPr>
            <w:r>
              <w:rPr>
                <w:lang w:val="cs-CZ"/>
              </w:rPr>
              <w:t>Přijela policie.</w:t>
            </w:r>
          </w:p>
        </w:tc>
        <w:tc>
          <w:tcPr>
            <w:tcW w:w="4318" w:type="dxa"/>
            <w:shd w:val="clear" w:color="auto" w:fill="D8FCF8"/>
          </w:tcPr>
          <w:p w14:paraId="7B2169B8" w14:textId="50118706" w:rsidR="00BA428E" w:rsidRPr="009F68A3" w:rsidRDefault="0025471C" w:rsidP="00BA428E">
            <w:pPr>
              <w:ind w:left="0"/>
            </w:pPr>
            <w:r>
              <w:t xml:space="preserve">Die Polizei </w:t>
            </w:r>
            <w:r w:rsidR="0038302D">
              <w:t xml:space="preserve">ist </w:t>
            </w:r>
            <w:r>
              <w:t>(an)gekommen.</w:t>
            </w:r>
          </w:p>
        </w:tc>
      </w:tr>
      <w:tr w:rsidR="00BA428E" w:rsidRPr="009F68A3" w14:paraId="66BADE89" w14:textId="77777777" w:rsidTr="00E11442">
        <w:tc>
          <w:tcPr>
            <w:tcW w:w="4318" w:type="dxa"/>
            <w:shd w:val="clear" w:color="auto" w:fill="FCEBF6"/>
          </w:tcPr>
          <w:p w14:paraId="2D69F597" w14:textId="5C605B6E" w:rsidR="00BA428E" w:rsidRPr="008302D0" w:rsidRDefault="006F720A" w:rsidP="00BA428E">
            <w:pPr>
              <w:ind w:left="0"/>
              <w:rPr>
                <w:lang w:val="cs-CZ"/>
              </w:rPr>
            </w:pPr>
            <w:r w:rsidRPr="00F62886">
              <w:rPr>
                <w:b/>
                <w:bCs/>
                <w:lang w:val="cs-CZ"/>
              </w:rPr>
              <w:t>V</w:t>
            </w:r>
            <w:r w:rsidR="00BA428E" w:rsidRPr="00F62886">
              <w:rPr>
                <w:b/>
                <w:bCs/>
                <w:lang w:val="cs-CZ"/>
              </w:rPr>
              <w:t xml:space="preserve"> poušti</w:t>
            </w:r>
            <w:r>
              <w:rPr>
                <w:lang w:val="cs-CZ"/>
              </w:rPr>
              <w:t xml:space="preserve"> vaří perník.</w:t>
            </w:r>
          </w:p>
        </w:tc>
        <w:tc>
          <w:tcPr>
            <w:tcW w:w="4318" w:type="dxa"/>
            <w:shd w:val="clear" w:color="auto" w:fill="D8FCF8"/>
          </w:tcPr>
          <w:p w14:paraId="54FF71BA" w14:textId="0B019A4C" w:rsidR="00BA428E" w:rsidRPr="009F68A3" w:rsidRDefault="00F62886" w:rsidP="00BA428E">
            <w:pPr>
              <w:ind w:left="0"/>
            </w:pPr>
            <w:r>
              <w:t>Sie kochen Meth/Crystal in der Wüste.</w:t>
            </w:r>
          </w:p>
        </w:tc>
      </w:tr>
      <w:tr w:rsidR="00BA428E" w:rsidRPr="00FF6334" w14:paraId="5D5D04F1" w14:textId="77777777" w:rsidTr="00E11442">
        <w:tc>
          <w:tcPr>
            <w:tcW w:w="4318" w:type="dxa"/>
            <w:shd w:val="clear" w:color="auto" w:fill="FCEBF6"/>
          </w:tcPr>
          <w:p w14:paraId="29F8122D" w14:textId="3ED107FE" w:rsidR="00BA428E" w:rsidRPr="008302D0" w:rsidRDefault="006F720A" w:rsidP="00BA428E">
            <w:pPr>
              <w:ind w:left="0"/>
              <w:rPr>
                <w:lang w:val="cs-CZ"/>
              </w:rPr>
            </w:pPr>
            <w:r>
              <w:rPr>
                <w:lang w:val="cs-CZ"/>
              </w:rPr>
              <w:t>Žáci si z učitele dělali legraci.</w:t>
            </w:r>
          </w:p>
        </w:tc>
        <w:tc>
          <w:tcPr>
            <w:tcW w:w="4318" w:type="dxa"/>
            <w:shd w:val="clear" w:color="auto" w:fill="D8FCF8"/>
          </w:tcPr>
          <w:p w14:paraId="2CDE0B1C" w14:textId="2A0B20EE" w:rsidR="00BA428E" w:rsidRPr="00FF6334" w:rsidRDefault="00267E6D" w:rsidP="00BA428E">
            <w:pPr>
              <w:ind w:left="0"/>
            </w:pPr>
            <w:r>
              <w:t xml:space="preserve">Die Schüler machten sich </w:t>
            </w:r>
            <w:r w:rsidR="007941B8">
              <w:t>über ihren Lehrer lustig.</w:t>
            </w:r>
          </w:p>
        </w:tc>
      </w:tr>
      <w:tr w:rsidR="00BA428E" w:rsidRPr="00C20666" w14:paraId="05EC6A3D" w14:textId="77777777" w:rsidTr="00E11442">
        <w:tc>
          <w:tcPr>
            <w:tcW w:w="4318" w:type="dxa"/>
            <w:shd w:val="clear" w:color="auto" w:fill="FCEBF6"/>
          </w:tcPr>
          <w:p w14:paraId="54936E3C" w14:textId="207B6768" w:rsidR="00BA428E" w:rsidRPr="008302D0" w:rsidRDefault="006F720A" w:rsidP="00BA428E">
            <w:pPr>
              <w:ind w:left="0"/>
              <w:rPr>
                <w:lang w:val="cs-CZ"/>
              </w:rPr>
            </w:pPr>
            <w:r>
              <w:rPr>
                <w:lang w:val="cs-CZ"/>
              </w:rPr>
              <w:t>Nové auto si nemůžu dovolit.</w:t>
            </w:r>
          </w:p>
        </w:tc>
        <w:tc>
          <w:tcPr>
            <w:tcW w:w="4318" w:type="dxa"/>
            <w:shd w:val="clear" w:color="auto" w:fill="D8FCF8"/>
          </w:tcPr>
          <w:p w14:paraId="36F8E816" w14:textId="2EAC784A" w:rsidR="00BA428E" w:rsidRPr="00C20666" w:rsidRDefault="001B1C8A" w:rsidP="00BA428E">
            <w:pPr>
              <w:ind w:left="0"/>
            </w:pPr>
            <w:r>
              <w:t>Ein neues Auto kann ich mir nicht leisten.</w:t>
            </w:r>
          </w:p>
        </w:tc>
      </w:tr>
      <w:tr w:rsidR="00BA428E" w:rsidRPr="009F68A3" w14:paraId="0DD9BF08" w14:textId="77777777" w:rsidTr="00E11442">
        <w:tc>
          <w:tcPr>
            <w:tcW w:w="4318" w:type="dxa"/>
            <w:shd w:val="clear" w:color="auto" w:fill="FCEBF6"/>
          </w:tcPr>
          <w:p w14:paraId="59B45C42" w14:textId="0BAE09AB" w:rsidR="00BA428E" w:rsidRDefault="006F720A" w:rsidP="00BA428E">
            <w:pPr>
              <w:ind w:left="0"/>
              <w:rPr>
                <w:lang w:val="cs-CZ"/>
              </w:rPr>
            </w:pPr>
            <w:proofErr w:type="spellStart"/>
            <w:r>
              <w:rPr>
                <w:lang w:val="cs-CZ"/>
              </w:rPr>
              <w:t>Waltovi</w:t>
            </w:r>
            <w:proofErr w:type="spellEnd"/>
            <w:r>
              <w:rPr>
                <w:lang w:val="cs-CZ"/>
              </w:rPr>
              <w:t xml:space="preserve"> bylo 50.</w:t>
            </w:r>
          </w:p>
        </w:tc>
        <w:tc>
          <w:tcPr>
            <w:tcW w:w="4318" w:type="dxa"/>
            <w:shd w:val="clear" w:color="auto" w:fill="D8FCF8"/>
          </w:tcPr>
          <w:p w14:paraId="77442F5B" w14:textId="2868623D" w:rsidR="00BA428E" w:rsidRPr="009F68A3" w:rsidRDefault="00994175" w:rsidP="00BA428E">
            <w:pPr>
              <w:ind w:left="0"/>
            </w:pPr>
            <w:r>
              <w:t>Walt wurde 50.</w:t>
            </w:r>
          </w:p>
        </w:tc>
      </w:tr>
      <w:tr w:rsidR="00BA428E" w:rsidRPr="009F68A3" w14:paraId="10EBCAC9" w14:textId="77777777" w:rsidTr="00E11442">
        <w:tc>
          <w:tcPr>
            <w:tcW w:w="4318" w:type="dxa"/>
            <w:shd w:val="clear" w:color="auto" w:fill="FCEBF6"/>
          </w:tcPr>
          <w:p w14:paraId="75824AE1" w14:textId="0F18009E" w:rsidR="00BA428E" w:rsidRDefault="00BA428E" w:rsidP="00BA428E">
            <w:pPr>
              <w:ind w:left="0"/>
              <w:rPr>
                <w:lang w:val="cs-CZ"/>
              </w:rPr>
            </w:pPr>
            <w:r>
              <w:rPr>
                <w:lang w:val="cs-CZ"/>
              </w:rPr>
              <w:t>Policie vnikla do domu.</w:t>
            </w:r>
          </w:p>
        </w:tc>
        <w:tc>
          <w:tcPr>
            <w:tcW w:w="4318" w:type="dxa"/>
            <w:shd w:val="clear" w:color="auto" w:fill="D8FCF8"/>
          </w:tcPr>
          <w:p w14:paraId="227F83B0" w14:textId="562FF93B" w:rsidR="00BA428E" w:rsidRPr="009F68A3" w:rsidRDefault="00180680" w:rsidP="00BA428E">
            <w:pPr>
              <w:ind w:left="0"/>
            </w:pPr>
            <w:r>
              <w:t xml:space="preserve">eindringen: </w:t>
            </w:r>
            <w:r w:rsidR="00994175">
              <w:t>Die Polizei</w:t>
            </w:r>
            <w:r>
              <w:t xml:space="preserve"> ist ins Haus eingedrungen.</w:t>
            </w:r>
          </w:p>
        </w:tc>
      </w:tr>
      <w:tr w:rsidR="00BA428E" w:rsidRPr="009F68A3" w14:paraId="07721FB6" w14:textId="77777777" w:rsidTr="00E11442">
        <w:tc>
          <w:tcPr>
            <w:tcW w:w="4318" w:type="dxa"/>
            <w:shd w:val="clear" w:color="auto" w:fill="FCEBF6"/>
          </w:tcPr>
          <w:p w14:paraId="30940145" w14:textId="1DE4E466" w:rsidR="00BA428E" w:rsidRDefault="006F720A" w:rsidP="00BA428E">
            <w:pPr>
              <w:ind w:left="0"/>
              <w:rPr>
                <w:lang w:val="cs-CZ"/>
              </w:rPr>
            </w:pPr>
            <w:proofErr w:type="spellStart"/>
            <w:r>
              <w:rPr>
                <w:lang w:val="cs-CZ"/>
              </w:rPr>
              <w:t>Jesse</w:t>
            </w:r>
            <w:proofErr w:type="spellEnd"/>
            <w:r>
              <w:rPr>
                <w:lang w:val="cs-CZ"/>
              </w:rPr>
              <w:t xml:space="preserve"> nastoupil do svého auta.</w:t>
            </w:r>
          </w:p>
        </w:tc>
        <w:tc>
          <w:tcPr>
            <w:tcW w:w="4318" w:type="dxa"/>
            <w:shd w:val="clear" w:color="auto" w:fill="D8FCF8"/>
          </w:tcPr>
          <w:p w14:paraId="390171A9" w14:textId="2C13A3CD" w:rsidR="00BA428E" w:rsidRDefault="00180680" w:rsidP="00BA428E">
            <w:pPr>
              <w:ind w:left="0"/>
              <w:rPr>
                <w:lang w:val="fi-FI"/>
              </w:rPr>
            </w:pPr>
            <w:r>
              <w:rPr>
                <w:lang w:val="fi-FI"/>
              </w:rPr>
              <w:t xml:space="preserve">Jesse ist </w:t>
            </w:r>
            <w:r w:rsidR="0018090B">
              <w:rPr>
                <w:lang w:val="fi-FI"/>
              </w:rPr>
              <w:t>in sein Auto eingestiegen.</w:t>
            </w:r>
          </w:p>
        </w:tc>
      </w:tr>
      <w:tr w:rsidR="00BA428E" w:rsidRPr="009F68A3" w14:paraId="12E0C371" w14:textId="77777777" w:rsidTr="00E11442">
        <w:tc>
          <w:tcPr>
            <w:tcW w:w="4318" w:type="dxa"/>
            <w:shd w:val="clear" w:color="auto" w:fill="FCEBF6"/>
          </w:tcPr>
          <w:p w14:paraId="583F69BF" w14:textId="6F2648C2" w:rsidR="00BA428E" w:rsidRDefault="006F720A" w:rsidP="00BA428E">
            <w:pPr>
              <w:ind w:left="0"/>
              <w:rPr>
                <w:lang w:val="cs-CZ"/>
              </w:rPr>
            </w:pPr>
            <w:proofErr w:type="spellStart"/>
            <w:r>
              <w:rPr>
                <w:lang w:val="cs-CZ"/>
              </w:rPr>
              <w:t>Walt</w:t>
            </w:r>
            <w:proofErr w:type="spellEnd"/>
            <w:r>
              <w:rPr>
                <w:lang w:val="cs-CZ"/>
              </w:rPr>
              <w:t xml:space="preserve"> mu položil hodně </w:t>
            </w:r>
            <w:r w:rsidRPr="0018090B">
              <w:rPr>
                <w:b/>
                <w:bCs/>
                <w:lang w:val="cs-CZ"/>
              </w:rPr>
              <w:t>otázek</w:t>
            </w:r>
            <w:r>
              <w:rPr>
                <w:lang w:val="cs-CZ"/>
              </w:rPr>
              <w:t>.</w:t>
            </w:r>
          </w:p>
        </w:tc>
        <w:tc>
          <w:tcPr>
            <w:tcW w:w="4318" w:type="dxa"/>
            <w:shd w:val="clear" w:color="auto" w:fill="D8FCF8"/>
          </w:tcPr>
          <w:p w14:paraId="13C8A14D" w14:textId="5DC7DA53" w:rsidR="00BA428E" w:rsidRDefault="0018090B" w:rsidP="00BA428E">
            <w:pPr>
              <w:ind w:left="0"/>
              <w:rPr>
                <w:lang w:val="cs-CZ"/>
              </w:rPr>
            </w:pPr>
            <w:proofErr w:type="spellStart"/>
            <w:r>
              <w:rPr>
                <w:lang w:val="cs-CZ"/>
              </w:rPr>
              <w:t>Walt</w:t>
            </w:r>
            <w:proofErr w:type="spellEnd"/>
            <w:r>
              <w:rPr>
                <w:lang w:val="cs-CZ"/>
              </w:rPr>
              <w:t xml:space="preserve"> </w:t>
            </w:r>
            <w:proofErr w:type="spellStart"/>
            <w:r>
              <w:rPr>
                <w:lang w:val="cs-CZ"/>
              </w:rPr>
              <w:t>hat</w:t>
            </w:r>
            <w:proofErr w:type="spellEnd"/>
            <w:r>
              <w:rPr>
                <w:lang w:val="cs-CZ"/>
              </w:rPr>
              <w:t xml:space="preserve"> </w:t>
            </w:r>
            <w:proofErr w:type="spellStart"/>
            <w:r w:rsidR="00B22260">
              <w:rPr>
                <w:lang w:val="cs-CZ"/>
              </w:rPr>
              <w:t>i</w:t>
            </w:r>
            <w:r>
              <w:rPr>
                <w:lang w:val="cs-CZ"/>
              </w:rPr>
              <w:t>hm</w:t>
            </w:r>
            <w:proofErr w:type="spellEnd"/>
            <w:r>
              <w:rPr>
                <w:lang w:val="cs-CZ"/>
              </w:rPr>
              <w:t xml:space="preserve"> </w:t>
            </w:r>
            <w:proofErr w:type="spellStart"/>
            <w:r>
              <w:rPr>
                <w:lang w:val="cs-CZ"/>
              </w:rPr>
              <w:t>viele</w:t>
            </w:r>
            <w:proofErr w:type="spellEnd"/>
            <w:r>
              <w:rPr>
                <w:lang w:val="cs-CZ"/>
              </w:rPr>
              <w:t xml:space="preserve"> </w:t>
            </w:r>
            <w:proofErr w:type="spellStart"/>
            <w:r>
              <w:rPr>
                <w:lang w:val="cs-CZ"/>
              </w:rPr>
              <w:t>Frage</w:t>
            </w:r>
            <w:r w:rsidRPr="000079E6">
              <w:rPr>
                <w:b/>
                <w:bCs/>
                <w:lang w:val="cs-CZ"/>
              </w:rPr>
              <w:t>n</w:t>
            </w:r>
            <w:proofErr w:type="spellEnd"/>
            <w:r>
              <w:rPr>
                <w:lang w:val="cs-CZ"/>
              </w:rPr>
              <w:t xml:space="preserve"> </w:t>
            </w:r>
            <w:proofErr w:type="spellStart"/>
            <w:r>
              <w:rPr>
                <w:lang w:val="cs-CZ"/>
              </w:rPr>
              <w:t>gestellt</w:t>
            </w:r>
            <w:proofErr w:type="spellEnd"/>
            <w:r>
              <w:rPr>
                <w:lang w:val="cs-CZ"/>
              </w:rPr>
              <w:t>.</w:t>
            </w:r>
          </w:p>
        </w:tc>
      </w:tr>
      <w:tr w:rsidR="00BA428E" w:rsidRPr="009F68A3" w14:paraId="13C2049D" w14:textId="77777777" w:rsidTr="00E11442">
        <w:tc>
          <w:tcPr>
            <w:tcW w:w="4318" w:type="dxa"/>
            <w:shd w:val="clear" w:color="auto" w:fill="FCEBF6"/>
          </w:tcPr>
          <w:p w14:paraId="3D6E623E" w14:textId="3D669AE4" w:rsidR="00BA428E" w:rsidRDefault="006F720A" w:rsidP="00BA428E">
            <w:pPr>
              <w:ind w:left="0"/>
              <w:rPr>
                <w:lang w:val="cs-CZ"/>
              </w:rPr>
            </w:pPr>
            <w:proofErr w:type="spellStart"/>
            <w:r>
              <w:rPr>
                <w:lang w:val="cs-CZ"/>
              </w:rPr>
              <w:t>Walt</w:t>
            </w:r>
            <w:proofErr w:type="spellEnd"/>
            <w:r>
              <w:rPr>
                <w:lang w:val="cs-CZ"/>
              </w:rPr>
              <w:t xml:space="preserve"> je zavřel v</w:t>
            </w:r>
            <w:r w:rsidR="00324487">
              <w:rPr>
                <w:lang w:val="cs-CZ"/>
              </w:rPr>
              <w:t> obytňáku.</w:t>
            </w:r>
          </w:p>
        </w:tc>
        <w:tc>
          <w:tcPr>
            <w:tcW w:w="4318" w:type="dxa"/>
            <w:shd w:val="clear" w:color="auto" w:fill="D8FCF8"/>
          </w:tcPr>
          <w:p w14:paraId="4EBBC003" w14:textId="636811F0" w:rsidR="00BA428E" w:rsidRDefault="000079E6" w:rsidP="00BA428E">
            <w:pPr>
              <w:ind w:left="0"/>
              <w:rPr>
                <w:lang w:val="cs-CZ"/>
              </w:rPr>
            </w:pPr>
            <w:proofErr w:type="spellStart"/>
            <w:r>
              <w:rPr>
                <w:lang w:val="cs-CZ"/>
              </w:rPr>
              <w:t>Walt</w:t>
            </w:r>
            <w:proofErr w:type="spellEnd"/>
            <w:r>
              <w:rPr>
                <w:lang w:val="cs-CZ"/>
              </w:rPr>
              <w:t xml:space="preserve"> </w:t>
            </w:r>
            <w:proofErr w:type="spellStart"/>
            <w:r>
              <w:rPr>
                <w:lang w:val="cs-CZ"/>
              </w:rPr>
              <w:t>hat</w:t>
            </w:r>
            <w:proofErr w:type="spellEnd"/>
            <w:r>
              <w:rPr>
                <w:lang w:val="cs-CZ"/>
              </w:rPr>
              <w:t xml:space="preserve"> </w:t>
            </w:r>
            <w:proofErr w:type="spellStart"/>
            <w:r>
              <w:rPr>
                <w:lang w:val="cs-CZ"/>
              </w:rPr>
              <w:t>sie</w:t>
            </w:r>
            <w:proofErr w:type="spellEnd"/>
            <w:r>
              <w:rPr>
                <w:lang w:val="cs-CZ"/>
              </w:rPr>
              <w:t xml:space="preserve"> </w:t>
            </w:r>
            <w:proofErr w:type="spellStart"/>
            <w:r w:rsidR="006D48FF">
              <w:rPr>
                <w:lang w:val="cs-CZ"/>
              </w:rPr>
              <w:t>im</w:t>
            </w:r>
            <w:proofErr w:type="spellEnd"/>
            <w:r w:rsidR="006D48FF">
              <w:rPr>
                <w:lang w:val="cs-CZ"/>
              </w:rPr>
              <w:t xml:space="preserve"> </w:t>
            </w:r>
            <w:proofErr w:type="spellStart"/>
            <w:r w:rsidR="006D48FF">
              <w:rPr>
                <w:lang w:val="cs-CZ"/>
              </w:rPr>
              <w:t>Wohnmobil</w:t>
            </w:r>
            <w:proofErr w:type="spellEnd"/>
            <w:r w:rsidR="006D48FF">
              <w:rPr>
                <w:lang w:val="cs-CZ"/>
              </w:rPr>
              <w:t xml:space="preserve"> </w:t>
            </w:r>
            <w:proofErr w:type="spellStart"/>
            <w:r w:rsidR="006D48FF">
              <w:rPr>
                <w:lang w:val="cs-CZ"/>
              </w:rPr>
              <w:t>eingeschlossen</w:t>
            </w:r>
            <w:proofErr w:type="spellEnd"/>
            <w:r w:rsidR="005C7C3F">
              <w:rPr>
                <w:lang w:val="cs-CZ"/>
              </w:rPr>
              <w:t>/</w:t>
            </w:r>
            <w:proofErr w:type="spellStart"/>
            <w:r w:rsidR="005C7C3F">
              <w:rPr>
                <w:lang w:val="cs-CZ"/>
              </w:rPr>
              <w:t>eingesperrt</w:t>
            </w:r>
            <w:proofErr w:type="spellEnd"/>
            <w:r w:rsidR="006D48FF">
              <w:rPr>
                <w:lang w:val="cs-CZ"/>
              </w:rPr>
              <w:t>.</w:t>
            </w:r>
          </w:p>
        </w:tc>
      </w:tr>
      <w:tr w:rsidR="00BA428E" w:rsidRPr="009F68A3" w14:paraId="640CB49D" w14:textId="77777777" w:rsidTr="00E11442">
        <w:tc>
          <w:tcPr>
            <w:tcW w:w="4318" w:type="dxa"/>
            <w:shd w:val="clear" w:color="auto" w:fill="FCEBF6"/>
          </w:tcPr>
          <w:p w14:paraId="7CEDB2B9" w14:textId="78F2503C" w:rsidR="00BA428E" w:rsidRDefault="00324487" w:rsidP="00BA428E">
            <w:pPr>
              <w:ind w:left="0"/>
              <w:rPr>
                <w:lang w:val="cs-CZ"/>
              </w:rPr>
            </w:pPr>
            <w:proofErr w:type="spellStart"/>
            <w:r>
              <w:rPr>
                <w:lang w:val="cs-CZ"/>
              </w:rPr>
              <w:t>Walt</w:t>
            </w:r>
            <w:proofErr w:type="spellEnd"/>
            <w:r>
              <w:rPr>
                <w:lang w:val="cs-CZ"/>
              </w:rPr>
              <w:t xml:space="preserve"> ho spoutal.</w:t>
            </w:r>
          </w:p>
        </w:tc>
        <w:tc>
          <w:tcPr>
            <w:tcW w:w="4318" w:type="dxa"/>
            <w:shd w:val="clear" w:color="auto" w:fill="D8FCF8"/>
          </w:tcPr>
          <w:p w14:paraId="45EE5A58" w14:textId="08B9B6E7" w:rsidR="00BA428E" w:rsidRDefault="005C7C3F" w:rsidP="00BA428E">
            <w:pPr>
              <w:ind w:left="0"/>
            </w:pPr>
            <w:r>
              <w:t>Walt hat ihn gefesselt.</w:t>
            </w:r>
          </w:p>
        </w:tc>
      </w:tr>
    </w:tbl>
    <w:p w14:paraId="188A3741" w14:textId="77777777" w:rsidR="009D772E" w:rsidRDefault="009D772E" w:rsidP="009D772E"/>
    <w:p w14:paraId="51BA4F39" w14:textId="77777777" w:rsidR="008547B9" w:rsidRDefault="008547B9" w:rsidP="008547B9">
      <w:pPr>
        <w:pStyle w:val="Mujnadpis"/>
      </w:pPr>
      <w:r>
        <w:t>Handlung – Zusammenfassung</w:t>
      </w:r>
    </w:p>
    <w:p w14:paraId="737E2DCC" w14:textId="77777777" w:rsidR="008547B9" w:rsidRDefault="008547B9" w:rsidP="008547B9">
      <w:pPr>
        <w:pStyle w:val="Odstavecseseznamem"/>
        <w:numPr>
          <w:ilvl w:val="1"/>
          <w:numId w:val="3"/>
        </w:numPr>
      </w:pPr>
      <w:r>
        <w:t xml:space="preserve">Walter, Jesse: </w:t>
      </w:r>
      <w:r w:rsidRPr="005A529A">
        <w:rPr>
          <w:highlight w:val="yellow"/>
        </w:rPr>
        <w:t>Wohnmobil</w:t>
      </w:r>
      <w:r>
        <w:t xml:space="preserve">, </w:t>
      </w:r>
      <w:r w:rsidRPr="005A529A">
        <w:rPr>
          <w:highlight w:val="yellow"/>
        </w:rPr>
        <w:t>Graben</w:t>
      </w:r>
      <w:r>
        <w:t xml:space="preserve">, </w:t>
      </w:r>
      <w:r w:rsidRPr="00840603">
        <w:rPr>
          <w:highlight w:val="yellow"/>
        </w:rPr>
        <w:t>schütten</w:t>
      </w:r>
      <w:r>
        <w:t xml:space="preserve">, </w:t>
      </w:r>
      <w:r w:rsidRPr="004B27F0">
        <w:rPr>
          <w:highlight w:val="yellow"/>
        </w:rPr>
        <w:t xml:space="preserve">beseitigen </w:t>
      </w:r>
      <w:r w:rsidRPr="00BE2A37">
        <w:t>(Schweinerei)</w:t>
      </w:r>
    </w:p>
    <w:p w14:paraId="4AAFE11F" w14:textId="30088181" w:rsidR="008547B9" w:rsidRDefault="008547B9" w:rsidP="008547B9">
      <w:pPr>
        <w:pStyle w:val="Odstavecseseznamem"/>
        <w:numPr>
          <w:ilvl w:val="1"/>
          <w:numId w:val="3"/>
        </w:numPr>
      </w:pPr>
      <w:r>
        <w:t xml:space="preserve">Frühstück: </w:t>
      </w:r>
      <w:r w:rsidRPr="00A2438D">
        <w:rPr>
          <w:highlight w:val="yellow"/>
        </w:rPr>
        <w:t>Ausschnitt</w:t>
      </w:r>
      <w:r w:rsidR="00367A5C">
        <w:t xml:space="preserve">: </w:t>
      </w:r>
      <w:r w:rsidR="00AF6762">
        <w:t>Schülerfotos</w:t>
      </w:r>
      <w:r>
        <w:t xml:space="preserve">, </w:t>
      </w:r>
      <w:r w:rsidRPr="00A2438D">
        <w:rPr>
          <w:highlight w:val="yellow"/>
        </w:rPr>
        <w:t>Pfannkuchen</w:t>
      </w:r>
      <w:r>
        <w:t xml:space="preserve">, </w:t>
      </w:r>
      <w:r w:rsidRPr="00A2438D">
        <w:rPr>
          <w:highlight w:val="yellow"/>
        </w:rPr>
        <w:t>aufdringlich</w:t>
      </w:r>
      <w:r>
        <w:t xml:space="preserve"> (Anruf)</w:t>
      </w:r>
      <w:r w:rsidR="00CE7907">
        <w:t>, vortäuschen</w:t>
      </w:r>
      <w:r w:rsidR="00395AF3">
        <w:t>, vorspielen</w:t>
      </w:r>
      <w:r w:rsidR="008F3F19">
        <w:t xml:space="preserve"> </w:t>
      </w:r>
    </w:p>
    <w:p w14:paraId="585C3F65" w14:textId="7AB5B557" w:rsidR="008547B9" w:rsidRDefault="008547B9" w:rsidP="008547B9">
      <w:pPr>
        <w:pStyle w:val="Odstavecseseznamem"/>
        <w:numPr>
          <w:ilvl w:val="1"/>
          <w:numId w:val="3"/>
        </w:numPr>
      </w:pPr>
      <w:r w:rsidRPr="00BC3C1A">
        <w:rPr>
          <w:b/>
          <w:bCs/>
        </w:rPr>
        <w:t>Szenebeschreibung</w:t>
      </w:r>
      <w:r>
        <w:t>: 13:10-14:10, Krazy-8, auf jemanden zugehen</w:t>
      </w:r>
      <w:r w:rsidR="004728BC">
        <w:t>/zukommen</w:t>
      </w:r>
    </w:p>
    <w:p w14:paraId="65F8FD6D" w14:textId="10C13296" w:rsidR="008547B9" w:rsidRDefault="008547B9" w:rsidP="008547B9">
      <w:pPr>
        <w:pStyle w:val="Odstavecseseznamem"/>
        <w:numPr>
          <w:ilvl w:val="1"/>
          <w:numId w:val="3"/>
        </w:numPr>
      </w:pPr>
      <w:r>
        <w:t xml:space="preserve">Emilio </w:t>
      </w:r>
      <w:r w:rsidRPr="008932A8">
        <w:rPr>
          <w:rFonts w:ascii="Segoe UI Emoji" w:hAnsi="Segoe UI Emoji" w:cs="Segoe UI Emoji"/>
        </w:rPr>
        <w:t>💀</w:t>
      </w:r>
      <w:r>
        <w:rPr>
          <w:rFonts w:ascii="Segoe UI Emoji" w:hAnsi="Segoe UI Emoji" w:cs="Segoe UI Emoji"/>
        </w:rPr>
        <w:t xml:space="preserve">, </w:t>
      </w:r>
      <w:r>
        <w:t xml:space="preserve">Krazy-8?, </w:t>
      </w:r>
      <w:r w:rsidR="00107842">
        <w:t xml:space="preserve">eine </w:t>
      </w:r>
      <w:r>
        <w:t>Münze</w:t>
      </w:r>
      <w:r w:rsidR="00107842">
        <w:t xml:space="preserve"> </w:t>
      </w:r>
      <w:r w:rsidR="00F756CD">
        <w:t>werfen</w:t>
      </w:r>
      <w:r w:rsidR="002E5C90">
        <w:t>: Kopf oder Zahl?</w:t>
      </w:r>
      <w:r w:rsidR="00F756CD">
        <w:t>;</w:t>
      </w:r>
      <w:r>
        <w:t xml:space="preserve"> </w:t>
      </w:r>
      <w:r w:rsidRPr="00AF4FCA">
        <w:rPr>
          <w:highlight w:val="yellow"/>
        </w:rPr>
        <w:t>auflösen</w:t>
      </w:r>
      <w:r w:rsidR="00D2666A">
        <w:rPr>
          <w:highlight w:val="yellow"/>
        </w:rPr>
        <w:t>, Säure</w:t>
      </w:r>
      <w:r w:rsidRPr="00AF4FCA">
        <w:rPr>
          <w:highlight w:val="yellow"/>
        </w:rPr>
        <w:t>, der Behälter</w:t>
      </w:r>
    </w:p>
    <w:p w14:paraId="1C1F227B" w14:textId="77777777" w:rsidR="008547B9" w:rsidRDefault="008547B9" w:rsidP="008547B9">
      <w:pPr>
        <w:pStyle w:val="Odstavecseseznamem"/>
        <w:numPr>
          <w:ilvl w:val="1"/>
          <w:numId w:val="3"/>
        </w:numPr>
      </w:pPr>
      <w:r>
        <w:t>Krazy-8: Keller, das Rohr, fesseln + an + Akkusativ</w:t>
      </w:r>
    </w:p>
    <w:p w14:paraId="717A8107" w14:textId="52E78241" w:rsidR="008547B9" w:rsidRDefault="008547B9" w:rsidP="008547B9">
      <w:pPr>
        <w:pStyle w:val="Odstavecseseznamem"/>
        <w:numPr>
          <w:ilvl w:val="1"/>
          <w:numId w:val="3"/>
        </w:numPr>
      </w:pPr>
      <w:r>
        <w:t xml:space="preserve">Walter – Skyler: Marihuana, </w:t>
      </w:r>
      <w:r w:rsidRPr="00255AF0">
        <w:rPr>
          <w:highlight w:val="yellow"/>
        </w:rPr>
        <w:t>abstreiten</w:t>
      </w:r>
      <w:r w:rsidR="00E04A24">
        <w:t xml:space="preserve"> (= leugnen)</w:t>
      </w:r>
    </w:p>
    <w:p w14:paraId="03B4DA2A" w14:textId="77777777" w:rsidR="008547B9" w:rsidRDefault="008547B9" w:rsidP="008547B9">
      <w:pPr>
        <w:pStyle w:val="Odstavecseseznamem"/>
        <w:numPr>
          <w:ilvl w:val="1"/>
          <w:numId w:val="3"/>
        </w:numPr>
      </w:pPr>
      <w:r>
        <w:t>Skyler – Jesse: verpfeifen = anzeigen, verraten an Hank</w:t>
      </w:r>
    </w:p>
    <w:p w14:paraId="4C223108" w14:textId="7BB05D31" w:rsidR="008547B9" w:rsidRDefault="008547B9" w:rsidP="008547B9">
      <w:pPr>
        <w:pStyle w:val="Odstavecseseznamem"/>
        <w:numPr>
          <w:ilvl w:val="1"/>
          <w:numId w:val="3"/>
        </w:numPr>
      </w:pPr>
      <w:r w:rsidRPr="00D30815">
        <w:rPr>
          <w:b/>
          <w:bCs/>
        </w:rPr>
        <w:t>Szenebeschreibung</w:t>
      </w:r>
      <w:r>
        <w:t xml:space="preserve">: 41:45-, Jesse – Emilios Leiche, </w:t>
      </w:r>
      <w:r w:rsidR="00D91863">
        <w:t xml:space="preserve">die Leiche </w:t>
      </w:r>
      <w:r>
        <w:t xml:space="preserve">die </w:t>
      </w:r>
      <w:r w:rsidRPr="00163D5B">
        <w:rPr>
          <w:highlight w:val="yellow"/>
        </w:rPr>
        <w:t>Treppe</w:t>
      </w:r>
      <w:r>
        <w:t xml:space="preserve"> hinaufschleppen, Wanne</w:t>
      </w:r>
      <w:r w:rsidR="000B5429">
        <w:t xml:space="preserve"> </w:t>
      </w:r>
    </w:p>
    <w:p w14:paraId="3FC718AE" w14:textId="77777777" w:rsidR="00A82792" w:rsidRDefault="00A82792" w:rsidP="00A82792">
      <w:pPr>
        <w:pStyle w:val="Mujnadpis"/>
      </w:pPr>
      <w:r>
        <w:t>Dialog nachsprechen</w:t>
      </w:r>
    </w:p>
    <w:p w14:paraId="1E814032" w14:textId="1598CC04" w:rsidR="00B85CC4" w:rsidRPr="00B85CC4" w:rsidRDefault="00B85CC4" w:rsidP="00B85CC4">
      <w:r>
        <w:t>35</w:t>
      </w:r>
      <w:r w:rsidR="00125897">
        <w:t>:50–37:20</w:t>
      </w:r>
    </w:p>
    <w:p w14:paraId="20517CC5" w14:textId="7265A2E1" w:rsidR="00F41F1A" w:rsidRDefault="00F54970" w:rsidP="00007842">
      <w:r w:rsidRPr="00A96378">
        <w:rPr>
          <w:highlight w:val="yellow"/>
        </w:rPr>
        <w:t>Skyler</w:t>
      </w:r>
      <w:r w:rsidRPr="00814E1E">
        <w:rPr>
          <w:highlight w:val="yellow"/>
        </w:rPr>
        <w:t xml:space="preserve">: </w:t>
      </w:r>
      <w:r w:rsidR="00C365A5" w:rsidRPr="00814E1E">
        <w:rPr>
          <w:highlight w:val="yellow"/>
        </w:rPr>
        <w:t>Was hast du mit diesem Jesse Pinkman zu tun?</w:t>
      </w:r>
    </w:p>
    <w:p w14:paraId="536214CB" w14:textId="0496D7EC" w:rsidR="00F41F1A" w:rsidRDefault="00F54970" w:rsidP="00007842">
      <w:r>
        <w:t>Walter:</w:t>
      </w:r>
      <w:r w:rsidR="00C365A5">
        <w:t xml:space="preserve"> Er verkauft mir Gras.</w:t>
      </w:r>
    </w:p>
    <w:p w14:paraId="0E9393F9" w14:textId="60253E7B" w:rsidR="00F41F1A" w:rsidRDefault="00F54970" w:rsidP="00007842">
      <w:r w:rsidRPr="00814E1E">
        <w:rPr>
          <w:highlight w:val="yellow"/>
        </w:rPr>
        <w:t>Skyler:</w:t>
      </w:r>
      <w:r w:rsidR="00C365A5" w:rsidRPr="00814E1E">
        <w:rPr>
          <w:highlight w:val="yellow"/>
        </w:rPr>
        <w:t xml:space="preserve"> Er verkauft dir Gras?</w:t>
      </w:r>
    </w:p>
    <w:p w14:paraId="45A4A0B8" w14:textId="5C1222E4" w:rsidR="00007842" w:rsidRDefault="00F54970" w:rsidP="00007842">
      <w:r>
        <w:lastRenderedPageBreak/>
        <w:t>Walter:</w:t>
      </w:r>
      <w:r w:rsidR="00C365A5">
        <w:t xml:space="preserve"> Marihuana, ja. Nicht sehr viel. Ich meine, ich weiß auch nicht. </w:t>
      </w:r>
      <w:r w:rsidR="00C365A5" w:rsidRPr="00835E79">
        <w:rPr>
          <w:b/>
          <w:bCs/>
        </w:rPr>
        <w:t>Irgendwie stehe ich drauf.</w:t>
      </w:r>
    </w:p>
    <w:p w14:paraId="339652BD" w14:textId="742DFB8D" w:rsidR="001B7E15" w:rsidRDefault="00F54970" w:rsidP="00007842">
      <w:r w:rsidRPr="00814E1E">
        <w:rPr>
          <w:highlight w:val="yellow"/>
        </w:rPr>
        <w:t>Skyler:</w:t>
      </w:r>
      <w:r w:rsidR="00B24AA8" w:rsidRPr="00814E1E">
        <w:rPr>
          <w:highlight w:val="yellow"/>
        </w:rPr>
        <w:t xml:space="preserve"> Sag mal, bist du total verrückt geworden? Wie alt bist du? Sechzehn? Dein Schwager ist hier DEA-Agent, Walt. Was ist </w:t>
      </w:r>
      <w:r w:rsidR="00B24AA8" w:rsidRPr="007D30B1">
        <w:rPr>
          <w:highlight w:val="cyan"/>
        </w:rPr>
        <w:t xml:space="preserve">denn bloß </w:t>
      </w:r>
      <w:r w:rsidR="00B24AA8" w:rsidRPr="00814E1E">
        <w:rPr>
          <w:highlight w:val="yellow"/>
        </w:rPr>
        <w:t>in dich gefahren?</w:t>
      </w:r>
    </w:p>
    <w:p w14:paraId="55F1297B" w14:textId="6EBB199F" w:rsidR="001B7E15" w:rsidRDefault="00F54970" w:rsidP="00007842">
      <w:r>
        <w:t>Walter:</w:t>
      </w:r>
      <w:r w:rsidR="00B24AA8">
        <w:t xml:space="preserve"> Skyler, irgendwie </w:t>
      </w:r>
      <w:r w:rsidR="00B24AA8" w:rsidRPr="00CF006F">
        <w:rPr>
          <w:b/>
          <w:bCs/>
        </w:rPr>
        <w:t>stehe ich neben mir</w:t>
      </w:r>
      <w:r w:rsidR="00B24AA8">
        <w:t xml:space="preserve"> in letzter Zeit.</w:t>
      </w:r>
    </w:p>
    <w:p w14:paraId="03E11503" w14:textId="3126FA8E" w:rsidR="001B7E15" w:rsidRDefault="00814E1E" w:rsidP="00007842">
      <w:r w:rsidRPr="00814E1E">
        <w:rPr>
          <w:highlight w:val="yellow"/>
        </w:rPr>
        <w:t>Skyler:</w:t>
      </w:r>
      <w:r w:rsidR="00B24AA8" w:rsidRPr="00814E1E">
        <w:rPr>
          <w:highlight w:val="yellow"/>
        </w:rPr>
        <w:t xml:space="preserve"> Ja, </w:t>
      </w:r>
      <w:r w:rsidR="00B24AA8" w:rsidRPr="00AC5B86">
        <w:rPr>
          <w:b/>
          <w:bCs/>
          <w:highlight w:val="yellow"/>
        </w:rPr>
        <w:t>ohne Scheiß</w:t>
      </w:r>
      <w:r w:rsidR="00B24AA8" w:rsidRPr="00814E1E">
        <w:rPr>
          <w:highlight w:val="yellow"/>
        </w:rPr>
        <w:t xml:space="preserve">. Schön, dass dir das </w:t>
      </w:r>
      <w:r w:rsidR="00B24AA8" w:rsidRPr="00DA71E0">
        <w:rPr>
          <w:b/>
          <w:bCs/>
          <w:highlight w:val="yellow"/>
        </w:rPr>
        <w:t>auffällt</w:t>
      </w:r>
      <w:r w:rsidR="00B24AA8" w:rsidRPr="00814E1E">
        <w:rPr>
          <w:highlight w:val="yellow"/>
        </w:rPr>
        <w:t>.</w:t>
      </w:r>
    </w:p>
    <w:p w14:paraId="63505F0C" w14:textId="673988DD" w:rsidR="00B24AA8" w:rsidRDefault="00814E1E" w:rsidP="00007842">
      <w:r>
        <w:t>Walter:</w:t>
      </w:r>
      <w:r w:rsidR="00B24AA8">
        <w:t xml:space="preserve"> Ich stehe zwar neben mir, aber ich liebe dich. Daran hat sich nicht das Geringste geändert. Das wird sich auch nie ändern. Und aus diesem Grund möchte ich im Augenblick nur eins. Und zwar, dass du mir bitte schön nicht auf den Sack gehst. Wäre das möglich? Würdest du das für mich tun, Schatz? Würdest du das machen? Nur einmal. Mir nicht auf die Eier gehen. Ja? Fände ich furchtbar nett. Nein, wirklich.</w:t>
      </w:r>
    </w:p>
    <w:p w14:paraId="5A0F764E" w14:textId="77777777" w:rsidR="008547B9" w:rsidRPr="00E1273B" w:rsidRDefault="008547B9" w:rsidP="008547B9">
      <w:pPr>
        <w:pStyle w:val="Mujnadpis"/>
        <w:rPr>
          <w:highlight w:val="yellow"/>
        </w:rPr>
      </w:pPr>
      <w:r w:rsidRPr="00E1273B">
        <w:rPr>
          <w:highlight w:val="yellow"/>
        </w:rPr>
        <w:t>Lernwortschatz – Wiederholung</w:t>
      </w:r>
    </w:p>
    <w:p w14:paraId="1E3A6541" w14:textId="4BEC99FF" w:rsidR="008547B9" w:rsidRPr="00E1273B" w:rsidRDefault="00000000" w:rsidP="008547B9">
      <w:pPr>
        <w:rPr>
          <w:highlight w:val="yellow"/>
        </w:rPr>
      </w:pPr>
      <w:hyperlink r:id="rId13" w:history="1">
        <w:r w:rsidR="008547B9" w:rsidRPr="00E1273B">
          <w:rPr>
            <w:rStyle w:val="Hypertextovodkaz"/>
            <w:highlight w:val="yellow"/>
          </w:rPr>
          <w:t>https://quizlet.com/895513024/lernwortschatz_breaking-bad-flash-cards/?i=286jdk&amp;x=1qqt</w:t>
        </w:r>
      </w:hyperlink>
      <w:r w:rsidR="008547B9" w:rsidRPr="00E1273B">
        <w:rPr>
          <w:highlight w:val="yellow"/>
        </w:rPr>
        <w:t>, Folge 1</w:t>
      </w:r>
    </w:p>
    <w:p w14:paraId="414B3D10" w14:textId="77777777" w:rsidR="008547B9" w:rsidRPr="00E1273B" w:rsidRDefault="008547B9" w:rsidP="008547B9">
      <w:pPr>
        <w:rPr>
          <w:highlight w:val="yellow"/>
        </w:rPr>
      </w:pPr>
      <w:r w:rsidRPr="00E1273B">
        <w:rPr>
          <w:b/>
          <w:bCs/>
          <w:highlight w:val="yellow"/>
        </w:rPr>
        <w:t>Umgangssprache</w:t>
      </w:r>
      <w:r w:rsidRPr="00E1273B">
        <w:rPr>
          <w:highlight w:val="yellow"/>
        </w:rPr>
        <w:t>:</w:t>
      </w:r>
    </w:p>
    <w:p w14:paraId="7E726F77" w14:textId="77777777" w:rsidR="008547B9" w:rsidRDefault="008547B9" w:rsidP="008547B9">
      <w:r w:rsidRPr="00E1273B">
        <w:rPr>
          <w:highlight w:val="yellow"/>
        </w:rPr>
        <w:t>https://learningapps.org/watch?v=pg0jedoqj24</w:t>
      </w:r>
    </w:p>
    <w:p w14:paraId="7D94A2A8" w14:textId="5521D089" w:rsidR="00207DEC" w:rsidRPr="009F68A3" w:rsidRDefault="00207DEC" w:rsidP="00207DEC">
      <w:pPr>
        <w:pStyle w:val="Mujnadpis"/>
        <w:numPr>
          <w:ilvl w:val="0"/>
          <w:numId w:val="0"/>
        </w:numPr>
      </w:pPr>
      <w:r w:rsidRPr="009F68A3">
        <w:t>Notizen</w:t>
      </w:r>
    </w:p>
    <w:tbl>
      <w:tblPr>
        <w:tblStyle w:val="Mkatabulky"/>
        <w:tblW w:w="0" w:type="auto"/>
        <w:tblInd w:w="42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318"/>
        <w:gridCol w:w="4318"/>
      </w:tblGrid>
      <w:tr w:rsidR="00F47B36" w:rsidRPr="009F68A3" w14:paraId="727B3AB0" w14:textId="77777777" w:rsidTr="00773325">
        <w:tc>
          <w:tcPr>
            <w:tcW w:w="4318" w:type="dxa"/>
            <w:shd w:val="clear" w:color="auto" w:fill="FCEBF6"/>
          </w:tcPr>
          <w:p w14:paraId="4A30F6E6" w14:textId="09BB9632" w:rsidR="00F47B36" w:rsidRPr="008302D0" w:rsidRDefault="005B2FE8" w:rsidP="00963769">
            <w:pPr>
              <w:ind w:left="0"/>
              <w:rPr>
                <w:lang w:val="cs-CZ"/>
              </w:rPr>
            </w:pPr>
            <w:proofErr w:type="spellStart"/>
            <w:r>
              <w:rPr>
                <w:lang w:val="cs-CZ"/>
              </w:rPr>
              <w:t>mehr</w:t>
            </w:r>
            <w:proofErr w:type="spellEnd"/>
            <w:r>
              <w:rPr>
                <w:lang w:val="cs-CZ"/>
              </w:rPr>
              <w:t xml:space="preserve"> </w:t>
            </w:r>
            <w:proofErr w:type="spellStart"/>
            <w:r>
              <w:rPr>
                <w:lang w:val="cs-CZ"/>
              </w:rPr>
              <w:t>länger</w:t>
            </w:r>
            <w:proofErr w:type="spellEnd"/>
          </w:p>
        </w:tc>
        <w:tc>
          <w:tcPr>
            <w:tcW w:w="4318" w:type="dxa"/>
            <w:shd w:val="clear" w:color="auto" w:fill="D8FCF8"/>
          </w:tcPr>
          <w:p w14:paraId="537CB6BC" w14:textId="4D43AC72" w:rsidR="00F47B36" w:rsidRPr="009F68A3" w:rsidRDefault="00F47B36" w:rsidP="00963769">
            <w:pPr>
              <w:ind w:left="0"/>
            </w:pPr>
          </w:p>
        </w:tc>
      </w:tr>
      <w:tr w:rsidR="00186892" w:rsidRPr="009F68A3" w14:paraId="333DD72B" w14:textId="77777777" w:rsidTr="00773325">
        <w:tc>
          <w:tcPr>
            <w:tcW w:w="4318" w:type="dxa"/>
            <w:shd w:val="clear" w:color="auto" w:fill="FCEBF6"/>
          </w:tcPr>
          <w:p w14:paraId="7F893110" w14:textId="7407EB4E" w:rsidR="00186892" w:rsidRDefault="009C79CD" w:rsidP="00963769">
            <w:pPr>
              <w:ind w:left="0"/>
              <w:rPr>
                <w:lang w:val="cs-CZ"/>
              </w:rPr>
            </w:pPr>
            <w:proofErr w:type="spellStart"/>
            <w:r>
              <w:rPr>
                <w:lang w:val="cs-CZ"/>
              </w:rPr>
              <w:t>Subventionen</w:t>
            </w:r>
            <w:proofErr w:type="spellEnd"/>
            <w:r>
              <w:rPr>
                <w:lang w:val="cs-CZ"/>
              </w:rPr>
              <w:t xml:space="preserve">, </w:t>
            </w:r>
            <w:proofErr w:type="spellStart"/>
            <w:r>
              <w:rPr>
                <w:lang w:val="cs-CZ"/>
              </w:rPr>
              <w:t>Zuschüsse</w:t>
            </w:r>
            <w:proofErr w:type="spellEnd"/>
          </w:p>
        </w:tc>
        <w:tc>
          <w:tcPr>
            <w:tcW w:w="4318" w:type="dxa"/>
            <w:shd w:val="clear" w:color="auto" w:fill="D8FCF8"/>
          </w:tcPr>
          <w:p w14:paraId="4D2C3018" w14:textId="23A0BC54" w:rsidR="00186892" w:rsidRDefault="002561EE" w:rsidP="00963769">
            <w:pPr>
              <w:ind w:left="0"/>
            </w:pPr>
            <w:proofErr w:type="spellStart"/>
            <w:r>
              <w:t>dotace</w:t>
            </w:r>
            <w:proofErr w:type="spellEnd"/>
          </w:p>
        </w:tc>
      </w:tr>
      <w:tr w:rsidR="00E019F8" w:rsidRPr="009F68A3" w14:paraId="2542769B" w14:textId="77777777" w:rsidTr="00773325">
        <w:tc>
          <w:tcPr>
            <w:tcW w:w="4318" w:type="dxa"/>
            <w:shd w:val="clear" w:color="auto" w:fill="FCEBF6"/>
          </w:tcPr>
          <w:p w14:paraId="4D06945B" w14:textId="35EE13FD" w:rsidR="00E019F8" w:rsidRDefault="00B22391" w:rsidP="00963769">
            <w:pPr>
              <w:ind w:left="0"/>
              <w:rPr>
                <w:lang w:val="cs-CZ"/>
              </w:rPr>
            </w:pPr>
            <w:proofErr w:type="spellStart"/>
            <w:r>
              <w:rPr>
                <w:lang w:val="cs-CZ"/>
              </w:rPr>
              <w:t>Mutti</w:t>
            </w:r>
            <w:proofErr w:type="spellEnd"/>
            <w:r>
              <w:rPr>
                <w:lang w:val="cs-CZ"/>
              </w:rPr>
              <w:t xml:space="preserve">, </w:t>
            </w:r>
            <w:proofErr w:type="spellStart"/>
            <w:r>
              <w:rPr>
                <w:lang w:val="cs-CZ"/>
              </w:rPr>
              <w:t>Vati</w:t>
            </w:r>
            <w:proofErr w:type="spellEnd"/>
          </w:p>
        </w:tc>
        <w:tc>
          <w:tcPr>
            <w:tcW w:w="4318" w:type="dxa"/>
            <w:shd w:val="clear" w:color="auto" w:fill="D8FCF8"/>
          </w:tcPr>
          <w:p w14:paraId="10764BB1" w14:textId="596EFB37" w:rsidR="00E019F8" w:rsidRPr="000A26AD" w:rsidRDefault="00E019F8" w:rsidP="00963769">
            <w:pPr>
              <w:ind w:left="0"/>
              <w:rPr>
                <w:lang w:val="cs-CZ"/>
              </w:rPr>
            </w:pPr>
          </w:p>
        </w:tc>
      </w:tr>
      <w:tr w:rsidR="00F47B36" w:rsidRPr="009F68A3" w14:paraId="14667544" w14:textId="77777777" w:rsidTr="00773325">
        <w:tc>
          <w:tcPr>
            <w:tcW w:w="4318" w:type="dxa"/>
            <w:shd w:val="clear" w:color="auto" w:fill="FCEBF6"/>
          </w:tcPr>
          <w:p w14:paraId="7C875D75" w14:textId="776F17B2" w:rsidR="00186892" w:rsidRPr="008302D0" w:rsidRDefault="009107A5" w:rsidP="00963769">
            <w:pPr>
              <w:ind w:left="0"/>
              <w:rPr>
                <w:lang w:val="cs-CZ"/>
              </w:rPr>
            </w:pPr>
            <w:proofErr w:type="spellStart"/>
            <w:r>
              <w:rPr>
                <w:lang w:val="cs-CZ"/>
              </w:rPr>
              <w:t>mit</w:t>
            </w:r>
            <w:proofErr w:type="spellEnd"/>
            <w:r>
              <w:rPr>
                <w:lang w:val="cs-CZ"/>
              </w:rPr>
              <w:t xml:space="preserve"> </w:t>
            </w:r>
            <w:proofErr w:type="spellStart"/>
            <w:r>
              <w:rPr>
                <w:lang w:val="cs-CZ"/>
              </w:rPr>
              <w:t>die</w:t>
            </w:r>
            <w:proofErr w:type="spellEnd"/>
            <w:r>
              <w:rPr>
                <w:lang w:val="cs-CZ"/>
              </w:rPr>
              <w:t xml:space="preserve"> </w:t>
            </w:r>
            <w:proofErr w:type="spellStart"/>
            <w:r>
              <w:rPr>
                <w:lang w:val="cs-CZ"/>
              </w:rPr>
              <w:t>Leiche</w:t>
            </w:r>
            <w:proofErr w:type="spellEnd"/>
          </w:p>
        </w:tc>
        <w:tc>
          <w:tcPr>
            <w:tcW w:w="4318" w:type="dxa"/>
            <w:shd w:val="clear" w:color="auto" w:fill="D8FCF8"/>
          </w:tcPr>
          <w:p w14:paraId="70194484" w14:textId="20E42C72" w:rsidR="00F47B36" w:rsidRPr="009F68A3" w:rsidRDefault="00F47B36" w:rsidP="00963769">
            <w:pPr>
              <w:ind w:left="0"/>
            </w:pPr>
          </w:p>
        </w:tc>
      </w:tr>
      <w:tr w:rsidR="00F47B36" w:rsidRPr="009F68A3" w14:paraId="40FE7F9E" w14:textId="77777777" w:rsidTr="00773325">
        <w:tc>
          <w:tcPr>
            <w:tcW w:w="4318" w:type="dxa"/>
            <w:shd w:val="clear" w:color="auto" w:fill="FCEBF6"/>
          </w:tcPr>
          <w:p w14:paraId="39AD682D" w14:textId="2BECF354" w:rsidR="008A4D7C" w:rsidRPr="008302D0" w:rsidRDefault="00E00607" w:rsidP="00963769">
            <w:pPr>
              <w:ind w:left="0"/>
              <w:rPr>
                <w:lang w:val="cs-CZ"/>
              </w:rPr>
            </w:pPr>
            <w:r>
              <w:rPr>
                <w:lang w:val="cs-CZ"/>
              </w:rPr>
              <w:t>uplatit někoho</w:t>
            </w:r>
          </w:p>
        </w:tc>
        <w:tc>
          <w:tcPr>
            <w:tcW w:w="4318" w:type="dxa"/>
            <w:shd w:val="clear" w:color="auto" w:fill="D8FCF8"/>
          </w:tcPr>
          <w:p w14:paraId="4C826236" w14:textId="7EF3B1D2" w:rsidR="00F47B36" w:rsidRPr="009F68A3" w:rsidRDefault="00E00607" w:rsidP="00963769">
            <w:pPr>
              <w:ind w:left="0"/>
            </w:pPr>
            <w:r>
              <w:t>jemanden bestechen</w:t>
            </w:r>
          </w:p>
        </w:tc>
      </w:tr>
      <w:tr w:rsidR="00F47B36" w:rsidRPr="009F68A3" w14:paraId="5C6EDCEC" w14:textId="77777777" w:rsidTr="00773325">
        <w:tc>
          <w:tcPr>
            <w:tcW w:w="4318" w:type="dxa"/>
            <w:shd w:val="clear" w:color="auto" w:fill="FCEBF6"/>
          </w:tcPr>
          <w:p w14:paraId="750D82E5" w14:textId="77777777" w:rsidR="00F47B36" w:rsidRDefault="002A73E7" w:rsidP="00963769">
            <w:pPr>
              <w:ind w:left="0"/>
              <w:rPr>
                <w:lang w:val="cs-CZ"/>
              </w:rPr>
            </w:pPr>
            <w:proofErr w:type="spellStart"/>
            <w:r>
              <w:rPr>
                <w:lang w:val="cs-CZ"/>
              </w:rPr>
              <w:t>stoßen</w:t>
            </w:r>
            <w:proofErr w:type="spellEnd"/>
            <w:r>
              <w:rPr>
                <w:lang w:val="cs-CZ"/>
              </w:rPr>
              <w:t xml:space="preserve"> </w:t>
            </w:r>
            <w:proofErr w:type="spellStart"/>
            <w:r w:rsidR="00814C79">
              <w:rPr>
                <w:lang w:val="cs-CZ"/>
              </w:rPr>
              <w:t>gegen</w:t>
            </w:r>
            <w:proofErr w:type="spellEnd"/>
            <w:r w:rsidR="00814C79">
              <w:rPr>
                <w:lang w:val="cs-CZ"/>
              </w:rPr>
              <w:t xml:space="preserve"> </w:t>
            </w:r>
            <w:proofErr w:type="spellStart"/>
            <w:r w:rsidR="00814C79">
              <w:rPr>
                <w:lang w:val="cs-CZ"/>
              </w:rPr>
              <w:t>etwas</w:t>
            </w:r>
            <w:proofErr w:type="spellEnd"/>
            <w:r w:rsidR="00814C79">
              <w:rPr>
                <w:lang w:val="cs-CZ"/>
              </w:rPr>
              <w:t xml:space="preserve">, </w:t>
            </w:r>
            <w:proofErr w:type="spellStart"/>
            <w:r w:rsidR="00814C79">
              <w:rPr>
                <w:lang w:val="cs-CZ"/>
              </w:rPr>
              <w:t>sein</w:t>
            </w:r>
            <w:proofErr w:type="spellEnd"/>
          </w:p>
          <w:p w14:paraId="766E3ED4" w14:textId="77777777" w:rsidR="00814C79" w:rsidRDefault="00814C79" w:rsidP="00963769">
            <w:pPr>
              <w:ind w:left="0"/>
              <w:rPr>
                <w:lang w:val="cs-CZ"/>
              </w:rPr>
            </w:pPr>
            <w:r>
              <w:rPr>
                <w:lang w:val="cs-CZ"/>
              </w:rPr>
              <w:t xml:space="preserve">Er </w:t>
            </w:r>
            <w:proofErr w:type="spellStart"/>
            <w:r>
              <w:rPr>
                <w:lang w:val="cs-CZ"/>
              </w:rPr>
              <w:t>ist</w:t>
            </w:r>
            <w:proofErr w:type="spellEnd"/>
            <w:r>
              <w:rPr>
                <w:lang w:val="cs-CZ"/>
              </w:rPr>
              <w:t xml:space="preserve"> </w:t>
            </w:r>
            <w:proofErr w:type="spellStart"/>
            <w:r>
              <w:rPr>
                <w:lang w:val="cs-CZ"/>
              </w:rPr>
              <w:t>gegen</w:t>
            </w:r>
            <w:proofErr w:type="spellEnd"/>
            <w:r>
              <w:rPr>
                <w:lang w:val="cs-CZ"/>
              </w:rPr>
              <w:t xml:space="preserve"> </w:t>
            </w:r>
            <w:proofErr w:type="spellStart"/>
            <w:r>
              <w:rPr>
                <w:lang w:val="cs-CZ"/>
              </w:rPr>
              <w:t>einen</w:t>
            </w:r>
            <w:proofErr w:type="spellEnd"/>
            <w:r>
              <w:rPr>
                <w:lang w:val="cs-CZ"/>
              </w:rPr>
              <w:t xml:space="preserve"> </w:t>
            </w:r>
            <w:proofErr w:type="spellStart"/>
            <w:r>
              <w:rPr>
                <w:lang w:val="cs-CZ"/>
              </w:rPr>
              <w:t>Baum</w:t>
            </w:r>
            <w:proofErr w:type="spellEnd"/>
            <w:r>
              <w:rPr>
                <w:lang w:val="cs-CZ"/>
              </w:rPr>
              <w:t xml:space="preserve"> </w:t>
            </w:r>
            <w:proofErr w:type="spellStart"/>
            <w:r>
              <w:rPr>
                <w:lang w:val="cs-CZ"/>
              </w:rPr>
              <w:t>gestoßen</w:t>
            </w:r>
            <w:proofErr w:type="spellEnd"/>
            <w:r>
              <w:rPr>
                <w:lang w:val="cs-CZ"/>
              </w:rPr>
              <w:t>.</w:t>
            </w:r>
          </w:p>
          <w:p w14:paraId="7E72AD9B" w14:textId="2BF0791D" w:rsidR="00814C79" w:rsidRPr="008302D0" w:rsidRDefault="00AE7EAA" w:rsidP="00963769">
            <w:pPr>
              <w:ind w:left="0"/>
              <w:rPr>
                <w:lang w:val="cs-CZ"/>
              </w:rPr>
            </w:pPr>
            <w:r>
              <w:rPr>
                <w:lang w:val="cs-CZ"/>
              </w:rPr>
              <w:t xml:space="preserve">Er </w:t>
            </w:r>
            <w:proofErr w:type="spellStart"/>
            <w:r>
              <w:rPr>
                <w:lang w:val="cs-CZ"/>
              </w:rPr>
              <w:t>ist</w:t>
            </w:r>
            <w:proofErr w:type="spellEnd"/>
            <w:r>
              <w:rPr>
                <w:lang w:val="cs-CZ"/>
              </w:rPr>
              <w:t xml:space="preserve"> </w:t>
            </w:r>
            <w:proofErr w:type="spellStart"/>
            <w:r>
              <w:rPr>
                <w:lang w:val="cs-CZ"/>
              </w:rPr>
              <w:t>gegen</w:t>
            </w:r>
            <w:proofErr w:type="spellEnd"/>
            <w:r>
              <w:rPr>
                <w:lang w:val="cs-CZ"/>
              </w:rPr>
              <w:t xml:space="preserve"> </w:t>
            </w:r>
            <w:proofErr w:type="spellStart"/>
            <w:r>
              <w:rPr>
                <w:lang w:val="cs-CZ"/>
              </w:rPr>
              <w:t>einen</w:t>
            </w:r>
            <w:proofErr w:type="spellEnd"/>
            <w:r>
              <w:rPr>
                <w:lang w:val="cs-CZ"/>
              </w:rPr>
              <w:t xml:space="preserve"> </w:t>
            </w:r>
            <w:proofErr w:type="spellStart"/>
            <w:r>
              <w:rPr>
                <w:lang w:val="cs-CZ"/>
              </w:rPr>
              <w:t>Baum</w:t>
            </w:r>
            <w:proofErr w:type="spellEnd"/>
            <w:r>
              <w:rPr>
                <w:lang w:val="cs-CZ"/>
              </w:rPr>
              <w:t xml:space="preserve"> </w:t>
            </w:r>
            <w:proofErr w:type="spellStart"/>
            <w:r>
              <w:rPr>
                <w:lang w:val="cs-CZ"/>
              </w:rPr>
              <w:t>gelaufen</w:t>
            </w:r>
            <w:proofErr w:type="spellEnd"/>
            <w:r>
              <w:rPr>
                <w:lang w:val="cs-CZ"/>
              </w:rPr>
              <w:t>.</w:t>
            </w:r>
          </w:p>
        </w:tc>
        <w:tc>
          <w:tcPr>
            <w:tcW w:w="4318" w:type="dxa"/>
            <w:shd w:val="clear" w:color="auto" w:fill="D8FCF8"/>
          </w:tcPr>
          <w:p w14:paraId="107B1204" w14:textId="72DF3FF4" w:rsidR="00F47B36" w:rsidRPr="009F68A3" w:rsidRDefault="00F47B36" w:rsidP="00963769">
            <w:pPr>
              <w:ind w:left="0"/>
            </w:pPr>
          </w:p>
        </w:tc>
      </w:tr>
      <w:tr w:rsidR="00F47B36" w:rsidRPr="009F68A3" w14:paraId="12446E79" w14:textId="77777777" w:rsidTr="00773325">
        <w:tc>
          <w:tcPr>
            <w:tcW w:w="4318" w:type="dxa"/>
            <w:shd w:val="clear" w:color="auto" w:fill="FCEBF6"/>
          </w:tcPr>
          <w:p w14:paraId="241E2FCA" w14:textId="795775CC" w:rsidR="00F47B36" w:rsidRPr="008302D0" w:rsidRDefault="0053422F" w:rsidP="00963769">
            <w:pPr>
              <w:ind w:left="0"/>
              <w:rPr>
                <w:lang w:val="cs-CZ"/>
              </w:rPr>
            </w:pPr>
            <w:r>
              <w:rPr>
                <w:lang w:val="cs-CZ"/>
              </w:rPr>
              <w:t xml:space="preserve">Walter </w:t>
            </w:r>
            <w:proofErr w:type="spellStart"/>
            <w:r>
              <w:rPr>
                <w:lang w:val="cs-CZ"/>
              </w:rPr>
              <w:t>hat</w:t>
            </w:r>
            <w:proofErr w:type="spellEnd"/>
            <w:r>
              <w:rPr>
                <w:lang w:val="cs-CZ"/>
              </w:rPr>
              <w:t xml:space="preserve"> Krazy-8</w:t>
            </w:r>
            <w:r w:rsidR="0013453F">
              <w:rPr>
                <w:lang w:val="cs-CZ"/>
              </w:rPr>
              <w:t xml:space="preserve"> in den </w:t>
            </w:r>
            <w:proofErr w:type="spellStart"/>
            <w:r w:rsidR="0013453F">
              <w:rPr>
                <w:lang w:val="cs-CZ"/>
              </w:rPr>
              <w:t>Wagen</w:t>
            </w:r>
            <w:proofErr w:type="spellEnd"/>
            <w:r w:rsidR="0013453F">
              <w:rPr>
                <w:lang w:val="cs-CZ"/>
              </w:rPr>
              <w:t xml:space="preserve"> </w:t>
            </w:r>
            <w:proofErr w:type="spellStart"/>
            <w:r w:rsidR="0013453F">
              <w:rPr>
                <w:lang w:val="cs-CZ"/>
              </w:rPr>
              <w:t>geladen</w:t>
            </w:r>
            <w:proofErr w:type="spellEnd"/>
            <w:r w:rsidR="0013453F">
              <w:rPr>
                <w:lang w:val="cs-CZ"/>
              </w:rPr>
              <w:t>.</w:t>
            </w:r>
          </w:p>
        </w:tc>
        <w:tc>
          <w:tcPr>
            <w:tcW w:w="4318" w:type="dxa"/>
            <w:shd w:val="clear" w:color="auto" w:fill="D8FCF8"/>
          </w:tcPr>
          <w:p w14:paraId="351C1AFF" w14:textId="554F62B3" w:rsidR="00F47B36" w:rsidRPr="009F68A3" w:rsidRDefault="00F47B36" w:rsidP="00963769">
            <w:pPr>
              <w:ind w:left="0"/>
            </w:pPr>
          </w:p>
        </w:tc>
      </w:tr>
      <w:tr w:rsidR="00F47B36" w:rsidRPr="00BF7A77" w14:paraId="096971D9" w14:textId="77777777" w:rsidTr="00773325">
        <w:tc>
          <w:tcPr>
            <w:tcW w:w="4318" w:type="dxa"/>
            <w:shd w:val="clear" w:color="auto" w:fill="FCEBF6"/>
          </w:tcPr>
          <w:p w14:paraId="664ED685" w14:textId="54D71313" w:rsidR="00F47B36" w:rsidRPr="008302D0" w:rsidRDefault="00823FD1" w:rsidP="00963769">
            <w:pPr>
              <w:ind w:left="0"/>
              <w:rPr>
                <w:lang w:val="cs-CZ"/>
              </w:rPr>
            </w:pPr>
            <w:r>
              <w:rPr>
                <w:lang w:val="cs-CZ"/>
              </w:rPr>
              <w:t xml:space="preserve">Es </w:t>
            </w:r>
            <w:proofErr w:type="spellStart"/>
            <w:r>
              <w:rPr>
                <w:lang w:val="cs-CZ"/>
              </w:rPr>
              <w:t>hat</w:t>
            </w:r>
            <w:proofErr w:type="spellEnd"/>
            <w:r>
              <w:rPr>
                <w:lang w:val="cs-CZ"/>
              </w:rPr>
              <w:t xml:space="preserve"> </w:t>
            </w:r>
            <w:proofErr w:type="spellStart"/>
            <w:r>
              <w:rPr>
                <w:lang w:val="cs-CZ"/>
              </w:rPr>
              <w:t>auch</w:t>
            </w:r>
            <w:proofErr w:type="spellEnd"/>
            <w:r>
              <w:rPr>
                <w:lang w:val="cs-CZ"/>
              </w:rPr>
              <w:t xml:space="preserve"> </w:t>
            </w:r>
            <w:proofErr w:type="spellStart"/>
            <w:r>
              <w:rPr>
                <w:lang w:val="cs-CZ"/>
              </w:rPr>
              <w:t>passiert</w:t>
            </w:r>
            <w:proofErr w:type="spellEnd"/>
            <w:r>
              <w:rPr>
                <w:lang w:val="cs-CZ"/>
              </w:rPr>
              <w:t>.</w:t>
            </w:r>
          </w:p>
        </w:tc>
        <w:tc>
          <w:tcPr>
            <w:tcW w:w="4318" w:type="dxa"/>
            <w:shd w:val="clear" w:color="auto" w:fill="D8FCF8"/>
          </w:tcPr>
          <w:p w14:paraId="79889FDA" w14:textId="1FBD961A" w:rsidR="00F47B36" w:rsidRPr="00BF7A77" w:rsidRDefault="00F47B36" w:rsidP="00963769">
            <w:pPr>
              <w:ind w:left="0"/>
              <w:rPr>
                <w:lang w:val="en-US"/>
              </w:rPr>
            </w:pPr>
          </w:p>
        </w:tc>
      </w:tr>
      <w:tr w:rsidR="00F47B36" w:rsidRPr="00BF7A77" w14:paraId="2F8AE6D0" w14:textId="77777777" w:rsidTr="00773325">
        <w:tc>
          <w:tcPr>
            <w:tcW w:w="4318" w:type="dxa"/>
            <w:shd w:val="clear" w:color="auto" w:fill="FCEBF6"/>
          </w:tcPr>
          <w:p w14:paraId="2D414ADB" w14:textId="2FED9240" w:rsidR="00F47B36" w:rsidRPr="008302D0" w:rsidRDefault="00313083" w:rsidP="00963769">
            <w:pPr>
              <w:ind w:left="0"/>
              <w:rPr>
                <w:lang w:val="cs-CZ"/>
              </w:rPr>
            </w:pPr>
            <w:r>
              <w:rPr>
                <w:lang w:val="cs-CZ"/>
              </w:rPr>
              <w:t xml:space="preserve">ER </w:t>
            </w:r>
            <w:proofErr w:type="spellStart"/>
            <w:r>
              <w:rPr>
                <w:lang w:val="cs-CZ"/>
              </w:rPr>
              <w:t>musste</w:t>
            </w:r>
            <w:proofErr w:type="spellEnd"/>
            <w:r>
              <w:rPr>
                <w:lang w:val="cs-CZ"/>
              </w:rPr>
              <w:t xml:space="preserve"> </w:t>
            </w:r>
            <w:proofErr w:type="spellStart"/>
            <w:r>
              <w:rPr>
                <w:lang w:val="cs-CZ"/>
              </w:rPr>
              <w:t>ins</w:t>
            </w:r>
            <w:proofErr w:type="spellEnd"/>
            <w:r>
              <w:rPr>
                <w:lang w:val="cs-CZ"/>
              </w:rPr>
              <w:t xml:space="preserve"> </w:t>
            </w:r>
            <w:proofErr w:type="spellStart"/>
            <w:r>
              <w:rPr>
                <w:lang w:val="cs-CZ"/>
              </w:rPr>
              <w:t>Einkau</w:t>
            </w:r>
            <w:r w:rsidR="00362E3D">
              <w:rPr>
                <w:lang w:val="cs-CZ"/>
              </w:rPr>
              <w:t>fzentrum</w:t>
            </w:r>
            <w:proofErr w:type="spellEnd"/>
            <w:r w:rsidR="00362E3D">
              <w:rPr>
                <w:lang w:val="cs-CZ"/>
              </w:rPr>
              <w:t xml:space="preserve"> </w:t>
            </w:r>
            <w:proofErr w:type="spellStart"/>
            <w:r w:rsidR="00362E3D">
              <w:rPr>
                <w:lang w:val="cs-CZ"/>
              </w:rPr>
              <w:t>gefahren</w:t>
            </w:r>
            <w:proofErr w:type="spellEnd"/>
            <w:r w:rsidR="00362E3D">
              <w:rPr>
                <w:lang w:val="cs-CZ"/>
              </w:rPr>
              <w:t xml:space="preserve">. </w:t>
            </w:r>
          </w:p>
        </w:tc>
        <w:tc>
          <w:tcPr>
            <w:tcW w:w="4318" w:type="dxa"/>
            <w:shd w:val="clear" w:color="auto" w:fill="D8FCF8"/>
          </w:tcPr>
          <w:p w14:paraId="3CE16FCD" w14:textId="42CC2240" w:rsidR="00F47B36" w:rsidRPr="00BF7A77" w:rsidRDefault="00F47B36" w:rsidP="00963769">
            <w:pPr>
              <w:ind w:left="0"/>
              <w:rPr>
                <w:lang w:val="en-US"/>
              </w:rPr>
            </w:pPr>
          </w:p>
        </w:tc>
      </w:tr>
      <w:tr w:rsidR="00F47B36" w:rsidRPr="000615C3" w14:paraId="49F07A4B" w14:textId="77777777" w:rsidTr="00773325">
        <w:tc>
          <w:tcPr>
            <w:tcW w:w="4318" w:type="dxa"/>
            <w:shd w:val="clear" w:color="auto" w:fill="FCEBF6"/>
          </w:tcPr>
          <w:p w14:paraId="7EC57D25" w14:textId="30B25C3B" w:rsidR="00F47B36" w:rsidRPr="008302D0" w:rsidRDefault="002327CE" w:rsidP="00963769">
            <w:pPr>
              <w:ind w:left="0"/>
              <w:rPr>
                <w:lang w:val="cs-CZ"/>
              </w:rPr>
            </w:pPr>
            <w:r>
              <w:rPr>
                <w:lang w:val="cs-CZ"/>
              </w:rPr>
              <w:t>Walter se lekl.</w:t>
            </w:r>
          </w:p>
        </w:tc>
        <w:tc>
          <w:tcPr>
            <w:tcW w:w="4318" w:type="dxa"/>
            <w:shd w:val="clear" w:color="auto" w:fill="D8FCF8"/>
          </w:tcPr>
          <w:p w14:paraId="795EEE7F" w14:textId="4EF54668" w:rsidR="00F47B36" w:rsidRPr="000615C3" w:rsidRDefault="002327CE" w:rsidP="00963769">
            <w:pPr>
              <w:ind w:left="0"/>
            </w:pPr>
            <w:r>
              <w:t>Walter hat sich erschreckt. / Walter ist erschrocken.</w:t>
            </w:r>
          </w:p>
        </w:tc>
      </w:tr>
      <w:tr w:rsidR="00F42EC0" w:rsidRPr="000615C3" w14:paraId="4AD1100A" w14:textId="77777777" w:rsidTr="00773325">
        <w:tc>
          <w:tcPr>
            <w:tcW w:w="4318" w:type="dxa"/>
            <w:shd w:val="clear" w:color="auto" w:fill="FCEBF6"/>
          </w:tcPr>
          <w:p w14:paraId="006C3D79" w14:textId="10DEA13C" w:rsidR="00F07F0A" w:rsidRDefault="001F1E4E" w:rsidP="00963769">
            <w:pPr>
              <w:ind w:left="0"/>
              <w:rPr>
                <w:lang w:val="cs-CZ"/>
              </w:rPr>
            </w:pPr>
            <w:proofErr w:type="spellStart"/>
            <w:r>
              <w:rPr>
                <w:lang w:val="cs-CZ"/>
              </w:rPr>
              <w:t>Sie</w:t>
            </w:r>
            <w:proofErr w:type="spellEnd"/>
            <w:r>
              <w:rPr>
                <w:lang w:val="cs-CZ"/>
              </w:rPr>
              <w:t xml:space="preserve"> </w:t>
            </w:r>
            <w:proofErr w:type="spellStart"/>
            <w:r>
              <w:rPr>
                <w:lang w:val="cs-CZ"/>
              </w:rPr>
              <w:t>ist</w:t>
            </w:r>
            <w:proofErr w:type="spellEnd"/>
            <w:r>
              <w:rPr>
                <w:lang w:val="cs-CZ"/>
              </w:rPr>
              <w:t xml:space="preserve"> </w:t>
            </w:r>
            <w:proofErr w:type="spellStart"/>
            <w:r>
              <w:rPr>
                <w:lang w:val="cs-CZ"/>
              </w:rPr>
              <w:t>zu</w:t>
            </w:r>
            <w:proofErr w:type="spellEnd"/>
            <w:r>
              <w:rPr>
                <w:lang w:val="cs-CZ"/>
              </w:rPr>
              <w:t xml:space="preserve"> </w:t>
            </w:r>
            <w:proofErr w:type="spellStart"/>
            <w:r>
              <w:rPr>
                <w:lang w:val="cs-CZ"/>
              </w:rPr>
              <w:t>Jesses</w:t>
            </w:r>
            <w:proofErr w:type="spellEnd"/>
            <w:r>
              <w:rPr>
                <w:lang w:val="cs-CZ"/>
              </w:rPr>
              <w:t xml:space="preserve"> </w:t>
            </w:r>
            <w:proofErr w:type="spellStart"/>
            <w:r>
              <w:rPr>
                <w:lang w:val="cs-CZ"/>
              </w:rPr>
              <w:t>Haus</w:t>
            </w:r>
            <w:proofErr w:type="spellEnd"/>
            <w:r>
              <w:rPr>
                <w:lang w:val="cs-CZ"/>
              </w:rPr>
              <w:t xml:space="preserve"> </w:t>
            </w:r>
            <w:proofErr w:type="spellStart"/>
            <w:r w:rsidR="00D20B1B">
              <w:rPr>
                <w:lang w:val="cs-CZ"/>
              </w:rPr>
              <w:t>angekommen</w:t>
            </w:r>
            <w:proofErr w:type="spellEnd"/>
            <w:r w:rsidR="00D20B1B">
              <w:rPr>
                <w:lang w:val="cs-CZ"/>
              </w:rPr>
              <w:t>.</w:t>
            </w:r>
          </w:p>
        </w:tc>
        <w:tc>
          <w:tcPr>
            <w:tcW w:w="4318" w:type="dxa"/>
            <w:shd w:val="clear" w:color="auto" w:fill="D8FCF8"/>
          </w:tcPr>
          <w:p w14:paraId="537F0434" w14:textId="77777777" w:rsidR="00F42EC0" w:rsidRPr="000615C3" w:rsidRDefault="00F42EC0" w:rsidP="00963769">
            <w:pPr>
              <w:ind w:left="0"/>
            </w:pPr>
          </w:p>
        </w:tc>
      </w:tr>
      <w:tr w:rsidR="008171E7" w:rsidRPr="000615C3" w14:paraId="3C6A3B6C" w14:textId="77777777" w:rsidTr="00773325">
        <w:tc>
          <w:tcPr>
            <w:tcW w:w="4318" w:type="dxa"/>
            <w:shd w:val="clear" w:color="auto" w:fill="FCEBF6"/>
          </w:tcPr>
          <w:p w14:paraId="2E0AA202" w14:textId="5C23C424" w:rsidR="008171E7" w:rsidRDefault="00D20B1B" w:rsidP="00963769">
            <w:pPr>
              <w:ind w:left="0"/>
              <w:rPr>
                <w:lang w:val="cs-CZ"/>
              </w:rPr>
            </w:pPr>
            <w:r>
              <w:rPr>
                <w:lang w:val="cs-CZ"/>
              </w:rPr>
              <w:t xml:space="preserve">Er </w:t>
            </w:r>
            <w:proofErr w:type="spellStart"/>
            <w:r>
              <w:rPr>
                <w:lang w:val="cs-CZ"/>
              </w:rPr>
              <w:t>hat</w:t>
            </w:r>
            <w:proofErr w:type="spellEnd"/>
            <w:r>
              <w:rPr>
                <w:lang w:val="cs-CZ"/>
              </w:rPr>
              <w:t xml:space="preserve"> </w:t>
            </w:r>
            <w:proofErr w:type="spellStart"/>
            <w:r>
              <w:rPr>
                <w:lang w:val="cs-CZ"/>
              </w:rPr>
              <w:t>die</w:t>
            </w:r>
            <w:proofErr w:type="spellEnd"/>
            <w:r>
              <w:rPr>
                <w:lang w:val="cs-CZ"/>
              </w:rPr>
              <w:t xml:space="preserve"> </w:t>
            </w:r>
            <w:proofErr w:type="spellStart"/>
            <w:r>
              <w:rPr>
                <w:lang w:val="cs-CZ"/>
              </w:rPr>
              <w:t>Leiche</w:t>
            </w:r>
            <w:proofErr w:type="spellEnd"/>
            <w:r>
              <w:rPr>
                <w:lang w:val="cs-CZ"/>
              </w:rPr>
              <w:t xml:space="preserve"> </w:t>
            </w:r>
            <w:proofErr w:type="spellStart"/>
            <w:r>
              <w:rPr>
                <w:lang w:val="cs-CZ"/>
              </w:rPr>
              <w:t>gezogen</w:t>
            </w:r>
            <w:proofErr w:type="spellEnd"/>
            <w:r>
              <w:rPr>
                <w:lang w:val="cs-CZ"/>
              </w:rPr>
              <w:t>.</w:t>
            </w:r>
          </w:p>
        </w:tc>
        <w:tc>
          <w:tcPr>
            <w:tcW w:w="4318" w:type="dxa"/>
            <w:shd w:val="clear" w:color="auto" w:fill="D8FCF8"/>
          </w:tcPr>
          <w:p w14:paraId="68F5E54A" w14:textId="77777777" w:rsidR="008171E7" w:rsidRPr="000615C3" w:rsidRDefault="008171E7" w:rsidP="00963769">
            <w:pPr>
              <w:ind w:left="0"/>
            </w:pPr>
          </w:p>
        </w:tc>
      </w:tr>
      <w:tr w:rsidR="008171E7" w:rsidRPr="000615C3" w14:paraId="29F59C77" w14:textId="77777777" w:rsidTr="00773325">
        <w:tc>
          <w:tcPr>
            <w:tcW w:w="4318" w:type="dxa"/>
            <w:shd w:val="clear" w:color="auto" w:fill="FCEBF6"/>
          </w:tcPr>
          <w:p w14:paraId="081D43D9" w14:textId="715E9782" w:rsidR="008171E7" w:rsidRDefault="00985DCE" w:rsidP="00963769">
            <w:pPr>
              <w:ind w:left="0"/>
              <w:rPr>
                <w:lang w:val="cs-CZ"/>
              </w:rPr>
            </w:pPr>
            <w:r>
              <w:rPr>
                <w:lang w:val="cs-CZ"/>
              </w:rPr>
              <w:t>zděšení</w:t>
            </w:r>
          </w:p>
        </w:tc>
        <w:tc>
          <w:tcPr>
            <w:tcW w:w="4318" w:type="dxa"/>
            <w:shd w:val="clear" w:color="auto" w:fill="D8FCF8"/>
          </w:tcPr>
          <w:p w14:paraId="65C0A137" w14:textId="77777777" w:rsidR="008171E7" w:rsidRPr="000615C3" w:rsidRDefault="008171E7" w:rsidP="00963769">
            <w:pPr>
              <w:ind w:left="0"/>
            </w:pPr>
          </w:p>
        </w:tc>
      </w:tr>
      <w:tr w:rsidR="00B205DF" w:rsidRPr="000615C3" w14:paraId="75C5441A" w14:textId="77777777" w:rsidTr="00773325">
        <w:tc>
          <w:tcPr>
            <w:tcW w:w="4318" w:type="dxa"/>
            <w:shd w:val="clear" w:color="auto" w:fill="FCEBF6"/>
          </w:tcPr>
          <w:p w14:paraId="243DA23A" w14:textId="03EB2463" w:rsidR="00B205DF" w:rsidRDefault="00985DCE" w:rsidP="00963769">
            <w:pPr>
              <w:ind w:left="0"/>
              <w:rPr>
                <w:lang w:val="cs-CZ"/>
              </w:rPr>
            </w:pPr>
            <w:proofErr w:type="spellStart"/>
            <w:r>
              <w:rPr>
                <w:lang w:val="cs-CZ"/>
              </w:rPr>
              <w:t>wundern</w:t>
            </w:r>
            <w:proofErr w:type="spellEnd"/>
            <w:r>
              <w:rPr>
                <w:lang w:val="cs-CZ"/>
              </w:rPr>
              <w:t xml:space="preserve"> </w:t>
            </w:r>
            <w:proofErr w:type="spellStart"/>
            <w:r>
              <w:rPr>
                <w:lang w:val="cs-CZ"/>
              </w:rPr>
              <w:t>sich</w:t>
            </w:r>
            <w:proofErr w:type="spellEnd"/>
          </w:p>
        </w:tc>
        <w:tc>
          <w:tcPr>
            <w:tcW w:w="4318" w:type="dxa"/>
            <w:shd w:val="clear" w:color="auto" w:fill="D8FCF8"/>
          </w:tcPr>
          <w:p w14:paraId="6B855971" w14:textId="336AA2A9" w:rsidR="00B205DF" w:rsidRPr="000615C3" w:rsidRDefault="00985DCE" w:rsidP="00963769">
            <w:pPr>
              <w:ind w:left="0"/>
            </w:pPr>
            <w:r>
              <w:t xml:space="preserve">Er hat sich gewundert. </w:t>
            </w:r>
            <w:r w:rsidR="00DE4EBD">
              <w:t>/ Er war erstaunt.</w:t>
            </w:r>
          </w:p>
        </w:tc>
      </w:tr>
      <w:tr w:rsidR="00A53B13" w:rsidRPr="000615C3" w14:paraId="5BC69A42" w14:textId="77777777" w:rsidTr="00773325">
        <w:tc>
          <w:tcPr>
            <w:tcW w:w="4318" w:type="dxa"/>
            <w:shd w:val="clear" w:color="auto" w:fill="FCEBF6"/>
          </w:tcPr>
          <w:p w14:paraId="710866F3" w14:textId="2F407E85" w:rsidR="00A53B13" w:rsidRDefault="006507B8" w:rsidP="00963769">
            <w:pPr>
              <w:ind w:left="0"/>
              <w:rPr>
                <w:lang w:val="cs-CZ"/>
              </w:rPr>
            </w:pPr>
            <w:proofErr w:type="spellStart"/>
            <w:r>
              <w:rPr>
                <w:lang w:val="cs-CZ"/>
              </w:rPr>
              <w:t>ich</w:t>
            </w:r>
            <w:proofErr w:type="spellEnd"/>
            <w:r>
              <w:rPr>
                <w:lang w:val="cs-CZ"/>
              </w:rPr>
              <w:t xml:space="preserve"> stehen </w:t>
            </w:r>
            <w:proofErr w:type="spellStart"/>
            <w:r w:rsidR="00F14B80">
              <w:rPr>
                <w:lang w:val="cs-CZ"/>
              </w:rPr>
              <w:t>n</w:t>
            </w:r>
            <w:r>
              <w:rPr>
                <w:lang w:val="cs-CZ"/>
              </w:rPr>
              <w:t>eben</w:t>
            </w:r>
            <w:proofErr w:type="spellEnd"/>
            <w:r>
              <w:rPr>
                <w:lang w:val="cs-CZ"/>
              </w:rPr>
              <w:t xml:space="preserve"> </w:t>
            </w:r>
            <w:proofErr w:type="spellStart"/>
            <w:r>
              <w:rPr>
                <w:lang w:val="cs-CZ"/>
              </w:rPr>
              <w:t>mir</w:t>
            </w:r>
            <w:proofErr w:type="spellEnd"/>
          </w:p>
        </w:tc>
        <w:tc>
          <w:tcPr>
            <w:tcW w:w="4318" w:type="dxa"/>
            <w:shd w:val="clear" w:color="auto" w:fill="D8FCF8"/>
          </w:tcPr>
          <w:p w14:paraId="6A6264EC" w14:textId="618A4D4F" w:rsidR="00A53B13" w:rsidRPr="000615C3" w:rsidRDefault="00A53B13" w:rsidP="00963769">
            <w:pPr>
              <w:ind w:left="0"/>
            </w:pPr>
          </w:p>
        </w:tc>
      </w:tr>
      <w:tr w:rsidR="00AA1CF8" w:rsidRPr="000615C3" w14:paraId="7791DB6F" w14:textId="77777777" w:rsidTr="00773325">
        <w:tc>
          <w:tcPr>
            <w:tcW w:w="4318" w:type="dxa"/>
            <w:shd w:val="clear" w:color="auto" w:fill="FCEBF6"/>
          </w:tcPr>
          <w:p w14:paraId="2B868FF2" w14:textId="7040EC62" w:rsidR="00AA1CF8" w:rsidRDefault="006507B8" w:rsidP="00963769">
            <w:pPr>
              <w:ind w:left="0"/>
              <w:rPr>
                <w:lang w:val="cs-CZ"/>
              </w:rPr>
            </w:pPr>
            <w:proofErr w:type="spellStart"/>
            <w:r>
              <w:rPr>
                <w:lang w:val="cs-CZ"/>
              </w:rPr>
              <w:t>ich</w:t>
            </w:r>
            <w:proofErr w:type="spellEnd"/>
            <w:r>
              <w:rPr>
                <w:lang w:val="cs-CZ"/>
              </w:rPr>
              <w:t xml:space="preserve"> stehe </w:t>
            </w:r>
            <w:proofErr w:type="spellStart"/>
            <w:r>
              <w:rPr>
                <w:lang w:val="cs-CZ"/>
              </w:rPr>
              <w:t>auf</w:t>
            </w:r>
            <w:proofErr w:type="spellEnd"/>
            <w:r>
              <w:rPr>
                <w:lang w:val="cs-CZ"/>
              </w:rPr>
              <w:t xml:space="preserve"> </w:t>
            </w:r>
            <w:proofErr w:type="spellStart"/>
            <w:r>
              <w:rPr>
                <w:lang w:val="cs-CZ"/>
              </w:rPr>
              <w:t>Gras</w:t>
            </w:r>
            <w:proofErr w:type="spellEnd"/>
          </w:p>
        </w:tc>
        <w:tc>
          <w:tcPr>
            <w:tcW w:w="4318" w:type="dxa"/>
            <w:shd w:val="clear" w:color="auto" w:fill="D8FCF8"/>
          </w:tcPr>
          <w:p w14:paraId="644CF64D" w14:textId="77777777" w:rsidR="00AA1CF8" w:rsidRDefault="00AA1CF8" w:rsidP="00963769">
            <w:pPr>
              <w:ind w:left="0"/>
            </w:pPr>
          </w:p>
        </w:tc>
      </w:tr>
    </w:tbl>
    <w:p w14:paraId="63662C40" w14:textId="77777777" w:rsidR="00207DEC" w:rsidRPr="000615C3" w:rsidRDefault="00207DEC" w:rsidP="00B01117">
      <w:pPr>
        <w:ind w:left="0"/>
      </w:pPr>
    </w:p>
    <w:sectPr w:rsidR="00207DEC" w:rsidRPr="000615C3" w:rsidSect="00811905">
      <w:headerReference w:type="default" r:id="rId14"/>
      <w:type w:val="continuous"/>
      <w:pgSz w:w="11906" w:h="16838"/>
      <w:pgMar w:top="1417" w:right="1417" w:bottom="1417" w:left="1417" w:header="567"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B8A8F" w14:textId="77777777" w:rsidR="00377666" w:rsidRDefault="00377666" w:rsidP="00EC7AFA">
      <w:r>
        <w:separator/>
      </w:r>
    </w:p>
  </w:endnote>
  <w:endnote w:type="continuationSeparator" w:id="0">
    <w:p w14:paraId="6FA44C8D" w14:textId="77777777" w:rsidR="00377666" w:rsidRDefault="00377666" w:rsidP="00EC7AFA">
      <w:r>
        <w:continuationSeparator/>
      </w:r>
    </w:p>
  </w:endnote>
  <w:endnote w:type="continuationNotice" w:id="1">
    <w:p w14:paraId="2B54A0A9" w14:textId="77777777" w:rsidR="00377666" w:rsidRDefault="00377666" w:rsidP="00EC7A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Calibri"/>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 w:name="Raleway">
    <w:charset w:val="EE"/>
    <w:family w:val="auto"/>
    <w:pitch w:val="variable"/>
    <w:sig w:usb0="A00002FF" w:usb1="5000205B" w:usb2="00000000" w:usb3="00000000" w:csb0="00000197"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56963" w14:textId="77777777" w:rsidR="00377666" w:rsidRDefault="00377666" w:rsidP="00EC7AFA">
      <w:r>
        <w:separator/>
      </w:r>
    </w:p>
  </w:footnote>
  <w:footnote w:type="continuationSeparator" w:id="0">
    <w:p w14:paraId="63B70DC8" w14:textId="77777777" w:rsidR="00377666" w:rsidRDefault="00377666" w:rsidP="00EC7AFA">
      <w:r>
        <w:continuationSeparator/>
      </w:r>
    </w:p>
  </w:footnote>
  <w:footnote w:type="continuationNotice" w:id="1">
    <w:p w14:paraId="7C98BA57" w14:textId="77777777" w:rsidR="00377666" w:rsidRDefault="00377666" w:rsidP="00EC7A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3DD4B" w14:textId="741C5433" w:rsidR="000F1D6B" w:rsidRPr="00CA5697" w:rsidRDefault="00262CC9" w:rsidP="00262CC9">
    <w:pPr>
      <w:pStyle w:val="Kopfzeile"/>
      <w:tabs>
        <w:tab w:val="clear" w:pos="4530"/>
        <w:tab w:val="clear" w:pos="10466"/>
        <w:tab w:val="left" w:pos="1728"/>
      </w:tabs>
      <w:rPr>
        <w:rFonts w:ascii="Montserrat" w:hAnsi="Montserrat"/>
        <w:b/>
        <w:color w:val="FFFFFF" w:themeColor="background1"/>
        <w:lang w:val="en-GB"/>
      </w:rPr>
    </w:pPr>
    <w:r>
      <w:rPr>
        <w:rFonts w:ascii="Montserrat" w:hAnsi="Montserrat"/>
        <w:b/>
        <w:noProof/>
        <w:lang w:val="en-GB"/>
      </w:rPr>
      <mc:AlternateContent>
        <mc:Choice Requires="wps">
          <w:drawing>
            <wp:anchor distT="0" distB="0" distL="114300" distR="114300" simplePos="0" relativeHeight="251658240" behindDoc="1" locked="0" layoutInCell="1" allowOverlap="1" wp14:anchorId="005DDC3E" wp14:editId="2BD6EB33">
              <wp:simplePos x="0" y="0"/>
              <wp:positionH relativeFrom="column">
                <wp:posOffset>-944601</wp:posOffset>
              </wp:positionH>
              <wp:positionV relativeFrom="paragraph">
                <wp:posOffset>-387427</wp:posOffset>
              </wp:positionV>
              <wp:extent cx="7616757" cy="1192378"/>
              <wp:effectExtent l="0" t="0" r="3810" b="8255"/>
              <wp:wrapNone/>
              <wp:docPr id="1" name="Obdélník 1"/>
              <wp:cNvGraphicFramePr/>
              <a:graphic xmlns:a="http://schemas.openxmlformats.org/drawingml/2006/main">
                <a:graphicData uri="http://schemas.microsoft.com/office/word/2010/wordprocessingShape">
                  <wps:wsp>
                    <wps:cNvSpPr/>
                    <wps:spPr>
                      <a:xfrm>
                        <a:off x="0" y="0"/>
                        <a:ext cx="7616757" cy="1192378"/>
                      </a:xfrm>
                      <a:prstGeom prst="rect">
                        <a:avLst/>
                      </a:prstGeom>
                      <a:solidFill>
                        <a:srgbClr val="16004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C081C" id="Obdélník 1" o:spid="_x0000_s1026" style="position:absolute;margin-left:-74.4pt;margin-top:-30.5pt;width:599.75pt;height:9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ngqgAIAAGAFAAAOAAAAZHJzL2Uyb0RvYy54bWysVE1vGyEQvVfqf0Dcm911HTuxso6sRKkq&#10;RYnVpMoZs+BFYhkK2Gv313dgP5ymUQ9VfcDAvHkz83aGq+tDo8leOK/AlLQ4yykRhkOlzLak35/v&#10;Pl1Q4gMzFdNgREmPwtPr5ccPV61diAnUoCvhCJIYv2htSesQ7CLLPK9Fw/wZWGHQKME1LODRbbPK&#10;sRbZG51N8nyWteAq64AL7/H2tjPSZeKXUvDwKKUXgeiSYm4hrS6tm7hmyyu22Dpma8X7NNg/ZNEw&#10;ZTDoSHXLAiM7p/6gahR34EGGMw5NBlIqLlINWE2Rv6nmqWZWpFpQHG9Hmfz/o+UP+ye7dihDa/3C&#10;4zZWcZCuif+YHzkksY6jWOIQCMfL+ayYzc/nlHC0FcXl5PP8IsqZndyt8+GLgIbETUkdfo0kEtvf&#10;+9BBB0iM5kGr6k5pnQ5uu7nRjuwZfrlilufTSc/+G0ybCDYQ3TrGeJOdikm7cNQi4rT5JiRRFaY/&#10;SZmkPhNjHMa5MKHoTDWrRBf+PMffED12ZvRIlSbCyCwx/sjdEwzIjmTg7rLs8dFVpDYdnfO/JdY5&#10;jx4pMpgwOjfKgHuPQGNVfeQOP4jUSRNV2kB1XDvioBsSb/mdwu92z3xYM4dTgfODkx4ecZEa2pJC&#10;v6OkBvfzvfuIx2ZFKyUtTllJ/Y8dc4IS/dVgG18W02kcy3SYns8neHCvLZvXFrNrbiC2A74plqdt&#10;xAc9bKWD5gUfhFWMiiZmOMYuKQ9uONyEbvrxSeFitUowHEXLwr15sjySR1VjXz4fXpizffMG7PsH&#10;GCaSLd70cIeNngZWuwBSpQY/6drrjWOcGqd/cuI78fqcUKeHcfkLAAD//wMAUEsDBBQABgAIAAAA&#10;IQCIdNjx4wAAAA0BAAAPAAAAZHJzL2Rvd25yZXYueG1sTI/BTsMwEETvSPyDtUjcWjtVCGmIU0Gl&#10;cEBIFQmqOLrxkkTEdhS7bfh7tqdym9GOZt/km9kM7IST752VEC0FMLSN071tJXzW5SIF5oOyWg3O&#10;ooRf9LApbm9ylWl3th94qkLLqMT6TEnoQhgzzn3ToVF+6Ua0dPt2k1GB7NRyPakzlZuBr4RIuFG9&#10;pQ+dGnHbYfNTHY2EfVy/ha9+G1fla7N+eR92Zb3jUt7fzc9PwALO4RqGCz6hQ0FMB3e02rNBwiKK&#10;U2IPpJKIVl0i4kE8AjuQWiUp8CLn/1cUfwAAAP//AwBQSwECLQAUAAYACAAAACEAtoM4kv4AAADh&#10;AQAAEwAAAAAAAAAAAAAAAAAAAAAAW0NvbnRlbnRfVHlwZXNdLnhtbFBLAQItABQABgAIAAAAIQA4&#10;/SH/1gAAAJQBAAALAAAAAAAAAAAAAAAAAC8BAABfcmVscy8ucmVsc1BLAQItABQABgAIAAAAIQBj&#10;RngqgAIAAGAFAAAOAAAAAAAAAAAAAAAAAC4CAABkcnMvZTJvRG9jLnhtbFBLAQItABQABgAIAAAA&#10;IQCIdNjx4wAAAA0BAAAPAAAAAAAAAAAAAAAAANoEAABkcnMvZG93bnJldi54bWxQSwUGAAAAAAQA&#10;BADzAAAA6gUAAAAA&#10;" fillcolor="#160042" stroked="f" strokeweight="1pt"/>
          </w:pict>
        </mc:Fallback>
      </mc:AlternateContent>
    </w:r>
    <w:r>
      <w:rPr>
        <w:rFonts w:ascii="Montserrat" w:hAnsi="Montserrat"/>
        <w:b/>
        <w:noProof/>
        <w:color w:val="FFFFFF" w:themeColor="background1"/>
        <w:lang w:val="en-GB"/>
      </w:rPr>
      <w:drawing>
        <wp:anchor distT="0" distB="0" distL="114300" distR="114300" simplePos="0" relativeHeight="251658241" behindDoc="0" locked="0" layoutInCell="1" allowOverlap="1" wp14:anchorId="6F09D19A" wp14:editId="66BAF382">
          <wp:simplePos x="0" y="0"/>
          <wp:positionH relativeFrom="column">
            <wp:posOffset>4316095</wp:posOffset>
          </wp:positionH>
          <wp:positionV relativeFrom="paragraph">
            <wp:posOffset>-322275</wp:posOffset>
          </wp:positionV>
          <wp:extent cx="1974850" cy="1109980"/>
          <wp:effectExtent l="0" t="0" r="0" b="0"/>
          <wp:wrapNone/>
          <wp:docPr id="694652488" name="Obrázek 69465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1974850" cy="1109980"/>
                  </a:xfrm>
                  <a:prstGeom prst="rect">
                    <a:avLst/>
                  </a:prstGeom>
                </pic:spPr>
              </pic:pic>
            </a:graphicData>
          </a:graphic>
          <wp14:sizeRelH relativeFrom="margin">
            <wp14:pctWidth>0</wp14:pctWidth>
          </wp14:sizeRelH>
          <wp14:sizeRelV relativeFrom="margin">
            <wp14:pctHeight>0</wp14:pctHeight>
          </wp14:sizeRelV>
        </wp:anchor>
      </w:drawing>
    </w:r>
    <w:r w:rsidR="000F1D6B" w:rsidRPr="00CA5697">
      <w:rPr>
        <w:rFonts w:ascii="Montserrat" w:hAnsi="Montserrat"/>
        <w:b/>
        <w:color w:val="FFFFFF" w:themeColor="background1"/>
        <w:lang w:val="en-GB"/>
      </w:rPr>
      <w:t>Handout</w:t>
    </w:r>
    <w:r w:rsidR="006A0F9A">
      <w:rPr>
        <w:rFonts w:ascii="Montserrat" w:hAnsi="Montserrat"/>
        <w:b/>
        <w:color w:val="FFFFFF" w:themeColor="background1"/>
        <w:lang w:val="en-GB"/>
      </w:rPr>
      <w:t xml:space="preserve"> </w:t>
    </w:r>
    <w:r w:rsidR="00A77D4B">
      <w:rPr>
        <w:rFonts w:ascii="Montserrat" w:hAnsi="Montserrat"/>
        <w:b/>
        <w:color w:val="FFFFFF" w:themeColor="background1"/>
        <w:lang w:val="en-GB"/>
      </w:rPr>
      <w:t>2</w:t>
    </w:r>
    <w:r w:rsidR="000F1D6B" w:rsidRPr="00CA5697">
      <w:rPr>
        <w:rFonts w:ascii="Montserrat" w:eastAsia="Montserrat" w:hAnsi="Montserrat"/>
        <w:b/>
        <w:color w:val="FFFFFF" w:themeColor="background1"/>
        <w:lang w:val="en-GB"/>
      </w:rPr>
      <w:tab/>
    </w:r>
    <w:r>
      <w:rPr>
        <w:rFonts w:ascii="Montserrat" w:eastAsia="Montserrat" w:hAnsi="Montserrat"/>
        <w:b/>
        <w:color w:val="FFFFFF" w:themeColor="background1"/>
        <w:lang w:val="en-GB"/>
      </w:rPr>
      <w:tab/>
    </w:r>
    <w:r>
      <w:rPr>
        <w:rFonts w:ascii="Montserrat" w:eastAsia="Montserrat" w:hAnsi="Montserrat"/>
        <w:b/>
        <w:color w:val="FFFFFF" w:themeColor="background1"/>
        <w:lang w:val="en-GB"/>
      </w:rPr>
      <w:tab/>
    </w:r>
    <w:r>
      <w:rPr>
        <w:rFonts w:ascii="Montserrat" w:eastAsia="Montserrat" w:hAnsi="Montserrat"/>
        <w:b/>
        <w:color w:val="FFFFFF" w:themeColor="background1"/>
        <w:lang w:val="en-GB"/>
      </w:rPr>
      <w:tab/>
    </w:r>
    <w:r w:rsidR="00567344">
      <w:rPr>
        <w:rFonts w:ascii="Montserrat" w:eastAsia="Montserrat" w:hAnsi="Montserrat"/>
        <w:bCs/>
        <w:color w:val="FFFFFF" w:themeColor="background1"/>
        <w:lang w:val="en-GB"/>
      </w:rPr>
      <w:t>Hanka a Lucka</w:t>
    </w:r>
  </w:p>
  <w:p w14:paraId="618D737D" w14:textId="6C408952" w:rsidR="000F1D6B" w:rsidRPr="009F68A3" w:rsidRDefault="00567344" w:rsidP="00070928">
    <w:pPr>
      <w:pStyle w:val="Kopfzeile"/>
      <w:tabs>
        <w:tab w:val="left" w:pos="2826"/>
      </w:tabs>
      <w:rPr>
        <w:rFonts w:ascii="Montserrat" w:eastAsia="Open Sans" w:hAnsi="Montserrat"/>
        <w:color w:val="0563C1"/>
        <w:u w:val="single"/>
        <w:lang w:val="en-GB"/>
      </w:rPr>
    </w:pPr>
    <w:r>
      <w:rPr>
        <w:rFonts w:ascii="Montserrat" w:hAnsi="Montserrat"/>
        <w:color w:val="FFFFFF" w:themeColor="background1"/>
        <w:lang w:val="en-GB"/>
      </w:rPr>
      <w:t>23</w:t>
    </w:r>
    <w:r w:rsidR="009903DC" w:rsidRPr="00CA5697">
      <w:rPr>
        <w:rFonts w:ascii="Montserrat" w:hAnsi="Montserrat"/>
        <w:color w:val="FFFFFF" w:themeColor="background1"/>
        <w:lang w:val="en-GB"/>
      </w:rPr>
      <w:t xml:space="preserve">. </w:t>
    </w:r>
    <w:r w:rsidR="00321720">
      <w:rPr>
        <w:rFonts w:ascii="Montserrat" w:hAnsi="Montserrat"/>
        <w:color w:val="FFFFFF" w:themeColor="background1"/>
        <w:lang w:val="en-GB"/>
      </w:rPr>
      <w:t>7</w:t>
    </w:r>
    <w:r w:rsidR="000F1D6B" w:rsidRPr="00CA5697">
      <w:rPr>
        <w:rFonts w:ascii="Montserrat" w:hAnsi="Montserrat"/>
        <w:color w:val="FFFFFF" w:themeColor="background1"/>
        <w:lang w:val="en-GB"/>
      </w:rPr>
      <w:t>. 202</w:t>
    </w:r>
    <w:r w:rsidR="00117615">
      <w:rPr>
        <w:rFonts w:ascii="Montserrat" w:hAnsi="Montserrat"/>
        <w:color w:val="FFFFFF" w:themeColor="background1"/>
        <w:lang w:val="en-GB"/>
      </w:rPr>
      <w:t>4</w:t>
    </w:r>
    <w:r w:rsidR="000F1D6B" w:rsidRPr="00CA5697">
      <w:rPr>
        <w:rFonts w:ascii="Montserrat" w:hAnsi="Montserrat"/>
        <w:color w:val="FFFFFF" w:themeColor="background1"/>
        <w:lang w:val="en-GB"/>
      </w:rPr>
      <w:tab/>
    </w:r>
    <w:r w:rsidR="00070928">
      <w:rPr>
        <w:rFonts w:ascii="Montserrat" w:hAnsi="Montserrat"/>
        <w:color w:val="FFFFFF" w:themeColor="background1"/>
        <w:lang w:val="en-GB"/>
      </w:rPr>
      <w:tab/>
    </w:r>
    <w:r w:rsidR="00BA50A1" w:rsidRPr="009F68A3">
      <w:rPr>
        <w:rFonts w:ascii="Montserrat" w:hAnsi="Montserrat"/>
        <w:lang w:val="en-GB"/>
      </w:rPr>
      <w:tab/>
    </w:r>
  </w:p>
  <w:p w14:paraId="0A947C2C" w14:textId="34010DF9" w:rsidR="002668A0" w:rsidRPr="009F68A3" w:rsidRDefault="00666162" w:rsidP="00666162">
    <w:pPr>
      <w:tabs>
        <w:tab w:val="left" w:pos="5265"/>
      </w:tabs>
      <w:rPr>
        <w:lang w:val="en-GB"/>
      </w:rPr>
    </w:pPr>
    <w:r>
      <w:rPr>
        <w:lang w:val="en-GB"/>
      </w:rPr>
      <w:tab/>
    </w:r>
  </w:p>
  <w:p w14:paraId="7D6C5DD3" w14:textId="77777777" w:rsidR="00BA50A1" w:rsidRDefault="00BA50A1" w:rsidP="00EC7AFA">
    <w:pPr>
      <w:rPr>
        <w:lang w:val="en-GB"/>
      </w:rPr>
    </w:pPr>
  </w:p>
  <w:p w14:paraId="4158708C" w14:textId="77777777" w:rsidR="009F68A3" w:rsidRDefault="009F68A3" w:rsidP="00EC7AFA">
    <w:pPr>
      <w:rPr>
        <w:lang w:val="en-GB"/>
      </w:rPr>
    </w:pPr>
  </w:p>
  <w:p w14:paraId="78E27F4D" w14:textId="77777777" w:rsidR="009340F3" w:rsidRPr="009F68A3" w:rsidRDefault="009340F3" w:rsidP="00EC7AFA">
    <w:pP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33698"/>
    <w:multiLevelType w:val="multilevel"/>
    <w:tmpl w:val="333E6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35F4F"/>
    <w:multiLevelType w:val="hybridMultilevel"/>
    <w:tmpl w:val="619ADAC6"/>
    <w:lvl w:ilvl="0" w:tplc="CD5034D6">
      <w:start w:val="19"/>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0FB536C8"/>
    <w:multiLevelType w:val="hybridMultilevel"/>
    <w:tmpl w:val="6844784A"/>
    <w:lvl w:ilvl="0" w:tplc="69960858">
      <w:numFmt w:val="bullet"/>
      <w:lvlText w:val="-"/>
      <w:lvlJc w:val="left"/>
      <w:pPr>
        <w:ind w:left="1079" w:hanging="360"/>
      </w:pPr>
      <w:rPr>
        <w:rFonts w:ascii="Calibri" w:eastAsia="Calibri" w:hAnsi="Calibri" w:cs="Calibri" w:hint="default"/>
      </w:rPr>
    </w:lvl>
    <w:lvl w:ilvl="1" w:tplc="04050003" w:tentative="1">
      <w:start w:val="1"/>
      <w:numFmt w:val="bullet"/>
      <w:lvlText w:val="o"/>
      <w:lvlJc w:val="left"/>
      <w:pPr>
        <w:ind w:left="1799" w:hanging="360"/>
      </w:pPr>
      <w:rPr>
        <w:rFonts w:ascii="Courier New" w:hAnsi="Courier New" w:cs="Courier New" w:hint="default"/>
      </w:rPr>
    </w:lvl>
    <w:lvl w:ilvl="2" w:tplc="04050005" w:tentative="1">
      <w:start w:val="1"/>
      <w:numFmt w:val="bullet"/>
      <w:lvlText w:val=""/>
      <w:lvlJc w:val="left"/>
      <w:pPr>
        <w:ind w:left="2519" w:hanging="360"/>
      </w:pPr>
      <w:rPr>
        <w:rFonts w:ascii="Wingdings" w:hAnsi="Wingdings" w:hint="default"/>
      </w:rPr>
    </w:lvl>
    <w:lvl w:ilvl="3" w:tplc="04050001" w:tentative="1">
      <w:start w:val="1"/>
      <w:numFmt w:val="bullet"/>
      <w:lvlText w:val=""/>
      <w:lvlJc w:val="left"/>
      <w:pPr>
        <w:ind w:left="3239" w:hanging="360"/>
      </w:pPr>
      <w:rPr>
        <w:rFonts w:ascii="Symbol" w:hAnsi="Symbol" w:hint="default"/>
      </w:rPr>
    </w:lvl>
    <w:lvl w:ilvl="4" w:tplc="04050003" w:tentative="1">
      <w:start w:val="1"/>
      <w:numFmt w:val="bullet"/>
      <w:lvlText w:val="o"/>
      <w:lvlJc w:val="left"/>
      <w:pPr>
        <w:ind w:left="3959" w:hanging="360"/>
      </w:pPr>
      <w:rPr>
        <w:rFonts w:ascii="Courier New" w:hAnsi="Courier New" w:cs="Courier New" w:hint="default"/>
      </w:rPr>
    </w:lvl>
    <w:lvl w:ilvl="5" w:tplc="04050005" w:tentative="1">
      <w:start w:val="1"/>
      <w:numFmt w:val="bullet"/>
      <w:lvlText w:val=""/>
      <w:lvlJc w:val="left"/>
      <w:pPr>
        <w:ind w:left="4679" w:hanging="360"/>
      </w:pPr>
      <w:rPr>
        <w:rFonts w:ascii="Wingdings" w:hAnsi="Wingdings" w:hint="default"/>
      </w:rPr>
    </w:lvl>
    <w:lvl w:ilvl="6" w:tplc="04050001" w:tentative="1">
      <w:start w:val="1"/>
      <w:numFmt w:val="bullet"/>
      <w:lvlText w:val=""/>
      <w:lvlJc w:val="left"/>
      <w:pPr>
        <w:ind w:left="5399" w:hanging="360"/>
      </w:pPr>
      <w:rPr>
        <w:rFonts w:ascii="Symbol" w:hAnsi="Symbol" w:hint="default"/>
      </w:rPr>
    </w:lvl>
    <w:lvl w:ilvl="7" w:tplc="04050003" w:tentative="1">
      <w:start w:val="1"/>
      <w:numFmt w:val="bullet"/>
      <w:lvlText w:val="o"/>
      <w:lvlJc w:val="left"/>
      <w:pPr>
        <w:ind w:left="6119" w:hanging="360"/>
      </w:pPr>
      <w:rPr>
        <w:rFonts w:ascii="Courier New" w:hAnsi="Courier New" w:cs="Courier New" w:hint="default"/>
      </w:rPr>
    </w:lvl>
    <w:lvl w:ilvl="8" w:tplc="04050005" w:tentative="1">
      <w:start w:val="1"/>
      <w:numFmt w:val="bullet"/>
      <w:lvlText w:val=""/>
      <w:lvlJc w:val="left"/>
      <w:pPr>
        <w:ind w:left="6839" w:hanging="360"/>
      </w:pPr>
      <w:rPr>
        <w:rFonts w:ascii="Wingdings" w:hAnsi="Wingdings" w:hint="default"/>
      </w:rPr>
    </w:lvl>
  </w:abstractNum>
  <w:abstractNum w:abstractNumId="3" w15:restartNumberingAfterBreak="0">
    <w:nsid w:val="13460DDA"/>
    <w:multiLevelType w:val="hybridMultilevel"/>
    <w:tmpl w:val="EA40388A"/>
    <w:lvl w:ilvl="0" w:tplc="D32A857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896945"/>
    <w:multiLevelType w:val="hybridMultilevel"/>
    <w:tmpl w:val="A6582F3A"/>
    <w:lvl w:ilvl="0" w:tplc="4BAEE034">
      <w:start w:val="5"/>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5" w15:restartNumberingAfterBreak="0">
    <w:nsid w:val="1E0971B2"/>
    <w:multiLevelType w:val="hybridMultilevel"/>
    <w:tmpl w:val="994C8C42"/>
    <w:lvl w:ilvl="0" w:tplc="332225BC">
      <w:start w:val="53"/>
      <w:numFmt w:val="decimal"/>
      <w:pStyle w:val="slovanvtyvtabulcezadn"/>
      <w:lvlText w:val="%1."/>
      <w:lvlJc w:val="left"/>
      <w:pPr>
        <w:ind w:left="934" w:hanging="360"/>
      </w:pPr>
      <w:rPr>
        <w:rFonts w:hint="default"/>
      </w:rPr>
    </w:lvl>
    <w:lvl w:ilvl="1" w:tplc="04050019" w:tentative="1">
      <w:start w:val="1"/>
      <w:numFmt w:val="lowerLetter"/>
      <w:lvlText w:val="%2."/>
      <w:lvlJc w:val="left"/>
      <w:pPr>
        <w:ind w:left="1654" w:hanging="360"/>
      </w:pPr>
    </w:lvl>
    <w:lvl w:ilvl="2" w:tplc="0405001B" w:tentative="1">
      <w:start w:val="1"/>
      <w:numFmt w:val="lowerRoman"/>
      <w:lvlText w:val="%3."/>
      <w:lvlJc w:val="right"/>
      <w:pPr>
        <w:ind w:left="2374" w:hanging="180"/>
      </w:pPr>
    </w:lvl>
    <w:lvl w:ilvl="3" w:tplc="0405000F" w:tentative="1">
      <w:start w:val="1"/>
      <w:numFmt w:val="decimal"/>
      <w:lvlText w:val="%4."/>
      <w:lvlJc w:val="left"/>
      <w:pPr>
        <w:ind w:left="3094" w:hanging="360"/>
      </w:pPr>
    </w:lvl>
    <w:lvl w:ilvl="4" w:tplc="04050019" w:tentative="1">
      <w:start w:val="1"/>
      <w:numFmt w:val="lowerLetter"/>
      <w:lvlText w:val="%5."/>
      <w:lvlJc w:val="left"/>
      <w:pPr>
        <w:ind w:left="3814" w:hanging="360"/>
      </w:pPr>
    </w:lvl>
    <w:lvl w:ilvl="5" w:tplc="0405001B" w:tentative="1">
      <w:start w:val="1"/>
      <w:numFmt w:val="lowerRoman"/>
      <w:lvlText w:val="%6."/>
      <w:lvlJc w:val="right"/>
      <w:pPr>
        <w:ind w:left="4534" w:hanging="180"/>
      </w:pPr>
    </w:lvl>
    <w:lvl w:ilvl="6" w:tplc="0405000F" w:tentative="1">
      <w:start w:val="1"/>
      <w:numFmt w:val="decimal"/>
      <w:lvlText w:val="%7."/>
      <w:lvlJc w:val="left"/>
      <w:pPr>
        <w:ind w:left="5254" w:hanging="360"/>
      </w:pPr>
    </w:lvl>
    <w:lvl w:ilvl="7" w:tplc="04050019" w:tentative="1">
      <w:start w:val="1"/>
      <w:numFmt w:val="lowerLetter"/>
      <w:lvlText w:val="%8."/>
      <w:lvlJc w:val="left"/>
      <w:pPr>
        <w:ind w:left="5974" w:hanging="360"/>
      </w:pPr>
    </w:lvl>
    <w:lvl w:ilvl="8" w:tplc="0405001B" w:tentative="1">
      <w:start w:val="1"/>
      <w:numFmt w:val="lowerRoman"/>
      <w:lvlText w:val="%9."/>
      <w:lvlJc w:val="right"/>
      <w:pPr>
        <w:ind w:left="6694" w:hanging="180"/>
      </w:pPr>
    </w:lvl>
  </w:abstractNum>
  <w:abstractNum w:abstractNumId="6" w15:restartNumberingAfterBreak="0">
    <w:nsid w:val="20F22BED"/>
    <w:multiLevelType w:val="hybridMultilevel"/>
    <w:tmpl w:val="FA7CF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6F668F"/>
    <w:multiLevelType w:val="hybridMultilevel"/>
    <w:tmpl w:val="3D069640"/>
    <w:lvl w:ilvl="0" w:tplc="975AE8E8">
      <w:start w:val="1"/>
      <w:numFmt w:val="bullet"/>
      <w:pStyle w:val="OdrkyHausaufgabe-nchsteStunde"/>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E413E73"/>
    <w:multiLevelType w:val="hybridMultilevel"/>
    <w:tmpl w:val="FF82B9A6"/>
    <w:lvl w:ilvl="0" w:tplc="A2E83152">
      <w:start w:val="1"/>
      <w:numFmt w:val="decimal"/>
      <w:lvlText w:val="%1."/>
      <w:lvlJc w:val="left"/>
      <w:pPr>
        <w:ind w:left="934" w:hanging="360"/>
      </w:pPr>
      <w:rPr>
        <w:rFonts w:hint="default"/>
      </w:rPr>
    </w:lvl>
    <w:lvl w:ilvl="1" w:tplc="04050019" w:tentative="1">
      <w:start w:val="1"/>
      <w:numFmt w:val="lowerLetter"/>
      <w:lvlText w:val="%2."/>
      <w:lvlJc w:val="left"/>
      <w:pPr>
        <w:ind w:left="1654" w:hanging="360"/>
      </w:pPr>
    </w:lvl>
    <w:lvl w:ilvl="2" w:tplc="0405001B" w:tentative="1">
      <w:start w:val="1"/>
      <w:numFmt w:val="lowerRoman"/>
      <w:lvlText w:val="%3."/>
      <w:lvlJc w:val="right"/>
      <w:pPr>
        <w:ind w:left="2374" w:hanging="180"/>
      </w:pPr>
    </w:lvl>
    <w:lvl w:ilvl="3" w:tplc="0405000F" w:tentative="1">
      <w:start w:val="1"/>
      <w:numFmt w:val="decimal"/>
      <w:lvlText w:val="%4."/>
      <w:lvlJc w:val="left"/>
      <w:pPr>
        <w:ind w:left="3094" w:hanging="360"/>
      </w:pPr>
    </w:lvl>
    <w:lvl w:ilvl="4" w:tplc="04050019" w:tentative="1">
      <w:start w:val="1"/>
      <w:numFmt w:val="lowerLetter"/>
      <w:lvlText w:val="%5."/>
      <w:lvlJc w:val="left"/>
      <w:pPr>
        <w:ind w:left="3814" w:hanging="360"/>
      </w:pPr>
    </w:lvl>
    <w:lvl w:ilvl="5" w:tplc="0405001B" w:tentative="1">
      <w:start w:val="1"/>
      <w:numFmt w:val="lowerRoman"/>
      <w:lvlText w:val="%6."/>
      <w:lvlJc w:val="right"/>
      <w:pPr>
        <w:ind w:left="4534" w:hanging="180"/>
      </w:pPr>
    </w:lvl>
    <w:lvl w:ilvl="6" w:tplc="0405000F" w:tentative="1">
      <w:start w:val="1"/>
      <w:numFmt w:val="decimal"/>
      <w:lvlText w:val="%7."/>
      <w:lvlJc w:val="left"/>
      <w:pPr>
        <w:ind w:left="5254" w:hanging="360"/>
      </w:pPr>
    </w:lvl>
    <w:lvl w:ilvl="7" w:tplc="04050019" w:tentative="1">
      <w:start w:val="1"/>
      <w:numFmt w:val="lowerLetter"/>
      <w:lvlText w:val="%8."/>
      <w:lvlJc w:val="left"/>
      <w:pPr>
        <w:ind w:left="5974" w:hanging="360"/>
      </w:pPr>
    </w:lvl>
    <w:lvl w:ilvl="8" w:tplc="0405001B" w:tentative="1">
      <w:start w:val="1"/>
      <w:numFmt w:val="lowerRoman"/>
      <w:lvlText w:val="%9."/>
      <w:lvlJc w:val="right"/>
      <w:pPr>
        <w:ind w:left="6694" w:hanging="180"/>
      </w:pPr>
    </w:lvl>
  </w:abstractNum>
  <w:abstractNum w:abstractNumId="9" w15:restartNumberingAfterBreak="0">
    <w:nsid w:val="33230990"/>
    <w:multiLevelType w:val="hybridMultilevel"/>
    <w:tmpl w:val="E77AB010"/>
    <w:lvl w:ilvl="0" w:tplc="6CFA53CA">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15:restartNumberingAfterBreak="0">
    <w:nsid w:val="3A980C2D"/>
    <w:multiLevelType w:val="hybridMultilevel"/>
    <w:tmpl w:val="81E00BAC"/>
    <w:lvl w:ilvl="0" w:tplc="1A32536A">
      <w:start w:val="1"/>
      <w:numFmt w:val="bullet"/>
      <w:lvlText w:val="-"/>
      <w:lvlJc w:val="left"/>
      <w:pPr>
        <w:ind w:left="644" w:hanging="360"/>
      </w:pPr>
      <w:rPr>
        <w:rFonts w:ascii="Calibri" w:eastAsia="Calibri" w:hAnsi="Calibri" w:cs="Calibri"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1" w15:restartNumberingAfterBreak="0">
    <w:nsid w:val="3CDA3203"/>
    <w:multiLevelType w:val="hybridMultilevel"/>
    <w:tmpl w:val="2E2818AA"/>
    <w:lvl w:ilvl="0" w:tplc="BA1EB614">
      <w:start w:val="1"/>
      <w:numFmt w:val="decimal"/>
      <w:pStyle w:val="Mujnadpis"/>
      <w:lvlText w:val="%1."/>
      <w:lvlJc w:val="left"/>
      <w:pPr>
        <w:tabs>
          <w:tab w:val="num" w:pos="720"/>
        </w:tabs>
        <w:ind w:left="720" w:hanging="720"/>
      </w:pPr>
    </w:lvl>
    <w:lvl w:ilvl="1" w:tplc="2BF80DD0">
      <w:start w:val="1"/>
      <w:numFmt w:val="decimal"/>
      <w:lvlText w:val="%2."/>
      <w:lvlJc w:val="left"/>
      <w:pPr>
        <w:tabs>
          <w:tab w:val="num" w:pos="1440"/>
        </w:tabs>
        <w:ind w:left="1440" w:hanging="720"/>
      </w:pPr>
    </w:lvl>
    <w:lvl w:ilvl="2" w:tplc="478ACD3C">
      <w:start w:val="1"/>
      <w:numFmt w:val="decimal"/>
      <w:lvlText w:val="%3."/>
      <w:lvlJc w:val="left"/>
      <w:pPr>
        <w:tabs>
          <w:tab w:val="num" w:pos="2160"/>
        </w:tabs>
        <w:ind w:left="2160" w:hanging="720"/>
      </w:pPr>
    </w:lvl>
    <w:lvl w:ilvl="3" w:tplc="FF0AE432">
      <w:start w:val="1"/>
      <w:numFmt w:val="decimal"/>
      <w:lvlText w:val="%4."/>
      <w:lvlJc w:val="left"/>
      <w:pPr>
        <w:tabs>
          <w:tab w:val="num" w:pos="2880"/>
        </w:tabs>
        <w:ind w:left="2880" w:hanging="720"/>
      </w:pPr>
    </w:lvl>
    <w:lvl w:ilvl="4" w:tplc="F0A8EB2C">
      <w:start w:val="1"/>
      <w:numFmt w:val="decimal"/>
      <w:lvlText w:val="%5."/>
      <w:lvlJc w:val="left"/>
      <w:pPr>
        <w:tabs>
          <w:tab w:val="num" w:pos="3600"/>
        </w:tabs>
        <w:ind w:left="3600" w:hanging="720"/>
      </w:pPr>
    </w:lvl>
    <w:lvl w:ilvl="5" w:tplc="9732DAD2">
      <w:start w:val="1"/>
      <w:numFmt w:val="decimal"/>
      <w:lvlText w:val="%6."/>
      <w:lvlJc w:val="left"/>
      <w:pPr>
        <w:tabs>
          <w:tab w:val="num" w:pos="4320"/>
        </w:tabs>
        <w:ind w:left="4320" w:hanging="720"/>
      </w:pPr>
    </w:lvl>
    <w:lvl w:ilvl="6" w:tplc="28E42C88">
      <w:start w:val="1"/>
      <w:numFmt w:val="decimal"/>
      <w:lvlText w:val="%7."/>
      <w:lvlJc w:val="left"/>
      <w:pPr>
        <w:tabs>
          <w:tab w:val="num" w:pos="5040"/>
        </w:tabs>
        <w:ind w:left="5040" w:hanging="720"/>
      </w:pPr>
    </w:lvl>
    <w:lvl w:ilvl="7" w:tplc="B86A5020">
      <w:start w:val="1"/>
      <w:numFmt w:val="decimal"/>
      <w:lvlText w:val="%8."/>
      <w:lvlJc w:val="left"/>
      <w:pPr>
        <w:tabs>
          <w:tab w:val="num" w:pos="5760"/>
        </w:tabs>
        <w:ind w:left="5760" w:hanging="720"/>
      </w:pPr>
    </w:lvl>
    <w:lvl w:ilvl="8" w:tplc="5D760574">
      <w:start w:val="1"/>
      <w:numFmt w:val="decimal"/>
      <w:lvlText w:val="%9."/>
      <w:lvlJc w:val="left"/>
      <w:pPr>
        <w:tabs>
          <w:tab w:val="num" w:pos="6480"/>
        </w:tabs>
        <w:ind w:left="6480" w:hanging="720"/>
      </w:pPr>
    </w:lvl>
  </w:abstractNum>
  <w:abstractNum w:abstractNumId="12" w15:restartNumberingAfterBreak="0">
    <w:nsid w:val="3EA33635"/>
    <w:multiLevelType w:val="hybridMultilevel"/>
    <w:tmpl w:val="C87248E2"/>
    <w:lvl w:ilvl="0" w:tplc="C5861C6C">
      <w:start w:val="3"/>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15:restartNumberingAfterBreak="0">
    <w:nsid w:val="3EA6367E"/>
    <w:multiLevelType w:val="hybridMultilevel"/>
    <w:tmpl w:val="2D8476F8"/>
    <w:lvl w:ilvl="0" w:tplc="4B0C5EE6">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3F29488F"/>
    <w:multiLevelType w:val="hybridMultilevel"/>
    <w:tmpl w:val="EE363B16"/>
    <w:lvl w:ilvl="0" w:tplc="B8123B5E">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5" w15:restartNumberingAfterBreak="0">
    <w:nsid w:val="43764181"/>
    <w:multiLevelType w:val="hybridMultilevel"/>
    <w:tmpl w:val="FFFFFFFF"/>
    <w:lvl w:ilvl="0" w:tplc="76DC57B4">
      <w:start w:val="1"/>
      <w:numFmt w:val="decimal"/>
      <w:pStyle w:val="Nadpis1"/>
      <w:lvlText w:val="%1."/>
      <w:lvlJc w:val="left"/>
      <w:pPr>
        <w:ind w:left="1004" w:hanging="360"/>
      </w:pPr>
    </w:lvl>
    <w:lvl w:ilvl="1" w:tplc="F100121C">
      <w:start w:val="1"/>
      <w:numFmt w:val="lowerLetter"/>
      <w:lvlText w:val="%2."/>
      <w:lvlJc w:val="left"/>
      <w:pPr>
        <w:ind w:left="1724" w:hanging="360"/>
      </w:pPr>
    </w:lvl>
    <w:lvl w:ilvl="2" w:tplc="4142E4C6">
      <w:start w:val="1"/>
      <w:numFmt w:val="lowerRoman"/>
      <w:lvlText w:val="%3."/>
      <w:lvlJc w:val="right"/>
      <w:pPr>
        <w:ind w:left="2444" w:hanging="180"/>
      </w:pPr>
    </w:lvl>
    <w:lvl w:ilvl="3" w:tplc="0474292C">
      <w:start w:val="1"/>
      <w:numFmt w:val="decimal"/>
      <w:lvlText w:val="%4."/>
      <w:lvlJc w:val="left"/>
      <w:pPr>
        <w:ind w:left="3164" w:hanging="360"/>
      </w:pPr>
    </w:lvl>
    <w:lvl w:ilvl="4" w:tplc="D368C184">
      <w:start w:val="1"/>
      <w:numFmt w:val="lowerLetter"/>
      <w:lvlText w:val="%5."/>
      <w:lvlJc w:val="left"/>
      <w:pPr>
        <w:ind w:left="3884" w:hanging="360"/>
      </w:pPr>
    </w:lvl>
    <w:lvl w:ilvl="5" w:tplc="9708BB60">
      <w:start w:val="1"/>
      <w:numFmt w:val="lowerRoman"/>
      <w:lvlText w:val="%6."/>
      <w:lvlJc w:val="right"/>
      <w:pPr>
        <w:ind w:left="4604" w:hanging="180"/>
      </w:pPr>
    </w:lvl>
    <w:lvl w:ilvl="6" w:tplc="DCF68CE6">
      <w:start w:val="1"/>
      <w:numFmt w:val="decimal"/>
      <w:lvlText w:val="%7."/>
      <w:lvlJc w:val="left"/>
      <w:pPr>
        <w:ind w:left="5324" w:hanging="360"/>
      </w:pPr>
    </w:lvl>
    <w:lvl w:ilvl="7" w:tplc="C75A435C">
      <w:start w:val="1"/>
      <w:numFmt w:val="lowerLetter"/>
      <w:lvlText w:val="%8."/>
      <w:lvlJc w:val="left"/>
      <w:pPr>
        <w:ind w:left="6044" w:hanging="360"/>
      </w:pPr>
    </w:lvl>
    <w:lvl w:ilvl="8" w:tplc="725EF762">
      <w:start w:val="1"/>
      <w:numFmt w:val="lowerRoman"/>
      <w:lvlText w:val="%9."/>
      <w:lvlJc w:val="right"/>
      <w:pPr>
        <w:ind w:left="6764" w:hanging="180"/>
      </w:pPr>
    </w:lvl>
  </w:abstractNum>
  <w:abstractNum w:abstractNumId="16" w15:restartNumberingAfterBreak="0">
    <w:nsid w:val="437A73E1"/>
    <w:multiLevelType w:val="hybridMultilevel"/>
    <w:tmpl w:val="D9900D90"/>
    <w:lvl w:ilvl="0" w:tplc="F8461A7E">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7" w15:restartNumberingAfterBreak="0">
    <w:nsid w:val="48337F81"/>
    <w:multiLevelType w:val="hybridMultilevel"/>
    <w:tmpl w:val="0405001D"/>
    <w:lvl w:ilvl="0" w:tplc="605078A6">
      <w:start w:val="1"/>
      <w:numFmt w:val="decimal"/>
      <w:lvlText w:val="%1)"/>
      <w:lvlJc w:val="left"/>
      <w:pPr>
        <w:ind w:left="644" w:hanging="360"/>
      </w:pPr>
    </w:lvl>
    <w:lvl w:ilvl="1" w:tplc="EA0C583C">
      <w:start w:val="1"/>
      <w:numFmt w:val="lowerLetter"/>
      <w:lvlText w:val="%2)"/>
      <w:lvlJc w:val="left"/>
      <w:pPr>
        <w:ind w:left="1004" w:hanging="360"/>
      </w:pPr>
    </w:lvl>
    <w:lvl w:ilvl="2" w:tplc="5A502FAC">
      <w:start w:val="1"/>
      <w:numFmt w:val="lowerRoman"/>
      <w:lvlText w:val="%3)"/>
      <w:lvlJc w:val="left"/>
      <w:pPr>
        <w:ind w:left="1364" w:hanging="360"/>
      </w:pPr>
    </w:lvl>
    <w:lvl w:ilvl="3" w:tplc="39AAC2C0">
      <w:start w:val="1"/>
      <w:numFmt w:val="decimal"/>
      <w:lvlText w:val="(%4)"/>
      <w:lvlJc w:val="left"/>
      <w:pPr>
        <w:ind w:left="1724" w:hanging="360"/>
      </w:pPr>
    </w:lvl>
    <w:lvl w:ilvl="4" w:tplc="B2725E14">
      <w:start w:val="1"/>
      <w:numFmt w:val="lowerLetter"/>
      <w:lvlText w:val="(%5)"/>
      <w:lvlJc w:val="left"/>
      <w:pPr>
        <w:ind w:left="2084" w:hanging="360"/>
      </w:pPr>
    </w:lvl>
    <w:lvl w:ilvl="5" w:tplc="90601504">
      <w:start w:val="1"/>
      <w:numFmt w:val="lowerRoman"/>
      <w:lvlText w:val="(%6)"/>
      <w:lvlJc w:val="left"/>
      <w:pPr>
        <w:ind w:left="2444" w:hanging="360"/>
      </w:pPr>
    </w:lvl>
    <w:lvl w:ilvl="6" w:tplc="A99EBCFE">
      <w:start w:val="1"/>
      <w:numFmt w:val="decimal"/>
      <w:lvlText w:val="%7."/>
      <w:lvlJc w:val="left"/>
      <w:pPr>
        <w:ind w:left="2804" w:hanging="360"/>
      </w:pPr>
    </w:lvl>
    <w:lvl w:ilvl="7" w:tplc="E4A42962">
      <w:start w:val="1"/>
      <w:numFmt w:val="lowerLetter"/>
      <w:lvlText w:val="%8."/>
      <w:lvlJc w:val="left"/>
      <w:pPr>
        <w:ind w:left="3164" w:hanging="360"/>
      </w:pPr>
    </w:lvl>
    <w:lvl w:ilvl="8" w:tplc="DD128442">
      <w:start w:val="1"/>
      <w:numFmt w:val="lowerRoman"/>
      <w:lvlText w:val="%9."/>
      <w:lvlJc w:val="left"/>
      <w:pPr>
        <w:ind w:left="3524" w:hanging="360"/>
      </w:pPr>
    </w:lvl>
  </w:abstractNum>
  <w:abstractNum w:abstractNumId="18" w15:restartNumberingAfterBreak="0">
    <w:nsid w:val="4EA43F38"/>
    <w:multiLevelType w:val="hybridMultilevel"/>
    <w:tmpl w:val="34C84EC6"/>
    <w:lvl w:ilvl="0" w:tplc="1B5E4804">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9" w15:restartNumberingAfterBreak="0">
    <w:nsid w:val="4F7923FE"/>
    <w:multiLevelType w:val="hybridMultilevel"/>
    <w:tmpl w:val="2390AB46"/>
    <w:lvl w:ilvl="0" w:tplc="675EF554">
      <w:numFmt w:val="bullet"/>
      <w:lvlText w:val="-"/>
      <w:lvlJc w:val="left"/>
      <w:pPr>
        <w:ind w:left="1079" w:hanging="360"/>
      </w:pPr>
      <w:rPr>
        <w:rFonts w:ascii="Calibri" w:eastAsia="Calibri" w:hAnsi="Calibri" w:cs="Calibri" w:hint="default"/>
      </w:rPr>
    </w:lvl>
    <w:lvl w:ilvl="1" w:tplc="04050003" w:tentative="1">
      <w:start w:val="1"/>
      <w:numFmt w:val="bullet"/>
      <w:lvlText w:val="o"/>
      <w:lvlJc w:val="left"/>
      <w:pPr>
        <w:ind w:left="1799" w:hanging="360"/>
      </w:pPr>
      <w:rPr>
        <w:rFonts w:ascii="Courier New" w:hAnsi="Courier New" w:cs="Courier New" w:hint="default"/>
      </w:rPr>
    </w:lvl>
    <w:lvl w:ilvl="2" w:tplc="04050005" w:tentative="1">
      <w:start w:val="1"/>
      <w:numFmt w:val="bullet"/>
      <w:lvlText w:val=""/>
      <w:lvlJc w:val="left"/>
      <w:pPr>
        <w:ind w:left="2519" w:hanging="360"/>
      </w:pPr>
      <w:rPr>
        <w:rFonts w:ascii="Wingdings" w:hAnsi="Wingdings" w:hint="default"/>
      </w:rPr>
    </w:lvl>
    <w:lvl w:ilvl="3" w:tplc="04050001" w:tentative="1">
      <w:start w:val="1"/>
      <w:numFmt w:val="bullet"/>
      <w:lvlText w:val=""/>
      <w:lvlJc w:val="left"/>
      <w:pPr>
        <w:ind w:left="3239" w:hanging="360"/>
      </w:pPr>
      <w:rPr>
        <w:rFonts w:ascii="Symbol" w:hAnsi="Symbol" w:hint="default"/>
      </w:rPr>
    </w:lvl>
    <w:lvl w:ilvl="4" w:tplc="04050003" w:tentative="1">
      <w:start w:val="1"/>
      <w:numFmt w:val="bullet"/>
      <w:lvlText w:val="o"/>
      <w:lvlJc w:val="left"/>
      <w:pPr>
        <w:ind w:left="3959" w:hanging="360"/>
      </w:pPr>
      <w:rPr>
        <w:rFonts w:ascii="Courier New" w:hAnsi="Courier New" w:cs="Courier New" w:hint="default"/>
      </w:rPr>
    </w:lvl>
    <w:lvl w:ilvl="5" w:tplc="04050005" w:tentative="1">
      <w:start w:val="1"/>
      <w:numFmt w:val="bullet"/>
      <w:lvlText w:val=""/>
      <w:lvlJc w:val="left"/>
      <w:pPr>
        <w:ind w:left="4679" w:hanging="360"/>
      </w:pPr>
      <w:rPr>
        <w:rFonts w:ascii="Wingdings" w:hAnsi="Wingdings" w:hint="default"/>
      </w:rPr>
    </w:lvl>
    <w:lvl w:ilvl="6" w:tplc="04050001" w:tentative="1">
      <w:start w:val="1"/>
      <w:numFmt w:val="bullet"/>
      <w:lvlText w:val=""/>
      <w:lvlJc w:val="left"/>
      <w:pPr>
        <w:ind w:left="5399" w:hanging="360"/>
      </w:pPr>
      <w:rPr>
        <w:rFonts w:ascii="Symbol" w:hAnsi="Symbol" w:hint="default"/>
      </w:rPr>
    </w:lvl>
    <w:lvl w:ilvl="7" w:tplc="04050003" w:tentative="1">
      <w:start w:val="1"/>
      <w:numFmt w:val="bullet"/>
      <w:lvlText w:val="o"/>
      <w:lvlJc w:val="left"/>
      <w:pPr>
        <w:ind w:left="6119" w:hanging="360"/>
      </w:pPr>
      <w:rPr>
        <w:rFonts w:ascii="Courier New" w:hAnsi="Courier New" w:cs="Courier New" w:hint="default"/>
      </w:rPr>
    </w:lvl>
    <w:lvl w:ilvl="8" w:tplc="04050005" w:tentative="1">
      <w:start w:val="1"/>
      <w:numFmt w:val="bullet"/>
      <w:lvlText w:val=""/>
      <w:lvlJc w:val="left"/>
      <w:pPr>
        <w:ind w:left="6839" w:hanging="360"/>
      </w:pPr>
      <w:rPr>
        <w:rFonts w:ascii="Wingdings" w:hAnsi="Wingdings" w:hint="default"/>
      </w:rPr>
    </w:lvl>
  </w:abstractNum>
  <w:abstractNum w:abstractNumId="20" w15:restartNumberingAfterBreak="0">
    <w:nsid w:val="4FB17CD7"/>
    <w:multiLevelType w:val="hybridMultilevel"/>
    <w:tmpl w:val="57FCD17C"/>
    <w:lvl w:ilvl="0" w:tplc="15D27C7A">
      <w:start w:val="1"/>
      <w:numFmt w:val="decimal"/>
      <w:lvlText w:val="%1."/>
      <w:lvlJc w:val="left"/>
      <w:pPr>
        <w:tabs>
          <w:tab w:val="num" w:pos="720"/>
        </w:tabs>
        <w:ind w:left="720" w:hanging="360"/>
      </w:pPr>
    </w:lvl>
    <w:lvl w:ilvl="1" w:tplc="EBB894E0">
      <w:start w:val="1"/>
      <w:numFmt w:val="decimal"/>
      <w:lvlText w:val="%2."/>
      <w:lvlJc w:val="left"/>
      <w:pPr>
        <w:tabs>
          <w:tab w:val="num" w:pos="1440"/>
        </w:tabs>
        <w:ind w:left="1440" w:hanging="360"/>
      </w:pPr>
    </w:lvl>
    <w:lvl w:ilvl="2" w:tplc="BBFAE648" w:tentative="1">
      <w:start w:val="1"/>
      <w:numFmt w:val="decimal"/>
      <w:lvlText w:val="%3."/>
      <w:lvlJc w:val="left"/>
      <w:pPr>
        <w:tabs>
          <w:tab w:val="num" w:pos="2160"/>
        </w:tabs>
        <w:ind w:left="2160" w:hanging="360"/>
      </w:pPr>
    </w:lvl>
    <w:lvl w:ilvl="3" w:tplc="FE580796" w:tentative="1">
      <w:start w:val="1"/>
      <w:numFmt w:val="decimal"/>
      <w:lvlText w:val="%4."/>
      <w:lvlJc w:val="left"/>
      <w:pPr>
        <w:tabs>
          <w:tab w:val="num" w:pos="2880"/>
        </w:tabs>
        <w:ind w:left="2880" w:hanging="360"/>
      </w:pPr>
    </w:lvl>
    <w:lvl w:ilvl="4" w:tplc="84705F5C" w:tentative="1">
      <w:start w:val="1"/>
      <w:numFmt w:val="decimal"/>
      <w:lvlText w:val="%5."/>
      <w:lvlJc w:val="left"/>
      <w:pPr>
        <w:tabs>
          <w:tab w:val="num" w:pos="3600"/>
        </w:tabs>
        <w:ind w:left="3600" w:hanging="360"/>
      </w:pPr>
    </w:lvl>
    <w:lvl w:ilvl="5" w:tplc="E1A87B7C" w:tentative="1">
      <w:start w:val="1"/>
      <w:numFmt w:val="decimal"/>
      <w:lvlText w:val="%6."/>
      <w:lvlJc w:val="left"/>
      <w:pPr>
        <w:tabs>
          <w:tab w:val="num" w:pos="4320"/>
        </w:tabs>
        <w:ind w:left="4320" w:hanging="360"/>
      </w:pPr>
    </w:lvl>
    <w:lvl w:ilvl="6" w:tplc="CF849150" w:tentative="1">
      <w:start w:val="1"/>
      <w:numFmt w:val="decimal"/>
      <w:lvlText w:val="%7."/>
      <w:lvlJc w:val="left"/>
      <w:pPr>
        <w:tabs>
          <w:tab w:val="num" w:pos="5040"/>
        </w:tabs>
        <w:ind w:left="5040" w:hanging="360"/>
      </w:pPr>
    </w:lvl>
    <w:lvl w:ilvl="7" w:tplc="2C9E2E7E" w:tentative="1">
      <w:start w:val="1"/>
      <w:numFmt w:val="decimal"/>
      <w:lvlText w:val="%8."/>
      <w:lvlJc w:val="left"/>
      <w:pPr>
        <w:tabs>
          <w:tab w:val="num" w:pos="5760"/>
        </w:tabs>
        <w:ind w:left="5760" w:hanging="360"/>
      </w:pPr>
    </w:lvl>
    <w:lvl w:ilvl="8" w:tplc="F3E64892" w:tentative="1">
      <w:start w:val="1"/>
      <w:numFmt w:val="decimal"/>
      <w:lvlText w:val="%9."/>
      <w:lvlJc w:val="left"/>
      <w:pPr>
        <w:tabs>
          <w:tab w:val="num" w:pos="6480"/>
        </w:tabs>
        <w:ind w:left="6480" w:hanging="360"/>
      </w:pPr>
    </w:lvl>
  </w:abstractNum>
  <w:abstractNum w:abstractNumId="21" w15:restartNumberingAfterBreak="0">
    <w:nsid w:val="51A32F13"/>
    <w:multiLevelType w:val="hybridMultilevel"/>
    <w:tmpl w:val="9E12C710"/>
    <w:lvl w:ilvl="0" w:tplc="4A1207DA">
      <w:start w:val="5"/>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2" w15:restartNumberingAfterBreak="0">
    <w:nsid w:val="60AF5FE6"/>
    <w:multiLevelType w:val="hybridMultilevel"/>
    <w:tmpl w:val="5B5C54E6"/>
    <w:lvl w:ilvl="0" w:tplc="CFD0077C">
      <w:start w:val="7"/>
      <w:numFmt w:val="bullet"/>
      <w:lvlText w:val="-"/>
      <w:lvlJc w:val="left"/>
      <w:pPr>
        <w:ind w:left="644" w:hanging="360"/>
      </w:pPr>
      <w:rPr>
        <w:rFonts w:ascii="Calibri" w:eastAsia="Calibri" w:hAnsi="Calibri" w:cs="Calibri"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3" w15:restartNumberingAfterBreak="0">
    <w:nsid w:val="617B6432"/>
    <w:multiLevelType w:val="hybridMultilevel"/>
    <w:tmpl w:val="A58C9ECE"/>
    <w:lvl w:ilvl="0" w:tplc="13A4C114">
      <w:start w:val="13"/>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4" w15:restartNumberingAfterBreak="0">
    <w:nsid w:val="666C0B58"/>
    <w:multiLevelType w:val="hybridMultilevel"/>
    <w:tmpl w:val="EB442154"/>
    <w:lvl w:ilvl="0" w:tplc="6E229656">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5" w15:restartNumberingAfterBreak="0">
    <w:nsid w:val="6C490D9B"/>
    <w:multiLevelType w:val="hybridMultilevel"/>
    <w:tmpl w:val="CEA41194"/>
    <w:lvl w:ilvl="0" w:tplc="2E5842B0">
      <w:start w:val="3"/>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6" w15:restartNumberingAfterBreak="0">
    <w:nsid w:val="6D830F54"/>
    <w:multiLevelType w:val="hybridMultilevel"/>
    <w:tmpl w:val="FFFFFFFF"/>
    <w:lvl w:ilvl="0" w:tplc="9B6AD7E6">
      <w:start w:val="1"/>
      <w:numFmt w:val="decimal"/>
      <w:lvlText w:val="%1."/>
      <w:lvlJc w:val="left"/>
      <w:pPr>
        <w:ind w:left="720" w:hanging="360"/>
      </w:pPr>
    </w:lvl>
    <w:lvl w:ilvl="1" w:tplc="2BF4977C">
      <w:start w:val="1"/>
      <w:numFmt w:val="decimal"/>
      <w:lvlText w:val="%2)"/>
      <w:lvlJc w:val="left"/>
      <w:pPr>
        <w:ind w:left="1440" w:hanging="360"/>
      </w:pPr>
    </w:lvl>
    <w:lvl w:ilvl="2" w:tplc="DD4C52B8">
      <w:start w:val="1"/>
      <w:numFmt w:val="decimal"/>
      <w:lvlText w:val="%3."/>
      <w:lvlJc w:val="left"/>
      <w:pPr>
        <w:ind w:left="2160" w:hanging="360"/>
      </w:pPr>
    </w:lvl>
    <w:lvl w:ilvl="3" w:tplc="B2F29ACC">
      <w:start w:val="1"/>
      <w:numFmt w:val="decimal"/>
      <w:lvlText w:val="%4."/>
      <w:lvlJc w:val="left"/>
      <w:pPr>
        <w:ind w:left="2880" w:hanging="360"/>
      </w:pPr>
    </w:lvl>
    <w:lvl w:ilvl="4" w:tplc="08002DD6">
      <w:start w:val="1"/>
      <w:numFmt w:val="decimal"/>
      <w:lvlText w:val="%5."/>
      <w:lvlJc w:val="left"/>
      <w:pPr>
        <w:ind w:left="3600" w:hanging="360"/>
      </w:pPr>
    </w:lvl>
    <w:lvl w:ilvl="5" w:tplc="EF5A1134">
      <w:start w:val="1"/>
      <w:numFmt w:val="decimal"/>
      <w:lvlText w:val="%6."/>
      <w:lvlJc w:val="left"/>
      <w:pPr>
        <w:ind w:left="4320" w:hanging="360"/>
      </w:pPr>
    </w:lvl>
    <w:lvl w:ilvl="6" w:tplc="3D541AA0">
      <w:start w:val="1"/>
      <w:numFmt w:val="decimal"/>
      <w:lvlText w:val="%7."/>
      <w:lvlJc w:val="left"/>
      <w:pPr>
        <w:ind w:left="5040" w:hanging="360"/>
      </w:pPr>
    </w:lvl>
    <w:lvl w:ilvl="7" w:tplc="D434575C">
      <w:start w:val="1"/>
      <w:numFmt w:val="decimal"/>
      <w:lvlText w:val="%8."/>
      <w:lvlJc w:val="left"/>
      <w:pPr>
        <w:ind w:left="5760" w:hanging="360"/>
      </w:pPr>
    </w:lvl>
    <w:lvl w:ilvl="8" w:tplc="FF9EFD06">
      <w:start w:val="1"/>
      <w:numFmt w:val="decimal"/>
      <w:lvlText w:val="%9."/>
      <w:lvlJc w:val="left"/>
      <w:pPr>
        <w:ind w:left="6480" w:hanging="360"/>
      </w:pPr>
    </w:lvl>
  </w:abstractNum>
  <w:abstractNum w:abstractNumId="27" w15:restartNumberingAfterBreak="0">
    <w:nsid w:val="72CA7B02"/>
    <w:multiLevelType w:val="hybridMultilevel"/>
    <w:tmpl w:val="ACE8D600"/>
    <w:lvl w:ilvl="0" w:tplc="0405000F">
      <w:start w:val="1"/>
      <w:numFmt w:val="decimal"/>
      <w:lvlText w:val="%1."/>
      <w:lvlJc w:val="left"/>
      <w:pPr>
        <w:ind w:left="934" w:hanging="360"/>
      </w:pPr>
    </w:lvl>
    <w:lvl w:ilvl="1" w:tplc="04050019" w:tentative="1">
      <w:start w:val="1"/>
      <w:numFmt w:val="lowerLetter"/>
      <w:lvlText w:val="%2."/>
      <w:lvlJc w:val="left"/>
      <w:pPr>
        <w:ind w:left="1654" w:hanging="360"/>
      </w:pPr>
    </w:lvl>
    <w:lvl w:ilvl="2" w:tplc="0405001B" w:tentative="1">
      <w:start w:val="1"/>
      <w:numFmt w:val="lowerRoman"/>
      <w:lvlText w:val="%3."/>
      <w:lvlJc w:val="right"/>
      <w:pPr>
        <w:ind w:left="2374" w:hanging="180"/>
      </w:pPr>
    </w:lvl>
    <w:lvl w:ilvl="3" w:tplc="0405000F" w:tentative="1">
      <w:start w:val="1"/>
      <w:numFmt w:val="decimal"/>
      <w:lvlText w:val="%4."/>
      <w:lvlJc w:val="left"/>
      <w:pPr>
        <w:ind w:left="3094" w:hanging="360"/>
      </w:pPr>
    </w:lvl>
    <w:lvl w:ilvl="4" w:tplc="04050019" w:tentative="1">
      <w:start w:val="1"/>
      <w:numFmt w:val="lowerLetter"/>
      <w:lvlText w:val="%5."/>
      <w:lvlJc w:val="left"/>
      <w:pPr>
        <w:ind w:left="3814" w:hanging="360"/>
      </w:pPr>
    </w:lvl>
    <w:lvl w:ilvl="5" w:tplc="0405001B" w:tentative="1">
      <w:start w:val="1"/>
      <w:numFmt w:val="lowerRoman"/>
      <w:lvlText w:val="%6."/>
      <w:lvlJc w:val="right"/>
      <w:pPr>
        <w:ind w:left="4534" w:hanging="180"/>
      </w:pPr>
    </w:lvl>
    <w:lvl w:ilvl="6" w:tplc="0405000F" w:tentative="1">
      <w:start w:val="1"/>
      <w:numFmt w:val="decimal"/>
      <w:lvlText w:val="%7."/>
      <w:lvlJc w:val="left"/>
      <w:pPr>
        <w:ind w:left="5254" w:hanging="360"/>
      </w:pPr>
    </w:lvl>
    <w:lvl w:ilvl="7" w:tplc="04050019" w:tentative="1">
      <w:start w:val="1"/>
      <w:numFmt w:val="lowerLetter"/>
      <w:lvlText w:val="%8."/>
      <w:lvlJc w:val="left"/>
      <w:pPr>
        <w:ind w:left="5974" w:hanging="360"/>
      </w:pPr>
    </w:lvl>
    <w:lvl w:ilvl="8" w:tplc="0405001B" w:tentative="1">
      <w:start w:val="1"/>
      <w:numFmt w:val="lowerRoman"/>
      <w:lvlText w:val="%9."/>
      <w:lvlJc w:val="right"/>
      <w:pPr>
        <w:ind w:left="6694" w:hanging="180"/>
      </w:pPr>
    </w:lvl>
  </w:abstractNum>
  <w:abstractNum w:abstractNumId="28" w15:restartNumberingAfterBreak="0">
    <w:nsid w:val="77E31ACA"/>
    <w:multiLevelType w:val="hybridMultilevel"/>
    <w:tmpl w:val="E4E6CAA4"/>
    <w:lvl w:ilvl="0" w:tplc="59FEE9F4">
      <w:start w:val="8"/>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9" w15:restartNumberingAfterBreak="0">
    <w:nsid w:val="787E55C7"/>
    <w:multiLevelType w:val="hybridMultilevel"/>
    <w:tmpl w:val="2C3087E4"/>
    <w:lvl w:ilvl="0" w:tplc="4FBEAA8C">
      <w:numFmt w:val="bullet"/>
      <w:lvlText w:val="-"/>
      <w:lvlJc w:val="left"/>
      <w:pPr>
        <w:ind w:left="644" w:hanging="360"/>
      </w:pPr>
      <w:rPr>
        <w:rFonts w:ascii="Calibri" w:eastAsia="Calibri" w:hAnsi="Calibri" w:cstheme="minorHAnsi"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1752119982">
    <w:abstractNumId w:val="26"/>
  </w:num>
  <w:num w:numId="2" w16cid:durableId="106505082">
    <w:abstractNumId w:val="15"/>
  </w:num>
  <w:num w:numId="3" w16cid:durableId="2103062956">
    <w:abstractNumId w:val="11"/>
  </w:num>
  <w:num w:numId="4" w16cid:durableId="13128272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9860499">
    <w:abstractNumId w:val="27"/>
  </w:num>
  <w:num w:numId="6" w16cid:durableId="883255487">
    <w:abstractNumId w:val="1"/>
  </w:num>
  <w:num w:numId="7" w16cid:durableId="1645162304">
    <w:abstractNumId w:val="0"/>
  </w:num>
  <w:num w:numId="8" w16cid:durableId="511458489">
    <w:abstractNumId w:val="20"/>
  </w:num>
  <w:num w:numId="9" w16cid:durableId="1596285519">
    <w:abstractNumId w:val="5"/>
  </w:num>
  <w:num w:numId="10" w16cid:durableId="921136934">
    <w:abstractNumId w:val="8"/>
  </w:num>
  <w:num w:numId="11" w16cid:durableId="1191994814">
    <w:abstractNumId w:val="6"/>
  </w:num>
  <w:num w:numId="12" w16cid:durableId="562105920">
    <w:abstractNumId w:val="17"/>
  </w:num>
  <w:num w:numId="13" w16cid:durableId="481780016">
    <w:abstractNumId w:val="16"/>
  </w:num>
  <w:num w:numId="14" w16cid:durableId="196089628">
    <w:abstractNumId w:val="23"/>
  </w:num>
  <w:num w:numId="15" w16cid:durableId="580875699">
    <w:abstractNumId w:val="28"/>
  </w:num>
  <w:num w:numId="16" w16cid:durableId="599680281">
    <w:abstractNumId w:val="29"/>
  </w:num>
  <w:num w:numId="17" w16cid:durableId="14692923">
    <w:abstractNumId w:val="3"/>
  </w:num>
  <w:num w:numId="18" w16cid:durableId="476996700">
    <w:abstractNumId w:val="18"/>
  </w:num>
  <w:num w:numId="19" w16cid:durableId="324549397">
    <w:abstractNumId w:val="2"/>
  </w:num>
  <w:num w:numId="20" w16cid:durableId="124859842">
    <w:abstractNumId w:val="9"/>
  </w:num>
  <w:num w:numId="21" w16cid:durableId="1086462783">
    <w:abstractNumId w:val="13"/>
  </w:num>
  <w:num w:numId="22" w16cid:durableId="1824806965">
    <w:abstractNumId w:val="10"/>
  </w:num>
  <w:num w:numId="23" w16cid:durableId="1256355738">
    <w:abstractNumId w:val="22"/>
  </w:num>
  <w:num w:numId="24" w16cid:durableId="281612143">
    <w:abstractNumId w:val="4"/>
  </w:num>
  <w:num w:numId="25" w16cid:durableId="1414929862">
    <w:abstractNumId w:val="21"/>
  </w:num>
  <w:num w:numId="26" w16cid:durableId="2069106245">
    <w:abstractNumId w:val="14"/>
  </w:num>
  <w:num w:numId="27" w16cid:durableId="1133324329">
    <w:abstractNumId w:val="19"/>
  </w:num>
  <w:num w:numId="28" w16cid:durableId="127434023">
    <w:abstractNumId w:val="25"/>
  </w:num>
  <w:num w:numId="29" w16cid:durableId="2045252011">
    <w:abstractNumId w:val="12"/>
  </w:num>
  <w:num w:numId="30" w16cid:durableId="1791778699">
    <w:abstractNumId w:val="24"/>
  </w:num>
  <w:num w:numId="31" w16cid:durableId="8496827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BA8"/>
    <w:rsid w:val="000005E5"/>
    <w:rsid w:val="00001ABF"/>
    <w:rsid w:val="00002317"/>
    <w:rsid w:val="00002B95"/>
    <w:rsid w:val="000033E7"/>
    <w:rsid w:val="000035BE"/>
    <w:rsid w:val="0000362D"/>
    <w:rsid w:val="00004303"/>
    <w:rsid w:val="000049CA"/>
    <w:rsid w:val="000054C1"/>
    <w:rsid w:val="00005E0D"/>
    <w:rsid w:val="00005E83"/>
    <w:rsid w:val="00006911"/>
    <w:rsid w:val="000077F9"/>
    <w:rsid w:val="00007842"/>
    <w:rsid w:val="000079E6"/>
    <w:rsid w:val="00007DF9"/>
    <w:rsid w:val="00011555"/>
    <w:rsid w:val="00011A1E"/>
    <w:rsid w:val="000122E6"/>
    <w:rsid w:val="00012481"/>
    <w:rsid w:val="000128C3"/>
    <w:rsid w:val="00012F84"/>
    <w:rsid w:val="00014BF3"/>
    <w:rsid w:val="00014F55"/>
    <w:rsid w:val="0001514C"/>
    <w:rsid w:val="000151A6"/>
    <w:rsid w:val="0001571D"/>
    <w:rsid w:val="0001594F"/>
    <w:rsid w:val="0001634A"/>
    <w:rsid w:val="00016820"/>
    <w:rsid w:val="000200DA"/>
    <w:rsid w:val="0002138D"/>
    <w:rsid w:val="000222D7"/>
    <w:rsid w:val="00022846"/>
    <w:rsid w:val="0002327E"/>
    <w:rsid w:val="000260B8"/>
    <w:rsid w:val="000264DC"/>
    <w:rsid w:val="0002773F"/>
    <w:rsid w:val="00030C38"/>
    <w:rsid w:val="00031967"/>
    <w:rsid w:val="00031D07"/>
    <w:rsid w:val="0003237F"/>
    <w:rsid w:val="000324F0"/>
    <w:rsid w:val="0003269C"/>
    <w:rsid w:val="00032EB3"/>
    <w:rsid w:val="0003394E"/>
    <w:rsid w:val="00035290"/>
    <w:rsid w:val="000352B5"/>
    <w:rsid w:val="0003566A"/>
    <w:rsid w:val="00035DE1"/>
    <w:rsid w:val="00037B8F"/>
    <w:rsid w:val="00040864"/>
    <w:rsid w:val="00040D8F"/>
    <w:rsid w:val="0004110D"/>
    <w:rsid w:val="00041DDB"/>
    <w:rsid w:val="00042831"/>
    <w:rsid w:val="000448C5"/>
    <w:rsid w:val="000452B0"/>
    <w:rsid w:val="00050E90"/>
    <w:rsid w:val="00051798"/>
    <w:rsid w:val="00051D37"/>
    <w:rsid w:val="000524EC"/>
    <w:rsid w:val="000538E1"/>
    <w:rsid w:val="00053F20"/>
    <w:rsid w:val="000547A9"/>
    <w:rsid w:val="00054C8B"/>
    <w:rsid w:val="00054D37"/>
    <w:rsid w:val="00056E0D"/>
    <w:rsid w:val="000571F0"/>
    <w:rsid w:val="0005744C"/>
    <w:rsid w:val="00057597"/>
    <w:rsid w:val="00057C82"/>
    <w:rsid w:val="0006018F"/>
    <w:rsid w:val="000602B9"/>
    <w:rsid w:val="000615C3"/>
    <w:rsid w:val="000618B5"/>
    <w:rsid w:val="00061DFA"/>
    <w:rsid w:val="00063AFE"/>
    <w:rsid w:val="00066390"/>
    <w:rsid w:val="0007087D"/>
    <w:rsid w:val="00070928"/>
    <w:rsid w:val="00070B8A"/>
    <w:rsid w:val="000729D7"/>
    <w:rsid w:val="00072E39"/>
    <w:rsid w:val="00075000"/>
    <w:rsid w:val="0007613C"/>
    <w:rsid w:val="000764BC"/>
    <w:rsid w:val="000764C1"/>
    <w:rsid w:val="00077548"/>
    <w:rsid w:val="00077AE9"/>
    <w:rsid w:val="00077BA7"/>
    <w:rsid w:val="000800E0"/>
    <w:rsid w:val="00080ABF"/>
    <w:rsid w:val="00081A73"/>
    <w:rsid w:val="0008383A"/>
    <w:rsid w:val="00086149"/>
    <w:rsid w:val="000861F8"/>
    <w:rsid w:val="0009106D"/>
    <w:rsid w:val="0009123D"/>
    <w:rsid w:val="00092ABF"/>
    <w:rsid w:val="00092D96"/>
    <w:rsid w:val="000956F7"/>
    <w:rsid w:val="00095A85"/>
    <w:rsid w:val="0009601B"/>
    <w:rsid w:val="000961F3"/>
    <w:rsid w:val="0009700C"/>
    <w:rsid w:val="000A05C5"/>
    <w:rsid w:val="000A07C8"/>
    <w:rsid w:val="000A0AA6"/>
    <w:rsid w:val="000A2058"/>
    <w:rsid w:val="000A26AD"/>
    <w:rsid w:val="000A2DAD"/>
    <w:rsid w:val="000A3C59"/>
    <w:rsid w:val="000A43F6"/>
    <w:rsid w:val="000A6130"/>
    <w:rsid w:val="000A6207"/>
    <w:rsid w:val="000B0CD7"/>
    <w:rsid w:val="000B1613"/>
    <w:rsid w:val="000B1A28"/>
    <w:rsid w:val="000B1A2F"/>
    <w:rsid w:val="000B23D5"/>
    <w:rsid w:val="000B262C"/>
    <w:rsid w:val="000B3B1C"/>
    <w:rsid w:val="000B41E8"/>
    <w:rsid w:val="000B4738"/>
    <w:rsid w:val="000B5429"/>
    <w:rsid w:val="000B6A5B"/>
    <w:rsid w:val="000B7F4D"/>
    <w:rsid w:val="000C0764"/>
    <w:rsid w:val="000C0E24"/>
    <w:rsid w:val="000C28E0"/>
    <w:rsid w:val="000C2F57"/>
    <w:rsid w:val="000C2F7A"/>
    <w:rsid w:val="000C4A41"/>
    <w:rsid w:val="000C5659"/>
    <w:rsid w:val="000C5BB8"/>
    <w:rsid w:val="000C5E58"/>
    <w:rsid w:val="000C74B3"/>
    <w:rsid w:val="000D025A"/>
    <w:rsid w:val="000D0EA8"/>
    <w:rsid w:val="000D2917"/>
    <w:rsid w:val="000D2ACD"/>
    <w:rsid w:val="000D494D"/>
    <w:rsid w:val="000D5B90"/>
    <w:rsid w:val="000D5CBF"/>
    <w:rsid w:val="000D6E2C"/>
    <w:rsid w:val="000D77A1"/>
    <w:rsid w:val="000E0FCE"/>
    <w:rsid w:val="000E1577"/>
    <w:rsid w:val="000E1B42"/>
    <w:rsid w:val="000E2EE3"/>
    <w:rsid w:val="000E3B3C"/>
    <w:rsid w:val="000E418A"/>
    <w:rsid w:val="000E53BC"/>
    <w:rsid w:val="000E620E"/>
    <w:rsid w:val="000E70EE"/>
    <w:rsid w:val="000E72D1"/>
    <w:rsid w:val="000E78F5"/>
    <w:rsid w:val="000F17A1"/>
    <w:rsid w:val="000F1D6B"/>
    <w:rsid w:val="000F20EF"/>
    <w:rsid w:val="000F2158"/>
    <w:rsid w:val="000F374B"/>
    <w:rsid w:val="000F3AAC"/>
    <w:rsid w:val="000F41F0"/>
    <w:rsid w:val="000F602E"/>
    <w:rsid w:val="000F64C1"/>
    <w:rsid w:val="000F6B8D"/>
    <w:rsid w:val="001000A8"/>
    <w:rsid w:val="00101079"/>
    <w:rsid w:val="001017E6"/>
    <w:rsid w:val="001018CE"/>
    <w:rsid w:val="00102921"/>
    <w:rsid w:val="001030EC"/>
    <w:rsid w:val="0010398E"/>
    <w:rsid w:val="00105902"/>
    <w:rsid w:val="00107842"/>
    <w:rsid w:val="001113EA"/>
    <w:rsid w:val="001114AB"/>
    <w:rsid w:val="0011150E"/>
    <w:rsid w:val="001116A9"/>
    <w:rsid w:val="001121A3"/>
    <w:rsid w:val="00113B40"/>
    <w:rsid w:val="00114629"/>
    <w:rsid w:val="001168A3"/>
    <w:rsid w:val="001170CE"/>
    <w:rsid w:val="00117615"/>
    <w:rsid w:val="00117A1A"/>
    <w:rsid w:val="00120EC5"/>
    <w:rsid w:val="00121E6D"/>
    <w:rsid w:val="00122BBB"/>
    <w:rsid w:val="00123080"/>
    <w:rsid w:val="001237D3"/>
    <w:rsid w:val="001244E9"/>
    <w:rsid w:val="001245BB"/>
    <w:rsid w:val="00125579"/>
    <w:rsid w:val="00125897"/>
    <w:rsid w:val="0012612E"/>
    <w:rsid w:val="0012618B"/>
    <w:rsid w:val="00126686"/>
    <w:rsid w:val="001276E0"/>
    <w:rsid w:val="00133B96"/>
    <w:rsid w:val="0013453F"/>
    <w:rsid w:val="00136BCC"/>
    <w:rsid w:val="00137124"/>
    <w:rsid w:val="001378B4"/>
    <w:rsid w:val="001421FF"/>
    <w:rsid w:val="001472DA"/>
    <w:rsid w:val="001501B7"/>
    <w:rsid w:val="00151B95"/>
    <w:rsid w:val="00152CDD"/>
    <w:rsid w:val="00153D5F"/>
    <w:rsid w:val="00155ED1"/>
    <w:rsid w:val="00156028"/>
    <w:rsid w:val="00156765"/>
    <w:rsid w:val="0016005C"/>
    <w:rsid w:val="001603F7"/>
    <w:rsid w:val="0016058F"/>
    <w:rsid w:val="001612AB"/>
    <w:rsid w:val="00161F16"/>
    <w:rsid w:val="00163076"/>
    <w:rsid w:val="00163194"/>
    <w:rsid w:val="00163D5B"/>
    <w:rsid w:val="00166145"/>
    <w:rsid w:val="00167DD5"/>
    <w:rsid w:val="00170669"/>
    <w:rsid w:val="0017175F"/>
    <w:rsid w:val="00171BE8"/>
    <w:rsid w:val="0017415A"/>
    <w:rsid w:val="0017526F"/>
    <w:rsid w:val="00176294"/>
    <w:rsid w:val="00180680"/>
    <w:rsid w:val="0018090B"/>
    <w:rsid w:val="00183323"/>
    <w:rsid w:val="001839A8"/>
    <w:rsid w:val="00183CD0"/>
    <w:rsid w:val="00185063"/>
    <w:rsid w:val="00185D94"/>
    <w:rsid w:val="0018651C"/>
    <w:rsid w:val="0018664C"/>
    <w:rsid w:val="00186892"/>
    <w:rsid w:val="00186EC4"/>
    <w:rsid w:val="00187596"/>
    <w:rsid w:val="0018765B"/>
    <w:rsid w:val="001877DE"/>
    <w:rsid w:val="001905FE"/>
    <w:rsid w:val="0019140A"/>
    <w:rsid w:val="001920C1"/>
    <w:rsid w:val="00192333"/>
    <w:rsid w:val="00192401"/>
    <w:rsid w:val="00192934"/>
    <w:rsid w:val="00192BC4"/>
    <w:rsid w:val="00192C70"/>
    <w:rsid w:val="00193438"/>
    <w:rsid w:val="00195D9B"/>
    <w:rsid w:val="001961AB"/>
    <w:rsid w:val="00197D66"/>
    <w:rsid w:val="001A1B6F"/>
    <w:rsid w:val="001A1CB4"/>
    <w:rsid w:val="001A1D3D"/>
    <w:rsid w:val="001A3F29"/>
    <w:rsid w:val="001A42B4"/>
    <w:rsid w:val="001A73C7"/>
    <w:rsid w:val="001A74FD"/>
    <w:rsid w:val="001A7964"/>
    <w:rsid w:val="001B071E"/>
    <w:rsid w:val="001B078A"/>
    <w:rsid w:val="001B1594"/>
    <w:rsid w:val="001B1892"/>
    <w:rsid w:val="001B1C8A"/>
    <w:rsid w:val="001B2309"/>
    <w:rsid w:val="001B25AA"/>
    <w:rsid w:val="001B279B"/>
    <w:rsid w:val="001B3D54"/>
    <w:rsid w:val="001B48E6"/>
    <w:rsid w:val="001B49DA"/>
    <w:rsid w:val="001B4E7A"/>
    <w:rsid w:val="001B5ED1"/>
    <w:rsid w:val="001B7E15"/>
    <w:rsid w:val="001C010F"/>
    <w:rsid w:val="001C1DA4"/>
    <w:rsid w:val="001C37B8"/>
    <w:rsid w:val="001C3CC1"/>
    <w:rsid w:val="001C463D"/>
    <w:rsid w:val="001D2089"/>
    <w:rsid w:val="001D2EA7"/>
    <w:rsid w:val="001D420C"/>
    <w:rsid w:val="001D511C"/>
    <w:rsid w:val="001D574E"/>
    <w:rsid w:val="001D6615"/>
    <w:rsid w:val="001E05FD"/>
    <w:rsid w:val="001E2D6F"/>
    <w:rsid w:val="001E3023"/>
    <w:rsid w:val="001E31B5"/>
    <w:rsid w:val="001E323E"/>
    <w:rsid w:val="001E3605"/>
    <w:rsid w:val="001E3DAE"/>
    <w:rsid w:val="001E4CC7"/>
    <w:rsid w:val="001E59CB"/>
    <w:rsid w:val="001F01BE"/>
    <w:rsid w:val="001F0976"/>
    <w:rsid w:val="001F0B43"/>
    <w:rsid w:val="001F1330"/>
    <w:rsid w:val="001F1E4E"/>
    <w:rsid w:val="001F2C56"/>
    <w:rsid w:val="001F37CA"/>
    <w:rsid w:val="001F4813"/>
    <w:rsid w:val="001F68A3"/>
    <w:rsid w:val="001F714F"/>
    <w:rsid w:val="00200898"/>
    <w:rsid w:val="00200D67"/>
    <w:rsid w:val="00201198"/>
    <w:rsid w:val="002022B1"/>
    <w:rsid w:val="00202B68"/>
    <w:rsid w:val="0020322C"/>
    <w:rsid w:val="00203456"/>
    <w:rsid w:val="002035F9"/>
    <w:rsid w:val="0020372C"/>
    <w:rsid w:val="00206108"/>
    <w:rsid w:val="00207A12"/>
    <w:rsid w:val="00207DEC"/>
    <w:rsid w:val="002102D9"/>
    <w:rsid w:val="002109FF"/>
    <w:rsid w:val="00210A27"/>
    <w:rsid w:val="00212C24"/>
    <w:rsid w:val="00212D4B"/>
    <w:rsid w:val="00212E5D"/>
    <w:rsid w:val="00215DC7"/>
    <w:rsid w:val="00215F01"/>
    <w:rsid w:val="0021695E"/>
    <w:rsid w:val="00216DC0"/>
    <w:rsid w:val="0021715F"/>
    <w:rsid w:val="002176EB"/>
    <w:rsid w:val="00221A2C"/>
    <w:rsid w:val="00224E5E"/>
    <w:rsid w:val="002270D0"/>
    <w:rsid w:val="00227FB8"/>
    <w:rsid w:val="00230C08"/>
    <w:rsid w:val="00231570"/>
    <w:rsid w:val="0023181D"/>
    <w:rsid w:val="002327CE"/>
    <w:rsid w:val="00233C0C"/>
    <w:rsid w:val="00235260"/>
    <w:rsid w:val="00235314"/>
    <w:rsid w:val="00236FFE"/>
    <w:rsid w:val="002373A4"/>
    <w:rsid w:val="002403A3"/>
    <w:rsid w:val="00240F62"/>
    <w:rsid w:val="00241391"/>
    <w:rsid w:val="00241FDF"/>
    <w:rsid w:val="00242731"/>
    <w:rsid w:val="00245193"/>
    <w:rsid w:val="0024530F"/>
    <w:rsid w:val="0024626B"/>
    <w:rsid w:val="00246A80"/>
    <w:rsid w:val="002472F8"/>
    <w:rsid w:val="00247706"/>
    <w:rsid w:val="00250311"/>
    <w:rsid w:val="00250ADA"/>
    <w:rsid w:val="00251200"/>
    <w:rsid w:val="002515C1"/>
    <w:rsid w:val="00251874"/>
    <w:rsid w:val="00252078"/>
    <w:rsid w:val="00253E90"/>
    <w:rsid w:val="0025471C"/>
    <w:rsid w:val="00254A40"/>
    <w:rsid w:val="00255AF0"/>
    <w:rsid w:val="002560C5"/>
    <w:rsid w:val="002561EE"/>
    <w:rsid w:val="002569AF"/>
    <w:rsid w:val="002570EA"/>
    <w:rsid w:val="002608EA"/>
    <w:rsid w:val="00260ABB"/>
    <w:rsid w:val="00260C21"/>
    <w:rsid w:val="00260CA9"/>
    <w:rsid w:val="0026192F"/>
    <w:rsid w:val="00261B2D"/>
    <w:rsid w:val="0026252F"/>
    <w:rsid w:val="00262CC9"/>
    <w:rsid w:val="0026314E"/>
    <w:rsid w:val="00263B3D"/>
    <w:rsid w:val="002651C5"/>
    <w:rsid w:val="0026580D"/>
    <w:rsid w:val="002668A0"/>
    <w:rsid w:val="00267575"/>
    <w:rsid w:val="00267E6D"/>
    <w:rsid w:val="00270788"/>
    <w:rsid w:val="002714A7"/>
    <w:rsid w:val="002715C9"/>
    <w:rsid w:val="00273217"/>
    <w:rsid w:val="002745C3"/>
    <w:rsid w:val="00274AD8"/>
    <w:rsid w:val="00275253"/>
    <w:rsid w:val="0027679E"/>
    <w:rsid w:val="00276ADD"/>
    <w:rsid w:val="002801B0"/>
    <w:rsid w:val="00280B7C"/>
    <w:rsid w:val="002818EB"/>
    <w:rsid w:val="002828A7"/>
    <w:rsid w:val="00282D2C"/>
    <w:rsid w:val="00283E5C"/>
    <w:rsid w:val="00285443"/>
    <w:rsid w:val="00285A15"/>
    <w:rsid w:val="00285A38"/>
    <w:rsid w:val="00286346"/>
    <w:rsid w:val="0028668A"/>
    <w:rsid w:val="00286C48"/>
    <w:rsid w:val="00287A16"/>
    <w:rsid w:val="0029025C"/>
    <w:rsid w:val="002920AB"/>
    <w:rsid w:val="0029399F"/>
    <w:rsid w:val="00293E2B"/>
    <w:rsid w:val="00294239"/>
    <w:rsid w:val="00294C1B"/>
    <w:rsid w:val="00295DBE"/>
    <w:rsid w:val="00295F3C"/>
    <w:rsid w:val="002967C3"/>
    <w:rsid w:val="00296F45"/>
    <w:rsid w:val="002A0235"/>
    <w:rsid w:val="002A08C2"/>
    <w:rsid w:val="002A180F"/>
    <w:rsid w:val="002A217D"/>
    <w:rsid w:val="002A27B7"/>
    <w:rsid w:val="002A2F2E"/>
    <w:rsid w:val="002A3053"/>
    <w:rsid w:val="002A3D8C"/>
    <w:rsid w:val="002A4C30"/>
    <w:rsid w:val="002A4D2F"/>
    <w:rsid w:val="002A52B6"/>
    <w:rsid w:val="002A5F22"/>
    <w:rsid w:val="002A6750"/>
    <w:rsid w:val="002A70DC"/>
    <w:rsid w:val="002A73E7"/>
    <w:rsid w:val="002A7457"/>
    <w:rsid w:val="002B0485"/>
    <w:rsid w:val="002B06C7"/>
    <w:rsid w:val="002B0A1E"/>
    <w:rsid w:val="002B13D6"/>
    <w:rsid w:val="002B1CF0"/>
    <w:rsid w:val="002B1D39"/>
    <w:rsid w:val="002B1EEE"/>
    <w:rsid w:val="002B239C"/>
    <w:rsid w:val="002B3086"/>
    <w:rsid w:val="002B589F"/>
    <w:rsid w:val="002B7BF9"/>
    <w:rsid w:val="002B7F74"/>
    <w:rsid w:val="002C08BC"/>
    <w:rsid w:val="002C0F25"/>
    <w:rsid w:val="002C1A8B"/>
    <w:rsid w:val="002C2791"/>
    <w:rsid w:val="002C2D0F"/>
    <w:rsid w:val="002C34C5"/>
    <w:rsid w:val="002C4294"/>
    <w:rsid w:val="002C75D2"/>
    <w:rsid w:val="002C7B1C"/>
    <w:rsid w:val="002C7D6B"/>
    <w:rsid w:val="002D0181"/>
    <w:rsid w:val="002D0559"/>
    <w:rsid w:val="002D055E"/>
    <w:rsid w:val="002D12F3"/>
    <w:rsid w:val="002D1874"/>
    <w:rsid w:val="002D25BE"/>
    <w:rsid w:val="002D2AC0"/>
    <w:rsid w:val="002D2CE6"/>
    <w:rsid w:val="002D3E59"/>
    <w:rsid w:val="002D3F66"/>
    <w:rsid w:val="002D4204"/>
    <w:rsid w:val="002D5E01"/>
    <w:rsid w:val="002D6D3D"/>
    <w:rsid w:val="002D7784"/>
    <w:rsid w:val="002E0C48"/>
    <w:rsid w:val="002E4838"/>
    <w:rsid w:val="002E4E03"/>
    <w:rsid w:val="002E5C90"/>
    <w:rsid w:val="002E607C"/>
    <w:rsid w:val="002F073B"/>
    <w:rsid w:val="002F08A9"/>
    <w:rsid w:val="002F2D08"/>
    <w:rsid w:val="002F57A0"/>
    <w:rsid w:val="002F5A23"/>
    <w:rsid w:val="00301381"/>
    <w:rsid w:val="003017C1"/>
    <w:rsid w:val="00302B89"/>
    <w:rsid w:val="00303C2B"/>
    <w:rsid w:val="00306D1F"/>
    <w:rsid w:val="00307374"/>
    <w:rsid w:val="0030794B"/>
    <w:rsid w:val="00307A49"/>
    <w:rsid w:val="003112B1"/>
    <w:rsid w:val="0031305E"/>
    <w:rsid w:val="00313083"/>
    <w:rsid w:val="0031315A"/>
    <w:rsid w:val="003137F3"/>
    <w:rsid w:val="0031569A"/>
    <w:rsid w:val="00316D20"/>
    <w:rsid w:val="00320126"/>
    <w:rsid w:val="00320141"/>
    <w:rsid w:val="00320862"/>
    <w:rsid w:val="00320B9A"/>
    <w:rsid w:val="0032130D"/>
    <w:rsid w:val="00321720"/>
    <w:rsid w:val="00322B9A"/>
    <w:rsid w:val="00322DCB"/>
    <w:rsid w:val="00323462"/>
    <w:rsid w:val="003243DE"/>
    <w:rsid w:val="00324487"/>
    <w:rsid w:val="003246C9"/>
    <w:rsid w:val="00324797"/>
    <w:rsid w:val="003273CB"/>
    <w:rsid w:val="00327BDB"/>
    <w:rsid w:val="00331C89"/>
    <w:rsid w:val="00332D5E"/>
    <w:rsid w:val="0033697A"/>
    <w:rsid w:val="00340067"/>
    <w:rsid w:val="003421AB"/>
    <w:rsid w:val="00342565"/>
    <w:rsid w:val="003430D9"/>
    <w:rsid w:val="003440D8"/>
    <w:rsid w:val="00344109"/>
    <w:rsid w:val="00344CBA"/>
    <w:rsid w:val="00347191"/>
    <w:rsid w:val="00347468"/>
    <w:rsid w:val="003475CD"/>
    <w:rsid w:val="00347A82"/>
    <w:rsid w:val="00347E2E"/>
    <w:rsid w:val="0035178F"/>
    <w:rsid w:val="00351E9D"/>
    <w:rsid w:val="0035232B"/>
    <w:rsid w:val="00352691"/>
    <w:rsid w:val="00352A21"/>
    <w:rsid w:val="00355649"/>
    <w:rsid w:val="00355841"/>
    <w:rsid w:val="003558C0"/>
    <w:rsid w:val="003566EA"/>
    <w:rsid w:val="003569BF"/>
    <w:rsid w:val="003574AE"/>
    <w:rsid w:val="00357E6C"/>
    <w:rsid w:val="00361171"/>
    <w:rsid w:val="003626AA"/>
    <w:rsid w:val="00362E3D"/>
    <w:rsid w:val="00363C1D"/>
    <w:rsid w:val="00363E95"/>
    <w:rsid w:val="00364C25"/>
    <w:rsid w:val="00364E1C"/>
    <w:rsid w:val="0036673F"/>
    <w:rsid w:val="00367A5C"/>
    <w:rsid w:val="00367BD7"/>
    <w:rsid w:val="00370076"/>
    <w:rsid w:val="0037149E"/>
    <w:rsid w:val="00371655"/>
    <w:rsid w:val="003729C0"/>
    <w:rsid w:val="00372A3F"/>
    <w:rsid w:val="00372C30"/>
    <w:rsid w:val="00373A4E"/>
    <w:rsid w:val="00373AC7"/>
    <w:rsid w:val="0037479D"/>
    <w:rsid w:val="00375A3A"/>
    <w:rsid w:val="00376D6A"/>
    <w:rsid w:val="00377666"/>
    <w:rsid w:val="0038144C"/>
    <w:rsid w:val="00381E1D"/>
    <w:rsid w:val="003820D8"/>
    <w:rsid w:val="0038302D"/>
    <w:rsid w:val="003836E5"/>
    <w:rsid w:val="00383E87"/>
    <w:rsid w:val="003850BA"/>
    <w:rsid w:val="00387185"/>
    <w:rsid w:val="0038792F"/>
    <w:rsid w:val="00391705"/>
    <w:rsid w:val="00392D56"/>
    <w:rsid w:val="00392EAB"/>
    <w:rsid w:val="00394F47"/>
    <w:rsid w:val="00395AF3"/>
    <w:rsid w:val="00396392"/>
    <w:rsid w:val="00397BE4"/>
    <w:rsid w:val="003A141D"/>
    <w:rsid w:val="003A215E"/>
    <w:rsid w:val="003A30B9"/>
    <w:rsid w:val="003A3ACE"/>
    <w:rsid w:val="003A4AFB"/>
    <w:rsid w:val="003A5ABF"/>
    <w:rsid w:val="003A5BCA"/>
    <w:rsid w:val="003A6096"/>
    <w:rsid w:val="003A66EE"/>
    <w:rsid w:val="003A6FA1"/>
    <w:rsid w:val="003B01AE"/>
    <w:rsid w:val="003B0982"/>
    <w:rsid w:val="003B0FA5"/>
    <w:rsid w:val="003B2338"/>
    <w:rsid w:val="003B3484"/>
    <w:rsid w:val="003B3B11"/>
    <w:rsid w:val="003B3F95"/>
    <w:rsid w:val="003B4B07"/>
    <w:rsid w:val="003B54A1"/>
    <w:rsid w:val="003B6E71"/>
    <w:rsid w:val="003B7D80"/>
    <w:rsid w:val="003C04F0"/>
    <w:rsid w:val="003C10D6"/>
    <w:rsid w:val="003C34E1"/>
    <w:rsid w:val="003C374D"/>
    <w:rsid w:val="003C4AE8"/>
    <w:rsid w:val="003C533A"/>
    <w:rsid w:val="003C5DAE"/>
    <w:rsid w:val="003D0110"/>
    <w:rsid w:val="003D01D1"/>
    <w:rsid w:val="003D30CA"/>
    <w:rsid w:val="003D3350"/>
    <w:rsid w:val="003D7B5D"/>
    <w:rsid w:val="003D7F33"/>
    <w:rsid w:val="003E0958"/>
    <w:rsid w:val="003E09AC"/>
    <w:rsid w:val="003E18B2"/>
    <w:rsid w:val="003E1CEC"/>
    <w:rsid w:val="003E2E6D"/>
    <w:rsid w:val="003E319D"/>
    <w:rsid w:val="003E3E33"/>
    <w:rsid w:val="003E48CB"/>
    <w:rsid w:val="003E6993"/>
    <w:rsid w:val="003E69BE"/>
    <w:rsid w:val="003F1719"/>
    <w:rsid w:val="003F1A73"/>
    <w:rsid w:val="003F2023"/>
    <w:rsid w:val="003F3168"/>
    <w:rsid w:val="003F3D31"/>
    <w:rsid w:val="003F41CC"/>
    <w:rsid w:val="003F4555"/>
    <w:rsid w:val="003F49F4"/>
    <w:rsid w:val="003F4E83"/>
    <w:rsid w:val="003F5B40"/>
    <w:rsid w:val="003F6695"/>
    <w:rsid w:val="003F6C86"/>
    <w:rsid w:val="003F7655"/>
    <w:rsid w:val="003F7D78"/>
    <w:rsid w:val="00401601"/>
    <w:rsid w:val="00401AC3"/>
    <w:rsid w:val="00401EAD"/>
    <w:rsid w:val="004023EF"/>
    <w:rsid w:val="004031AC"/>
    <w:rsid w:val="0040352B"/>
    <w:rsid w:val="004045BF"/>
    <w:rsid w:val="004046A2"/>
    <w:rsid w:val="00405B14"/>
    <w:rsid w:val="004063C1"/>
    <w:rsid w:val="004066AA"/>
    <w:rsid w:val="00407FC3"/>
    <w:rsid w:val="004100B2"/>
    <w:rsid w:val="0041143E"/>
    <w:rsid w:val="0041180D"/>
    <w:rsid w:val="004121C3"/>
    <w:rsid w:val="00413351"/>
    <w:rsid w:val="0041347E"/>
    <w:rsid w:val="00414309"/>
    <w:rsid w:val="00415594"/>
    <w:rsid w:val="00415CFB"/>
    <w:rsid w:val="0041651A"/>
    <w:rsid w:val="00416FF0"/>
    <w:rsid w:val="004175D4"/>
    <w:rsid w:val="00420178"/>
    <w:rsid w:val="00422CB8"/>
    <w:rsid w:val="00423D32"/>
    <w:rsid w:val="0042415F"/>
    <w:rsid w:val="00424EA7"/>
    <w:rsid w:val="00424F21"/>
    <w:rsid w:val="0042553E"/>
    <w:rsid w:val="00427F80"/>
    <w:rsid w:val="004310CF"/>
    <w:rsid w:val="00432475"/>
    <w:rsid w:val="00434305"/>
    <w:rsid w:val="00435E31"/>
    <w:rsid w:val="00435EE2"/>
    <w:rsid w:val="00435FD8"/>
    <w:rsid w:val="004428ED"/>
    <w:rsid w:val="00444EFC"/>
    <w:rsid w:val="00445F7C"/>
    <w:rsid w:val="004461D4"/>
    <w:rsid w:val="00450417"/>
    <w:rsid w:val="00451458"/>
    <w:rsid w:val="00453481"/>
    <w:rsid w:val="00454760"/>
    <w:rsid w:val="0045512D"/>
    <w:rsid w:val="00456936"/>
    <w:rsid w:val="004569C9"/>
    <w:rsid w:val="00457BA8"/>
    <w:rsid w:val="00460C1D"/>
    <w:rsid w:val="0046146E"/>
    <w:rsid w:val="00462BCB"/>
    <w:rsid w:val="00462CA8"/>
    <w:rsid w:val="004640D7"/>
    <w:rsid w:val="004647B6"/>
    <w:rsid w:val="00464BFD"/>
    <w:rsid w:val="00465E2F"/>
    <w:rsid w:val="00465F0A"/>
    <w:rsid w:val="004666D8"/>
    <w:rsid w:val="00466952"/>
    <w:rsid w:val="00467FE4"/>
    <w:rsid w:val="00470A0A"/>
    <w:rsid w:val="00470B38"/>
    <w:rsid w:val="0047140F"/>
    <w:rsid w:val="00472270"/>
    <w:rsid w:val="004728BC"/>
    <w:rsid w:val="00473626"/>
    <w:rsid w:val="00473847"/>
    <w:rsid w:val="00473BCD"/>
    <w:rsid w:val="00474651"/>
    <w:rsid w:val="00474F29"/>
    <w:rsid w:val="00474FBE"/>
    <w:rsid w:val="004752ED"/>
    <w:rsid w:val="004756ED"/>
    <w:rsid w:val="00476152"/>
    <w:rsid w:val="00477CA1"/>
    <w:rsid w:val="00480394"/>
    <w:rsid w:val="00480E0F"/>
    <w:rsid w:val="00482A5A"/>
    <w:rsid w:val="00482B62"/>
    <w:rsid w:val="00483E81"/>
    <w:rsid w:val="004844F4"/>
    <w:rsid w:val="00485165"/>
    <w:rsid w:val="004852F8"/>
    <w:rsid w:val="00485576"/>
    <w:rsid w:val="00485AD8"/>
    <w:rsid w:val="00485D55"/>
    <w:rsid w:val="00485FE0"/>
    <w:rsid w:val="00486483"/>
    <w:rsid w:val="00486BC3"/>
    <w:rsid w:val="00486C61"/>
    <w:rsid w:val="00486D33"/>
    <w:rsid w:val="00487205"/>
    <w:rsid w:val="00487C0A"/>
    <w:rsid w:val="00487CC7"/>
    <w:rsid w:val="00490A10"/>
    <w:rsid w:val="00490F86"/>
    <w:rsid w:val="00492261"/>
    <w:rsid w:val="00492303"/>
    <w:rsid w:val="00492488"/>
    <w:rsid w:val="00493190"/>
    <w:rsid w:val="0049394D"/>
    <w:rsid w:val="00494693"/>
    <w:rsid w:val="00494850"/>
    <w:rsid w:val="00496EA1"/>
    <w:rsid w:val="004A032C"/>
    <w:rsid w:val="004A05E0"/>
    <w:rsid w:val="004A0EEB"/>
    <w:rsid w:val="004A20B3"/>
    <w:rsid w:val="004A2241"/>
    <w:rsid w:val="004A2BA5"/>
    <w:rsid w:val="004A37CA"/>
    <w:rsid w:val="004A4153"/>
    <w:rsid w:val="004A5B08"/>
    <w:rsid w:val="004A634C"/>
    <w:rsid w:val="004A6736"/>
    <w:rsid w:val="004A6CF4"/>
    <w:rsid w:val="004A745F"/>
    <w:rsid w:val="004A76DD"/>
    <w:rsid w:val="004A7F7C"/>
    <w:rsid w:val="004B27F0"/>
    <w:rsid w:val="004B40E1"/>
    <w:rsid w:val="004B4666"/>
    <w:rsid w:val="004B4F04"/>
    <w:rsid w:val="004B545E"/>
    <w:rsid w:val="004B5693"/>
    <w:rsid w:val="004B6FA8"/>
    <w:rsid w:val="004C1AAB"/>
    <w:rsid w:val="004C3182"/>
    <w:rsid w:val="004C39CA"/>
    <w:rsid w:val="004C600A"/>
    <w:rsid w:val="004C62D7"/>
    <w:rsid w:val="004C7FA9"/>
    <w:rsid w:val="004D032C"/>
    <w:rsid w:val="004D23FC"/>
    <w:rsid w:val="004D3382"/>
    <w:rsid w:val="004D3EEB"/>
    <w:rsid w:val="004D51E4"/>
    <w:rsid w:val="004D6902"/>
    <w:rsid w:val="004D79F6"/>
    <w:rsid w:val="004E16B7"/>
    <w:rsid w:val="004E1889"/>
    <w:rsid w:val="004E1BF0"/>
    <w:rsid w:val="004E3862"/>
    <w:rsid w:val="004E6D11"/>
    <w:rsid w:val="004E77A8"/>
    <w:rsid w:val="004F0EDA"/>
    <w:rsid w:val="004F137B"/>
    <w:rsid w:val="004F1FB2"/>
    <w:rsid w:val="004F2308"/>
    <w:rsid w:val="004F2742"/>
    <w:rsid w:val="004F2AFF"/>
    <w:rsid w:val="004F2E80"/>
    <w:rsid w:val="004F31E7"/>
    <w:rsid w:val="004F348B"/>
    <w:rsid w:val="004F3BAE"/>
    <w:rsid w:val="004F4302"/>
    <w:rsid w:val="004F4E7E"/>
    <w:rsid w:val="004F5663"/>
    <w:rsid w:val="004F5849"/>
    <w:rsid w:val="004F5A09"/>
    <w:rsid w:val="004F6089"/>
    <w:rsid w:val="004F7155"/>
    <w:rsid w:val="004F7288"/>
    <w:rsid w:val="00500428"/>
    <w:rsid w:val="0050216D"/>
    <w:rsid w:val="005046F5"/>
    <w:rsid w:val="00504F17"/>
    <w:rsid w:val="0050607C"/>
    <w:rsid w:val="00507397"/>
    <w:rsid w:val="00510FA5"/>
    <w:rsid w:val="005116A0"/>
    <w:rsid w:val="00511D50"/>
    <w:rsid w:val="0051234D"/>
    <w:rsid w:val="0051241D"/>
    <w:rsid w:val="00514AC1"/>
    <w:rsid w:val="00521441"/>
    <w:rsid w:val="005224A4"/>
    <w:rsid w:val="00524295"/>
    <w:rsid w:val="005246DB"/>
    <w:rsid w:val="0052490B"/>
    <w:rsid w:val="00525695"/>
    <w:rsid w:val="005263B6"/>
    <w:rsid w:val="005270A9"/>
    <w:rsid w:val="0052760B"/>
    <w:rsid w:val="00527BFE"/>
    <w:rsid w:val="00530473"/>
    <w:rsid w:val="00531709"/>
    <w:rsid w:val="005318AE"/>
    <w:rsid w:val="00533A5D"/>
    <w:rsid w:val="0053422F"/>
    <w:rsid w:val="00535864"/>
    <w:rsid w:val="00535CF9"/>
    <w:rsid w:val="00535F05"/>
    <w:rsid w:val="00540A1E"/>
    <w:rsid w:val="00541251"/>
    <w:rsid w:val="0054164C"/>
    <w:rsid w:val="00542287"/>
    <w:rsid w:val="00543247"/>
    <w:rsid w:val="00543355"/>
    <w:rsid w:val="00543549"/>
    <w:rsid w:val="005435C6"/>
    <w:rsid w:val="00544D54"/>
    <w:rsid w:val="00545A36"/>
    <w:rsid w:val="00550065"/>
    <w:rsid w:val="005507B0"/>
    <w:rsid w:val="0055117A"/>
    <w:rsid w:val="00551465"/>
    <w:rsid w:val="00553633"/>
    <w:rsid w:val="005545D2"/>
    <w:rsid w:val="005546B9"/>
    <w:rsid w:val="00554B84"/>
    <w:rsid w:val="00555EE2"/>
    <w:rsid w:val="00556215"/>
    <w:rsid w:val="005566B4"/>
    <w:rsid w:val="005603C4"/>
    <w:rsid w:val="005623F0"/>
    <w:rsid w:val="00563229"/>
    <w:rsid w:val="0056353A"/>
    <w:rsid w:val="00565A23"/>
    <w:rsid w:val="00566F36"/>
    <w:rsid w:val="00567344"/>
    <w:rsid w:val="00571E26"/>
    <w:rsid w:val="00572058"/>
    <w:rsid w:val="005723D2"/>
    <w:rsid w:val="00574F6E"/>
    <w:rsid w:val="00575E15"/>
    <w:rsid w:val="00575FE5"/>
    <w:rsid w:val="00576FBB"/>
    <w:rsid w:val="00577438"/>
    <w:rsid w:val="005775C3"/>
    <w:rsid w:val="005800FF"/>
    <w:rsid w:val="00580AB0"/>
    <w:rsid w:val="00580E40"/>
    <w:rsid w:val="005810D1"/>
    <w:rsid w:val="005821BD"/>
    <w:rsid w:val="00582C03"/>
    <w:rsid w:val="00583C99"/>
    <w:rsid w:val="00584197"/>
    <w:rsid w:val="00584533"/>
    <w:rsid w:val="005853C0"/>
    <w:rsid w:val="00586A10"/>
    <w:rsid w:val="00587A36"/>
    <w:rsid w:val="0059027E"/>
    <w:rsid w:val="005907F3"/>
    <w:rsid w:val="00590B97"/>
    <w:rsid w:val="00590E37"/>
    <w:rsid w:val="0059122D"/>
    <w:rsid w:val="00592219"/>
    <w:rsid w:val="00592DBF"/>
    <w:rsid w:val="00592E92"/>
    <w:rsid w:val="0059397F"/>
    <w:rsid w:val="005941FC"/>
    <w:rsid w:val="0059686B"/>
    <w:rsid w:val="00596F28"/>
    <w:rsid w:val="00597695"/>
    <w:rsid w:val="005A1734"/>
    <w:rsid w:val="005A18AC"/>
    <w:rsid w:val="005A2144"/>
    <w:rsid w:val="005A2A2C"/>
    <w:rsid w:val="005A3598"/>
    <w:rsid w:val="005A3D2A"/>
    <w:rsid w:val="005A3DC8"/>
    <w:rsid w:val="005A41CB"/>
    <w:rsid w:val="005A45CD"/>
    <w:rsid w:val="005A4FCD"/>
    <w:rsid w:val="005A529A"/>
    <w:rsid w:val="005A553B"/>
    <w:rsid w:val="005A5CE9"/>
    <w:rsid w:val="005A5E5E"/>
    <w:rsid w:val="005A6867"/>
    <w:rsid w:val="005B0210"/>
    <w:rsid w:val="005B0637"/>
    <w:rsid w:val="005B08B7"/>
    <w:rsid w:val="005B1672"/>
    <w:rsid w:val="005B1A20"/>
    <w:rsid w:val="005B1D02"/>
    <w:rsid w:val="005B2413"/>
    <w:rsid w:val="005B2FE8"/>
    <w:rsid w:val="005B41B7"/>
    <w:rsid w:val="005B43C4"/>
    <w:rsid w:val="005B578C"/>
    <w:rsid w:val="005B66DD"/>
    <w:rsid w:val="005B6D32"/>
    <w:rsid w:val="005B6F06"/>
    <w:rsid w:val="005C0B5F"/>
    <w:rsid w:val="005C2987"/>
    <w:rsid w:val="005C4A94"/>
    <w:rsid w:val="005C4BBF"/>
    <w:rsid w:val="005C4FFF"/>
    <w:rsid w:val="005C5CC3"/>
    <w:rsid w:val="005C6693"/>
    <w:rsid w:val="005C71AE"/>
    <w:rsid w:val="005C7C3F"/>
    <w:rsid w:val="005D08C4"/>
    <w:rsid w:val="005D08E7"/>
    <w:rsid w:val="005D0A8A"/>
    <w:rsid w:val="005D10FB"/>
    <w:rsid w:val="005D2668"/>
    <w:rsid w:val="005D38B3"/>
    <w:rsid w:val="005D3DF4"/>
    <w:rsid w:val="005D42FA"/>
    <w:rsid w:val="005D5850"/>
    <w:rsid w:val="005D5D3B"/>
    <w:rsid w:val="005D62D2"/>
    <w:rsid w:val="005D78B9"/>
    <w:rsid w:val="005D7D7D"/>
    <w:rsid w:val="005E0B63"/>
    <w:rsid w:val="005E0E70"/>
    <w:rsid w:val="005E1A44"/>
    <w:rsid w:val="005E339F"/>
    <w:rsid w:val="005E4026"/>
    <w:rsid w:val="005E5252"/>
    <w:rsid w:val="005E559C"/>
    <w:rsid w:val="005E6212"/>
    <w:rsid w:val="005E756A"/>
    <w:rsid w:val="005E7F01"/>
    <w:rsid w:val="005F01DB"/>
    <w:rsid w:val="005F03BC"/>
    <w:rsid w:val="005F1431"/>
    <w:rsid w:val="005F28C2"/>
    <w:rsid w:val="005F2A22"/>
    <w:rsid w:val="005F31E9"/>
    <w:rsid w:val="005F3B83"/>
    <w:rsid w:val="005F3D59"/>
    <w:rsid w:val="005F3D70"/>
    <w:rsid w:val="005F4A2B"/>
    <w:rsid w:val="005F4B8D"/>
    <w:rsid w:val="005F4FA0"/>
    <w:rsid w:val="005F5163"/>
    <w:rsid w:val="005F5576"/>
    <w:rsid w:val="005F5A42"/>
    <w:rsid w:val="005F5F83"/>
    <w:rsid w:val="005F5F90"/>
    <w:rsid w:val="005F60A6"/>
    <w:rsid w:val="005F6D12"/>
    <w:rsid w:val="005F6F7F"/>
    <w:rsid w:val="005F7D9D"/>
    <w:rsid w:val="006008C1"/>
    <w:rsid w:val="00601718"/>
    <w:rsid w:val="006026B7"/>
    <w:rsid w:val="00602E41"/>
    <w:rsid w:val="006038C0"/>
    <w:rsid w:val="006053A7"/>
    <w:rsid w:val="00606373"/>
    <w:rsid w:val="00606836"/>
    <w:rsid w:val="00610846"/>
    <w:rsid w:val="006113E7"/>
    <w:rsid w:val="006128B1"/>
    <w:rsid w:val="0061518A"/>
    <w:rsid w:val="00616081"/>
    <w:rsid w:val="00616FE0"/>
    <w:rsid w:val="00622D12"/>
    <w:rsid w:val="0062338E"/>
    <w:rsid w:val="00624E2E"/>
    <w:rsid w:val="0062591D"/>
    <w:rsid w:val="00625DDB"/>
    <w:rsid w:val="00627596"/>
    <w:rsid w:val="006279A6"/>
    <w:rsid w:val="00627C0F"/>
    <w:rsid w:val="0063047A"/>
    <w:rsid w:val="00630C20"/>
    <w:rsid w:val="006314D0"/>
    <w:rsid w:val="00632D51"/>
    <w:rsid w:val="006343EE"/>
    <w:rsid w:val="006356E0"/>
    <w:rsid w:val="00635D7D"/>
    <w:rsid w:val="006360F7"/>
    <w:rsid w:val="00636715"/>
    <w:rsid w:val="00643840"/>
    <w:rsid w:val="006457CC"/>
    <w:rsid w:val="006458A7"/>
    <w:rsid w:val="006461E6"/>
    <w:rsid w:val="0064709B"/>
    <w:rsid w:val="00647C73"/>
    <w:rsid w:val="006507B8"/>
    <w:rsid w:val="006518CC"/>
    <w:rsid w:val="00653503"/>
    <w:rsid w:val="00653988"/>
    <w:rsid w:val="0065458C"/>
    <w:rsid w:val="00654A21"/>
    <w:rsid w:val="00655A20"/>
    <w:rsid w:val="00655D21"/>
    <w:rsid w:val="006574C6"/>
    <w:rsid w:val="00657615"/>
    <w:rsid w:val="006609B5"/>
    <w:rsid w:val="00660FFF"/>
    <w:rsid w:val="006611BE"/>
    <w:rsid w:val="006617C1"/>
    <w:rsid w:val="00662426"/>
    <w:rsid w:val="00662A39"/>
    <w:rsid w:val="00662B08"/>
    <w:rsid w:val="00662B4B"/>
    <w:rsid w:val="0066324D"/>
    <w:rsid w:val="00663AD4"/>
    <w:rsid w:val="00663F1A"/>
    <w:rsid w:val="00664583"/>
    <w:rsid w:val="00664D7D"/>
    <w:rsid w:val="00665162"/>
    <w:rsid w:val="00666162"/>
    <w:rsid w:val="006668A3"/>
    <w:rsid w:val="00667FC8"/>
    <w:rsid w:val="00671EA2"/>
    <w:rsid w:val="00672500"/>
    <w:rsid w:val="00672620"/>
    <w:rsid w:val="006731CF"/>
    <w:rsid w:val="00674007"/>
    <w:rsid w:val="0067424E"/>
    <w:rsid w:val="006748A1"/>
    <w:rsid w:val="00675E5B"/>
    <w:rsid w:val="006768B3"/>
    <w:rsid w:val="00676EB7"/>
    <w:rsid w:val="00677158"/>
    <w:rsid w:val="006801FA"/>
    <w:rsid w:val="00680D66"/>
    <w:rsid w:val="006846A5"/>
    <w:rsid w:val="00685BA4"/>
    <w:rsid w:val="00685C84"/>
    <w:rsid w:val="00686D5A"/>
    <w:rsid w:val="00690C03"/>
    <w:rsid w:val="006917C9"/>
    <w:rsid w:val="00692C02"/>
    <w:rsid w:val="00692D48"/>
    <w:rsid w:val="006933C5"/>
    <w:rsid w:val="0069439B"/>
    <w:rsid w:val="006976D5"/>
    <w:rsid w:val="00697C8D"/>
    <w:rsid w:val="006A09E3"/>
    <w:rsid w:val="006A0F9A"/>
    <w:rsid w:val="006A193D"/>
    <w:rsid w:val="006A233E"/>
    <w:rsid w:val="006A2B83"/>
    <w:rsid w:val="006A3A31"/>
    <w:rsid w:val="006A493B"/>
    <w:rsid w:val="006A4B8A"/>
    <w:rsid w:val="006A6747"/>
    <w:rsid w:val="006A679A"/>
    <w:rsid w:val="006A6F29"/>
    <w:rsid w:val="006A77E2"/>
    <w:rsid w:val="006A79F1"/>
    <w:rsid w:val="006B06CC"/>
    <w:rsid w:val="006B0ED2"/>
    <w:rsid w:val="006B1061"/>
    <w:rsid w:val="006B1690"/>
    <w:rsid w:val="006B216F"/>
    <w:rsid w:val="006B621F"/>
    <w:rsid w:val="006C22F6"/>
    <w:rsid w:val="006C3416"/>
    <w:rsid w:val="006C5744"/>
    <w:rsid w:val="006C641B"/>
    <w:rsid w:val="006C6489"/>
    <w:rsid w:val="006C6AA1"/>
    <w:rsid w:val="006C6C8A"/>
    <w:rsid w:val="006C6E3A"/>
    <w:rsid w:val="006C6FFB"/>
    <w:rsid w:val="006D1083"/>
    <w:rsid w:val="006D1168"/>
    <w:rsid w:val="006D2D91"/>
    <w:rsid w:val="006D2E28"/>
    <w:rsid w:val="006D48FF"/>
    <w:rsid w:val="006D4AEE"/>
    <w:rsid w:val="006D5169"/>
    <w:rsid w:val="006D56D0"/>
    <w:rsid w:val="006D7025"/>
    <w:rsid w:val="006E07E4"/>
    <w:rsid w:val="006E1587"/>
    <w:rsid w:val="006E16AE"/>
    <w:rsid w:val="006E1942"/>
    <w:rsid w:val="006E1EED"/>
    <w:rsid w:val="006E344C"/>
    <w:rsid w:val="006E39E4"/>
    <w:rsid w:val="006E3E37"/>
    <w:rsid w:val="006E451E"/>
    <w:rsid w:val="006E57CE"/>
    <w:rsid w:val="006E6DD3"/>
    <w:rsid w:val="006E6F75"/>
    <w:rsid w:val="006E7FAA"/>
    <w:rsid w:val="006F2275"/>
    <w:rsid w:val="006F2F69"/>
    <w:rsid w:val="006F324A"/>
    <w:rsid w:val="006F3538"/>
    <w:rsid w:val="006F38AF"/>
    <w:rsid w:val="006F3BAE"/>
    <w:rsid w:val="006F3E97"/>
    <w:rsid w:val="006F5ACD"/>
    <w:rsid w:val="006F720A"/>
    <w:rsid w:val="00701938"/>
    <w:rsid w:val="00704C5A"/>
    <w:rsid w:val="00705321"/>
    <w:rsid w:val="00705BD9"/>
    <w:rsid w:val="00706DB3"/>
    <w:rsid w:val="00707098"/>
    <w:rsid w:val="00707682"/>
    <w:rsid w:val="00707F82"/>
    <w:rsid w:val="007107D0"/>
    <w:rsid w:val="00711A1D"/>
    <w:rsid w:val="00711F1D"/>
    <w:rsid w:val="00713D37"/>
    <w:rsid w:val="00715F1C"/>
    <w:rsid w:val="007178A4"/>
    <w:rsid w:val="00717FA0"/>
    <w:rsid w:val="007200BF"/>
    <w:rsid w:val="00723662"/>
    <w:rsid w:val="0072473E"/>
    <w:rsid w:val="00725337"/>
    <w:rsid w:val="00726BB0"/>
    <w:rsid w:val="00727C03"/>
    <w:rsid w:val="00731A2E"/>
    <w:rsid w:val="00731A39"/>
    <w:rsid w:val="00732FD9"/>
    <w:rsid w:val="0073316A"/>
    <w:rsid w:val="00733998"/>
    <w:rsid w:val="007339B6"/>
    <w:rsid w:val="00734636"/>
    <w:rsid w:val="00734768"/>
    <w:rsid w:val="00734ADE"/>
    <w:rsid w:val="007353E4"/>
    <w:rsid w:val="00736088"/>
    <w:rsid w:val="00736D12"/>
    <w:rsid w:val="00736E05"/>
    <w:rsid w:val="00736E5E"/>
    <w:rsid w:val="00740258"/>
    <w:rsid w:val="00740E2E"/>
    <w:rsid w:val="00740EB0"/>
    <w:rsid w:val="00741820"/>
    <w:rsid w:val="00741A5C"/>
    <w:rsid w:val="0074234E"/>
    <w:rsid w:val="00745911"/>
    <w:rsid w:val="007459B7"/>
    <w:rsid w:val="007468D6"/>
    <w:rsid w:val="007478BB"/>
    <w:rsid w:val="007503B5"/>
    <w:rsid w:val="007513CF"/>
    <w:rsid w:val="0075159D"/>
    <w:rsid w:val="00751A95"/>
    <w:rsid w:val="00753749"/>
    <w:rsid w:val="00753E2A"/>
    <w:rsid w:val="00754AA3"/>
    <w:rsid w:val="007550B6"/>
    <w:rsid w:val="00755ADB"/>
    <w:rsid w:val="00756CAF"/>
    <w:rsid w:val="007609E2"/>
    <w:rsid w:val="00761504"/>
    <w:rsid w:val="00762DE4"/>
    <w:rsid w:val="00762E84"/>
    <w:rsid w:val="007644B7"/>
    <w:rsid w:val="00764A38"/>
    <w:rsid w:val="007652D4"/>
    <w:rsid w:val="007654AB"/>
    <w:rsid w:val="007655AA"/>
    <w:rsid w:val="00765B84"/>
    <w:rsid w:val="00767023"/>
    <w:rsid w:val="00767A34"/>
    <w:rsid w:val="00767C5B"/>
    <w:rsid w:val="007706D8"/>
    <w:rsid w:val="007707B3"/>
    <w:rsid w:val="00770E89"/>
    <w:rsid w:val="00773325"/>
    <w:rsid w:val="00773632"/>
    <w:rsid w:val="00773E33"/>
    <w:rsid w:val="00774FA2"/>
    <w:rsid w:val="0077558A"/>
    <w:rsid w:val="00776B01"/>
    <w:rsid w:val="00777B42"/>
    <w:rsid w:val="00781382"/>
    <w:rsid w:val="0078188C"/>
    <w:rsid w:val="00782B1F"/>
    <w:rsid w:val="00782BBD"/>
    <w:rsid w:val="0078426D"/>
    <w:rsid w:val="007845B0"/>
    <w:rsid w:val="007846D0"/>
    <w:rsid w:val="00784B0C"/>
    <w:rsid w:val="00784C1E"/>
    <w:rsid w:val="00785716"/>
    <w:rsid w:val="00786487"/>
    <w:rsid w:val="007916F4"/>
    <w:rsid w:val="00793618"/>
    <w:rsid w:val="00793CC3"/>
    <w:rsid w:val="007941B8"/>
    <w:rsid w:val="00794B18"/>
    <w:rsid w:val="00795E7C"/>
    <w:rsid w:val="00797C53"/>
    <w:rsid w:val="007A0ED9"/>
    <w:rsid w:val="007A256D"/>
    <w:rsid w:val="007A551B"/>
    <w:rsid w:val="007A5DDA"/>
    <w:rsid w:val="007A5F81"/>
    <w:rsid w:val="007A6C67"/>
    <w:rsid w:val="007A7815"/>
    <w:rsid w:val="007A7827"/>
    <w:rsid w:val="007A798C"/>
    <w:rsid w:val="007B1B9C"/>
    <w:rsid w:val="007B1EF8"/>
    <w:rsid w:val="007B29F3"/>
    <w:rsid w:val="007B2A3F"/>
    <w:rsid w:val="007B3D9D"/>
    <w:rsid w:val="007B3DBC"/>
    <w:rsid w:val="007B4155"/>
    <w:rsid w:val="007B5B82"/>
    <w:rsid w:val="007B5E6C"/>
    <w:rsid w:val="007B696F"/>
    <w:rsid w:val="007C0465"/>
    <w:rsid w:val="007C125D"/>
    <w:rsid w:val="007C27A6"/>
    <w:rsid w:val="007C2A34"/>
    <w:rsid w:val="007C3B69"/>
    <w:rsid w:val="007C48F7"/>
    <w:rsid w:val="007C4B61"/>
    <w:rsid w:val="007C50EE"/>
    <w:rsid w:val="007C5694"/>
    <w:rsid w:val="007C6EEF"/>
    <w:rsid w:val="007D07A3"/>
    <w:rsid w:val="007D0CF3"/>
    <w:rsid w:val="007D30B1"/>
    <w:rsid w:val="007D389E"/>
    <w:rsid w:val="007D3D2F"/>
    <w:rsid w:val="007D4104"/>
    <w:rsid w:val="007D65C4"/>
    <w:rsid w:val="007D660A"/>
    <w:rsid w:val="007D703A"/>
    <w:rsid w:val="007D7087"/>
    <w:rsid w:val="007E15B5"/>
    <w:rsid w:val="007E1987"/>
    <w:rsid w:val="007E387E"/>
    <w:rsid w:val="007E3D28"/>
    <w:rsid w:val="007E453B"/>
    <w:rsid w:val="007E5305"/>
    <w:rsid w:val="007E7013"/>
    <w:rsid w:val="007E783D"/>
    <w:rsid w:val="007E7D66"/>
    <w:rsid w:val="007F027F"/>
    <w:rsid w:val="007F073A"/>
    <w:rsid w:val="007F0E7B"/>
    <w:rsid w:val="007F1797"/>
    <w:rsid w:val="007F25DB"/>
    <w:rsid w:val="007F406D"/>
    <w:rsid w:val="007F4431"/>
    <w:rsid w:val="007F491D"/>
    <w:rsid w:val="007F5F2F"/>
    <w:rsid w:val="00800C67"/>
    <w:rsid w:val="008010FD"/>
    <w:rsid w:val="00801CD7"/>
    <w:rsid w:val="008039E7"/>
    <w:rsid w:val="00803AE9"/>
    <w:rsid w:val="00805218"/>
    <w:rsid w:val="00805D88"/>
    <w:rsid w:val="00805DDA"/>
    <w:rsid w:val="00806F30"/>
    <w:rsid w:val="0080701D"/>
    <w:rsid w:val="00807588"/>
    <w:rsid w:val="00810443"/>
    <w:rsid w:val="008112FF"/>
    <w:rsid w:val="008118A0"/>
    <w:rsid w:val="00811905"/>
    <w:rsid w:val="00811FE8"/>
    <w:rsid w:val="0081212E"/>
    <w:rsid w:val="008123D5"/>
    <w:rsid w:val="00812623"/>
    <w:rsid w:val="0081396D"/>
    <w:rsid w:val="00813EB2"/>
    <w:rsid w:val="00813F93"/>
    <w:rsid w:val="00814156"/>
    <w:rsid w:val="00814C79"/>
    <w:rsid w:val="00814E1E"/>
    <w:rsid w:val="00815C1A"/>
    <w:rsid w:val="008169FA"/>
    <w:rsid w:val="008171E7"/>
    <w:rsid w:val="00817C56"/>
    <w:rsid w:val="00820BA0"/>
    <w:rsid w:val="00821B22"/>
    <w:rsid w:val="00822EFB"/>
    <w:rsid w:val="00823988"/>
    <w:rsid w:val="00823FD1"/>
    <w:rsid w:val="00824BF7"/>
    <w:rsid w:val="00825627"/>
    <w:rsid w:val="00826A9A"/>
    <w:rsid w:val="008272A4"/>
    <w:rsid w:val="00827764"/>
    <w:rsid w:val="008302D0"/>
    <w:rsid w:val="00830BED"/>
    <w:rsid w:val="0083102D"/>
    <w:rsid w:val="00831E2C"/>
    <w:rsid w:val="00831F20"/>
    <w:rsid w:val="008323F4"/>
    <w:rsid w:val="008343F6"/>
    <w:rsid w:val="0083556A"/>
    <w:rsid w:val="00835580"/>
    <w:rsid w:val="00835C14"/>
    <w:rsid w:val="00835E79"/>
    <w:rsid w:val="0083641F"/>
    <w:rsid w:val="00836425"/>
    <w:rsid w:val="008371F6"/>
    <w:rsid w:val="00837290"/>
    <w:rsid w:val="008376C8"/>
    <w:rsid w:val="008401A0"/>
    <w:rsid w:val="00840603"/>
    <w:rsid w:val="00840FCA"/>
    <w:rsid w:val="00842465"/>
    <w:rsid w:val="00842549"/>
    <w:rsid w:val="00842CF8"/>
    <w:rsid w:val="00842D48"/>
    <w:rsid w:val="008432BE"/>
    <w:rsid w:val="00847E1A"/>
    <w:rsid w:val="008502CF"/>
    <w:rsid w:val="00850C73"/>
    <w:rsid w:val="008539BB"/>
    <w:rsid w:val="00854102"/>
    <w:rsid w:val="008547B9"/>
    <w:rsid w:val="00855625"/>
    <w:rsid w:val="00855F5D"/>
    <w:rsid w:val="00856430"/>
    <w:rsid w:val="008574CE"/>
    <w:rsid w:val="00860628"/>
    <w:rsid w:val="0086169E"/>
    <w:rsid w:val="00862BA2"/>
    <w:rsid w:val="00863824"/>
    <w:rsid w:val="0086398C"/>
    <w:rsid w:val="00863D5D"/>
    <w:rsid w:val="00863D61"/>
    <w:rsid w:val="00864FD4"/>
    <w:rsid w:val="00865B34"/>
    <w:rsid w:val="00865D04"/>
    <w:rsid w:val="008666D6"/>
    <w:rsid w:val="0086683F"/>
    <w:rsid w:val="00870363"/>
    <w:rsid w:val="0087342D"/>
    <w:rsid w:val="00874212"/>
    <w:rsid w:val="008744B7"/>
    <w:rsid w:val="008757A7"/>
    <w:rsid w:val="00875E69"/>
    <w:rsid w:val="00875ED1"/>
    <w:rsid w:val="0087603A"/>
    <w:rsid w:val="00876519"/>
    <w:rsid w:val="00877252"/>
    <w:rsid w:val="00877339"/>
    <w:rsid w:val="00877C71"/>
    <w:rsid w:val="008804C5"/>
    <w:rsid w:val="00880715"/>
    <w:rsid w:val="0088197D"/>
    <w:rsid w:val="00882048"/>
    <w:rsid w:val="00882EE5"/>
    <w:rsid w:val="00883425"/>
    <w:rsid w:val="00883FEF"/>
    <w:rsid w:val="008841BF"/>
    <w:rsid w:val="00884482"/>
    <w:rsid w:val="00884693"/>
    <w:rsid w:val="0088502D"/>
    <w:rsid w:val="0088534E"/>
    <w:rsid w:val="00885466"/>
    <w:rsid w:val="0088609F"/>
    <w:rsid w:val="00887C28"/>
    <w:rsid w:val="0089099C"/>
    <w:rsid w:val="0089168D"/>
    <w:rsid w:val="00892103"/>
    <w:rsid w:val="00892B2C"/>
    <w:rsid w:val="008933E9"/>
    <w:rsid w:val="0089347F"/>
    <w:rsid w:val="00893BB5"/>
    <w:rsid w:val="00893E40"/>
    <w:rsid w:val="008952E0"/>
    <w:rsid w:val="00895392"/>
    <w:rsid w:val="00895470"/>
    <w:rsid w:val="008956FA"/>
    <w:rsid w:val="00897999"/>
    <w:rsid w:val="00897B5F"/>
    <w:rsid w:val="008A19BE"/>
    <w:rsid w:val="008A2207"/>
    <w:rsid w:val="008A29FD"/>
    <w:rsid w:val="008A4CA8"/>
    <w:rsid w:val="008A4D7C"/>
    <w:rsid w:val="008A4DA0"/>
    <w:rsid w:val="008A50C3"/>
    <w:rsid w:val="008A5101"/>
    <w:rsid w:val="008A5259"/>
    <w:rsid w:val="008A657F"/>
    <w:rsid w:val="008A73D9"/>
    <w:rsid w:val="008A75D6"/>
    <w:rsid w:val="008B0265"/>
    <w:rsid w:val="008B0D32"/>
    <w:rsid w:val="008B0E33"/>
    <w:rsid w:val="008B22F8"/>
    <w:rsid w:val="008B3EC8"/>
    <w:rsid w:val="008B3F6C"/>
    <w:rsid w:val="008B52F1"/>
    <w:rsid w:val="008B53CC"/>
    <w:rsid w:val="008B57F0"/>
    <w:rsid w:val="008B5FBD"/>
    <w:rsid w:val="008B6499"/>
    <w:rsid w:val="008B65DC"/>
    <w:rsid w:val="008B6938"/>
    <w:rsid w:val="008B6942"/>
    <w:rsid w:val="008C15E7"/>
    <w:rsid w:val="008C265A"/>
    <w:rsid w:val="008C2A08"/>
    <w:rsid w:val="008C36FB"/>
    <w:rsid w:val="008C3A06"/>
    <w:rsid w:val="008C3A0A"/>
    <w:rsid w:val="008C4F24"/>
    <w:rsid w:val="008C5152"/>
    <w:rsid w:val="008C6809"/>
    <w:rsid w:val="008C72CE"/>
    <w:rsid w:val="008D0862"/>
    <w:rsid w:val="008D0B71"/>
    <w:rsid w:val="008D1237"/>
    <w:rsid w:val="008D1AA7"/>
    <w:rsid w:val="008D278B"/>
    <w:rsid w:val="008D28AA"/>
    <w:rsid w:val="008D298F"/>
    <w:rsid w:val="008D3442"/>
    <w:rsid w:val="008D4587"/>
    <w:rsid w:val="008D48E8"/>
    <w:rsid w:val="008D5944"/>
    <w:rsid w:val="008D5DFE"/>
    <w:rsid w:val="008D6CF6"/>
    <w:rsid w:val="008D6F0E"/>
    <w:rsid w:val="008D7B74"/>
    <w:rsid w:val="008E0AFA"/>
    <w:rsid w:val="008E1073"/>
    <w:rsid w:val="008E1F1D"/>
    <w:rsid w:val="008E2042"/>
    <w:rsid w:val="008E3126"/>
    <w:rsid w:val="008E3EED"/>
    <w:rsid w:val="008E3FAD"/>
    <w:rsid w:val="008E43FE"/>
    <w:rsid w:val="008E6613"/>
    <w:rsid w:val="008F17AC"/>
    <w:rsid w:val="008F1E4F"/>
    <w:rsid w:val="008F1ED7"/>
    <w:rsid w:val="008F25FE"/>
    <w:rsid w:val="008F26B0"/>
    <w:rsid w:val="008F2919"/>
    <w:rsid w:val="008F3F19"/>
    <w:rsid w:val="008F4280"/>
    <w:rsid w:val="00900353"/>
    <w:rsid w:val="00901A33"/>
    <w:rsid w:val="00902CF9"/>
    <w:rsid w:val="00902FF0"/>
    <w:rsid w:val="00903C46"/>
    <w:rsid w:val="00904AED"/>
    <w:rsid w:val="00904C88"/>
    <w:rsid w:val="00907CA3"/>
    <w:rsid w:val="00907F96"/>
    <w:rsid w:val="00910659"/>
    <w:rsid w:val="009107A5"/>
    <w:rsid w:val="0091083B"/>
    <w:rsid w:val="00911A60"/>
    <w:rsid w:val="00912CA2"/>
    <w:rsid w:val="009133F0"/>
    <w:rsid w:val="00913817"/>
    <w:rsid w:val="00913843"/>
    <w:rsid w:val="00913CAC"/>
    <w:rsid w:val="0091432A"/>
    <w:rsid w:val="009144CD"/>
    <w:rsid w:val="00914E7B"/>
    <w:rsid w:val="00915508"/>
    <w:rsid w:val="009163FE"/>
    <w:rsid w:val="009176FE"/>
    <w:rsid w:val="0092338C"/>
    <w:rsid w:val="00923B72"/>
    <w:rsid w:val="00923CEC"/>
    <w:rsid w:val="00923F72"/>
    <w:rsid w:val="00930059"/>
    <w:rsid w:val="009303B3"/>
    <w:rsid w:val="00932D91"/>
    <w:rsid w:val="009340F3"/>
    <w:rsid w:val="009343AA"/>
    <w:rsid w:val="00934615"/>
    <w:rsid w:val="00935502"/>
    <w:rsid w:val="00935C3C"/>
    <w:rsid w:val="00935D10"/>
    <w:rsid w:val="00936133"/>
    <w:rsid w:val="009375E0"/>
    <w:rsid w:val="0094044C"/>
    <w:rsid w:val="00940944"/>
    <w:rsid w:val="00940E97"/>
    <w:rsid w:val="00941D61"/>
    <w:rsid w:val="0094224E"/>
    <w:rsid w:val="009427F9"/>
    <w:rsid w:val="0094326D"/>
    <w:rsid w:val="00943420"/>
    <w:rsid w:val="00945B67"/>
    <w:rsid w:val="009462FF"/>
    <w:rsid w:val="00946472"/>
    <w:rsid w:val="00946C6D"/>
    <w:rsid w:val="00946D80"/>
    <w:rsid w:val="00951F46"/>
    <w:rsid w:val="00952A81"/>
    <w:rsid w:val="00952DD4"/>
    <w:rsid w:val="0095306D"/>
    <w:rsid w:val="00953572"/>
    <w:rsid w:val="00954973"/>
    <w:rsid w:val="00954E71"/>
    <w:rsid w:val="00955469"/>
    <w:rsid w:val="00956661"/>
    <w:rsid w:val="00957F19"/>
    <w:rsid w:val="009604DD"/>
    <w:rsid w:val="00960E0F"/>
    <w:rsid w:val="00962C91"/>
    <w:rsid w:val="009633A2"/>
    <w:rsid w:val="00963769"/>
    <w:rsid w:val="00963A23"/>
    <w:rsid w:val="00963E00"/>
    <w:rsid w:val="00963E17"/>
    <w:rsid w:val="00964696"/>
    <w:rsid w:val="0096536E"/>
    <w:rsid w:val="00965F9A"/>
    <w:rsid w:val="00971F53"/>
    <w:rsid w:val="0097278E"/>
    <w:rsid w:val="0097330B"/>
    <w:rsid w:val="00973488"/>
    <w:rsid w:val="0097533E"/>
    <w:rsid w:val="00976099"/>
    <w:rsid w:val="00976107"/>
    <w:rsid w:val="00976B87"/>
    <w:rsid w:val="00976E62"/>
    <w:rsid w:val="009774CC"/>
    <w:rsid w:val="00977B3F"/>
    <w:rsid w:val="0098265C"/>
    <w:rsid w:val="00982DDC"/>
    <w:rsid w:val="00983858"/>
    <w:rsid w:val="0098407C"/>
    <w:rsid w:val="0098537B"/>
    <w:rsid w:val="00985DCE"/>
    <w:rsid w:val="009867BD"/>
    <w:rsid w:val="00987921"/>
    <w:rsid w:val="009903DC"/>
    <w:rsid w:val="00990ACA"/>
    <w:rsid w:val="00990B3F"/>
    <w:rsid w:val="00993F02"/>
    <w:rsid w:val="00994175"/>
    <w:rsid w:val="0099466E"/>
    <w:rsid w:val="009946AE"/>
    <w:rsid w:val="00994F3F"/>
    <w:rsid w:val="0099681F"/>
    <w:rsid w:val="00996892"/>
    <w:rsid w:val="00996D5F"/>
    <w:rsid w:val="009A0167"/>
    <w:rsid w:val="009A02F2"/>
    <w:rsid w:val="009A1A5A"/>
    <w:rsid w:val="009A2386"/>
    <w:rsid w:val="009A29F8"/>
    <w:rsid w:val="009A309D"/>
    <w:rsid w:val="009A39EC"/>
    <w:rsid w:val="009A4831"/>
    <w:rsid w:val="009A537D"/>
    <w:rsid w:val="009A5829"/>
    <w:rsid w:val="009A5937"/>
    <w:rsid w:val="009A63B1"/>
    <w:rsid w:val="009A6B9D"/>
    <w:rsid w:val="009A6DB4"/>
    <w:rsid w:val="009A7545"/>
    <w:rsid w:val="009B0C41"/>
    <w:rsid w:val="009B1E8F"/>
    <w:rsid w:val="009B2058"/>
    <w:rsid w:val="009B23AE"/>
    <w:rsid w:val="009B3A53"/>
    <w:rsid w:val="009B3C31"/>
    <w:rsid w:val="009B4113"/>
    <w:rsid w:val="009B6F89"/>
    <w:rsid w:val="009C1B91"/>
    <w:rsid w:val="009C1F10"/>
    <w:rsid w:val="009C3968"/>
    <w:rsid w:val="009C3C46"/>
    <w:rsid w:val="009C44DE"/>
    <w:rsid w:val="009C4878"/>
    <w:rsid w:val="009C4DBA"/>
    <w:rsid w:val="009C4DD2"/>
    <w:rsid w:val="009C62EB"/>
    <w:rsid w:val="009C6FFB"/>
    <w:rsid w:val="009C79CD"/>
    <w:rsid w:val="009C7B45"/>
    <w:rsid w:val="009C7ED9"/>
    <w:rsid w:val="009D03F6"/>
    <w:rsid w:val="009D2027"/>
    <w:rsid w:val="009D3513"/>
    <w:rsid w:val="009D3A61"/>
    <w:rsid w:val="009D3F6F"/>
    <w:rsid w:val="009D483C"/>
    <w:rsid w:val="009D5490"/>
    <w:rsid w:val="009D55C3"/>
    <w:rsid w:val="009D59BC"/>
    <w:rsid w:val="009D5CF0"/>
    <w:rsid w:val="009D5FDC"/>
    <w:rsid w:val="009D73C6"/>
    <w:rsid w:val="009D772E"/>
    <w:rsid w:val="009D7C55"/>
    <w:rsid w:val="009E082A"/>
    <w:rsid w:val="009E1B35"/>
    <w:rsid w:val="009E33AE"/>
    <w:rsid w:val="009E3FA1"/>
    <w:rsid w:val="009E41E4"/>
    <w:rsid w:val="009E6945"/>
    <w:rsid w:val="009E6F0D"/>
    <w:rsid w:val="009F0AFA"/>
    <w:rsid w:val="009F1DBD"/>
    <w:rsid w:val="009F2C3B"/>
    <w:rsid w:val="009F425B"/>
    <w:rsid w:val="009F547C"/>
    <w:rsid w:val="009F5B2C"/>
    <w:rsid w:val="009F5DA3"/>
    <w:rsid w:val="009F61D7"/>
    <w:rsid w:val="009F6737"/>
    <w:rsid w:val="009F68A3"/>
    <w:rsid w:val="009F71B1"/>
    <w:rsid w:val="00A0013E"/>
    <w:rsid w:val="00A00229"/>
    <w:rsid w:val="00A04283"/>
    <w:rsid w:val="00A051B0"/>
    <w:rsid w:val="00A0584E"/>
    <w:rsid w:val="00A063FD"/>
    <w:rsid w:val="00A0728A"/>
    <w:rsid w:val="00A0735F"/>
    <w:rsid w:val="00A07986"/>
    <w:rsid w:val="00A1076A"/>
    <w:rsid w:val="00A10EA7"/>
    <w:rsid w:val="00A11AD7"/>
    <w:rsid w:val="00A128AB"/>
    <w:rsid w:val="00A1525C"/>
    <w:rsid w:val="00A15A5C"/>
    <w:rsid w:val="00A16104"/>
    <w:rsid w:val="00A17252"/>
    <w:rsid w:val="00A17A93"/>
    <w:rsid w:val="00A2001A"/>
    <w:rsid w:val="00A21498"/>
    <w:rsid w:val="00A21511"/>
    <w:rsid w:val="00A217C6"/>
    <w:rsid w:val="00A21AEE"/>
    <w:rsid w:val="00A227D9"/>
    <w:rsid w:val="00A228A8"/>
    <w:rsid w:val="00A22D2A"/>
    <w:rsid w:val="00A2360B"/>
    <w:rsid w:val="00A242E9"/>
    <w:rsid w:val="00A2438D"/>
    <w:rsid w:val="00A2535C"/>
    <w:rsid w:val="00A254ED"/>
    <w:rsid w:val="00A25691"/>
    <w:rsid w:val="00A25C4A"/>
    <w:rsid w:val="00A26574"/>
    <w:rsid w:val="00A26BB1"/>
    <w:rsid w:val="00A26CA9"/>
    <w:rsid w:val="00A2786D"/>
    <w:rsid w:val="00A340BD"/>
    <w:rsid w:val="00A35AF9"/>
    <w:rsid w:val="00A35D5E"/>
    <w:rsid w:val="00A3641D"/>
    <w:rsid w:val="00A36770"/>
    <w:rsid w:val="00A40542"/>
    <w:rsid w:val="00A41873"/>
    <w:rsid w:val="00A41DB0"/>
    <w:rsid w:val="00A4380B"/>
    <w:rsid w:val="00A4430E"/>
    <w:rsid w:val="00A45BF7"/>
    <w:rsid w:val="00A4631B"/>
    <w:rsid w:val="00A46C30"/>
    <w:rsid w:val="00A479BD"/>
    <w:rsid w:val="00A47E76"/>
    <w:rsid w:val="00A47FD2"/>
    <w:rsid w:val="00A51A6A"/>
    <w:rsid w:val="00A52C71"/>
    <w:rsid w:val="00A53525"/>
    <w:rsid w:val="00A53B13"/>
    <w:rsid w:val="00A55F4C"/>
    <w:rsid w:val="00A5697B"/>
    <w:rsid w:val="00A569B2"/>
    <w:rsid w:val="00A57837"/>
    <w:rsid w:val="00A638AC"/>
    <w:rsid w:val="00A651F9"/>
    <w:rsid w:val="00A657CF"/>
    <w:rsid w:val="00A65B21"/>
    <w:rsid w:val="00A669E4"/>
    <w:rsid w:val="00A66B2A"/>
    <w:rsid w:val="00A6711C"/>
    <w:rsid w:val="00A6739C"/>
    <w:rsid w:val="00A678C2"/>
    <w:rsid w:val="00A7041E"/>
    <w:rsid w:val="00A71063"/>
    <w:rsid w:val="00A7251D"/>
    <w:rsid w:val="00A7362B"/>
    <w:rsid w:val="00A748C6"/>
    <w:rsid w:val="00A76623"/>
    <w:rsid w:val="00A771D7"/>
    <w:rsid w:val="00A772E5"/>
    <w:rsid w:val="00A7775F"/>
    <w:rsid w:val="00A77CEB"/>
    <w:rsid w:val="00A77D4B"/>
    <w:rsid w:val="00A80416"/>
    <w:rsid w:val="00A80A62"/>
    <w:rsid w:val="00A81BF6"/>
    <w:rsid w:val="00A8226A"/>
    <w:rsid w:val="00A82792"/>
    <w:rsid w:val="00A82E45"/>
    <w:rsid w:val="00A83A4E"/>
    <w:rsid w:val="00A83F7C"/>
    <w:rsid w:val="00A841EF"/>
    <w:rsid w:val="00A84746"/>
    <w:rsid w:val="00A85990"/>
    <w:rsid w:val="00A86346"/>
    <w:rsid w:val="00A8712C"/>
    <w:rsid w:val="00A90962"/>
    <w:rsid w:val="00A90BAB"/>
    <w:rsid w:val="00A91278"/>
    <w:rsid w:val="00A93BD1"/>
    <w:rsid w:val="00A94995"/>
    <w:rsid w:val="00A94FB4"/>
    <w:rsid w:val="00A950B1"/>
    <w:rsid w:val="00A96378"/>
    <w:rsid w:val="00A966EF"/>
    <w:rsid w:val="00A96B75"/>
    <w:rsid w:val="00A97506"/>
    <w:rsid w:val="00A97CFB"/>
    <w:rsid w:val="00AA05CD"/>
    <w:rsid w:val="00AA0931"/>
    <w:rsid w:val="00AA1CF8"/>
    <w:rsid w:val="00AA1ECD"/>
    <w:rsid w:val="00AA24C5"/>
    <w:rsid w:val="00AA2D03"/>
    <w:rsid w:val="00AA2E72"/>
    <w:rsid w:val="00AA3688"/>
    <w:rsid w:val="00AA3DF3"/>
    <w:rsid w:val="00AA41EF"/>
    <w:rsid w:val="00AA42CE"/>
    <w:rsid w:val="00AA4B63"/>
    <w:rsid w:val="00AA4C7F"/>
    <w:rsid w:val="00AA51D0"/>
    <w:rsid w:val="00AA5A2A"/>
    <w:rsid w:val="00AA68ED"/>
    <w:rsid w:val="00AA6A93"/>
    <w:rsid w:val="00AA736B"/>
    <w:rsid w:val="00AA77C8"/>
    <w:rsid w:val="00AA7A56"/>
    <w:rsid w:val="00AB0484"/>
    <w:rsid w:val="00AB0A64"/>
    <w:rsid w:val="00AB100A"/>
    <w:rsid w:val="00AB14B6"/>
    <w:rsid w:val="00AB1B65"/>
    <w:rsid w:val="00AB3603"/>
    <w:rsid w:val="00AB486E"/>
    <w:rsid w:val="00AB4B84"/>
    <w:rsid w:val="00AB4F35"/>
    <w:rsid w:val="00AB596B"/>
    <w:rsid w:val="00AB5F4D"/>
    <w:rsid w:val="00AB7B25"/>
    <w:rsid w:val="00AC106A"/>
    <w:rsid w:val="00AC4883"/>
    <w:rsid w:val="00AC4906"/>
    <w:rsid w:val="00AC4F60"/>
    <w:rsid w:val="00AC51BD"/>
    <w:rsid w:val="00AC596F"/>
    <w:rsid w:val="00AC5B86"/>
    <w:rsid w:val="00AC5D69"/>
    <w:rsid w:val="00AC60D6"/>
    <w:rsid w:val="00AC64FB"/>
    <w:rsid w:val="00AC6B3C"/>
    <w:rsid w:val="00AC7852"/>
    <w:rsid w:val="00AC7A6F"/>
    <w:rsid w:val="00AD0502"/>
    <w:rsid w:val="00AD0EF5"/>
    <w:rsid w:val="00AD1141"/>
    <w:rsid w:val="00AD1836"/>
    <w:rsid w:val="00AD2CDB"/>
    <w:rsid w:val="00AD4794"/>
    <w:rsid w:val="00AD57AC"/>
    <w:rsid w:val="00AD62B0"/>
    <w:rsid w:val="00AD735F"/>
    <w:rsid w:val="00AD73E4"/>
    <w:rsid w:val="00AE08CC"/>
    <w:rsid w:val="00AE0EC7"/>
    <w:rsid w:val="00AE2108"/>
    <w:rsid w:val="00AE22DD"/>
    <w:rsid w:val="00AE24ED"/>
    <w:rsid w:val="00AE2539"/>
    <w:rsid w:val="00AE2AC7"/>
    <w:rsid w:val="00AE3204"/>
    <w:rsid w:val="00AE40A5"/>
    <w:rsid w:val="00AE4FAE"/>
    <w:rsid w:val="00AE5116"/>
    <w:rsid w:val="00AE534D"/>
    <w:rsid w:val="00AE5C66"/>
    <w:rsid w:val="00AE6D6B"/>
    <w:rsid w:val="00AE75D8"/>
    <w:rsid w:val="00AE7EAA"/>
    <w:rsid w:val="00AF0894"/>
    <w:rsid w:val="00AF18F7"/>
    <w:rsid w:val="00AF1D27"/>
    <w:rsid w:val="00AF4CDD"/>
    <w:rsid w:val="00AF4FCA"/>
    <w:rsid w:val="00AF5924"/>
    <w:rsid w:val="00AF6762"/>
    <w:rsid w:val="00AF6804"/>
    <w:rsid w:val="00AF6F7B"/>
    <w:rsid w:val="00AF6F9B"/>
    <w:rsid w:val="00B0018A"/>
    <w:rsid w:val="00B008FD"/>
    <w:rsid w:val="00B01117"/>
    <w:rsid w:val="00B02003"/>
    <w:rsid w:val="00B02009"/>
    <w:rsid w:val="00B0220D"/>
    <w:rsid w:val="00B027D2"/>
    <w:rsid w:val="00B02D67"/>
    <w:rsid w:val="00B02DAB"/>
    <w:rsid w:val="00B03212"/>
    <w:rsid w:val="00B034D8"/>
    <w:rsid w:val="00B04000"/>
    <w:rsid w:val="00B040F1"/>
    <w:rsid w:val="00B0430A"/>
    <w:rsid w:val="00B0663D"/>
    <w:rsid w:val="00B06D4E"/>
    <w:rsid w:val="00B076B9"/>
    <w:rsid w:val="00B07DFF"/>
    <w:rsid w:val="00B10733"/>
    <w:rsid w:val="00B10BA7"/>
    <w:rsid w:val="00B11D1F"/>
    <w:rsid w:val="00B11F1E"/>
    <w:rsid w:val="00B1255B"/>
    <w:rsid w:val="00B1470A"/>
    <w:rsid w:val="00B1498F"/>
    <w:rsid w:val="00B14DF7"/>
    <w:rsid w:val="00B1523F"/>
    <w:rsid w:val="00B171F4"/>
    <w:rsid w:val="00B205DF"/>
    <w:rsid w:val="00B2139C"/>
    <w:rsid w:val="00B22125"/>
    <w:rsid w:val="00B22260"/>
    <w:rsid w:val="00B22391"/>
    <w:rsid w:val="00B23072"/>
    <w:rsid w:val="00B23515"/>
    <w:rsid w:val="00B246A3"/>
    <w:rsid w:val="00B248F1"/>
    <w:rsid w:val="00B24AA8"/>
    <w:rsid w:val="00B24EB9"/>
    <w:rsid w:val="00B30391"/>
    <w:rsid w:val="00B32FB5"/>
    <w:rsid w:val="00B34197"/>
    <w:rsid w:val="00B34860"/>
    <w:rsid w:val="00B353CD"/>
    <w:rsid w:val="00B35D73"/>
    <w:rsid w:val="00B37AFE"/>
    <w:rsid w:val="00B401E1"/>
    <w:rsid w:val="00B4282E"/>
    <w:rsid w:val="00B43C9A"/>
    <w:rsid w:val="00B43ED7"/>
    <w:rsid w:val="00B43F99"/>
    <w:rsid w:val="00B44B30"/>
    <w:rsid w:val="00B44E16"/>
    <w:rsid w:val="00B4569E"/>
    <w:rsid w:val="00B45945"/>
    <w:rsid w:val="00B47A26"/>
    <w:rsid w:val="00B47DDA"/>
    <w:rsid w:val="00B5177B"/>
    <w:rsid w:val="00B52211"/>
    <w:rsid w:val="00B523D7"/>
    <w:rsid w:val="00B5246C"/>
    <w:rsid w:val="00B52871"/>
    <w:rsid w:val="00B53D91"/>
    <w:rsid w:val="00B54023"/>
    <w:rsid w:val="00B54BED"/>
    <w:rsid w:val="00B5554C"/>
    <w:rsid w:val="00B558CA"/>
    <w:rsid w:val="00B5679E"/>
    <w:rsid w:val="00B56C31"/>
    <w:rsid w:val="00B57D21"/>
    <w:rsid w:val="00B6187B"/>
    <w:rsid w:val="00B622E1"/>
    <w:rsid w:val="00B64936"/>
    <w:rsid w:val="00B65E95"/>
    <w:rsid w:val="00B65EDC"/>
    <w:rsid w:val="00B702E6"/>
    <w:rsid w:val="00B74711"/>
    <w:rsid w:val="00B7511C"/>
    <w:rsid w:val="00B76394"/>
    <w:rsid w:val="00B803D5"/>
    <w:rsid w:val="00B81DC1"/>
    <w:rsid w:val="00B82278"/>
    <w:rsid w:val="00B83E1F"/>
    <w:rsid w:val="00B84078"/>
    <w:rsid w:val="00B844F1"/>
    <w:rsid w:val="00B85CC4"/>
    <w:rsid w:val="00B85E09"/>
    <w:rsid w:val="00B87502"/>
    <w:rsid w:val="00B919B3"/>
    <w:rsid w:val="00B91B0A"/>
    <w:rsid w:val="00B921B9"/>
    <w:rsid w:val="00B951BB"/>
    <w:rsid w:val="00BA0BF3"/>
    <w:rsid w:val="00BA1A68"/>
    <w:rsid w:val="00BA1EDB"/>
    <w:rsid w:val="00BA22AD"/>
    <w:rsid w:val="00BA428E"/>
    <w:rsid w:val="00BA50A1"/>
    <w:rsid w:val="00BA63F4"/>
    <w:rsid w:val="00BB0B30"/>
    <w:rsid w:val="00BB1737"/>
    <w:rsid w:val="00BB20FC"/>
    <w:rsid w:val="00BB2182"/>
    <w:rsid w:val="00BB2301"/>
    <w:rsid w:val="00BB4AA4"/>
    <w:rsid w:val="00BB4C6C"/>
    <w:rsid w:val="00BB504E"/>
    <w:rsid w:val="00BB51EB"/>
    <w:rsid w:val="00BB720F"/>
    <w:rsid w:val="00BC0281"/>
    <w:rsid w:val="00BC0D14"/>
    <w:rsid w:val="00BC2D85"/>
    <w:rsid w:val="00BC34D0"/>
    <w:rsid w:val="00BC39BE"/>
    <w:rsid w:val="00BC3C1A"/>
    <w:rsid w:val="00BC505B"/>
    <w:rsid w:val="00BC53A4"/>
    <w:rsid w:val="00BC6CC0"/>
    <w:rsid w:val="00BD0237"/>
    <w:rsid w:val="00BD07AC"/>
    <w:rsid w:val="00BD1EFF"/>
    <w:rsid w:val="00BD35B1"/>
    <w:rsid w:val="00BD4EFB"/>
    <w:rsid w:val="00BD58AE"/>
    <w:rsid w:val="00BD653D"/>
    <w:rsid w:val="00BD68CC"/>
    <w:rsid w:val="00BD7D2A"/>
    <w:rsid w:val="00BE11DE"/>
    <w:rsid w:val="00BE12F2"/>
    <w:rsid w:val="00BE2052"/>
    <w:rsid w:val="00BE22A5"/>
    <w:rsid w:val="00BE29D9"/>
    <w:rsid w:val="00BE2A37"/>
    <w:rsid w:val="00BE2D00"/>
    <w:rsid w:val="00BE3A19"/>
    <w:rsid w:val="00BE3AA6"/>
    <w:rsid w:val="00BE4789"/>
    <w:rsid w:val="00BE4EB6"/>
    <w:rsid w:val="00BE538C"/>
    <w:rsid w:val="00BE60B1"/>
    <w:rsid w:val="00BE6554"/>
    <w:rsid w:val="00BE78D6"/>
    <w:rsid w:val="00BF008C"/>
    <w:rsid w:val="00BF1BDF"/>
    <w:rsid w:val="00BF2547"/>
    <w:rsid w:val="00BF2EA8"/>
    <w:rsid w:val="00BF339C"/>
    <w:rsid w:val="00BF36D6"/>
    <w:rsid w:val="00BF3913"/>
    <w:rsid w:val="00BF3B3C"/>
    <w:rsid w:val="00BF442D"/>
    <w:rsid w:val="00BF491B"/>
    <w:rsid w:val="00BF4DAD"/>
    <w:rsid w:val="00BF5CCF"/>
    <w:rsid w:val="00BF5E3F"/>
    <w:rsid w:val="00BF6D05"/>
    <w:rsid w:val="00BF6F4E"/>
    <w:rsid w:val="00BF7A77"/>
    <w:rsid w:val="00C00C69"/>
    <w:rsid w:val="00C01440"/>
    <w:rsid w:val="00C01687"/>
    <w:rsid w:val="00C02DA1"/>
    <w:rsid w:val="00C07A0D"/>
    <w:rsid w:val="00C07A9E"/>
    <w:rsid w:val="00C10087"/>
    <w:rsid w:val="00C1049C"/>
    <w:rsid w:val="00C104B2"/>
    <w:rsid w:val="00C11265"/>
    <w:rsid w:val="00C129D7"/>
    <w:rsid w:val="00C14730"/>
    <w:rsid w:val="00C15E0E"/>
    <w:rsid w:val="00C16457"/>
    <w:rsid w:val="00C16D6F"/>
    <w:rsid w:val="00C171C9"/>
    <w:rsid w:val="00C20666"/>
    <w:rsid w:val="00C21BAB"/>
    <w:rsid w:val="00C21F71"/>
    <w:rsid w:val="00C223E2"/>
    <w:rsid w:val="00C25119"/>
    <w:rsid w:val="00C26F88"/>
    <w:rsid w:val="00C26FB0"/>
    <w:rsid w:val="00C27EEE"/>
    <w:rsid w:val="00C300D2"/>
    <w:rsid w:val="00C30686"/>
    <w:rsid w:val="00C30A77"/>
    <w:rsid w:val="00C31292"/>
    <w:rsid w:val="00C329A3"/>
    <w:rsid w:val="00C32BB0"/>
    <w:rsid w:val="00C32D6B"/>
    <w:rsid w:val="00C3465B"/>
    <w:rsid w:val="00C34C98"/>
    <w:rsid w:val="00C34DBA"/>
    <w:rsid w:val="00C35096"/>
    <w:rsid w:val="00C35703"/>
    <w:rsid w:val="00C364B3"/>
    <w:rsid w:val="00C365A5"/>
    <w:rsid w:val="00C36C04"/>
    <w:rsid w:val="00C37238"/>
    <w:rsid w:val="00C40849"/>
    <w:rsid w:val="00C41568"/>
    <w:rsid w:val="00C41EFB"/>
    <w:rsid w:val="00C42B9B"/>
    <w:rsid w:val="00C43CB7"/>
    <w:rsid w:val="00C44DF6"/>
    <w:rsid w:val="00C455D9"/>
    <w:rsid w:val="00C47133"/>
    <w:rsid w:val="00C50DF0"/>
    <w:rsid w:val="00C51857"/>
    <w:rsid w:val="00C53EB4"/>
    <w:rsid w:val="00C5475E"/>
    <w:rsid w:val="00C56C36"/>
    <w:rsid w:val="00C56D01"/>
    <w:rsid w:val="00C600A1"/>
    <w:rsid w:val="00C60B64"/>
    <w:rsid w:val="00C61150"/>
    <w:rsid w:val="00C622A4"/>
    <w:rsid w:val="00C62885"/>
    <w:rsid w:val="00C6347E"/>
    <w:rsid w:val="00C64902"/>
    <w:rsid w:val="00C64A9E"/>
    <w:rsid w:val="00C65DC4"/>
    <w:rsid w:val="00C6677F"/>
    <w:rsid w:val="00C66CBE"/>
    <w:rsid w:val="00C67562"/>
    <w:rsid w:val="00C708FB"/>
    <w:rsid w:val="00C717C1"/>
    <w:rsid w:val="00C71909"/>
    <w:rsid w:val="00C7206F"/>
    <w:rsid w:val="00C72D6D"/>
    <w:rsid w:val="00C73AA3"/>
    <w:rsid w:val="00C73E4A"/>
    <w:rsid w:val="00C74448"/>
    <w:rsid w:val="00C74A34"/>
    <w:rsid w:val="00C74FAD"/>
    <w:rsid w:val="00C7544A"/>
    <w:rsid w:val="00C754A0"/>
    <w:rsid w:val="00C75857"/>
    <w:rsid w:val="00C75CC7"/>
    <w:rsid w:val="00C75D6F"/>
    <w:rsid w:val="00C7768B"/>
    <w:rsid w:val="00C80916"/>
    <w:rsid w:val="00C80B35"/>
    <w:rsid w:val="00C81981"/>
    <w:rsid w:val="00C81C54"/>
    <w:rsid w:val="00C81F14"/>
    <w:rsid w:val="00C825C5"/>
    <w:rsid w:val="00C833CE"/>
    <w:rsid w:val="00C8382E"/>
    <w:rsid w:val="00C84245"/>
    <w:rsid w:val="00C84B2F"/>
    <w:rsid w:val="00C853BF"/>
    <w:rsid w:val="00C8743A"/>
    <w:rsid w:val="00C87F5A"/>
    <w:rsid w:val="00C91323"/>
    <w:rsid w:val="00C919FC"/>
    <w:rsid w:val="00C924C4"/>
    <w:rsid w:val="00C92D6B"/>
    <w:rsid w:val="00C94700"/>
    <w:rsid w:val="00CA044E"/>
    <w:rsid w:val="00CA052B"/>
    <w:rsid w:val="00CA0676"/>
    <w:rsid w:val="00CA25E4"/>
    <w:rsid w:val="00CA52AE"/>
    <w:rsid w:val="00CA5697"/>
    <w:rsid w:val="00CA7C7D"/>
    <w:rsid w:val="00CB001C"/>
    <w:rsid w:val="00CB001F"/>
    <w:rsid w:val="00CB0041"/>
    <w:rsid w:val="00CB057A"/>
    <w:rsid w:val="00CB0C58"/>
    <w:rsid w:val="00CB17D6"/>
    <w:rsid w:val="00CB253E"/>
    <w:rsid w:val="00CB26FE"/>
    <w:rsid w:val="00CB2A62"/>
    <w:rsid w:val="00CB32EE"/>
    <w:rsid w:val="00CB3800"/>
    <w:rsid w:val="00CB3DBF"/>
    <w:rsid w:val="00CB50CC"/>
    <w:rsid w:val="00CB565A"/>
    <w:rsid w:val="00CB6747"/>
    <w:rsid w:val="00CB7D75"/>
    <w:rsid w:val="00CB7F26"/>
    <w:rsid w:val="00CC029E"/>
    <w:rsid w:val="00CC06A4"/>
    <w:rsid w:val="00CC0849"/>
    <w:rsid w:val="00CC1BAE"/>
    <w:rsid w:val="00CC29A8"/>
    <w:rsid w:val="00CC414C"/>
    <w:rsid w:val="00CC469F"/>
    <w:rsid w:val="00CC4D5A"/>
    <w:rsid w:val="00CC75E0"/>
    <w:rsid w:val="00CC7C65"/>
    <w:rsid w:val="00CD03D8"/>
    <w:rsid w:val="00CD0909"/>
    <w:rsid w:val="00CD161E"/>
    <w:rsid w:val="00CD394F"/>
    <w:rsid w:val="00CD4BE4"/>
    <w:rsid w:val="00CD5A82"/>
    <w:rsid w:val="00CD5F6C"/>
    <w:rsid w:val="00CD6E22"/>
    <w:rsid w:val="00CD6ECB"/>
    <w:rsid w:val="00CE1682"/>
    <w:rsid w:val="00CE2199"/>
    <w:rsid w:val="00CE25FE"/>
    <w:rsid w:val="00CE2F95"/>
    <w:rsid w:val="00CE4D5D"/>
    <w:rsid w:val="00CE5BE8"/>
    <w:rsid w:val="00CE5C39"/>
    <w:rsid w:val="00CE6B3E"/>
    <w:rsid w:val="00CE6FE2"/>
    <w:rsid w:val="00CE7907"/>
    <w:rsid w:val="00CE7D28"/>
    <w:rsid w:val="00CF006F"/>
    <w:rsid w:val="00CF0B13"/>
    <w:rsid w:val="00CF214E"/>
    <w:rsid w:val="00CF29A8"/>
    <w:rsid w:val="00CF3B30"/>
    <w:rsid w:val="00CF3E42"/>
    <w:rsid w:val="00CF40D2"/>
    <w:rsid w:val="00CF427E"/>
    <w:rsid w:val="00CF4FC8"/>
    <w:rsid w:val="00CF51A0"/>
    <w:rsid w:val="00CF5430"/>
    <w:rsid w:val="00CF5BE6"/>
    <w:rsid w:val="00CF62CA"/>
    <w:rsid w:val="00CF67A3"/>
    <w:rsid w:val="00CF6973"/>
    <w:rsid w:val="00D001C2"/>
    <w:rsid w:val="00D01272"/>
    <w:rsid w:val="00D01350"/>
    <w:rsid w:val="00D0417D"/>
    <w:rsid w:val="00D0543B"/>
    <w:rsid w:val="00D0699C"/>
    <w:rsid w:val="00D06C4E"/>
    <w:rsid w:val="00D102B5"/>
    <w:rsid w:val="00D10B06"/>
    <w:rsid w:val="00D11973"/>
    <w:rsid w:val="00D11FAD"/>
    <w:rsid w:val="00D130E0"/>
    <w:rsid w:val="00D14151"/>
    <w:rsid w:val="00D14F6E"/>
    <w:rsid w:val="00D15F2C"/>
    <w:rsid w:val="00D162A1"/>
    <w:rsid w:val="00D1654F"/>
    <w:rsid w:val="00D16765"/>
    <w:rsid w:val="00D17680"/>
    <w:rsid w:val="00D17D5D"/>
    <w:rsid w:val="00D20B1B"/>
    <w:rsid w:val="00D238CF"/>
    <w:rsid w:val="00D2402F"/>
    <w:rsid w:val="00D24BBA"/>
    <w:rsid w:val="00D24C5A"/>
    <w:rsid w:val="00D2666A"/>
    <w:rsid w:val="00D27E75"/>
    <w:rsid w:val="00D30815"/>
    <w:rsid w:val="00D32610"/>
    <w:rsid w:val="00D346A5"/>
    <w:rsid w:val="00D35D1B"/>
    <w:rsid w:val="00D3648F"/>
    <w:rsid w:val="00D40723"/>
    <w:rsid w:val="00D40808"/>
    <w:rsid w:val="00D40C3D"/>
    <w:rsid w:val="00D41019"/>
    <w:rsid w:val="00D41E36"/>
    <w:rsid w:val="00D420BC"/>
    <w:rsid w:val="00D438AF"/>
    <w:rsid w:val="00D43A6B"/>
    <w:rsid w:val="00D44320"/>
    <w:rsid w:val="00D443F6"/>
    <w:rsid w:val="00D45B9D"/>
    <w:rsid w:val="00D461FA"/>
    <w:rsid w:val="00D46843"/>
    <w:rsid w:val="00D46A97"/>
    <w:rsid w:val="00D47159"/>
    <w:rsid w:val="00D504FD"/>
    <w:rsid w:val="00D51BDA"/>
    <w:rsid w:val="00D51E42"/>
    <w:rsid w:val="00D53CBC"/>
    <w:rsid w:val="00D54402"/>
    <w:rsid w:val="00D54695"/>
    <w:rsid w:val="00D54996"/>
    <w:rsid w:val="00D551FF"/>
    <w:rsid w:val="00D557FC"/>
    <w:rsid w:val="00D558F7"/>
    <w:rsid w:val="00D55A20"/>
    <w:rsid w:val="00D60979"/>
    <w:rsid w:val="00D61C67"/>
    <w:rsid w:val="00D61FDD"/>
    <w:rsid w:val="00D621AA"/>
    <w:rsid w:val="00D62607"/>
    <w:rsid w:val="00D6279A"/>
    <w:rsid w:val="00D62EC9"/>
    <w:rsid w:val="00D635D1"/>
    <w:rsid w:val="00D63C14"/>
    <w:rsid w:val="00D647B4"/>
    <w:rsid w:val="00D65DEB"/>
    <w:rsid w:val="00D66CA2"/>
    <w:rsid w:val="00D67697"/>
    <w:rsid w:val="00D67884"/>
    <w:rsid w:val="00D7008D"/>
    <w:rsid w:val="00D712F0"/>
    <w:rsid w:val="00D713E3"/>
    <w:rsid w:val="00D719C4"/>
    <w:rsid w:val="00D72921"/>
    <w:rsid w:val="00D72E1F"/>
    <w:rsid w:val="00D74F8C"/>
    <w:rsid w:val="00D752E2"/>
    <w:rsid w:val="00D77953"/>
    <w:rsid w:val="00D81799"/>
    <w:rsid w:val="00D82CF6"/>
    <w:rsid w:val="00D838F4"/>
    <w:rsid w:val="00D846BE"/>
    <w:rsid w:val="00D8508E"/>
    <w:rsid w:val="00D855AD"/>
    <w:rsid w:val="00D85619"/>
    <w:rsid w:val="00D870F6"/>
    <w:rsid w:val="00D8742D"/>
    <w:rsid w:val="00D87F9A"/>
    <w:rsid w:val="00D90326"/>
    <w:rsid w:val="00D90CC1"/>
    <w:rsid w:val="00D91863"/>
    <w:rsid w:val="00D9196B"/>
    <w:rsid w:val="00D920CC"/>
    <w:rsid w:val="00D92593"/>
    <w:rsid w:val="00D94891"/>
    <w:rsid w:val="00D9548C"/>
    <w:rsid w:val="00DA0B4B"/>
    <w:rsid w:val="00DA0EA7"/>
    <w:rsid w:val="00DA2045"/>
    <w:rsid w:val="00DA3328"/>
    <w:rsid w:val="00DA3BFB"/>
    <w:rsid w:val="00DA4A2E"/>
    <w:rsid w:val="00DA67D5"/>
    <w:rsid w:val="00DA6B8D"/>
    <w:rsid w:val="00DA71E0"/>
    <w:rsid w:val="00DA74C9"/>
    <w:rsid w:val="00DB22E5"/>
    <w:rsid w:val="00DB58CC"/>
    <w:rsid w:val="00DB6294"/>
    <w:rsid w:val="00DB6BFD"/>
    <w:rsid w:val="00DB6D1A"/>
    <w:rsid w:val="00DB704E"/>
    <w:rsid w:val="00DB754E"/>
    <w:rsid w:val="00DB7E6E"/>
    <w:rsid w:val="00DC0B10"/>
    <w:rsid w:val="00DC2455"/>
    <w:rsid w:val="00DC3374"/>
    <w:rsid w:val="00DC40D1"/>
    <w:rsid w:val="00DC4F51"/>
    <w:rsid w:val="00DC51C6"/>
    <w:rsid w:val="00DC51EC"/>
    <w:rsid w:val="00DC580C"/>
    <w:rsid w:val="00DC5817"/>
    <w:rsid w:val="00DC67C9"/>
    <w:rsid w:val="00DD0692"/>
    <w:rsid w:val="00DD39BD"/>
    <w:rsid w:val="00DD40C4"/>
    <w:rsid w:val="00DD43B5"/>
    <w:rsid w:val="00DD5AEA"/>
    <w:rsid w:val="00DD5B6E"/>
    <w:rsid w:val="00DD63ED"/>
    <w:rsid w:val="00DD74F8"/>
    <w:rsid w:val="00DD7AD7"/>
    <w:rsid w:val="00DE004E"/>
    <w:rsid w:val="00DE1693"/>
    <w:rsid w:val="00DE27EB"/>
    <w:rsid w:val="00DE2875"/>
    <w:rsid w:val="00DE2EA1"/>
    <w:rsid w:val="00DE37E3"/>
    <w:rsid w:val="00DE3C35"/>
    <w:rsid w:val="00DE4345"/>
    <w:rsid w:val="00DE46B8"/>
    <w:rsid w:val="00DE4EBD"/>
    <w:rsid w:val="00DE642A"/>
    <w:rsid w:val="00DE6574"/>
    <w:rsid w:val="00DE6E7D"/>
    <w:rsid w:val="00DE7021"/>
    <w:rsid w:val="00DF1636"/>
    <w:rsid w:val="00DF1B99"/>
    <w:rsid w:val="00DF2116"/>
    <w:rsid w:val="00DF2C7A"/>
    <w:rsid w:val="00DF37E9"/>
    <w:rsid w:val="00DF522F"/>
    <w:rsid w:val="00DF630A"/>
    <w:rsid w:val="00DF6814"/>
    <w:rsid w:val="00DF7667"/>
    <w:rsid w:val="00DF77C2"/>
    <w:rsid w:val="00DF7C31"/>
    <w:rsid w:val="00E00607"/>
    <w:rsid w:val="00E019F8"/>
    <w:rsid w:val="00E01E63"/>
    <w:rsid w:val="00E049F0"/>
    <w:rsid w:val="00E04A24"/>
    <w:rsid w:val="00E04DB7"/>
    <w:rsid w:val="00E050A1"/>
    <w:rsid w:val="00E05F45"/>
    <w:rsid w:val="00E06FD8"/>
    <w:rsid w:val="00E073D1"/>
    <w:rsid w:val="00E075BE"/>
    <w:rsid w:val="00E07CC0"/>
    <w:rsid w:val="00E10B3C"/>
    <w:rsid w:val="00E10C80"/>
    <w:rsid w:val="00E10F68"/>
    <w:rsid w:val="00E11B93"/>
    <w:rsid w:val="00E12590"/>
    <w:rsid w:val="00E1273B"/>
    <w:rsid w:val="00E1281F"/>
    <w:rsid w:val="00E138E6"/>
    <w:rsid w:val="00E13DEA"/>
    <w:rsid w:val="00E14E5C"/>
    <w:rsid w:val="00E15858"/>
    <w:rsid w:val="00E15E02"/>
    <w:rsid w:val="00E162BC"/>
    <w:rsid w:val="00E163FE"/>
    <w:rsid w:val="00E16C79"/>
    <w:rsid w:val="00E175FE"/>
    <w:rsid w:val="00E17DE7"/>
    <w:rsid w:val="00E20093"/>
    <w:rsid w:val="00E21FAE"/>
    <w:rsid w:val="00E222C3"/>
    <w:rsid w:val="00E22967"/>
    <w:rsid w:val="00E22CF8"/>
    <w:rsid w:val="00E23132"/>
    <w:rsid w:val="00E246C3"/>
    <w:rsid w:val="00E252A7"/>
    <w:rsid w:val="00E25A73"/>
    <w:rsid w:val="00E25AE8"/>
    <w:rsid w:val="00E268AB"/>
    <w:rsid w:val="00E26DB5"/>
    <w:rsid w:val="00E26E88"/>
    <w:rsid w:val="00E27AAF"/>
    <w:rsid w:val="00E30342"/>
    <w:rsid w:val="00E306FD"/>
    <w:rsid w:val="00E31647"/>
    <w:rsid w:val="00E33390"/>
    <w:rsid w:val="00E33840"/>
    <w:rsid w:val="00E35264"/>
    <w:rsid w:val="00E36FDD"/>
    <w:rsid w:val="00E37C20"/>
    <w:rsid w:val="00E40AB3"/>
    <w:rsid w:val="00E40FDE"/>
    <w:rsid w:val="00E423FD"/>
    <w:rsid w:val="00E425CD"/>
    <w:rsid w:val="00E4291A"/>
    <w:rsid w:val="00E42D4C"/>
    <w:rsid w:val="00E42DB1"/>
    <w:rsid w:val="00E44422"/>
    <w:rsid w:val="00E46DFC"/>
    <w:rsid w:val="00E476F7"/>
    <w:rsid w:val="00E47724"/>
    <w:rsid w:val="00E4796F"/>
    <w:rsid w:val="00E50A2C"/>
    <w:rsid w:val="00E50D94"/>
    <w:rsid w:val="00E51138"/>
    <w:rsid w:val="00E521A2"/>
    <w:rsid w:val="00E52B34"/>
    <w:rsid w:val="00E53DC8"/>
    <w:rsid w:val="00E53F25"/>
    <w:rsid w:val="00E54827"/>
    <w:rsid w:val="00E55A2D"/>
    <w:rsid w:val="00E56857"/>
    <w:rsid w:val="00E56BE0"/>
    <w:rsid w:val="00E5725B"/>
    <w:rsid w:val="00E61CCA"/>
    <w:rsid w:val="00E61EF6"/>
    <w:rsid w:val="00E624CE"/>
    <w:rsid w:val="00E62C58"/>
    <w:rsid w:val="00E63BB8"/>
    <w:rsid w:val="00E63FE8"/>
    <w:rsid w:val="00E647AD"/>
    <w:rsid w:val="00E64B3D"/>
    <w:rsid w:val="00E64DDB"/>
    <w:rsid w:val="00E64E76"/>
    <w:rsid w:val="00E64E96"/>
    <w:rsid w:val="00E6535E"/>
    <w:rsid w:val="00E71852"/>
    <w:rsid w:val="00E71996"/>
    <w:rsid w:val="00E72738"/>
    <w:rsid w:val="00E727D6"/>
    <w:rsid w:val="00E72925"/>
    <w:rsid w:val="00E72BD0"/>
    <w:rsid w:val="00E73539"/>
    <w:rsid w:val="00E7397E"/>
    <w:rsid w:val="00E74279"/>
    <w:rsid w:val="00E748C0"/>
    <w:rsid w:val="00E757E7"/>
    <w:rsid w:val="00E759AD"/>
    <w:rsid w:val="00E75ACB"/>
    <w:rsid w:val="00E775FA"/>
    <w:rsid w:val="00E77A42"/>
    <w:rsid w:val="00E77EDD"/>
    <w:rsid w:val="00E80173"/>
    <w:rsid w:val="00E806F0"/>
    <w:rsid w:val="00E807E7"/>
    <w:rsid w:val="00E80AF4"/>
    <w:rsid w:val="00E814F8"/>
    <w:rsid w:val="00E81553"/>
    <w:rsid w:val="00E8179C"/>
    <w:rsid w:val="00E81F7B"/>
    <w:rsid w:val="00E82CD1"/>
    <w:rsid w:val="00E85442"/>
    <w:rsid w:val="00E857DA"/>
    <w:rsid w:val="00E859CD"/>
    <w:rsid w:val="00E85A5B"/>
    <w:rsid w:val="00E86B68"/>
    <w:rsid w:val="00E87E39"/>
    <w:rsid w:val="00E90412"/>
    <w:rsid w:val="00E9183F"/>
    <w:rsid w:val="00E923F4"/>
    <w:rsid w:val="00E929DF"/>
    <w:rsid w:val="00E92A59"/>
    <w:rsid w:val="00E930F6"/>
    <w:rsid w:val="00E9649A"/>
    <w:rsid w:val="00E9697B"/>
    <w:rsid w:val="00E9720C"/>
    <w:rsid w:val="00E97BC2"/>
    <w:rsid w:val="00E97DEC"/>
    <w:rsid w:val="00EA1398"/>
    <w:rsid w:val="00EA1B41"/>
    <w:rsid w:val="00EA1E89"/>
    <w:rsid w:val="00EA1ECC"/>
    <w:rsid w:val="00EA2D7C"/>
    <w:rsid w:val="00EA58C8"/>
    <w:rsid w:val="00EA59ED"/>
    <w:rsid w:val="00EA5ADE"/>
    <w:rsid w:val="00EA5CDD"/>
    <w:rsid w:val="00EA65C9"/>
    <w:rsid w:val="00EA696E"/>
    <w:rsid w:val="00EA6A40"/>
    <w:rsid w:val="00EA6E82"/>
    <w:rsid w:val="00EA731E"/>
    <w:rsid w:val="00EB08E9"/>
    <w:rsid w:val="00EB2549"/>
    <w:rsid w:val="00EB2C3C"/>
    <w:rsid w:val="00EB3AF6"/>
    <w:rsid w:val="00EB4FAE"/>
    <w:rsid w:val="00EB53BF"/>
    <w:rsid w:val="00EB54A4"/>
    <w:rsid w:val="00EB5B92"/>
    <w:rsid w:val="00EB7022"/>
    <w:rsid w:val="00EB7610"/>
    <w:rsid w:val="00EC06AD"/>
    <w:rsid w:val="00EC0D21"/>
    <w:rsid w:val="00EC26D1"/>
    <w:rsid w:val="00EC2DAB"/>
    <w:rsid w:val="00EC36FB"/>
    <w:rsid w:val="00EC47DF"/>
    <w:rsid w:val="00EC50E1"/>
    <w:rsid w:val="00EC5FED"/>
    <w:rsid w:val="00EC6F9E"/>
    <w:rsid w:val="00EC75E6"/>
    <w:rsid w:val="00EC7AFA"/>
    <w:rsid w:val="00ED06DA"/>
    <w:rsid w:val="00ED0D43"/>
    <w:rsid w:val="00ED1CC8"/>
    <w:rsid w:val="00ED1F3E"/>
    <w:rsid w:val="00ED2846"/>
    <w:rsid w:val="00ED35AD"/>
    <w:rsid w:val="00ED478A"/>
    <w:rsid w:val="00ED4A7B"/>
    <w:rsid w:val="00ED4AAB"/>
    <w:rsid w:val="00ED4F4B"/>
    <w:rsid w:val="00ED5B32"/>
    <w:rsid w:val="00ED5DD4"/>
    <w:rsid w:val="00ED6890"/>
    <w:rsid w:val="00ED73A8"/>
    <w:rsid w:val="00ED7D58"/>
    <w:rsid w:val="00EE109E"/>
    <w:rsid w:val="00EE17DC"/>
    <w:rsid w:val="00EE208D"/>
    <w:rsid w:val="00EE235D"/>
    <w:rsid w:val="00EE2430"/>
    <w:rsid w:val="00EE3782"/>
    <w:rsid w:val="00EE4266"/>
    <w:rsid w:val="00EE4703"/>
    <w:rsid w:val="00EE4B41"/>
    <w:rsid w:val="00EE4E40"/>
    <w:rsid w:val="00EE5FD2"/>
    <w:rsid w:val="00EE6AC0"/>
    <w:rsid w:val="00EE6EA7"/>
    <w:rsid w:val="00EE700C"/>
    <w:rsid w:val="00EE7EEC"/>
    <w:rsid w:val="00EF0964"/>
    <w:rsid w:val="00EF229A"/>
    <w:rsid w:val="00EF2410"/>
    <w:rsid w:val="00EF2590"/>
    <w:rsid w:val="00EF2C07"/>
    <w:rsid w:val="00EF3374"/>
    <w:rsid w:val="00EF4C32"/>
    <w:rsid w:val="00EF5063"/>
    <w:rsid w:val="00EF5C82"/>
    <w:rsid w:val="00EF5CD9"/>
    <w:rsid w:val="00EF71D6"/>
    <w:rsid w:val="00EF75F0"/>
    <w:rsid w:val="00F005B9"/>
    <w:rsid w:val="00F01907"/>
    <w:rsid w:val="00F027D7"/>
    <w:rsid w:val="00F02C01"/>
    <w:rsid w:val="00F036C2"/>
    <w:rsid w:val="00F03D24"/>
    <w:rsid w:val="00F043E5"/>
    <w:rsid w:val="00F0481E"/>
    <w:rsid w:val="00F04A53"/>
    <w:rsid w:val="00F05371"/>
    <w:rsid w:val="00F057C5"/>
    <w:rsid w:val="00F07F0A"/>
    <w:rsid w:val="00F1060B"/>
    <w:rsid w:val="00F1318F"/>
    <w:rsid w:val="00F13461"/>
    <w:rsid w:val="00F13BFD"/>
    <w:rsid w:val="00F14B80"/>
    <w:rsid w:val="00F14C30"/>
    <w:rsid w:val="00F15850"/>
    <w:rsid w:val="00F16053"/>
    <w:rsid w:val="00F16280"/>
    <w:rsid w:val="00F1633E"/>
    <w:rsid w:val="00F164A4"/>
    <w:rsid w:val="00F16622"/>
    <w:rsid w:val="00F172B1"/>
    <w:rsid w:val="00F1746F"/>
    <w:rsid w:val="00F20811"/>
    <w:rsid w:val="00F213D7"/>
    <w:rsid w:val="00F2367C"/>
    <w:rsid w:val="00F23E8C"/>
    <w:rsid w:val="00F23F21"/>
    <w:rsid w:val="00F24116"/>
    <w:rsid w:val="00F25003"/>
    <w:rsid w:val="00F25124"/>
    <w:rsid w:val="00F26295"/>
    <w:rsid w:val="00F2759B"/>
    <w:rsid w:val="00F27D5D"/>
    <w:rsid w:val="00F27E57"/>
    <w:rsid w:val="00F30DDE"/>
    <w:rsid w:val="00F3228D"/>
    <w:rsid w:val="00F32451"/>
    <w:rsid w:val="00F339F3"/>
    <w:rsid w:val="00F343E7"/>
    <w:rsid w:val="00F35273"/>
    <w:rsid w:val="00F37796"/>
    <w:rsid w:val="00F40777"/>
    <w:rsid w:val="00F41CBB"/>
    <w:rsid w:val="00F41F1A"/>
    <w:rsid w:val="00F425D4"/>
    <w:rsid w:val="00F42EC0"/>
    <w:rsid w:val="00F42EE3"/>
    <w:rsid w:val="00F44557"/>
    <w:rsid w:val="00F46055"/>
    <w:rsid w:val="00F47B36"/>
    <w:rsid w:val="00F47F43"/>
    <w:rsid w:val="00F50923"/>
    <w:rsid w:val="00F5161B"/>
    <w:rsid w:val="00F521E6"/>
    <w:rsid w:val="00F52338"/>
    <w:rsid w:val="00F531CE"/>
    <w:rsid w:val="00F535E4"/>
    <w:rsid w:val="00F546EE"/>
    <w:rsid w:val="00F54788"/>
    <w:rsid w:val="00F54970"/>
    <w:rsid w:val="00F5539B"/>
    <w:rsid w:val="00F57EF8"/>
    <w:rsid w:val="00F60979"/>
    <w:rsid w:val="00F60A76"/>
    <w:rsid w:val="00F60B9D"/>
    <w:rsid w:val="00F60DD5"/>
    <w:rsid w:val="00F60EF2"/>
    <w:rsid w:val="00F623CB"/>
    <w:rsid w:val="00F62886"/>
    <w:rsid w:val="00F63B17"/>
    <w:rsid w:val="00F6428D"/>
    <w:rsid w:val="00F67509"/>
    <w:rsid w:val="00F678E9"/>
    <w:rsid w:val="00F7117B"/>
    <w:rsid w:val="00F7118C"/>
    <w:rsid w:val="00F7238F"/>
    <w:rsid w:val="00F729AD"/>
    <w:rsid w:val="00F74D19"/>
    <w:rsid w:val="00F74D4C"/>
    <w:rsid w:val="00F753D2"/>
    <w:rsid w:val="00F756CD"/>
    <w:rsid w:val="00F7579F"/>
    <w:rsid w:val="00F757C5"/>
    <w:rsid w:val="00F758D1"/>
    <w:rsid w:val="00F7591D"/>
    <w:rsid w:val="00F75A7C"/>
    <w:rsid w:val="00F80589"/>
    <w:rsid w:val="00F831C1"/>
    <w:rsid w:val="00F83F87"/>
    <w:rsid w:val="00F84E2F"/>
    <w:rsid w:val="00F85D76"/>
    <w:rsid w:val="00F9025E"/>
    <w:rsid w:val="00F906F9"/>
    <w:rsid w:val="00F90A9B"/>
    <w:rsid w:val="00F90E21"/>
    <w:rsid w:val="00F91CF5"/>
    <w:rsid w:val="00F91EB4"/>
    <w:rsid w:val="00F9206F"/>
    <w:rsid w:val="00F92A0C"/>
    <w:rsid w:val="00F93322"/>
    <w:rsid w:val="00F936F4"/>
    <w:rsid w:val="00F94F19"/>
    <w:rsid w:val="00F95483"/>
    <w:rsid w:val="00F9756A"/>
    <w:rsid w:val="00FA0998"/>
    <w:rsid w:val="00FA0F95"/>
    <w:rsid w:val="00FA1510"/>
    <w:rsid w:val="00FA1731"/>
    <w:rsid w:val="00FA1F95"/>
    <w:rsid w:val="00FA23F0"/>
    <w:rsid w:val="00FA2810"/>
    <w:rsid w:val="00FA3EB4"/>
    <w:rsid w:val="00FA43DF"/>
    <w:rsid w:val="00FA4494"/>
    <w:rsid w:val="00FA51B3"/>
    <w:rsid w:val="00FA5AFB"/>
    <w:rsid w:val="00FA5DD1"/>
    <w:rsid w:val="00FA714E"/>
    <w:rsid w:val="00FB0D22"/>
    <w:rsid w:val="00FB2C81"/>
    <w:rsid w:val="00FB4258"/>
    <w:rsid w:val="00FB432D"/>
    <w:rsid w:val="00FB4993"/>
    <w:rsid w:val="00FB4CFC"/>
    <w:rsid w:val="00FB4EE9"/>
    <w:rsid w:val="00FB5617"/>
    <w:rsid w:val="00FB5C4E"/>
    <w:rsid w:val="00FB6D1A"/>
    <w:rsid w:val="00FB75C4"/>
    <w:rsid w:val="00FB794C"/>
    <w:rsid w:val="00FB7997"/>
    <w:rsid w:val="00FC1BED"/>
    <w:rsid w:val="00FC2401"/>
    <w:rsid w:val="00FC3348"/>
    <w:rsid w:val="00FC4424"/>
    <w:rsid w:val="00FD0BCF"/>
    <w:rsid w:val="00FD15F4"/>
    <w:rsid w:val="00FD2008"/>
    <w:rsid w:val="00FD2825"/>
    <w:rsid w:val="00FD3152"/>
    <w:rsid w:val="00FD4393"/>
    <w:rsid w:val="00FD4B01"/>
    <w:rsid w:val="00FD5058"/>
    <w:rsid w:val="00FD5A35"/>
    <w:rsid w:val="00FD6382"/>
    <w:rsid w:val="00FD6F45"/>
    <w:rsid w:val="00FD754F"/>
    <w:rsid w:val="00FD7A1E"/>
    <w:rsid w:val="00FD7E89"/>
    <w:rsid w:val="00FE0089"/>
    <w:rsid w:val="00FE057F"/>
    <w:rsid w:val="00FE161C"/>
    <w:rsid w:val="00FE19A2"/>
    <w:rsid w:val="00FE2410"/>
    <w:rsid w:val="00FE32F1"/>
    <w:rsid w:val="00FE3E66"/>
    <w:rsid w:val="00FE4417"/>
    <w:rsid w:val="00FE72C7"/>
    <w:rsid w:val="00FE73C1"/>
    <w:rsid w:val="00FF0C04"/>
    <w:rsid w:val="00FF1556"/>
    <w:rsid w:val="00FF1A06"/>
    <w:rsid w:val="00FF3470"/>
    <w:rsid w:val="00FF3E4F"/>
    <w:rsid w:val="00FF475C"/>
    <w:rsid w:val="00FF4A6F"/>
    <w:rsid w:val="00FF56D8"/>
    <w:rsid w:val="00FF5B44"/>
    <w:rsid w:val="00FF7DD9"/>
    <w:rsid w:val="00FF7E96"/>
    <w:rsid w:val="1978A502"/>
    <w:rsid w:val="5A11A7B2"/>
    <w:rsid w:val="738AB7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F197B"/>
  <w15:docId w15:val="{F32A0C2D-5BD6-4C7B-8416-1CDF7353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de-DE" w:eastAsia="cs-CZ" w:bidi="ar-SA"/>
      </w:rPr>
    </w:rPrDefault>
    <w:pPrDefault>
      <w:pPr>
        <w:spacing w:after="160" w:line="259" w:lineRule="auto"/>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0B8A"/>
    <w:pPr>
      <w:ind w:left="426"/>
    </w:pPr>
    <w:rPr>
      <w:rFonts w:ascii="Montserrat" w:hAnsi="Montserrat" w:cstheme="minorHAnsi"/>
    </w:rPr>
  </w:style>
  <w:style w:type="paragraph" w:styleId="Nadpis1">
    <w:name w:val="heading 1"/>
    <w:basedOn w:val="Odstavecseseznamem"/>
    <w:next w:val="Normln"/>
    <w:link w:val="Nadpis1Char"/>
    <w:uiPriority w:val="9"/>
    <w:qFormat/>
    <w:rsid w:val="00521014"/>
    <w:pPr>
      <w:numPr>
        <w:numId w:val="2"/>
      </w:numPr>
      <w:spacing w:before="360" w:after="360"/>
      <w:contextualSpacing w:val="0"/>
      <w:outlineLvl w:val="0"/>
    </w:pPr>
    <w:rPr>
      <w:sz w:val="24"/>
    </w:rPr>
  </w:style>
  <w:style w:type="paragraph" w:styleId="Nadpis2">
    <w:name w:val="heading 2"/>
    <w:basedOn w:val="Normln"/>
    <w:next w:val="Normln"/>
    <w:link w:val="Nadpis2Char"/>
    <w:uiPriority w:val="9"/>
    <w:semiHidden/>
    <w:unhideWhenUsed/>
    <w:qFormat/>
    <w:rsid w:val="005948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70">
    <w:name w:val="Table Normal70"/>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69">
    <w:name w:val="Table Normal69"/>
    <w:tblPr>
      <w:tblCellMar>
        <w:top w:w="0" w:type="dxa"/>
        <w:left w:w="0" w:type="dxa"/>
        <w:bottom w:w="0" w:type="dxa"/>
        <w:right w:w="0" w:type="dxa"/>
      </w:tblCellMar>
    </w:tblPr>
  </w:style>
  <w:style w:type="table" w:customStyle="1" w:styleId="TableNormal68">
    <w:name w:val="Table Normal68"/>
    <w:tblPr>
      <w:tblCellMar>
        <w:top w:w="0" w:type="dxa"/>
        <w:left w:w="0" w:type="dxa"/>
        <w:bottom w:w="0" w:type="dxa"/>
        <w:right w:w="0" w:type="dxa"/>
      </w:tblCellMar>
    </w:tblPr>
  </w:style>
  <w:style w:type="table" w:customStyle="1" w:styleId="TableNormal67">
    <w:name w:val="Table Normal67"/>
    <w:tblPr>
      <w:tblCellMar>
        <w:top w:w="0" w:type="dxa"/>
        <w:left w:w="0" w:type="dxa"/>
        <w:bottom w:w="0" w:type="dxa"/>
        <w:right w:w="0" w:type="dxa"/>
      </w:tblCellMar>
    </w:tblPr>
  </w:style>
  <w:style w:type="table" w:customStyle="1" w:styleId="TableNormal66">
    <w:name w:val="Table Normal66"/>
    <w:tblPr>
      <w:tblCellMar>
        <w:top w:w="0" w:type="dxa"/>
        <w:left w:w="0" w:type="dxa"/>
        <w:bottom w:w="0" w:type="dxa"/>
        <w:right w:w="0" w:type="dxa"/>
      </w:tblCellMar>
    </w:tblPr>
  </w:style>
  <w:style w:type="table" w:customStyle="1" w:styleId="TableNormal65">
    <w:name w:val="Table Normal65"/>
    <w:tblPr>
      <w:tblCellMar>
        <w:top w:w="0" w:type="dxa"/>
        <w:left w:w="0" w:type="dxa"/>
        <w:bottom w:w="0" w:type="dxa"/>
        <w:right w:w="0" w:type="dxa"/>
      </w:tblCellMar>
    </w:tblPr>
  </w:style>
  <w:style w:type="table" w:customStyle="1" w:styleId="TableNormal64">
    <w:name w:val="Table Normal64"/>
    <w:tblPr>
      <w:tblCellMar>
        <w:top w:w="0" w:type="dxa"/>
        <w:left w:w="0" w:type="dxa"/>
        <w:bottom w:w="0" w:type="dxa"/>
        <w:right w:w="0" w:type="dxa"/>
      </w:tblCellMar>
    </w:tblPr>
  </w:style>
  <w:style w:type="table" w:customStyle="1" w:styleId="TableNormal63">
    <w:name w:val="Table Normal63"/>
    <w:rsid w:val="00EE4B41"/>
    <w:tblPr>
      <w:tblCellMar>
        <w:top w:w="0" w:type="dxa"/>
        <w:left w:w="0" w:type="dxa"/>
        <w:bottom w:w="0" w:type="dxa"/>
        <w:right w:w="0" w:type="dxa"/>
      </w:tblCellMar>
    </w:tblPr>
  </w:style>
  <w:style w:type="table" w:customStyle="1" w:styleId="TableNormal55">
    <w:name w:val="Table Normal55"/>
    <w:rsid w:val="009375E0"/>
    <w:tblPr>
      <w:tblCellMar>
        <w:top w:w="0" w:type="dxa"/>
        <w:left w:w="0" w:type="dxa"/>
        <w:bottom w:w="0" w:type="dxa"/>
        <w:right w:w="0" w:type="dxa"/>
      </w:tblCellMar>
    </w:tblPr>
  </w:style>
  <w:style w:type="table" w:customStyle="1" w:styleId="TableNormal46">
    <w:name w:val="Table Normal46"/>
    <w:rsid w:val="00261B2D"/>
    <w:tblPr>
      <w:tblCellMar>
        <w:top w:w="0" w:type="dxa"/>
        <w:left w:w="0" w:type="dxa"/>
        <w:bottom w:w="0" w:type="dxa"/>
        <w:right w:w="0" w:type="dxa"/>
      </w:tblCellMar>
    </w:tblPr>
  </w:style>
  <w:style w:type="table" w:customStyle="1" w:styleId="TableNormal36">
    <w:name w:val="Table Normal36"/>
    <w:rsid w:val="00011555"/>
    <w:tblPr>
      <w:tblCellMar>
        <w:top w:w="0" w:type="dxa"/>
        <w:left w:w="0" w:type="dxa"/>
        <w:bottom w:w="0" w:type="dxa"/>
        <w:right w:w="0" w:type="dxa"/>
      </w:tblCellMar>
    </w:tblPr>
  </w:style>
  <w:style w:type="table" w:customStyle="1" w:styleId="TableNormal24">
    <w:name w:val="Table Normal24"/>
    <w:rsid w:val="00B87502"/>
    <w:tblPr>
      <w:tblCellMar>
        <w:top w:w="0" w:type="dxa"/>
        <w:left w:w="0" w:type="dxa"/>
        <w:bottom w:w="0" w:type="dxa"/>
        <w:right w:w="0" w:type="dxa"/>
      </w:tblCellMar>
    </w:tblPr>
  </w:style>
  <w:style w:type="character" w:customStyle="1" w:styleId="Nadpis1Char">
    <w:name w:val="Nadpis 1 Char"/>
    <w:basedOn w:val="Standardnpsmoodstavce"/>
    <w:link w:val="Nadpis1"/>
    <w:uiPriority w:val="9"/>
    <w:rsid w:val="00521014"/>
    <w:rPr>
      <w:rFonts w:cstheme="minorHAnsi"/>
      <w:sz w:val="24"/>
    </w:rPr>
  </w:style>
  <w:style w:type="paragraph" w:styleId="Zhlav">
    <w:name w:val="header"/>
    <w:basedOn w:val="Normln"/>
    <w:link w:val="ZhlavChar"/>
    <w:uiPriority w:val="99"/>
    <w:unhideWhenUsed/>
    <w:rsid w:val="002424E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24E3"/>
    <w:rPr>
      <w:rFonts w:ascii="Raleway" w:hAnsi="Raleway"/>
      <w:sz w:val="24"/>
      <w:lang w:bidi="ar-SA"/>
    </w:rPr>
  </w:style>
  <w:style w:type="paragraph" w:styleId="Zpat">
    <w:name w:val="footer"/>
    <w:basedOn w:val="Normln"/>
    <w:link w:val="ZpatChar"/>
    <w:uiPriority w:val="99"/>
    <w:unhideWhenUsed/>
    <w:rsid w:val="002424E3"/>
    <w:pPr>
      <w:tabs>
        <w:tab w:val="center" w:pos="4536"/>
        <w:tab w:val="right" w:pos="9072"/>
      </w:tabs>
      <w:spacing w:after="0" w:line="240" w:lineRule="auto"/>
    </w:pPr>
  </w:style>
  <w:style w:type="character" w:customStyle="1" w:styleId="ZpatChar">
    <w:name w:val="Zápatí Char"/>
    <w:basedOn w:val="Standardnpsmoodstavce"/>
    <w:link w:val="Zpat"/>
    <w:uiPriority w:val="99"/>
    <w:rsid w:val="002424E3"/>
    <w:rPr>
      <w:rFonts w:ascii="Raleway" w:hAnsi="Raleway"/>
      <w:sz w:val="24"/>
      <w:lang w:bidi="ar-SA"/>
    </w:rPr>
  </w:style>
  <w:style w:type="paragraph" w:customStyle="1" w:styleId="OdrkyHausaufgabe-nchsteStunde">
    <w:name w:val="Odrážky_Hausaufgabe - nächste Stunde"/>
    <w:basedOn w:val="Odstavecseseznamem"/>
    <w:qFormat/>
    <w:rsid w:val="00BA50A1"/>
    <w:pPr>
      <w:numPr>
        <w:numId w:val="31"/>
      </w:numPr>
      <w:spacing w:after="840"/>
      <w:ind w:left="284" w:hanging="284"/>
    </w:pPr>
  </w:style>
  <w:style w:type="character" w:styleId="Nevyeenzmnka">
    <w:name w:val="Unresolved Mention"/>
    <w:basedOn w:val="Standardnpsmoodstavce"/>
    <w:uiPriority w:val="99"/>
    <w:semiHidden/>
    <w:unhideWhenUsed/>
    <w:rsid w:val="001537D2"/>
    <w:rPr>
      <w:color w:val="605E5C"/>
      <w:shd w:val="clear" w:color="auto" w:fill="E1DFDD"/>
    </w:rPr>
  </w:style>
  <w:style w:type="paragraph" w:styleId="Odstavecseseznamem">
    <w:name w:val="List Paragraph"/>
    <w:basedOn w:val="Normln"/>
    <w:link w:val="OdstavecseseznamemChar"/>
    <w:uiPriority w:val="34"/>
    <w:qFormat/>
    <w:rsid w:val="006B4416"/>
    <w:pPr>
      <w:ind w:left="720"/>
      <w:contextualSpacing/>
    </w:pPr>
  </w:style>
  <w:style w:type="paragraph" w:customStyle="1" w:styleId="slovanvtycvien">
    <w:name w:val="číslované věty cvičení"/>
    <w:basedOn w:val="Normln"/>
    <w:qFormat/>
    <w:rsid w:val="00E6069B"/>
    <w:pPr>
      <w:tabs>
        <w:tab w:val="num" w:pos="720"/>
      </w:tabs>
      <w:spacing w:line="480" w:lineRule="auto"/>
      <w:ind w:left="720" w:hanging="720"/>
    </w:pPr>
  </w:style>
  <w:style w:type="paragraph" w:styleId="Textbubliny">
    <w:name w:val="Balloon Text"/>
    <w:basedOn w:val="Normln"/>
    <w:link w:val="TextbublinyChar"/>
    <w:uiPriority w:val="99"/>
    <w:semiHidden/>
    <w:unhideWhenUsed/>
    <w:rsid w:val="005948C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48CA"/>
    <w:rPr>
      <w:rFonts w:ascii="Segoe UI" w:hAnsi="Segoe UI" w:cs="Segoe UI"/>
      <w:sz w:val="18"/>
      <w:szCs w:val="18"/>
      <w:lang w:bidi="ar-SA"/>
    </w:rPr>
  </w:style>
  <w:style w:type="character" w:customStyle="1" w:styleId="Nadpis2Char">
    <w:name w:val="Nadpis 2 Char"/>
    <w:basedOn w:val="Standardnpsmoodstavce"/>
    <w:link w:val="Nadpis2"/>
    <w:uiPriority w:val="9"/>
    <w:rsid w:val="005948CA"/>
    <w:rPr>
      <w:rFonts w:asciiTheme="majorHAnsi" w:eastAsiaTheme="majorEastAsia" w:hAnsiTheme="majorHAnsi" w:cstheme="majorBidi"/>
      <w:color w:val="2F5496" w:themeColor="accent1" w:themeShade="BF"/>
      <w:sz w:val="26"/>
      <w:szCs w:val="26"/>
      <w:lang w:bidi="ar-SA"/>
    </w:rPr>
  </w:style>
  <w:style w:type="paragraph" w:customStyle="1" w:styleId="Domckol">
    <w:name w:val="Domácí úkol"/>
    <w:basedOn w:val="Nadpis1"/>
    <w:qFormat/>
    <w:rsid w:val="002045A7"/>
    <w:pPr>
      <w:numPr>
        <w:numId w:val="0"/>
      </w:numPr>
    </w:pPr>
  </w:style>
  <w:style w:type="paragraph" w:styleId="Podnadpis">
    <w:name w:val="Subtitle"/>
    <w:basedOn w:val="Normln"/>
    <w:next w:val="Normln"/>
    <w:uiPriority w:val="11"/>
    <w:qFormat/>
    <w:pPr>
      <w:keepNext/>
      <w:keepLines/>
      <w:pBdr>
        <w:top w:val="nil"/>
        <w:left w:val="nil"/>
        <w:bottom w:val="nil"/>
        <w:right w:val="nil"/>
        <w:between w:val="nil"/>
      </w:pBdr>
      <w:spacing w:before="360" w:after="80"/>
      <w:ind w:left="0"/>
    </w:pPr>
    <w:rPr>
      <w:rFonts w:ascii="Georgia" w:eastAsia="Georgia" w:hAnsi="Georgia" w:cs="Georgia"/>
      <w:i/>
      <w:color w:val="666666"/>
      <w:sz w:val="48"/>
      <w:szCs w:val="48"/>
    </w:rPr>
  </w:style>
  <w:style w:type="character" w:customStyle="1" w:styleId="Handoutzhlav">
    <w:name w:val="Handout_záhlaví"/>
    <w:basedOn w:val="Standardnpsmoodstavce"/>
    <w:uiPriority w:val="1"/>
    <w:qFormat/>
    <w:rsid w:val="00A26B90"/>
    <w:rPr>
      <w:b/>
      <w:color w:val="000000"/>
      <w:sz w:val="24"/>
      <w:szCs w:val="24"/>
    </w:rPr>
  </w:style>
  <w:style w:type="character" w:customStyle="1" w:styleId="Fandmnminzhlav">
    <w:name w:val="Fandím němčině_záhlaví"/>
    <w:basedOn w:val="Standardnpsmoodstavce"/>
    <w:uiPriority w:val="1"/>
    <w:qFormat/>
    <w:rsid w:val="00A26B90"/>
    <w:rPr>
      <w:rFonts w:ascii="Montserrat" w:eastAsia="Montserrat" w:hAnsi="Montserrat" w:cs="Montserrat"/>
      <w:color w:val="000000"/>
      <w:sz w:val="24"/>
      <w:szCs w:val="24"/>
    </w:rPr>
  </w:style>
  <w:style w:type="character" w:customStyle="1" w:styleId="wwwczmeroczzhlav">
    <w:name w:val="www.czmero.cz_záhlaví"/>
    <w:basedOn w:val="Standardnpsmoodstavce"/>
    <w:uiPriority w:val="1"/>
    <w:qFormat/>
    <w:rsid w:val="00A26B90"/>
    <w:rPr>
      <w:rFonts w:ascii="Open Sans" w:eastAsia="Open Sans" w:hAnsi="Open Sans" w:cs="Open Sans"/>
      <w:color w:val="000000"/>
      <w:sz w:val="24"/>
      <w:szCs w:val="24"/>
    </w:rPr>
  </w:style>
  <w:style w:type="character" w:customStyle="1" w:styleId="zkaznkzhlav">
    <w:name w:val="zákazník_záhlaví"/>
    <w:basedOn w:val="Standardnpsmoodstavce"/>
    <w:uiPriority w:val="1"/>
    <w:qFormat/>
    <w:rsid w:val="00A26B90"/>
    <w:rPr>
      <w:color w:val="000000"/>
      <w:sz w:val="24"/>
      <w:szCs w:val="24"/>
    </w:rPr>
  </w:style>
  <w:style w:type="character" w:customStyle="1" w:styleId="datumzhlav">
    <w:name w:val="datum_záhlaví"/>
    <w:basedOn w:val="Standardnpsmoodstavce"/>
    <w:uiPriority w:val="1"/>
    <w:qFormat/>
    <w:rsid w:val="00A26B90"/>
    <w:rPr>
      <w:color w:val="000000"/>
      <w:sz w:val="24"/>
      <w:szCs w:val="24"/>
    </w:rPr>
  </w:style>
  <w:style w:type="character" w:styleId="Siln">
    <w:name w:val="Strong"/>
    <w:basedOn w:val="Standardnpsmoodstavce"/>
    <w:uiPriority w:val="22"/>
    <w:qFormat/>
    <w:rsid w:val="00D30A9C"/>
    <w:rPr>
      <w:b/>
      <w:bCs/>
    </w:rPr>
  </w:style>
  <w:style w:type="character" w:styleId="Zstupntext">
    <w:name w:val="Placeholder Text"/>
    <w:basedOn w:val="Standardnpsmoodstavce"/>
    <w:uiPriority w:val="99"/>
    <w:semiHidden/>
    <w:rsid w:val="005251C2"/>
    <w:rPr>
      <w:color w:val="808080"/>
    </w:rPr>
  </w:style>
  <w:style w:type="paragraph" w:customStyle="1" w:styleId="Mujnadpis">
    <w:name w:val="Muj nadpis"/>
    <w:basedOn w:val="Odstavecseseznamem"/>
    <w:next w:val="Normln"/>
    <w:qFormat/>
    <w:rsid w:val="00EC7AFA"/>
    <w:pPr>
      <w:numPr>
        <w:numId w:val="3"/>
      </w:numPr>
      <w:tabs>
        <w:tab w:val="clear" w:pos="720"/>
      </w:tabs>
      <w:spacing w:before="360" w:after="240"/>
      <w:ind w:left="425" w:hanging="425"/>
      <w:contextualSpacing w:val="0"/>
    </w:pPr>
    <w:rPr>
      <w:sz w:val="24"/>
      <w:szCs w:val="24"/>
    </w:rPr>
  </w:style>
  <w:style w:type="character" w:customStyle="1" w:styleId="ZhlavHandout">
    <w:name w:val="Záhlaví_Handout"/>
    <w:basedOn w:val="Standardnpsmoodstavce"/>
    <w:uiPriority w:val="1"/>
    <w:qFormat/>
    <w:rsid w:val="004F24D7"/>
    <w:rPr>
      <w:b/>
      <w:color w:val="000000"/>
      <w:sz w:val="24"/>
      <w:szCs w:val="24"/>
    </w:rPr>
  </w:style>
  <w:style w:type="character" w:customStyle="1" w:styleId="Zhlavdatum">
    <w:name w:val="Záhlaví_datum"/>
    <w:uiPriority w:val="1"/>
    <w:qFormat/>
    <w:rsid w:val="005478C2"/>
    <w:rPr>
      <w:color w:val="000000"/>
      <w:sz w:val="24"/>
      <w:szCs w:val="24"/>
    </w:rPr>
  </w:style>
  <w:style w:type="character" w:customStyle="1" w:styleId="ZhlavFandmnmin">
    <w:name w:val="Záhlaví_Fandím němčině"/>
    <w:basedOn w:val="Standardnpsmoodstavce"/>
    <w:uiPriority w:val="1"/>
    <w:qFormat/>
    <w:rsid w:val="004F24D7"/>
    <w:rPr>
      <w:rFonts w:ascii="Montserrat" w:eastAsia="Montserrat" w:hAnsi="Montserrat" w:cs="Montserrat"/>
      <w:sz w:val="20"/>
      <w:szCs w:val="20"/>
    </w:rPr>
  </w:style>
  <w:style w:type="character" w:customStyle="1" w:styleId="Zhlavwwwczmerocz">
    <w:name w:val="Záhlaví_www.czmero.cz"/>
    <w:basedOn w:val="Standardnpsmoodstavce"/>
    <w:uiPriority w:val="1"/>
    <w:qFormat/>
    <w:rsid w:val="004F24D7"/>
    <w:rPr>
      <w:rFonts w:ascii="Open Sans" w:eastAsia="Open Sans" w:hAnsi="Open Sans" w:cs="Open Sans"/>
      <w:color w:val="000000"/>
    </w:rPr>
  </w:style>
  <w:style w:type="paragraph" w:customStyle="1" w:styleId="Zhlavzkaznk">
    <w:name w:val="Záhlaví_zákazník"/>
    <w:link w:val="ZhlavzkaznkChar"/>
    <w:qFormat/>
    <w:rsid w:val="004F24D7"/>
    <w:pPr>
      <w:pBdr>
        <w:top w:val="nil"/>
        <w:left w:val="nil"/>
        <w:bottom w:val="nil"/>
        <w:right w:val="nil"/>
        <w:between w:val="nil"/>
      </w:pBdr>
      <w:tabs>
        <w:tab w:val="center" w:pos="4530"/>
        <w:tab w:val="right" w:pos="10466"/>
      </w:tabs>
      <w:spacing w:after="0" w:line="240" w:lineRule="auto"/>
    </w:pPr>
    <w:rPr>
      <w:rFonts w:cstheme="minorHAnsi"/>
      <w:color w:val="000000"/>
      <w:sz w:val="24"/>
      <w:szCs w:val="24"/>
    </w:rPr>
  </w:style>
  <w:style w:type="character" w:customStyle="1" w:styleId="ZhlavzkaznkChar">
    <w:name w:val="Záhlaví_zákazník Char"/>
    <w:basedOn w:val="Standardnpsmoodstavce"/>
    <w:link w:val="Zhlavzkaznk"/>
    <w:rsid w:val="004F24D7"/>
    <w:rPr>
      <w:rFonts w:cstheme="minorHAnsi"/>
      <w:color w:val="000000"/>
      <w:sz w:val="24"/>
      <w:szCs w:val="24"/>
    </w:rPr>
  </w:style>
  <w:style w:type="table" w:styleId="Mkatabulky">
    <w:name w:val="Table Grid"/>
    <w:basedOn w:val="Normlntabulka"/>
    <w:uiPriority w:val="39"/>
    <w:rsid w:val="00090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C61110"/>
    <w:rPr>
      <w:color w:val="954F72" w:themeColor="followedHyperlink"/>
      <w:u w:val="single"/>
    </w:rPr>
  </w:style>
  <w:style w:type="paragraph" w:customStyle="1" w:styleId="slovanvtyvtabulcezadn">
    <w:name w:val="číslované věty v tabulce_zadání"/>
    <w:basedOn w:val="Odstavecseseznamem"/>
    <w:link w:val="slovanvtyvtabulcezadnChar"/>
    <w:qFormat/>
    <w:rsid w:val="00DC5817"/>
    <w:pPr>
      <w:numPr>
        <w:numId w:val="9"/>
      </w:numPr>
      <w:spacing w:after="120" w:line="276" w:lineRule="auto"/>
      <w:ind w:left="640" w:right="760" w:hanging="425"/>
    </w:pPr>
    <w:rPr>
      <w:rFonts w:eastAsia="Times New Roman" w:cs="Calibri"/>
      <w:color w:val="000000"/>
    </w:rPr>
  </w:style>
  <w:style w:type="paragraph" w:customStyle="1" w:styleId="vtyvtabulceesky">
    <w:name w:val="věty v tabulce_česky"/>
    <w:basedOn w:val="slovanvtyvtabulcezadn"/>
    <w:link w:val="vtyvtabulceeskyChar"/>
    <w:rsid w:val="00F6732A"/>
    <w:pPr>
      <w:ind w:left="0" w:right="1630" w:firstLine="0"/>
    </w:pPr>
    <w:rPr>
      <w:lang w:val="cs-CZ"/>
    </w:rPr>
  </w:style>
  <w:style w:type="paragraph" w:customStyle="1" w:styleId="VtyvtabulceESKY0">
    <w:name w:val="Věty v tabulce ČESKY"/>
    <w:link w:val="VtyvtabulceESKYChar0"/>
    <w:qFormat/>
    <w:rsid w:val="00A242E9"/>
    <w:pPr>
      <w:ind w:right="75"/>
    </w:pPr>
    <w:rPr>
      <w:rFonts w:eastAsia="Times New Roman"/>
      <w:color w:val="000000"/>
      <w:lang w:val="cs-CZ"/>
    </w:rPr>
  </w:style>
  <w:style w:type="character" w:customStyle="1" w:styleId="OdstavecseseznamemChar">
    <w:name w:val="Odstavec se seznamem Char"/>
    <w:basedOn w:val="Standardnpsmoodstavce"/>
    <w:link w:val="Odstavecseseznamem"/>
    <w:uiPriority w:val="34"/>
    <w:rsid w:val="00F10C85"/>
    <w:rPr>
      <w:rFonts w:cstheme="minorHAnsi"/>
    </w:rPr>
  </w:style>
  <w:style w:type="character" w:customStyle="1" w:styleId="slovanvtyvtabulcezadnChar">
    <w:name w:val="číslované věty v tabulce_zadání Char"/>
    <w:basedOn w:val="OdstavecseseznamemChar"/>
    <w:link w:val="slovanvtyvtabulcezadn"/>
    <w:rsid w:val="00DC5817"/>
    <w:rPr>
      <w:rFonts w:eastAsia="Times New Roman" w:cstheme="minorHAnsi"/>
      <w:color w:val="000000"/>
    </w:rPr>
  </w:style>
  <w:style w:type="character" w:customStyle="1" w:styleId="vtyvtabulceeskyChar">
    <w:name w:val="věty v tabulce_česky Char"/>
    <w:basedOn w:val="slovanvtyvtabulcezadnChar"/>
    <w:link w:val="vtyvtabulceesky"/>
    <w:rsid w:val="00F10C85"/>
    <w:rPr>
      <w:rFonts w:eastAsia="Times New Roman" w:cstheme="minorHAnsi"/>
      <w:color w:val="000000"/>
      <w:lang w:val="de-DE"/>
    </w:rPr>
  </w:style>
  <w:style w:type="character" w:customStyle="1" w:styleId="VtyvtabulceESKYChar0">
    <w:name w:val="Věty v tabulce ČESKY Char"/>
    <w:basedOn w:val="vtyvtabulceeskyChar"/>
    <w:link w:val="VtyvtabulceESKY0"/>
    <w:rsid w:val="00A242E9"/>
    <w:rPr>
      <w:rFonts w:eastAsia="Times New Roman" w:cstheme="minorHAnsi"/>
      <w:color w:val="000000"/>
      <w:lang w:val="cs-CZ"/>
    </w:rPr>
  </w:style>
  <w:style w:type="paragraph" w:customStyle="1" w:styleId="Textvtabulkch">
    <w:name w:val="Text v tabulkách"/>
    <w:qFormat/>
    <w:rsid w:val="005478C2"/>
    <w:pPr>
      <w:spacing w:after="0" w:line="240" w:lineRule="auto"/>
    </w:pPr>
    <w:rPr>
      <w:rFonts w:cstheme="minorHAnsi"/>
    </w:rPr>
  </w:style>
  <w:style w:type="paragraph" w:customStyle="1" w:styleId="Zhlavdruhdek">
    <w:name w:val="Záhlaví_druhý řádek"/>
    <w:qFormat/>
    <w:rsid w:val="000556FF"/>
    <w:pPr>
      <w:tabs>
        <w:tab w:val="right" w:pos="10466"/>
      </w:tabs>
    </w:pPr>
    <w:rPr>
      <w:rFonts w:cstheme="minorHAnsi"/>
    </w:rPr>
  </w:style>
  <w:style w:type="table" w:customStyle="1" w:styleId="a">
    <w:basedOn w:val="TableNormal69"/>
    <w:tblPr>
      <w:tblStyleRowBandSize w:val="1"/>
      <w:tblStyleColBandSize w:val="1"/>
      <w:tblCellMar>
        <w:left w:w="115" w:type="dxa"/>
        <w:right w:w="115" w:type="dxa"/>
      </w:tblCellMar>
    </w:tblPr>
  </w:style>
  <w:style w:type="paragraph" w:customStyle="1" w:styleId="rodyvtabulce">
    <w:name w:val="rody v tabulce"/>
    <w:qFormat/>
    <w:rsid w:val="001C37B8"/>
    <w:pPr>
      <w:ind w:left="0"/>
    </w:pPr>
    <w:rPr>
      <w:rFonts w:cstheme="minorHAnsi"/>
      <w:b/>
      <w:bCs/>
      <w:lang w:val="cs-CZ"/>
    </w:rPr>
  </w:style>
  <w:style w:type="paragraph" w:styleId="Normlnweb">
    <w:name w:val="Normal (Web)"/>
    <w:basedOn w:val="Normln"/>
    <w:uiPriority w:val="99"/>
    <w:semiHidden/>
    <w:unhideWhenUsed/>
    <w:rsid w:val="00BB4AA4"/>
    <w:pPr>
      <w:spacing w:before="100" w:beforeAutospacing="1" w:after="100" w:afterAutospacing="1" w:line="240" w:lineRule="auto"/>
      <w:ind w:left="0"/>
    </w:pPr>
    <w:rPr>
      <w:rFonts w:ascii="Times New Roman" w:eastAsia="Times New Roman" w:hAnsi="Times New Roman" w:cs="Times New Roman"/>
      <w:sz w:val="24"/>
      <w:szCs w:val="24"/>
      <w:lang w:val="cs-CZ"/>
    </w:rPr>
  </w:style>
  <w:style w:type="character" w:styleId="Zdraznn">
    <w:name w:val="Emphasis"/>
    <w:basedOn w:val="Standardnpsmoodstavce"/>
    <w:uiPriority w:val="20"/>
    <w:qFormat/>
    <w:rsid w:val="00971F53"/>
    <w:rPr>
      <w:i/>
      <w:iCs/>
    </w:rPr>
  </w:style>
  <w:style w:type="character" w:customStyle="1" w:styleId="normaltextrun">
    <w:name w:val="normaltextrun"/>
    <w:basedOn w:val="Standardnpsmoodstavce"/>
    <w:rsid w:val="006A233E"/>
  </w:style>
  <w:style w:type="table" w:customStyle="1" w:styleId="NormalTable0">
    <w:name w:val="Normal Table0"/>
    <w:rsid w:val="00835580"/>
    <w:tblPr>
      <w:tblCellMar>
        <w:top w:w="0" w:type="dxa"/>
        <w:left w:w="0" w:type="dxa"/>
        <w:bottom w:w="0" w:type="dxa"/>
        <w:right w:w="0" w:type="dxa"/>
      </w:tblCellMar>
    </w:tblPr>
  </w:style>
  <w:style w:type="table" w:customStyle="1" w:styleId="TableNormal0">
    <w:name w:val="Table Normal0"/>
    <w:rsid w:val="00835580"/>
    <w:tblPr>
      <w:tblCellMar>
        <w:top w:w="0" w:type="dxa"/>
        <w:left w:w="0" w:type="dxa"/>
        <w:bottom w:w="0" w:type="dxa"/>
        <w:right w:w="0" w:type="dxa"/>
      </w:tblCellMar>
    </w:tblPr>
  </w:style>
  <w:style w:type="table" w:customStyle="1" w:styleId="TableNormal1">
    <w:name w:val="Table Normal1"/>
    <w:rsid w:val="00835580"/>
    <w:tblPr>
      <w:tblCellMar>
        <w:top w:w="0" w:type="dxa"/>
        <w:left w:w="0" w:type="dxa"/>
        <w:bottom w:w="0" w:type="dxa"/>
        <w:right w:w="0" w:type="dxa"/>
      </w:tblCellMar>
    </w:tblPr>
  </w:style>
  <w:style w:type="table" w:customStyle="1" w:styleId="TableNormal2">
    <w:name w:val="Table Normal2"/>
    <w:rsid w:val="00835580"/>
    <w:tblPr>
      <w:tblCellMar>
        <w:top w:w="0" w:type="dxa"/>
        <w:left w:w="0" w:type="dxa"/>
        <w:bottom w:w="0" w:type="dxa"/>
        <w:right w:w="0" w:type="dxa"/>
      </w:tblCellMar>
    </w:tblPr>
  </w:style>
  <w:style w:type="table" w:customStyle="1" w:styleId="TableNormal3">
    <w:name w:val="Table Normal3"/>
    <w:rsid w:val="00835580"/>
    <w:tblPr>
      <w:tblCellMar>
        <w:top w:w="0" w:type="dxa"/>
        <w:left w:w="0" w:type="dxa"/>
        <w:bottom w:w="0" w:type="dxa"/>
        <w:right w:w="0" w:type="dxa"/>
      </w:tblCellMar>
    </w:tblPr>
  </w:style>
  <w:style w:type="table" w:customStyle="1" w:styleId="TableNormal4">
    <w:name w:val="Table Normal4"/>
    <w:rsid w:val="00835580"/>
    <w:tblPr>
      <w:tblCellMar>
        <w:top w:w="0" w:type="dxa"/>
        <w:left w:w="0" w:type="dxa"/>
        <w:bottom w:w="0" w:type="dxa"/>
        <w:right w:w="0" w:type="dxa"/>
      </w:tblCellMar>
    </w:tblPr>
  </w:style>
  <w:style w:type="table" w:customStyle="1" w:styleId="TableNormal5">
    <w:name w:val="Table Normal5"/>
    <w:rsid w:val="00835580"/>
    <w:tblPr>
      <w:tblCellMar>
        <w:top w:w="0" w:type="dxa"/>
        <w:left w:w="0" w:type="dxa"/>
        <w:bottom w:w="0" w:type="dxa"/>
        <w:right w:w="0" w:type="dxa"/>
      </w:tblCellMar>
    </w:tblPr>
  </w:style>
  <w:style w:type="table" w:customStyle="1" w:styleId="TableNormal6">
    <w:name w:val="Table Normal6"/>
    <w:rsid w:val="00835580"/>
    <w:tblPr>
      <w:tblCellMar>
        <w:top w:w="0" w:type="dxa"/>
        <w:left w:w="0" w:type="dxa"/>
        <w:bottom w:w="0" w:type="dxa"/>
        <w:right w:w="0" w:type="dxa"/>
      </w:tblCellMar>
    </w:tblPr>
  </w:style>
  <w:style w:type="table" w:customStyle="1" w:styleId="TableNormal7">
    <w:name w:val="Table Normal7"/>
    <w:rsid w:val="00835580"/>
    <w:tblPr>
      <w:tblCellMar>
        <w:top w:w="0" w:type="dxa"/>
        <w:left w:w="0" w:type="dxa"/>
        <w:bottom w:w="0" w:type="dxa"/>
        <w:right w:w="0" w:type="dxa"/>
      </w:tblCellMar>
    </w:tblPr>
  </w:style>
  <w:style w:type="table" w:customStyle="1" w:styleId="TableNormal8">
    <w:name w:val="Table Normal8"/>
    <w:rsid w:val="00835580"/>
    <w:tblPr>
      <w:tblCellMar>
        <w:top w:w="0" w:type="dxa"/>
        <w:left w:w="0" w:type="dxa"/>
        <w:bottom w:w="0" w:type="dxa"/>
        <w:right w:w="0" w:type="dxa"/>
      </w:tblCellMar>
    </w:tblPr>
  </w:style>
  <w:style w:type="table" w:customStyle="1" w:styleId="TableNormal9">
    <w:name w:val="Table Normal9"/>
    <w:rsid w:val="00835580"/>
    <w:tblPr>
      <w:tblCellMar>
        <w:top w:w="0" w:type="dxa"/>
        <w:left w:w="0" w:type="dxa"/>
        <w:bottom w:w="0" w:type="dxa"/>
        <w:right w:w="0" w:type="dxa"/>
      </w:tblCellMar>
    </w:tblPr>
  </w:style>
  <w:style w:type="table" w:customStyle="1" w:styleId="TableNormal10">
    <w:name w:val="Table Normal10"/>
    <w:rsid w:val="00835580"/>
    <w:tblPr>
      <w:tblCellMar>
        <w:top w:w="0" w:type="dxa"/>
        <w:left w:w="0" w:type="dxa"/>
        <w:bottom w:w="0" w:type="dxa"/>
        <w:right w:w="0" w:type="dxa"/>
      </w:tblCellMar>
    </w:tblPr>
  </w:style>
  <w:style w:type="table" w:customStyle="1" w:styleId="TableNormal11">
    <w:name w:val="Table Normal11"/>
    <w:rsid w:val="00835580"/>
    <w:tblPr>
      <w:tblCellMar>
        <w:top w:w="0" w:type="dxa"/>
        <w:left w:w="0" w:type="dxa"/>
        <w:bottom w:w="0" w:type="dxa"/>
        <w:right w:w="0" w:type="dxa"/>
      </w:tblCellMar>
    </w:tblPr>
  </w:style>
  <w:style w:type="table" w:customStyle="1" w:styleId="TableNormal23">
    <w:name w:val="Table Normal23"/>
    <w:rsid w:val="00B87502"/>
    <w:tblPr>
      <w:tblCellMar>
        <w:top w:w="0" w:type="dxa"/>
        <w:left w:w="0" w:type="dxa"/>
        <w:bottom w:w="0" w:type="dxa"/>
        <w:right w:w="0" w:type="dxa"/>
      </w:tblCellMar>
    </w:tblPr>
  </w:style>
  <w:style w:type="table" w:customStyle="1" w:styleId="TableNormal22">
    <w:name w:val="Table Normal22"/>
    <w:rsid w:val="00B87502"/>
    <w:tblPr>
      <w:tblCellMar>
        <w:top w:w="0" w:type="dxa"/>
        <w:left w:w="0" w:type="dxa"/>
        <w:bottom w:w="0" w:type="dxa"/>
        <w:right w:w="0" w:type="dxa"/>
      </w:tblCellMar>
    </w:tblPr>
  </w:style>
  <w:style w:type="table" w:customStyle="1" w:styleId="TableNormal21">
    <w:name w:val="Table Normal21"/>
    <w:rsid w:val="00B87502"/>
    <w:tblPr>
      <w:tblCellMar>
        <w:top w:w="0" w:type="dxa"/>
        <w:left w:w="0" w:type="dxa"/>
        <w:bottom w:w="0" w:type="dxa"/>
        <w:right w:w="0" w:type="dxa"/>
      </w:tblCellMar>
    </w:tblPr>
  </w:style>
  <w:style w:type="table" w:customStyle="1" w:styleId="TableNormal20">
    <w:name w:val="Table Normal20"/>
    <w:rsid w:val="00B87502"/>
    <w:tblPr>
      <w:tblCellMar>
        <w:top w:w="0" w:type="dxa"/>
        <w:left w:w="0" w:type="dxa"/>
        <w:bottom w:w="0" w:type="dxa"/>
        <w:right w:w="0" w:type="dxa"/>
      </w:tblCellMar>
    </w:tblPr>
  </w:style>
  <w:style w:type="table" w:customStyle="1" w:styleId="TableNormal19">
    <w:name w:val="Table Normal19"/>
    <w:rsid w:val="00B87502"/>
    <w:tblPr>
      <w:tblCellMar>
        <w:top w:w="0" w:type="dxa"/>
        <w:left w:w="0" w:type="dxa"/>
        <w:bottom w:w="0" w:type="dxa"/>
        <w:right w:w="0" w:type="dxa"/>
      </w:tblCellMar>
    </w:tblPr>
  </w:style>
  <w:style w:type="table" w:customStyle="1" w:styleId="TableNormal18">
    <w:name w:val="Table Normal18"/>
    <w:rsid w:val="00B87502"/>
    <w:tblPr>
      <w:tblCellMar>
        <w:top w:w="0" w:type="dxa"/>
        <w:left w:w="0" w:type="dxa"/>
        <w:bottom w:w="0" w:type="dxa"/>
        <w:right w:w="0" w:type="dxa"/>
      </w:tblCellMar>
    </w:tblPr>
  </w:style>
  <w:style w:type="table" w:customStyle="1" w:styleId="TableNormal17">
    <w:name w:val="Table Normal17"/>
    <w:rsid w:val="00B87502"/>
    <w:tblPr>
      <w:tblCellMar>
        <w:top w:w="0" w:type="dxa"/>
        <w:left w:w="0" w:type="dxa"/>
        <w:bottom w:w="0" w:type="dxa"/>
        <w:right w:w="0" w:type="dxa"/>
      </w:tblCellMar>
    </w:tblPr>
  </w:style>
  <w:style w:type="table" w:customStyle="1" w:styleId="TableNormal16">
    <w:name w:val="Table Normal16"/>
    <w:rsid w:val="00B87502"/>
    <w:tblPr>
      <w:tblCellMar>
        <w:top w:w="0" w:type="dxa"/>
        <w:left w:w="0" w:type="dxa"/>
        <w:bottom w:w="0" w:type="dxa"/>
        <w:right w:w="0" w:type="dxa"/>
      </w:tblCellMar>
    </w:tblPr>
  </w:style>
  <w:style w:type="table" w:customStyle="1" w:styleId="TableNormal15">
    <w:name w:val="Table Normal15"/>
    <w:rsid w:val="00B87502"/>
    <w:tblPr>
      <w:tblCellMar>
        <w:top w:w="0" w:type="dxa"/>
        <w:left w:w="0" w:type="dxa"/>
        <w:bottom w:w="0" w:type="dxa"/>
        <w:right w:w="0" w:type="dxa"/>
      </w:tblCellMar>
    </w:tblPr>
  </w:style>
  <w:style w:type="table" w:customStyle="1" w:styleId="TableNormal14">
    <w:name w:val="Table Normal14"/>
    <w:rsid w:val="00B87502"/>
    <w:tblPr>
      <w:tblCellMar>
        <w:top w:w="0" w:type="dxa"/>
        <w:left w:w="0" w:type="dxa"/>
        <w:bottom w:w="0" w:type="dxa"/>
        <w:right w:w="0" w:type="dxa"/>
      </w:tblCellMar>
    </w:tblPr>
  </w:style>
  <w:style w:type="table" w:customStyle="1" w:styleId="TableNormal13">
    <w:name w:val="Table Normal13"/>
    <w:rsid w:val="00B87502"/>
    <w:tblPr>
      <w:tblCellMar>
        <w:top w:w="0" w:type="dxa"/>
        <w:left w:w="0" w:type="dxa"/>
        <w:bottom w:w="0" w:type="dxa"/>
        <w:right w:w="0" w:type="dxa"/>
      </w:tblCellMar>
    </w:tblPr>
  </w:style>
  <w:style w:type="table" w:customStyle="1" w:styleId="TableNormal12">
    <w:name w:val="Table Normal12"/>
    <w:rsid w:val="00B87502"/>
    <w:tblPr>
      <w:tblCellMar>
        <w:top w:w="0" w:type="dxa"/>
        <w:left w:w="0" w:type="dxa"/>
        <w:bottom w:w="0" w:type="dxa"/>
        <w:right w:w="0" w:type="dxa"/>
      </w:tblCellMar>
    </w:tblPr>
  </w:style>
  <w:style w:type="table" w:customStyle="1" w:styleId="TableNormal35">
    <w:name w:val="Table Normal35"/>
    <w:rsid w:val="00011555"/>
    <w:tblPr>
      <w:tblCellMar>
        <w:top w:w="0" w:type="dxa"/>
        <w:left w:w="0" w:type="dxa"/>
        <w:bottom w:w="0" w:type="dxa"/>
        <w:right w:w="0" w:type="dxa"/>
      </w:tblCellMar>
    </w:tblPr>
  </w:style>
  <w:style w:type="table" w:customStyle="1" w:styleId="TableNormal34">
    <w:name w:val="Table Normal34"/>
    <w:rsid w:val="00011555"/>
    <w:tblPr>
      <w:tblCellMar>
        <w:top w:w="0" w:type="dxa"/>
        <w:left w:w="0" w:type="dxa"/>
        <w:bottom w:w="0" w:type="dxa"/>
        <w:right w:w="0" w:type="dxa"/>
      </w:tblCellMar>
    </w:tblPr>
  </w:style>
  <w:style w:type="table" w:customStyle="1" w:styleId="TableNormal33">
    <w:name w:val="Table Normal33"/>
    <w:rsid w:val="00011555"/>
    <w:tblPr>
      <w:tblCellMar>
        <w:top w:w="0" w:type="dxa"/>
        <w:left w:w="0" w:type="dxa"/>
        <w:bottom w:w="0" w:type="dxa"/>
        <w:right w:w="0" w:type="dxa"/>
      </w:tblCellMar>
    </w:tblPr>
  </w:style>
  <w:style w:type="table" w:customStyle="1" w:styleId="TableNormal32">
    <w:name w:val="Table Normal32"/>
    <w:rsid w:val="00011555"/>
    <w:tblPr>
      <w:tblCellMar>
        <w:top w:w="0" w:type="dxa"/>
        <w:left w:w="0" w:type="dxa"/>
        <w:bottom w:w="0" w:type="dxa"/>
        <w:right w:w="0" w:type="dxa"/>
      </w:tblCellMar>
    </w:tblPr>
  </w:style>
  <w:style w:type="table" w:customStyle="1" w:styleId="TableNormal31">
    <w:name w:val="Table Normal31"/>
    <w:rsid w:val="00011555"/>
    <w:tblPr>
      <w:tblCellMar>
        <w:top w:w="0" w:type="dxa"/>
        <w:left w:w="0" w:type="dxa"/>
        <w:bottom w:w="0" w:type="dxa"/>
        <w:right w:w="0" w:type="dxa"/>
      </w:tblCellMar>
    </w:tblPr>
  </w:style>
  <w:style w:type="table" w:customStyle="1" w:styleId="TableNormal30">
    <w:name w:val="Table Normal30"/>
    <w:rsid w:val="00011555"/>
    <w:tblPr>
      <w:tblCellMar>
        <w:top w:w="0" w:type="dxa"/>
        <w:left w:w="0" w:type="dxa"/>
        <w:bottom w:w="0" w:type="dxa"/>
        <w:right w:w="0" w:type="dxa"/>
      </w:tblCellMar>
    </w:tblPr>
  </w:style>
  <w:style w:type="table" w:customStyle="1" w:styleId="TableNormal29">
    <w:name w:val="Table Normal29"/>
    <w:rsid w:val="00011555"/>
    <w:tblPr>
      <w:tblCellMar>
        <w:top w:w="0" w:type="dxa"/>
        <w:left w:w="0" w:type="dxa"/>
        <w:bottom w:w="0" w:type="dxa"/>
        <w:right w:w="0" w:type="dxa"/>
      </w:tblCellMar>
    </w:tblPr>
  </w:style>
  <w:style w:type="table" w:customStyle="1" w:styleId="TableNormal28">
    <w:name w:val="Table Normal28"/>
    <w:rsid w:val="00011555"/>
    <w:tblPr>
      <w:tblCellMar>
        <w:top w:w="0" w:type="dxa"/>
        <w:left w:w="0" w:type="dxa"/>
        <w:bottom w:w="0" w:type="dxa"/>
        <w:right w:w="0" w:type="dxa"/>
      </w:tblCellMar>
    </w:tblPr>
  </w:style>
  <w:style w:type="table" w:customStyle="1" w:styleId="TableNormal27">
    <w:name w:val="Table Normal27"/>
    <w:rsid w:val="00011555"/>
    <w:tblPr>
      <w:tblCellMar>
        <w:top w:w="0" w:type="dxa"/>
        <w:left w:w="0" w:type="dxa"/>
        <w:bottom w:w="0" w:type="dxa"/>
        <w:right w:w="0" w:type="dxa"/>
      </w:tblCellMar>
    </w:tblPr>
  </w:style>
  <w:style w:type="table" w:customStyle="1" w:styleId="TableNormal26">
    <w:name w:val="Table Normal26"/>
    <w:rsid w:val="00011555"/>
    <w:tblPr>
      <w:tblCellMar>
        <w:top w:w="0" w:type="dxa"/>
        <w:left w:w="0" w:type="dxa"/>
        <w:bottom w:w="0" w:type="dxa"/>
        <w:right w:w="0" w:type="dxa"/>
      </w:tblCellMar>
    </w:tblPr>
  </w:style>
  <w:style w:type="table" w:customStyle="1" w:styleId="TableNormal25">
    <w:name w:val="Table Normal25"/>
    <w:rsid w:val="00011555"/>
    <w:tblPr>
      <w:tblCellMar>
        <w:top w:w="0" w:type="dxa"/>
        <w:left w:w="0" w:type="dxa"/>
        <w:bottom w:w="0" w:type="dxa"/>
        <w:right w:w="0" w:type="dxa"/>
      </w:tblCellMar>
    </w:tblPr>
  </w:style>
  <w:style w:type="table" w:customStyle="1" w:styleId="TableNormal45">
    <w:name w:val="Table Normal45"/>
    <w:rsid w:val="00261B2D"/>
    <w:tblPr>
      <w:tblCellMar>
        <w:top w:w="0" w:type="dxa"/>
        <w:left w:w="0" w:type="dxa"/>
        <w:bottom w:w="0" w:type="dxa"/>
        <w:right w:w="0" w:type="dxa"/>
      </w:tblCellMar>
    </w:tblPr>
  </w:style>
  <w:style w:type="table" w:customStyle="1" w:styleId="TableNormal44">
    <w:name w:val="Table Normal44"/>
    <w:rsid w:val="00261B2D"/>
    <w:tblPr>
      <w:tblCellMar>
        <w:top w:w="0" w:type="dxa"/>
        <w:left w:w="0" w:type="dxa"/>
        <w:bottom w:w="0" w:type="dxa"/>
        <w:right w:w="0" w:type="dxa"/>
      </w:tblCellMar>
    </w:tblPr>
  </w:style>
  <w:style w:type="table" w:customStyle="1" w:styleId="TableNormal43">
    <w:name w:val="Table Normal43"/>
    <w:rsid w:val="00261B2D"/>
    <w:tblPr>
      <w:tblCellMar>
        <w:top w:w="0" w:type="dxa"/>
        <w:left w:w="0" w:type="dxa"/>
        <w:bottom w:w="0" w:type="dxa"/>
        <w:right w:w="0" w:type="dxa"/>
      </w:tblCellMar>
    </w:tblPr>
  </w:style>
  <w:style w:type="table" w:customStyle="1" w:styleId="TableNormal42">
    <w:name w:val="Table Normal42"/>
    <w:rsid w:val="00261B2D"/>
    <w:tblPr>
      <w:tblCellMar>
        <w:top w:w="0" w:type="dxa"/>
        <w:left w:w="0" w:type="dxa"/>
        <w:bottom w:w="0" w:type="dxa"/>
        <w:right w:w="0" w:type="dxa"/>
      </w:tblCellMar>
    </w:tblPr>
  </w:style>
  <w:style w:type="table" w:customStyle="1" w:styleId="TableNormal41">
    <w:name w:val="Table Normal41"/>
    <w:rsid w:val="00261B2D"/>
    <w:tblPr>
      <w:tblCellMar>
        <w:top w:w="0" w:type="dxa"/>
        <w:left w:w="0" w:type="dxa"/>
        <w:bottom w:w="0" w:type="dxa"/>
        <w:right w:w="0" w:type="dxa"/>
      </w:tblCellMar>
    </w:tblPr>
  </w:style>
  <w:style w:type="table" w:customStyle="1" w:styleId="TableNormal40">
    <w:name w:val="Table Normal40"/>
    <w:rsid w:val="00261B2D"/>
    <w:tblPr>
      <w:tblCellMar>
        <w:top w:w="0" w:type="dxa"/>
        <w:left w:w="0" w:type="dxa"/>
        <w:bottom w:w="0" w:type="dxa"/>
        <w:right w:w="0" w:type="dxa"/>
      </w:tblCellMar>
    </w:tblPr>
  </w:style>
  <w:style w:type="table" w:customStyle="1" w:styleId="TableNormal39">
    <w:name w:val="Table Normal39"/>
    <w:rsid w:val="00261B2D"/>
    <w:tblPr>
      <w:tblCellMar>
        <w:top w:w="0" w:type="dxa"/>
        <w:left w:w="0" w:type="dxa"/>
        <w:bottom w:w="0" w:type="dxa"/>
        <w:right w:w="0" w:type="dxa"/>
      </w:tblCellMar>
    </w:tblPr>
  </w:style>
  <w:style w:type="table" w:customStyle="1" w:styleId="TableNormal38">
    <w:name w:val="Table Normal38"/>
    <w:rsid w:val="00261B2D"/>
    <w:tblPr>
      <w:tblCellMar>
        <w:top w:w="0" w:type="dxa"/>
        <w:left w:w="0" w:type="dxa"/>
        <w:bottom w:w="0" w:type="dxa"/>
        <w:right w:w="0" w:type="dxa"/>
      </w:tblCellMar>
    </w:tblPr>
  </w:style>
  <w:style w:type="table" w:customStyle="1" w:styleId="TableNormal37">
    <w:name w:val="Table Normal37"/>
    <w:rsid w:val="00261B2D"/>
    <w:tblPr>
      <w:tblCellMar>
        <w:top w:w="0" w:type="dxa"/>
        <w:left w:w="0" w:type="dxa"/>
        <w:bottom w:w="0" w:type="dxa"/>
        <w:right w:w="0" w:type="dxa"/>
      </w:tblCellMar>
    </w:tblPr>
  </w:style>
  <w:style w:type="table" w:customStyle="1" w:styleId="TableNormal54">
    <w:name w:val="Table Normal54"/>
    <w:rsid w:val="009375E0"/>
    <w:tblPr>
      <w:tblCellMar>
        <w:top w:w="0" w:type="dxa"/>
        <w:left w:w="0" w:type="dxa"/>
        <w:bottom w:w="0" w:type="dxa"/>
        <w:right w:w="0" w:type="dxa"/>
      </w:tblCellMar>
    </w:tblPr>
  </w:style>
  <w:style w:type="table" w:customStyle="1" w:styleId="TableNormal53">
    <w:name w:val="Table Normal53"/>
    <w:rsid w:val="009375E0"/>
    <w:tblPr>
      <w:tblCellMar>
        <w:top w:w="0" w:type="dxa"/>
        <w:left w:w="0" w:type="dxa"/>
        <w:bottom w:w="0" w:type="dxa"/>
        <w:right w:w="0" w:type="dxa"/>
      </w:tblCellMar>
    </w:tblPr>
  </w:style>
  <w:style w:type="table" w:customStyle="1" w:styleId="TableNormal52">
    <w:name w:val="Table Normal52"/>
    <w:rsid w:val="009375E0"/>
    <w:tblPr>
      <w:tblCellMar>
        <w:top w:w="0" w:type="dxa"/>
        <w:left w:w="0" w:type="dxa"/>
        <w:bottom w:w="0" w:type="dxa"/>
        <w:right w:w="0" w:type="dxa"/>
      </w:tblCellMar>
    </w:tblPr>
  </w:style>
  <w:style w:type="table" w:customStyle="1" w:styleId="TableNormal51">
    <w:name w:val="Table Normal51"/>
    <w:rsid w:val="009375E0"/>
    <w:tblPr>
      <w:tblCellMar>
        <w:top w:w="0" w:type="dxa"/>
        <w:left w:w="0" w:type="dxa"/>
        <w:bottom w:w="0" w:type="dxa"/>
        <w:right w:w="0" w:type="dxa"/>
      </w:tblCellMar>
    </w:tblPr>
  </w:style>
  <w:style w:type="table" w:customStyle="1" w:styleId="TableNormal50">
    <w:name w:val="Table Normal50"/>
    <w:rsid w:val="009375E0"/>
    <w:tblPr>
      <w:tblCellMar>
        <w:top w:w="0" w:type="dxa"/>
        <w:left w:w="0" w:type="dxa"/>
        <w:bottom w:w="0" w:type="dxa"/>
        <w:right w:w="0" w:type="dxa"/>
      </w:tblCellMar>
    </w:tblPr>
  </w:style>
  <w:style w:type="table" w:customStyle="1" w:styleId="TableNormal49">
    <w:name w:val="Table Normal49"/>
    <w:rsid w:val="009375E0"/>
    <w:tblPr>
      <w:tblCellMar>
        <w:top w:w="0" w:type="dxa"/>
        <w:left w:w="0" w:type="dxa"/>
        <w:bottom w:w="0" w:type="dxa"/>
        <w:right w:w="0" w:type="dxa"/>
      </w:tblCellMar>
    </w:tblPr>
  </w:style>
  <w:style w:type="table" w:customStyle="1" w:styleId="TableNormal48">
    <w:name w:val="Table Normal48"/>
    <w:rsid w:val="009375E0"/>
    <w:tblPr>
      <w:tblCellMar>
        <w:top w:w="0" w:type="dxa"/>
        <w:left w:w="0" w:type="dxa"/>
        <w:bottom w:w="0" w:type="dxa"/>
        <w:right w:w="0" w:type="dxa"/>
      </w:tblCellMar>
    </w:tblPr>
  </w:style>
  <w:style w:type="table" w:customStyle="1" w:styleId="TableNormal47">
    <w:name w:val="Table Normal47"/>
    <w:rsid w:val="009375E0"/>
    <w:tblPr>
      <w:tblCellMar>
        <w:top w:w="0" w:type="dxa"/>
        <w:left w:w="0" w:type="dxa"/>
        <w:bottom w:w="0" w:type="dxa"/>
        <w:right w:w="0" w:type="dxa"/>
      </w:tblCellMar>
    </w:tblPr>
  </w:style>
  <w:style w:type="table" w:customStyle="1" w:styleId="TableNormal62">
    <w:name w:val="Table Normal62"/>
    <w:rsid w:val="00EE4B41"/>
    <w:tblPr>
      <w:tblCellMar>
        <w:top w:w="0" w:type="dxa"/>
        <w:left w:w="0" w:type="dxa"/>
        <w:bottom w:w="0" w:type="dxa"/>
        <w:right w:w="0" w:type="dxa"/>
      </w:tblCellMar>
    </w:tblPr>
  </w:style>
  <w:style w:type="table" w:customStyle="1" w:styleId="TableNormal61">
    <w:name w:val="Table Normal61"/>
    <w:rsid w:val="00EE4B41"/>
    <w:tblPr>
      <w:tblCellMar>
        <w:top w:w="0" w:type="dxa"/>
        <w:left w:w="0" w:type="dxa"/>
        <w:bottom w:w="0" w:type="dxa"/>
        <w:right w:w="0" w:type="dxa"/>
      </w:tblCellMar>
    </w:tblPr>
  </w:style>
  <w:style w:type="table" w:customStyle="1" w:styleId="TableNormal60">
    <w:name w:val="Table Normal60"/>
    <w:rsid w:val="00EE4B41"/>
    <w:tblPr>
      <w:tblCellMar>
        <w:top w:w="0" w:type="dxa"/>
        <w:left w:w="0" w:type="dxa"/>
        <w:bottom w:w="0" w:type="dxa"/>
        <w:right w:w="0" w:type="dxa"/>
      </w:tblCellMar>
    </w:tblPr>
  </w:style>
  <w:style w:type="table" w:customStyle="1" w:styleId="TableNormal59">
    <w:name w:val="Table Normal59"/>
    <w:rsid w:val="00EE4B41"/>
    <w:tblPr>
      <w:tblCellMar>
        <w:top w:w="0" w:type="dxa"/>
        <w:left w:w="0" w:type="dxa"/>
        <w:bottom w:w="0" w:type="dxa"/>
        <w:right w:w="0" w:type="dxa"/>
      </w:tblCellMar>
    </w:tblPr>
  </w:style>
  <w:style w:type="table" w:customStyle="1" w:styleId="TableNormal58">
    <w:name w:val="Table Normal58"/>
    <w:rsid w:val="00EE4B41"/>
    <w:tblPr>
      <w:tblCellMar>
        <w:top w:w="0" w:type="dxa"/>
        <w:left w:w="0" w:type="dxa"/>
        <w:bottom w:w="0" w:type="dxa"/>
        <w:right w:w="0" w:type="dxa"/>
      </w:tblCellMar>
    </w:tblPr>
  </w:style>
  <w:style w:type="table" w:customStyle="1" w:styleId="TableNormal57">
    <w:name w:val="Table Normal57"/>
    <w:rsid w:val="00EE4B41"/>
    <w:tblPr>
      <w:tblCellMar>
        <w:top w:w="0" w:type="dxa"/>
        <w:left w:w="0" w:type="dxa"/>
        <w:bottom w:w="0" w:type="dxa"/>
        <w:right w:w="0" w:type="dxa"/>
      </w:tblCellMar>
    </w:tblPr>
  </w:style>
  <w:style w:type="table" w:customStyle="1" w:styleId="TableNormal56">
    <w:name w:val="Table Normal56"/>
    <w:rsid w:val="00EE4B41"/>
    <w:tblPr>
      <w:tblCellMar>
        <w:top w:w="0" w:type="dxa"/>
        <w:left w:w="0" w:type="dxa"/>
        <w:bottom w:w="0" w:type="dxa"/>
        <w:right w:w="0" w:type="dxa"/>
      </w:tblCellMar>
    </w:tblPr>
  </w:style>
  <w:style w:type="character" w:customStyle="1" w:styleId="eop">
    <w:name w:val="eop"/>
    <w:basedOn w:val="Standardnpsmoodstavce"/>
    <w:rsid w:val="00D15F2C"/>
  </w:style>
  <w:style w:type="paragraph" w:customStyle="1" w:styleId="HausaufgabenchsteStunde">
    <w:name w:val="Hausaufgabe – nächste Stunde"/>
    <w:next w:val="Normln"/>
    <w:qFormat/>
    <w:rsid w:val="00BA50A1"/>
    <w:pPr>
      <w:ind w:left="0"/>
    </w:pPr>
    <w:rPr>
      <w:rFonts w:cstheme="minorHAnsi"/>
      <w:sz w:val="24"/>
      <w:szCs w:val="24"/>
    </w:rPr>
  </w:style>
  <w:style w:type="paragraph" w:customStyle="1" w:styleId="Kopfzeile">
    <w:name w:val="Kopfzeile"/>
    <w:qFormat/>
    <w:rsid w:val="00BA50A1"/>
    <w:pPr>
      <w:pBdr>
        <w:top w:val="nil"/>
        <w:left w:val="nil"/>
        <w:bottom w:val="nil"/>
        <w:right w:val="nil"/>
        <w:between w:val="nil"/>
      </w:pBdr>
      <w:tabs>
        <w:tab w:val="center" w:pos="4530"/>
        <w:tab w:val="right" w:pos="10466"/>
      </w:tabs>
      <w:spacing w:after="0" w:line="240" w:lineRule="auto"/>
      <w:ind w:left="0"/>
    </w:pPr>
    <w:rPr>
      <w:rFonts w:asciiTheme="minorHAnsi" w:hAnsiTheme="minorHAnsi" w:cstheme="minorHAnsi"/>
      <w:color w:val="000000"/>
    </w:rPr>
  </w:style>
  <w:style w:type="character" w:styleId="Hypertextovodkaz">
    <w:name w:val="Hyperlink"/>
    <w:basedOn w:val="Standardnpsmoodstavce"/>
    <w:uiPriority w:val="99"/>
    <w:unhideWhenUsed/>
    <w:rsid w:val="00207D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34094">
      <w:bodyDiv w:val="1"/>
      <w:marLeft w:val="0"/>
      <w:marRight w:val="0"/>
      <w:marTop w:val="0"/>
      <w:marBottom w:val="0"/>
      <w:divBdr>
        <w:top w:val="none" w:sz="0" w:space="0" w:color="auto"/>
        <w:left w:val="none" w:sz="0" w:space="0" w:color="auto"/>
        <w:bottom w:val="none" w:sz="0" w:space="0" w:color="auto"/>
        <w:right w:val="none" w:sz="0" w:space="0" w:color="auto"/>
      </w:divBdr>
    </w:div>
    <w:div w:id="272131804">
      <w:bodyDiv w:val="1"/>
      <w:marLeft w:val="0"/>
      <w:marRight w:val="0"/>
      <w:marTop w:val="0"/>
      <w:marBottom w:val="0"/>
      <w:divBdr>
        <w:top w:val="none" w:sz="0" w:space="0" w:color="auto"/>
        <w:left w:val="none" w:sz="0" w:space="0" w:color="auto"/>
        <w:bottom w:val="none" w:sz="0" w:space="0" w:color="auto"/>
        <w:right w:val="none" w:sz="0" w:space="0" w:color="auto"/>
      </w:divBdr>
    </w:div>
    <w:div w:id="444614369">
      <w:bodyDiv w:val="1"/>
      <w:marLeft w:val="0"/>
      <w:marRight w:val="0"/>
      <w:marTop w:val="0"/>
      <w:marBottom w:val="0"/>
      <w:divBdr>
        <w:top w:val="none" w:sz="0" w:space="0" w:color="auto"/>
        <w:left w:val="none" w:sz="0" w:space="0" w:color="auto"/>
        <w:bottom w:val="none" w:sz="0" w:space="0" w:color="auto"/>
        <w:right w:val="none" w:sz="0" w:space="0" w:color="auto"/>
      </w:divBdr>
    </w:div>
    <w:div w:id="597711663">
      <w:bodyDiv w:val="1"/>
      <w:marLeft w:val="0"/>
      <w:marRight w:val="0"/>
      <w:marTop w:val="0"/>
      <w:marBottom w:val="0"/>
      <w:divBdr>
        <w:top w:val="none" w:sz="0" w:space="0" w:color="auto"/>
        <w:left w:val="none" w:sz="0" w:space="0" w:color="auto"/>
        <w:bottom w:val="none" w:sz="0" w:space="0" w:color="auto"/>
        <w:right w:val="none" w:sz="0" w:space="0" w:color="auto"/>
      </w:divBdr>
    </w:div>
    <w:div w:id="648826256">
      <w:bodyDiv w:val="1"/>
      <w:marLeft w:val="0"/>
      <w:marRight w:val="0"/>
      <w:marTop w:val="0"/>
      <w:marBottom w:val="0"/>
      <w:divBdr>
        <w:top w:val="none" w:sz="0" w:space="0" w:color="auto"/>
        <w:left w:val="none" w:sz="0" w:space="0" w:color="auto"/>
        <w:bottom w:val="none" w:sz="0" w:space="0" w:color="auto"/>
        <w:right w:val="none" w:sz="0" w:space="0" w:color="auto"/>
      </w:divBdr>
      <w:divsChild>
        <w:div w:id="312681449">
          <w:marLeft w:val="0"/>
          <w:marRight w:val="0"/>
          <w:marTop w:val="0"/>
          <w:marBottom w:val="0"/>
          <w:divBdr>
            <w:top w:val="none" w:sz="0" w:space="0" w:color="auto"/>
            <w:left w:val="none" w:sz="0" w:space="0" w:color="auto"/>
            <w:bottom w:val="none" w:sz="0" w:space="0" w:color="auto"/>
            <w:right w:val="none" w:sz="0" w:space="0" w:color="auto"/>
          </w:divBdr>
        </w:div>
      </w:divsChild>
    </w:div>
    <w:div w:id="694624547">
      <w:bodyDiv w:val="1"/>
      <w:marLeft w:val="0"/>
      <w:marRight w:val="0"/>
      <w:marTop w:val="0"/>
      <w:marBottom w:val="0"/>
      <w:divBdr>
        <w:top w:val="none" w:sz="0" w:space="0" w:color="auto"/>
        <w:left w:val="none" w:sz="0" w:space="0" w:color="auto"/>
        <w:bottom w:val="none" w:sz="0" w:space="0" w:color="auto"/>
        <w:right w:val="none" w:sz="0" w:space="0" w:color="auto"/>
      </w:divBdr>
    </w:div>
    <w:div w:id="723456247">
      <w:bodyDiv w:val="1"/>
      <w:marLeft w:val="0"/>
      <w:marRight w:val="0"/>
      <w:marTop w:val="0"/>
      <w:marBottom w:val="0"/>
      <w:divBdr>
        <w:top w:val="none" w:sz="0" w:space="0" w:color="auto"/>
        <w:left w:val="none" w:sz="0" w:space="0" w:color="auto"/>
        <w:bottom w:val="none" w:sz="0" w:space="0" w:color="auto"/>
        <w:right w:val="none" w:sz="0" w:space="0" w:color="auto"/>
      </w:divBdr>
    </w:div>
    <w:div w:id="837425179">
      <w:bodyDiv w:val="1"/>
      <w:marLeft w:val="0"/>
      <w:marRight w:val="0"/>
      <w:marTop w:val="0"/>
      <w:marBottom w:val="0"/>
      <w:divBdr>
        <w:top w:val="none" w:sz="0" w:space="0" w:color="auto"/>
        <w:left w:val="none" w:sz="0" w:space="0" w:color="auto"/>
        <w:bottom w:val="none" w:sz="0" w:space="0" w:color="auto"/>
        <w:right w:val="none" w:sz="0" w:space="0" w:color="auto"/>
      </w:divBdr>
    </w:div>
    <w:div w:id="965739719">
      <w:bodyDiv w:val="1"/>
      <w:marLeft w:val="0"/>
      <w:marRight w:val="0"/>
      <w:marTop w:val="0"/>
      <w:marBottom w:val="0"/>
      <w:divBdr>
        <w:top w:val="none" w:sz="0" w:space="0" w:color="auto"/>
        <w:left w:val="none" w:sz="0" w:space="0" w:color="auto"/>
        <w:bottom w:val="none" w:sz="0" w:space="0" w:color="auto"/>
        <w:right w:val="none" w:sz="0" w:space="0" w:color="auto"/>
      </w:divBdr>
    </w:div>
    <w:div w:id="1095325626">
      <w:bodyDiv w:val="1"/>
      <w:marLeft w:val="0"/>
      <w:marRight w:val="0"/>
      <w:marTop w:val="0"/>
      <w:marBottom w:val="0"/>
      <w:divBdr>
        <w:top w:val="none" w:sz="0" w:space="0" w:color="auto"/>
        <w:left w:val="none" w:sz="0" w:space="0" w:color="auto"/>
        <w:bottom w:val="none" w:sz="0" w:space="0" w:color="auto"/>
        <w:right w:val="none" w:sz="0" w:space="0" w:color="auto"/>
      </w:divBdr>
    </w:div>
    <w:div w:id="1176651681">
      <w:bodyDiv w:val="1"/>
      <w:marLeft w:val="0"/>
      <w:marRight w:val="0"/>
      <w:marTop w:val="0"/>
      <w:marBottom w:val="0"/>
      <w:divBdr>
        <w:top w:val="none" w:sz="0" w:space="0" w:color="auto"/>
        <w:left w:val="none" w:sz="0" w:space="0" w:color="auto"/>
        <w:bottom w:val="none" w:sz="0" w:space="0" w:color="auto"/>
        <w:right w:val="none" w:sz="0" w:space="0" w:color="auto"/>
      </w:divBdr>
    </w:div>
    <w:div w:id="1323584838">
      <w:bodyDiv w:val="1"/>
      <w:marLeft w:val="0"/>
      <w:marRight w:val="0"/>
      <w:marTop w:val="0"/>
      <w:marBottom w:val="0"/>
      <w:divBdr>
        <w:top w:val="none" w:sz="0" w:space="0" w:color="auto"/>
        <w:left w:val="none" w:sz="0" w:space="0" w:color="auto"/>
        <w:bottom w:val="none" w:sz="0" w:space="0" w:color="auto"/>
        <w:right w:val="none" w:sz="0" w:space="0" w:color="auto"/>
      </w:divBdr>
    </w:div>
    <w:div w:id="1454597993">
      <w:bodyDiv w:val="1"/>
      <w:marLeft w:val="0"/>
      <w:marRight w:val="0"/>
      <w:marTop w:val="0"/>
      <w:marBottom w:val="0"/>
      <w:divBdr>
        <w:top w:val="none" w:sz="0" w:space="0" w:color="auto"/>
        <w:left w:val="none" w:sz="0" w:space="0" w:color="auto"/>
        <w:bottom w:val="none" w:sz="0" w:space="0" w:color="auto"/>
        <w:right w:val="none" w:sz="0" w:space="0" w:color="auto"/>
      </w:divBdr>
    </w:div>
    <w:div w:id="1530490605">
      <w:bodyDiv w:val="1"/>
      <w:marLeft w:val="0"/>
      <w:marRight w:val="0"/>
      <w:marTop w:val="0"/>
      <w:marBottom w:val="0"/>
      <w:divBdr>
        <w:top w:val="none" w:sz="0" w:space="0" w:color="auto"/>
        <w:left w:val="none" w:sz="0" w:space="0" w:color="auto"/>
        <w:bottom w:val="none" w:sz="0" w:space="0" w:color="auto"/>
        <w:right w:val="none" w:sz="0" w:space="0" w:color="auto"/>
      </w:divBdr>
    </w:div>
    <w:div w:id="1675499448">
      <w:bodyDiv w:val="1"/>
      <w:marLeft w:val="0"/>
      <w:marRight w:val="0"/>
      <w:marTop w:val="0"/>
      <w:marBottom w:val="0"/>
      <w:divBdr>
        <w:top w:val="none" w:sz="0" w:space="0" w:color="auto"/>
        <w:left w:val="none" w:sz="0" w:space="0" w:color="auto"/>
        <w:bottom w:val="none" w:sz="0" w:space="0" w:color="auto"/>
        <w:right w:val="none" w:sz="0" w:space="0" w:color="auto"/>
      </w:divBdr>
    </w:div>
    <w:div w:id="1857308760">
      <w:bodyDiv w:val="1"/>
      <w:marLeft w:val="0"/>
      <w:marRight w:val="0"/>
      <w:marTop w:val="0"/>
      <w:marBottom w:val="0"/>
      <w:divBdr>
        <w:top w:val="none" w:sz="0" w:space="0" w:color="auto"/>
        <w:left w:val="none" w:sz="0" w:space="0" w:color="auto"/>
        <w:bottom w:val="none" w:sz="0" w:space="0" w:color="auto"/>
        <w:right w:val="none" w:sz="0" w:space="0" w:color="auto"/>
      </w:divBdr>
    </w:div>
    <w:div w:id="1905793302">
      <w:bodyDiv w:val="1"/>
      <w:marLeft w:val="0"/>
      <w:marRight w:val="0"/>
      <w:marTop w:val="0"/>
      <w:marBottom w:val="0"/>
      <w:divBdr>
        <w:top w:val="none" w:sz="0" w:space="0" w:color="auto"/>
        <w:left w:val="none" w:sz="0" w:space="0" w:color="auto"/>
        <w:bottom w:val="none" w:sz="0" w:space="0" w:color="auto"/>
        <w:right w:val="none" w:sz="0" w:space="0" w:color="auto"/>
      </w:divBdr>
    </w:div>
    <w:div w:id="1961454982">
      <w:bodyDiv w:val="1"/>
      <w:marLeft w:val="0"/>
      <w:marRight w:val="0"/>
      <w:marTop w:val="0"/>
      <w:marBottom w:val="0"/>
      <w:divBdr>
        <w:top w:val="none" w:sz="0" w:space="0" w:color="auto"/>
        <w:left w:val="none" w:sz="0" w:space="0" w:color="auto"/>
        <w:bottom w:val="none" w:sz="0" w:space="0" w:color="auto"/>
        <w:right w:val="none" w:sz="0" w:space="0" w:color="auto"/>
      </w:divBdr>
    </w:div>
    <w:div w:id="2019231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uizlet.com/895513024/lernwortschatz_breaking-bad-flash-cards/?i=286jdk&amp;x=1qq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quizlet.com/895513024/lernwortschatz_breaking-bad-flash-cards/?i=286jdk&amp;x=1jq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zme\OneDrive%20-%20Fand&#237;m%20n&#283;m&#269;in&#283;\V&#221;UKA\&#352;ablony%20handout&#367;%20a%20evidence%20materi&#225;l&#367;\Handout%20-%20nov&#225;%20vizu&#225;ln&#237;%20identit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F9AA4BB354A9644940463A5AF26E069" ma:contentTypeVersion="4" ma:contentTypeDescription="Vytvoří nový dokument" ma:contentTypeScope="" ma:versionID="e24814dc661fa90df1b03091976e1cfd">
  <xsd:schema xmlns:xsd="http://www.w3.org/2001/XMLSchema" xmlns:xs="http://www.w3.org/2001/XMLSchema" xmlns:p="http://schemas.microsoft.com/office/2006/metadata/properties" xmlns:ns2="5e7c0dd3-58cb-4e78-be9a-fdcc4ec34124" targetNamespace="http://schemas.microsoft.com/office/2006/metadata/properties" ma:root="true" ma:fieldsID="ce4bf94ce7de7a5a44148feeca91e994" ns2:_="">
    <xsd:import namespace="5e7c0dd3-58cb-4e78-be9a-fdcc4ec341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c0dd3-58cb-4e78-be9a-fdcc4ec341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Styl2CitacePRO.xsl" StyleName="Styl 2 Citace PRO" Version="0"/>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E57B36-A0CF-4E65-A80A-0671C1825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c0dd3-58cb-4e78-be9a-fdcc4ec34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34674-5C3E-4691-BBBF-43981BF2610F}">
  <ds:schemaRefs>
    <ds:schemaRef ds:uri="http://schemas.openxmlformats.org/officeDocument/2006/bibliography"/>
  </ds:schemaRefs>
</ds:datastoreItem>
</file>

<file path=customXml/itemProps3.xml><?xml version="1.0" encoding="utf-8"?>
<ds:datastoreItem xmlns:ds="http://schemas.openxmlformats.org/officeDocument/2006/customXml" ds:itemID="{F79FC1E8-D552-4FEF-9B24-2C82E83A85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B1DE59-E86F-483F-B907-D22CC79E21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Handout - nová vizuální identita</Template>
  <TotalTime>96</TotalTime>
  <Pages>3</Pages>
  <Words>615</Words>
  <Characters>3633</Characters>
  <Application>Microsoft Office Word</Application>
  <DocSecurity>0</DocSecurity>
  <Lines>30</Lines>
  <Paragraphs>8</Paragraphs>
  <ScaleCrop>false</ScaleCrop>
  <Company/>
  <LinksUpToDate>false</LinksUpToDate>
  <CharactersWithSpaces>4240</CharactersWithSpaces>
  <SharedDoc>false</SharedDoc>
  <HLinks>
    <vt:vector size="12" baseType="variant">
      <vt:variant>
        <vt:i4>4980803</vt:i4>
      </vt:variant>
      <vt:variant>
        <vt:i4>3</vt:i4>
      </vt:variant>
      <vt:variant>
        <vt:i4>0</vt:i4>
      </vt:variant>
      <vt:variant>
        <vt:i4>5</vt:i4>
      </vt:variant>
      <vt:variant>
        <vt:lpwstr>https://learningapps.org/create?edit=pz9uprqdn24</vt:lpwstr>
      </vt:variant>
      <vt:variant>
        <vt:lpwstr/>
      </vt:variant>
      <vt:variant>
        <vt:i4>786436</vt:i4>
      </vt:variant>
      <vt:variant>
        <vt:i4>0</vt:i4>
      </vt:variant>
      <vt:variant>
        <vt:i4>0</vt:i4>
      </vt:variant>
      <vt:variant>
        <vt:i4>5</vt:i4>
      </vt:variant>
      <vt:variant>
        <vt:lpwstr>https://learningapps.org/watch?v=pz9uprqdn24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Jaryk Czmero</dc:creator>
  <cp:keywords/>
  <cp:lastModifiedBy>Jaromír Czmero</cp:lastModifiedBy>
  <cp:revision>74</cp:revision>
  <cp:lastPrinted>2022-04-08T01:40:00Z</cp:lastPrinted>
  <dcterms:created xsi:type="dcterms:W3CDTF">2024-07-23T14:54:00Z</dcterms:created>
  <dcterms:modified xsi:type="dcterms:W3CDTF">2024-07-25T07:35:00Z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0x010100C1EA6A1AD4CEEC488F2E96EACA3E4BA4</vt:lpwstr>
  </property>
</Properties>
</file>