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2912" w14:textId="37C26AF3" w:rsidR="00940262" w:rsidRDefault="00DE120C" w:rsidP="003F1FD0">
      <w:pPr>
        <w:pStyle w:val="Mujnadpis"/>
        <w:numPr>
          <w:ilvl w:val="0"/>
          <w:numId w:val="0"/>
        </w:numPr>
      </w:pPr>
      <w:r>
        <w:t>Notizen</w:t>
      </w:r>
      <w:r w:rsidR="0006266A">
        <w:t xml:space="preserve">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3F1FD0" w:rsidRPr="004E661B" w14:paraId="5EFE70A4" w14:textId="77777777" w:rsidTr="00CF2FEB">
        <w:tc>
          <w:tcPr>
            <w:tcW w:w="4318" w:type="dxa"/>
            <w:shd w:val="clear" w:color="auto" w:fill="FCEBF6"/>
          </w:tcPr>
          <w:p w14:paraId="1F3A1BF4" w14:textId="17C7F0F3" w:rsidR="003F1FD0" w:rsidRPr="003F1FD0" w:rsidRDefault="003F1FD0" w:rsidP="00CF2FEB">
            <w:pPr>
              <w:tabs>
                <w:tab w:val="left" w:pos="3023"/>
              </w:tabs>
              <w:ind w:left="0"/>
              <w:rPr>
                <w:lang w:val="cs-CZ"/>
              </w:rPr>
            </w:pPr>
            <w:proofErr w:type="spellStart"/>
            <w:r w:rsidRPr="003F1FD0">
              <w:rPr>
                <w:lang w:val="cs-CZ"/>
              </w:rPr>
              <w:t>Waltův</w:t>
            </w:r>
            <w:proofErr w:type="spellEnd"/>
            <w:r w:rsidRPr="003F1FD0">
              <w:rPr>
                <w:lang w:val="cs-CZ"/>
              </w:rPr>
              <w:t xml:space="preserve"> student nenapsal test a má teď hodně výmluv.</w:t>
            </w:r>
          </w:p>
        </w:tc>
        <w:tc>
          <w:tcPr>
            <w:tcW w:w="4318" w:type="dxa"/>
            <w:shd w:val="clear" w:color="auto" w:fill="D8FCF8"/>
          </w:tcPr>
          <w:p w14:paraId="134F29AC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69B27E19" w14:textId="77777777" w:rsidTr="00CF2FEB">
        <w:tc>
          <w:tcPr>
            <w:tcW w:w="4318" w:type="dxa"/>
            <w:shd w:val="clear" w:color="auto" w:fill="FCEBF6"/>
          </w:tcPr>
          <w:p w14:paraId="2681CD30" w14:textId="702D23BC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Pokoušel se mu celý den dovolat.</w:t>
            </w:r>
          </w:p>
        </w:tc>
        <w:tc>
          <w:tcPr>
            <w:tcW w:w="4318" w:type="dxa"/>
            <w:shd w:val="clear" w:color="auto" w:fill="D8FCF8"/>
          </w:tcPr>
          <w:p w14:paraId="5CA965C7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459B768E" w14:textId="77777777" w:rsidTr="00CF2FEB">
        <w:tc>
          <w:tcPr>
            <w:tcW w:w="4318" w:type="dxa"/>
            <w:shd w:val="clear" w:color="auto" w:fill="FCEBF6"/>
          </w:tcPr>
          <w:p w14:paraId="7F9C7A1E" w14:textId="5FEB4E68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Je závislá na drogách.</w:t>
            </w:r>
          </w:p>
        </w:tc>
        <w:tc>
          <w:tcPr>
            <w:tcW w:w="4318" w:type="dxa"/>
            <w:shd w:val="clear" w:color="auto" w:fill="D8FCF8"/>
          </w:tcPr>
          <w:p w14:paraId="3105C676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74B54CDD" w14:textId="77777777" w:rsidTr="00CF2FEB">
        <w:tc>
          <w:tcPr>
            <w:tcW w:w="4318" w:type="dxa"/>
            <w:shd w:val="clear" w:color="auto" w:fill="FCEBF6"/>
          </w:tcPr>
          <w:p w14:paraId="27AFF617" w14:textId="7B67846B" w:rsidR="003F1FD0" w:rsidRPr="003F1FD0" w:rsidRDefault="003F1FD0" w:rsidP="00CF2FEB">
            <w:pPr>
              <w:tabs>
                <w:tab w:val="left" w:pos="1494"/>
              </w:tabs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Měla bych na tebe prosbu.</w:t>
            </w:r>
          </w:p>
        </w:tc>
        <w:tc>
          <w:tcPr>
            <w:tcW w:w="4318" w:type="dxa"/>
            <w:shd w:val="clear" w:color="auto" w:fill="D8FCF8"/>
          </w:tcPr>
          <w:p w14:paraId="24809A89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57C98B66" w14:textId="77777777" w:rsidTr="00CF2FEB">
        <w:tc>
          <w:tcPr>
            <w:tcW w:w="4318" w:type="dxa"/>
            <w:shd w:val="clear" w:color="auto" w:fill="FCEBF6"/>
          </w:tcPr>
          <w:p w14:paraId="6A52A4FB" w14:textId="26337C2B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V minulosti tam Skyler pracovala jako účetní.</w:t>
            </w:r>
          </w:p>
        </w:tc>
        <w:tc>
          <w:tcPr>
            <w:tcW w:w="4318" w:type="dxa"/>
            <w:shd w:val="clear" w:color="auto" w:fill="D8FCF8"/>
          </w:tcPr>
          <w:p w14:paraId="7F902432" w14:textId="612BDEB8" w:rsidR="003F1FD0" w:rsidRPr="00076BCB" w:rsidRDefault="003F1FD0" w:rsidP="00CF2FEB">
            <w:pPr>
              <w:ind w:left="0"/>
            </w:pPr>
          </w:p>
        </w:tc>
      </w:tr>
      <w:tr w:rsidR="003F1FD0" w:rsidRPr="004E661B" w14:paraId="62DD1FF4" w14:textId="77777777" w:rsidTr="00CF2FEB">
        <w:tc>
          <w:tcPr>
            <w:tcW w:w="4318" w:type="dxa"/>
            <w:shd w:val="clear" w:color="auto" w:fill="FCEBF6"/>
          </w:tcPr>
          <w:p w14:paraId="301BDF94" w14:textId="7D990EEE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Byl</w:t>
            </w:r>
            <w:r>
              <w:rPr>
                <w:lang w:val="cs-CZ"/>
              </w:rPr>
              <w:t>a</w:t>
            </w:r>
            <w:r w:rsidRPr="003F1FD0">
              <w:rPr>
                <w:lang w:val="cs-CZ"/>
              </w:rPr>
              <w:t xml:space="preserve"> to velmi nebezpečná ryba.</w:t>
            </w:r>
          </w:p>
        </w:tc>
        <w:tc>
          <w:tcPr>
            <w:tcW w:w="4318" w:type="dxa"/>
            <w:shd w:val="clear" w:color="auto" w:fill="D8FCF8"/>
          </w:tcPr>
          <w:p w14:paraId="385D0031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0ED4FCD0" w14:textId="77777777" w:rsidTr="00CF2FEB">
        <w:tc>
          <w:tcPr>
            <w:tcW w:w="4318" w:type="dxa"/>
            <w:shd w:val="clear" w:color="auto" w:fill="FCEBF6"/>
          </w:tcPr>
          <w:p w14:paraId="201C4682" w14:textId="34F971C2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Byla vánoční oslava.</w:t>
            </w:r>
          </w:p>
        </w:tc>
        <w:tc>
          <w:tcPr>
            <w:tcW w:w="4318" w:type="dxa"/>
            <w:shd w:val="clear" w:color="auto" w:fill="D8FCF8"/>
          </w:tcPr>
          <w:p w14:paraId="77C9ABE9" w14:textId="77777777" w:rsidR="003F1FD0" w:rsidRPr="00076BCB" w:rsidRDefault="003F1FD0" w:rsidP="00CF2FEB">
            <w:pPr>
              <w:ind w:left="0"/>
            </w:pPr>
          </w:p>
        </w:tc>
      </w:tr>
      <w:tr w:rsidR="003F1FD0" w:rsidRPr="004E661B" w14:paraId="0A4ADB74" w14:textId="77777777" w:rsidTr="00CF2FEB">
        <w:tc>
          <w:tcPr>
            <w:tcW w:w="4318" w:type="dxa"/>
            <w:shd w:val="clear" w:color="auto" w:fill="FCEBF6"/>
          </w:tcPr>
          <w:p w14:paraId="1BF37216" w14:textId="1D65BF1B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Přijeli policisté.</w:t>
            </w:r>
          </w:p>
        </w:tc>
        <w:tc>
          <w:tcPr>
            <w:tcW w:w="4318" w:type="dxa"/>
            <w:shd w:val="clear" w:color="auto" w:fill="D8FCF8"/>
          </w:tcPr>
          <w:p w14:paraId="656C6425" w14:textId="6B0C2B1B" w:rsidR="003F1FD0" w:rsidRPr="00076BCB" w:rsidRDefault="003F1FD0" w:rsidP="00CF2FEB">
            <w:pPr>
              <w:ind w:left="0"/>
            </w:pPr>
          </w:p>
        </w:tc>
      </w:tr>
      <w:tr w:rsidR="003F1FD0" w:rsidRPr="004E661B" w14:paraId="60A9F68B" w14:textId="77777777" w:rsidTr="00CF2FEB">
        <w:tc>
          <w:tcPr>
            <w:tcW w:w="4318" w:type="dxa"/>
            <w:shd w:val="clear" w:color="auto" w:fill="FCEBF6"/>
          </w:tcPr>
          <w:p w14:paraId="74D195DA" w14:textId="12EE7D1F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Jsou na poušti.</w:t>
            </w:r>
          </w:p>
        </w:tc>
        <w:tc>
          <w:tcPr>
            <w:tcW w:w="4318" w:type="dxa"/>
            <w:shd w:val="clear" w:color="auto" w:fill="D8FCF8"/>
          </w:tcPr>
          <w:p w14:paraId="276ECC8D" w14:textId="4CDEAB16" w:rsidR="003F1FD0" w:rsidRPr="00076BCB" w:rsidRDefault="003F1FD0" w:rsidP="00CF2FEB">
            <w:pPr>
              <w:ind w:left="0"/>
            </w:pPr>
          </w:p>
        </w:tc>
      </w:tr>
      <w:tr w:rsidR="003F1FD0" w:rsidRPr="004E661B" w14:paraId="465436FD" w14:textId="77777777" w:rsidTr="00CF2FEB">
        <w:tc>
          <w:tcPr>
            <w:tcW w:w="4318" w:type="dxa"/>
            <w:shd w:val="clear" w:color="auto" w:fill="FCEBF6"/>
          </w:tcPr>
          <w:p w14:paraId="73640A9C" w14:textId="4D879D97" w:rsidR="003F1FD0" w:rsidRPr="003F1FD0" w:rsidRDefault="003F1FD0" w:rsidP="00CF2FEB">
            <w:pPr>
              <w:ind w:left="0"/>
              <w:rPr>
                <w:lang w:val="cs-CZ"/>
              </w:rPr>
            </w:pPr>
            <w:r w:rsidRPr="003F1FD0">
              <w:rPr>
                <w:lang w:val="cs-CZ"/>
              </w:rPr>
              <w:t>Byla tam výbušnina.</w:t>
            </w:r>
          </w:p>
        </w:tc>
        <w:tc>
          <w:tcPr>
            <w:tcW w:w="4318" w:type="dxa"/>
            <w:shd w:val="clear" w:color="auto" w:fill="D8FCF8"/>
          </w:tcPr>
          <w:p w14:paraId="5FF7F3E3" w14:textId="155643A3" w:rsidR="003F1FD0" w:rsidRPr="00076BCB" w:rsidRDefault="003F1FD0" w:rsidP="00CF2FEB">
            <w:pPr>
              <w:ind w:left="0"/>
            </w:pPr>
          </w:p>
        </w:tc>
      </w:tr>
    </w:tbl>
    <w:p w14:paraId="6F251D66" w14:textId="77777777" w:rsidR="00D27288" w:rsidRDefault="00D27288" w:rsidP="00D27288"/>
    <w:p w14:paraId="2868ACAD" w14:textId="7823EEFF" w:rsidR="003F1FD0" w:rsidRPr="005F2676" w:rsidRDefault="003F1FD0" w:rsidP="003F1FD0">
      <w:pPr>
        <w:pStyle w:val="Mujnadpis"/>
        <w:numPr>
          <w:ilvl w:val="0"/>
          <w:numId w:val="0"/>
        </w:numPr>
        <w:spacing w:before="120"/>
      </w:pPr>
      <w:r w:rsidRPr="005F2676">
        <w:t>Grammatik, Staffel 2, Folgen 1–7</w:t>
      </w:r>
    </w:p>
    <w:p w14:paraId="7D164F83" w14:textId="77777777" w:rsidR="003F1FD0" w:rsidRPr="00305A68" w:rsidRDefault="003F1FD0" w:rsidP="003F1FD0">
      <w:pPr>
        <w:pStyle w:val="Mujnadpis"/>
      </w:pPr>
      <w:r w:rsidRPr="00305A68">
        <w:t>Korrigiere die Sätze:</w:t>
      </w:r>
    </w:p>
    <w:p w14:paraId="5BF55218" w14:textId="77777777" w:rsidR="003F1FD0" w:rsidRDefault="003F1FD0" w:rsidP="003F1FD0">
      <w:pPr>
        <w:rPr>
          <w:noProof/>
        </w:rPr>
      </w:pPr>
      <w:r>
        <w:rPr>
          <w:noProof/>
        </w:rPr>
        <w:t xml:space="preserve">(F1, </w:t>
      </w:r>
      <w:r w:rsidRPr="006B59BD">
        <w:rPr>
          <w:noProof/>
        </w:rPr>
        <w:t>28:24</w:t>
      </w:r>
      <w:r>
        <w:rPr>
          <w:noProof/>
        </w:rPr>
        <w:t>)</w:t>
      </w:r>
      <w:r w:rsidRPr="006B59BD">
        <w:rPr>
          <w:noProof/>
        </w:rPr>
        <w:tab/>
        <w:t>Hast du ihm etwa mal meine Name verraten?</w:t>
      </w:r>
    </w:p>
    <w:p w14:paraId="6D5B4625" w14:textId="77777777" w:rsidR="003F1FD0" w:rsidRDefault="003F1FD0" w:rsidP="003F1FD0">
      <w:pPr>
        <w:rPr>
          <w:noProof/>
        </w:rPr>
      </w:pPr>
      <w:r>
        <w:rPr>
          <w:noProof/>
        </w:rPr>
        <w:t xml:space="preserve">(F2, </w:t>
      </w:r>
      <w:r w:rsidRPr="006B59BD">
        <w:rPr>
          <w:noProof/>
        </w:rPr>
        <w:t>20:41</w:t>
      </w:r>
      <w:r>
        <w:rPr>
          <w:noProof/>
        </w:rPr>
        <w:t>)</w:t>
      </w:r>
      <w:r w:rsidRPr="006B59BD">
        <w:rPr>
          <w:noProof/>
        </w:rPr>
        <w:tab/>
        <w:t>Die haben ihre Informante und Spezialeinheiten.</w:t>
      </w:r>
    </w:p>
    <w:p w14:paraId="619EFB11" w14:textId="77777777" w:rsidR="003F1FD0" w:rsidRDefault="003F1FD0" w:rsidP="003F1FD0">
      <w:pPr>
        <w:rPr>
          <w:noProof/>
        </w:rPr>
      </w:pPr>
      <w:r>
        <w:rPr>
          <w:noProof/>
        </w:rPr>
        <w:t xml:space="preserve">(F3, </w:t>
      </w:r>
      <w:r w:rsidRPr="006B59BD">
        <w:rPr>
          <w:noProof/>
        </w:rPr>
        <w:t>18:37</w:t>
      </w:r>
      <w:r>
        <w:rPr>
          <w:noProof/>
        </w:rPr>
        <w:t>)</w:t>
      </w:r>
      <w:r w:rsidRPr="006B59BD">
        <w:rPr>
          <w:noProof/>
        </w:rPr>
        <w:tab/>
        <w:t>Wir haben uns was aus dem Automat geholt, diese Zwiebelringe.</w:t>
      </w:r>
    </w:p>
    <w:p w14:paraId="2B129E4F" w14:textId="77777777" w:rsidR="003F1FD0" w:rsidRPr="006B59BD" w:rsidRDefault="003F1FD0" w:rsidP="003F1FD0">
      <w:pPr>
        <w:rPr>
          <w:noProof/>
        </w:rPr>
      </w:pPr>
      <w:r>
        <w:rPr>
          <w:noProof/>
        </w:rPr>
        <w:t xml:space="preserve">(F3, </w:t>
      </w:r>
      <w:r w:rsidRPr="006B59BD">
        <w:rPr>
          <w:noProof/>
        </w:rPr>
        <w:t>22:31</w:t>
      </w:r>
      <w:r>
        <w:rPr>
          <w:noProof/>
        </w:rPr>
        <w:t>)</w:t>
      </w:r>
      <w:r w:rsidRPr="006B59BD">
        <w:rPr>
          <w:noProof/>
        </w:rPr>
        <w:tab/>
        <w:t>Der Typ im schwarzen Geländewagen. Sie wollten, dass ich es mit dem Jung</w:t>
      </w:r>
      <w:r>
        <w:rPr>
          <w:noProof/>
        </w:rPr>
        <w:t>e</w:t>
      </w:r>
      <w:r w:rsidRPr="006B59BD">
        <w:rPr>
          <w:noProof/>
        </w:rPr>
        <w:t xml:space="preserve"> tue.</w:t>
      </w:r>
    </w:p>
    <w:p w14:paraId="044FFC18" w14:textId="77777777" w:rsidR="003F1FD0" w:rsidRDefault="003F1FD0" w:rsidP="003F1FD0">
      <w:pPr>
        <w:rPr>
          <w:noProof/>
        </w:rPr>
      </w:pPr>
      <w:r>
        <w:rPr>
          <w:noProof/>
        </w:rPr>
        <w:t xml:space="preserve">(F6, </w:t>
      </w:r>
      <w:r w:rsidRPr="006B59BD">
        <w:rPr>
          <w:noProof/>
        </w:rPr>
        <w:t>12:58</w:t>
      </w:r>
      <w:r>
        <w:rPr>
          <w:noProof/>
        </w:rPr>
        <w:t>)</w:t>
      </w:r>
      <w:r w:rsidRPr="006B59BD">
        <w:rPr>
          <w:noProof/>
        </w:rPr>
        <w:tab/>
        <w:t>Der Mann, der den Diamant erfunden hat,</w:t>
      </w:r>
      <w:r>
        <w:rPr>
          <w:noProof/>
        </w:rPr>
        <w:t xml:space="preserve"> e</w:t>
      </w:r>
      <w:r w:rsidRPr="006B59BD">
        <w:rPr>
          <w:noProof/>
        </w:rPr>
        <w:t>r hieß H. Tracy Hall. Schreibt euch den Namen auf.</w:t>
      </w:r>
    </w:p>
    <w:p w14:paraId="0B86CB76" w14:textId="77777777" w:rsidR="003F1FD0" w:rsidRDefault="003F1FD0" w:rsidP="003F1FD0">
      <w:pPr>
        <w:rPr>
          <w:noProof/>
        </w:rPr>
      </w:pPr>
      <w:r>
        <w:rPr>
          <w:noProof/>
        </w:rPr>
        <w:t xml:space="preserve">(F6, </w:t>
      </w:r>
      <w:r w:rsidRPr="006B59BD">
        <w:rPr>
          <w:noProof/>
        </w:rPr>
        <w:t>28:25</w:t>
      </w:r>
      <w:r>
        <w:rPr>
          <w:noProof/>
        </w:rPr>
        <w:t>)</w:t>
      </w:r>
      <w:r w:rsidRPr="006B59BD">
        <w:rPr>
          <w:noProof/>
        </w:rPr>
        <w:tab/>
        <w:t>Wie wär's, wenn du hin und wieder dem Junge was zu essen gibst</w:t>
      </w:r>
      <w:r>
        <w:rPr>
          <w:noProof/>
        </w:rPr>
        <w:t>?</w:t>
      </w:r>
    </w:p>
    <w:p w14:paraId="4D381DD2" w14:textId="77777777" w:rsidR="003F1FD0" w:rsidRPr="006B59BD" w:rsidRDefault="003F1FD0" w:rsidP="003F1FD0">
      <w:pPr>
        <w:rPr>
          <w:noProof/>
        </w:rPr>
      </w:pPr>
      <w:r>
        <w:rPr>
          <w:noProof/>
        </w:rPr>
        <w:t xml:space="preserve">(F7, </w:t>
      </w:r>
      <w:r w:rsidRPr="006B59BD">
        <w:rPr>
          <w:noProof/>
        </w:rPr>
        <w:t>11:27</w:t>
      </w:r>
      <w:r>
        <w:rPr>
          <w:noProof/>
        </w:rPr>
        <w:t>)</w:t>
      </w:r>
      <w:r w:rsidRPr="006B59BD">
        <w:rPr>
          <w:noProof/>
        </w:rPr>
        <w:tab/>
        <w:t>Die Frau von dem Typ hat ihm den Kopf mit einem Geldautomat zertrümmert.</w:t>
      </w:r>
    </w:p>
    <w:p w14:paraId="7CDCE4B7" w14:textId="77777777" w:rsidR="003F1FD0" w:rsidRDefault="003F1FD0" w:rsidP="003F1FD0">
      <w:pPr>
        <w:rPr>
          <w:noProof/>
        </w:rPr>
      </w:pPr>
      <w:r>
        <w:rPr>
          <w:noProof/>
        </w:rPr>
        <w:t xml:space="preserve">(F7, </w:t>
      </w:r>
      <w:r w:rsidRPr="006B59BD">
        <w:rPr>
          <w:noProof/>
        </w:rPr>
        <w:t>35:26</w:t>
      </w:r>
      <w:r>
        <w:rPr>
          <w:noProof/>
        </w:rPr>
        <w:t>)</w:t>
      </w:r>
      <w:r w:rsidRPr="006B59BD">
        <w:rPr>
          <w:noProof/>
        </w:rPr>
        <w:tab/>
        <w:t>Euer Informant hat seine Spitzname wirklich verdient.</w:t>
      </w:r>
    </w:p>
    <w:p w14:paraId="203EDE99" w14:textId="6F28AD31" w:rsidR="0061398B" w:rsidRDefault="0061398B" w:rsidP="0061398B">
      <w:pPr>
        <w:pStyle w:val="Mujnadpis"/>
        <w:rPr>
          <w:noProof/>
        </w:rPr>
      </w:pPr>
      <w:r>
        <w:rPr>
          <w:noProof/>
        </w:rPr>
        <w:t>Bilde eigene Sätze</w:t>
      </w:r>
    </w:p>
    <w:p w14:paraId="58ED3C51" w14:textId="6A47C8BE" w:rsidR="0061398B" w:rsidRDefault="0061398B" w:rsidP="0061398B">
      <w:r>
        <w:t>du und Geldautomat</w:t>
      </w:r>
    </w:p>
    <w:p w14:paraId="477FDE01" w14:textId="024C1B2E" w:rsidR="0061398B" w:rsidRDefault="0061398B" w:rsidP="0061398B">
      <w:r>
        <w:t>du und dein Name</w:t>
      </w:r>
    </w:p>
    <w:p w14:paraId="7EC85335" w14:textId="5C2F66AF" w:rsidR="0061398B" w:rsidRPr="0061398B" w:rsidRDefault="0061398B" w:rsidP="0061398B">
      <w:r>
        <w:t>du und ein Junge</w:t>
      </w:r>
    </w:p>
    <w:p w14:paraId="32D7E8F1" w14:textId="77777777" w:rsidR="003F1FD0" w:rsidRPr="003F1FD0" w:rsidRDefault="003F1FD0" w:rsidP="003F1FD0">
      <w:pPr>
        <w:pStyle w:val="Mujnadpis"/>
      </w:pPr>
      <w:r w:rsidRPr="003F1FD0">
        <w:t xml:space="preserve">Setze die Sätze in Konjunktiv Plusquamperfekt (siehe </w:t>
      </w:r>
      <w:r w:rsidRPr="003F1FD0">
        <w:rPr>
          <w:highlight w:val="green"/>
        </w:rPr>
        <w:t>das Muster</w:t>
      </w:r>
      <w:r w:rsidRPr="003F1FD0">
        <w:t>):</w:t>
      </w:r>
    </w:p>
    <w:p w14:paraId="201024F1" w14:textId="77777777" w:rsidR="003F1FD0" w:rsidRDefault="003F1FD0" w:rsidP="003F1FD0">
      <w:r>
        <w:lastRenderedPageBreak/>
        <w:t xml:space="preserve">(F1, </w:t>
      </w:r>
      <w:r w:rsidRPr="00224FCA">
        <w:t>16:42</w:t>
      </w:r>
      <w:r>
        <w:t>)</w:t>
      </w:r>
      <w:r w:rsidRPr="00224FCA">
        <w:tab/>
        <w:t xml:space="preserve">Nein, wenn er uns töten wollte, </w:t>
      </w:r>
      <w:r w:rsidRPr="00B94409">
        <w:rPr>
          <w:highlight w:val="green"/>
        </w:rPr>
        <w:t>hätte</w:t>
      </w:r>
      <w:r w:rsidRPr="00224FCA">
        <w:t xml:space="preserve"> er das auf dem Schrottplatz </w:t>
      </w:r>
      <w:r w:rsidRPr="00B94409">
        <w:rPr>
          <w:highlight w:val="green"/>
        </w:rPr>
        <w:t>getan</w:t>
      </w:r>
      <w:r w:rsidRPr="00224FCA">
        <w:t>.</w:t>
      </w:r>
    </w:p>
    <w:p w14:paraId="2665FEA7" w14:textId="77777777" w:rsidR="003F1FD0" w:rsidRDefault="003F1FD0" w:rsidP="003F1FD0">
      <w:r>
        <w:t xml:space="preserve">(F1, </w:t>
      </w:r>
      <w:r w:rsidRPr="00224FCA">
        <w:t>33:18</w:t>
      </w:r>
      <w:r>
        <w:t>)</w:t>
      </w:r>
      <w:r w:rsidRPr="00224FCA">
        <w:tab/>
        <w:t xml:space="preserve">Ja, wenn ich </w:t>
      </w:r>
      <w:r>
        <w:t>____ ____ (wissen)</w:t>
      </w:r>
      <w:r w:rsidRPr="00224FCA">
        <w:t>, dass du's umtauscht,</w:t>
      </w:r>
      <w:r>
        <w:t xml:space="preserve"> ____</w:t>
      </w:r>
      <w:r w:rsidRPr="00224FCA">
        <w:t xml:space="preserve"> ich nie </w:t>
      </w:r>
      <w:r>
        <w:t>____ (sagen)</w:t>
      </w:r>
      <w:r w:rsidRPr="00224FCA">
        <w:t>, ähm...</w:t>
      </w:r>
    </w:p>
    <w:p w14:paraId="31E722FD" w14:textId="77777777" w:rsidR="003F1FD0" w:rsidRDefault="003F1FD0" w:rsidP="003F1FD0">
      <w:r>
        <w:t xml:space="preserve">(F2, </w:t>
      </w:r>
      <w:r w:rsidRPr="00224FCA">
        <w:t>25:00</w:t>
      </w:r>
      <w:r>
        <w:t>)</w:t>
      </w:r>
      <w:r w:rsidRPr="00224FCA">
        <w:tab/>
      </w:r>
      <w:r>
        <w:t>____</w:t>
      </w:r>
      <w:r w:rsidRPr="00224FCA">
        <w:t xml:space="preserve"> doch bestimmt schon jemand was </w:t>
      </w:r>
      <w:r>
        <w:t>____ (riechen)</w:t>
      </w:r>
      <w:r w:rsidRPr="00224FCA">
        <w:t>.</w:t>
      </w:r>
    </w:p>
    <w:p w14:paraId="0B3600FB" w14:textId="77777777" w:rsidR="003F1FD0" w:rsidRDefault="003F1FD0" w:rsidP="003F1FD0">
      <w:r>
        <w:t xml:space="preserve">(F2, </w:t>
      </w:r>
      <w:r w:rsidRPr="00224FCA">
        <w:t>30:04</w:t>
      </w:r>
      <w:r>
        <w:t>)</w:t>
      </w:r>
      <w:r w:rsidRPr="00224FCA">
        <w:tab/>
        <w:t xml:space="preserve">Wenn er nur halb so viel Zeit und Geld für seine Ausbildung </w:t>
      </w:r>
      <w:r>
        <w:t xml:space="preserve">____ ____ (aufwenden) </w:t>
      </w:r>
      <w:r w:rsidRPr="00224FCA">
        <w:t>wie für dieses lächerliche, alberne, hüpfende Gefährt.</w:t>
      </w:r>
    </w:p>
    <w:p w14:paraId="31D05216" w14:textId="77777777" w:rsidR="003F1FD0" w:rsidRDefault="003F1FD0" w:rsidP="003F1FD0">
      <w:r>
        <w:t xml:space="preserve">(F2, </w:t>
      </w:r>
      <w:r w:rsidRPr="00224FCA">
        <w:t>31:17</w:t>
      </w:r>
      <w:r>
        <w:t>)</w:t>
      </w:r>
      <w:r w:rsidRPr="00224FCA">
        <w:tab/>
      </w:r>
      <w:r>
        <w:t>____</w:t>
      </w:r>
      <w:r w:rsidRPr="00224FCA">
        <w:t xml:space="preserve"> auch beinahe </w:t>
      </w:r>
      <w:r>
        <w:t>____ (</w:t>
      </w:r>
      <w:proofErr w:type="gramStart"/>
      <w:r>
        <w:t>klappen</w:t>
      </w:r>
      <w:proofErr w:type="gramEnd"/>
      <w:r>
        <w:t>)</w:t>
      </w:r>
      <w:r w:rsidRPr="00224FCA">
        <w:t>.</w:t>
      </w:r>
    </w:p>
    <w:p w14:paraId="1FE9D29D" w14:textId="77777777" w:rsidR="003F1FD0" w:rsidRDefault="003F1FD0" w:rsidP="003F1FD0">
      <w:r>
        <w:t xml:space="preserve">(F3, </w:t>
      </w:r>
      <w:r w:rsidRPr="00224FCA">
        <w:t>20:07</w:t>
      </w:r>
      <w:r>
        <w:t>)</w:t>
      </w:r>
      <w:r w:rsidRPr="00224FCA">
        <w:tab/>
        <w:t xml:space="preserve">Wenn ich so viel Geld </w:t>
      </w:r>
      <w:r>
        <w:t>____ ____ (verlieren)</w:t>
      </w:r>
      <w:r w:rsidRPr="00224FCA">
        <w:t>, würde ich mich umbringen.</w:t>
      </w:r>
    </w:p>
    <w:p w14:paraId="6841827C" w14:textId="77777777" w:rsidR="003F1FD0" w:rsidRDefault="003F1FD0" w:rsidP="003F1FD0">
      <w:r>
        <w:t xml:space="preserve">(F3, </w:t>
      </w:r>
      <w:r w:rsidRPr="00224FCA">
        <w:t>45:00</w:t>
      </w:r>
      <w:r>
        <w:t>)</w:t>
      </w:r>
      <w:r w:rsidRPr="00224FCA">
        <w:tab/>
        <w:t>Du warst ziemlich aufgeregt,</w:t>
      </w:r>
      <w:r>
        <w:t xml:space="preserve"> </w:t>
      </w:r>
      <w:r w:rsidRPr="00224FCA">
        <w:t xml:space="preserve">als ob etwas Schreckliches </w:t>
      </w:r>
      <w:r>
        <w:t>____ ____ (passieren)</w:t>
      </w:r>
      <w:r w:rsidRPr="00224FCA">
        <w:t>.</w:t>
      </w:r>
    </w:p>
    <w:p w14:paraId="3437CAC1" w14:textId="77777777" w:rsidR="003F1FD0" w:rsidRDefault="003F1FD0" w:rsidP="003F1FD0">
      <w:r>
        <w:t xml:space="preserve">(F5, </w:t>
      </w:r>
      <w:r w:rsidRPr="00224FCA">
        <w:t>32:13</w:t>
      </w:r>
      <w:r>
        <w:t>)</w:t>
      </w:r>
      <w:r w:rsidRPr="00224FCA">
        <w:tab/>
        <w:t xml:space="preserve">Wenn du nicht </w:t>
      </w:r>
      <w:r>
        <w:t>____ ____ (versuchen)</w:t>
      </w:r>
      <w:r w:rsidRPr="00224FCA">
        <w:t>, das Diadem zurückzugeben.</w:t>
      </w:r>
    </w:p>
    <w:p w14:paraId="5B6A23AE" w14:textId="77777777" w:rsidR="003F1FD0" w:rsidRDefault="003F1FD0" w:rsidP="003F1FD0">
      <w:r>
        <w:t xml:space="preserve">(F5 </w:t>
      </w:r>
      <w:r w:rsidRPr="00224FCA">
        <w:t>41:21</w:t>
      </w:r>
      <w:r>
        <w:t>)</w:t>
      </w:r>
      <w:r w:rsidRPr="00224FCA">
        <w:tab/>
        <w:t xml:space="preserve">Ich dachte, wir </w:t>
      </w:r>
      <w:r>
        <w:t>____</w:t>
      </w:r>
      <w:r w:rsidRPr="00224FCA">
        <w:t xml:space="preserve"> die </w:t>
      </w:r>
      <w:r>
        <w:t>____ (verbannen)</w:t>
      </w:r>
      <w:r w:rsidRPr="00224FCA">
        <w:t>.</w:t>
      </w:r>
    </w:p>
    <w:p w14:paraId="11E7B4B0" w14:textId="77777777" w:rsidR="003F1FD0" w:rsidRDefault="003F1FD0" w:rsidP="003F1FD0">
      <w:r>
        <w:t xml:space="preserve">(F7, </w:t>
      </w:r>
      <w:r w:rsidRPr="00224FCA">
        <w:t>38:07</w:t>
      </w:r>
      <w:r>
        <w:t>)</w:t>
      </w:r>
      <w:r w:rsidRPr="00224FCA">
        <w:tab/>
        <w:t xml:space="preserve">Als </w:t>
      </w:r>
      <w:r>
        <w:t>____</w:t>
      </w:r>
      <w:r w:rsidRPr="00224FCA">
        <w:t xml:space="preserve"> du noch nie einen abgeschlagenen Kopf auf einer</w:t>
      </w:r>
      <w:r>
        <w:t xml:space="preserve"> </w:t>
      </w:r>
      <w:r w:rsidRPr="00224FCA">
        <w:t xml:space="preserve">Schildkröte </w:t>
      </w:r>
      <w:r>
        <w:t>____ (sehen)</w:t>
      </w:r>
      <w:r w:rsidRPr="00224FCA">
        <w:t>.</w:t>
      </w:r>
    </w:p>
    <w:p w14:paraId="4D4E0888" w14:textId="5B8446C9" w:rsidR="0061398B" w:rsidRDefault="0061398B" w:rsidP="0061398B">
      <w:pPr>
        <w:pStyle w:val="Mujnadpis"/>
      </w:pPr>
      <w:r>
        <w:t>Bilde eigene Sätze</w:t>
      </w:r>
    </w:p>
    <w:p w14:paraId="1989FBEC" w14:textId="798A8772" w:rsidR="0061398B" w:rsidRDefault="0061398B" w:rsidP="0061398B">
      <w:r>
        <w:t>___, als (ob) _____.</w:t>
      </w:r>
    </w:p>
    <w:p w14:paraId="58F83B36" w14:textId="6B819C22" w:rsidR="0061398B" w:rsidRDefault="0061398B" w:rsidP="0061398B">
      <w:r>
        <w:t>Wenn ich gestern ______, _________.</w:t>
      </w:r>
    </w:p>
    <w:p w14:paraId="3E15F7A5" w14:textId="6BCA5C91" w:rsidR="0061398B" w:rsidRPr="003F1FD0" w:rsidRDefault="0061398B" w:rsidP="0061398B">
      <w:pPr>
        <w:pStyle w:val="Mujnadpis"/>
      </w:pPr>
      <w:r w:rsidRPr="003F1FD0">
        <w:t xml:space="preserve">Setze die Sätze in Konjunktiv Plusquamperfekt (siehe </w:t>
      </w:r>
      <w:r w:rsidRPr="003F1FD0">
        <w:rPr>
          <w:highlight w:val="green"/>
        </w:rPr>
        <w:t>das Muster</w:t>
      </w:r>
      <w:r w:rsidRPr="003F1FD0">
        <w:t>):</w:t>
      </w:r>
    </w:p>
    <w:p w14:paraId="56C224DE" w14:textId="77777777" w:rsidR="003F1FD0" w:rsidRDefault="003F1FD0" w:rsidP="003F1FD0">
      <w:r>
        <w:t xml:space="preserve">(F1, </w:t>
      </w:r>
      <w:r w:rsidRPr="00224FCA">
        <w:t>31:37</w:t>
      </w:r>
      <w:r>
        <w:t>)</w:t>
      </w:r>
      <w:r w:rsidRPr="00224FCA">
        <w:tab/>
        <w:t xml:space="preserve">Ich </w:t>
      </w:r>
      <w:r w:rsidRPr="00B94409">
        <w:rPr>
          <w:highlight w:val="green"/>
        </w:rPr>
        <w:t>hätte</w:t>
      </w:r>
      <w:r w:rsidRPr="00224FCA">
        <w:t xml:space="preserve"> wohl vorher anrufen </w:t>
      </w:r>
      <w:r w:rsidRPr="00B94409">
        <w:rPr>
          <w:highlight w:val="green"/>
        </w:rPr>
        <w:t>sollen</w:t>
      </w:r>
      <w:r w:rsidRPr="00224FCA">
        <w:t>, bitte entschuldige.</w:t>
      </w:r>
    </w:p>
    <w:p w14:paraId="710D47BA" w14:textId="77777777" w:rsidR="003F1FD0" w:rsidRDefault="003F1FD0" w:rsidP="003F1FD0">
      <w:r>
        <w:t xml:space="preserve">(F1, </w:t>
      </w:r>
      <w:r w:rsidRPr="00224FCA">
        <w:t>37:41</w:t>
      </w:r>
      <w:r>
        <w:t>)</w:t>
      </w:r>
      <w:r w:rsidRPr="00224FCA">
        <w:tab/>
        <w:t xml:space="preserve">War ein Riesenfehler, ich </w:t>
      </w:r>
      <w:r>
        <w:t>____</w:t>
      </w:r>
      <w:r w:rsidRPr="00224FCA">
        <w:t xml:space="preserve"> mich da einfach raushalten </w:t>
      </w:r>
      <w:r>
        <w:t>____ (sollen)</w:t>
      </w:r>
      <w:r w:rsidRPr="00224FCA">
        <w:t>.</w:t>
      </w:r>
    </w:p>
    <w:p w14:paraId="2585A275" w14:textId="77777777" w:rsidR="003F1FD0" w:rsidRDefault="003F1FD0" w:rsidP="003F1FD0">
      <w:r>
        <w:t xml:space="preserve">(F2, </w:t>
      </w:r>
      <w:r w:rsidRPr="00224FCA">
        <w:t>31:28</w:t>
      </w:r>
      <w:r>
        <w:t>)</w:t>
      </w:r>
      <w:r w:rsidRPr="00224FCA">
        <w:tab/>
        <w:t xml:space="preserve">Woher </w:t>
      </w:r>
      <w:r>
        <w:t>____</w:t>
      </w:r>
      <w:r w:rsidRPr="00224FCA">
        <w:t xml:space="preserve"> ich denn wissen </w:t>
      </w:r>
      <w:r>
        <w:t>____ (sollen)</w:t>
      </w:r>
      <w:r w:rsidRPr="00224FCA">
        <w:t>, dass du Tuco bis zu meiner Haustür chauffierst?</w:t>
      </w:r>
    </w:p>
    <w:p w14:paraId="12B62DF6" w14:textId="77777777" w:rsidR="003F1FD0" w:rsidRDefault="003F1FD0" w:rsidP="003F1FD0">
      <w:r>
        <w:t xml:space="preserve">(F4, </w:t>
      </w:r>
      <w:r w:rsidRPr="00224FCA">
        <w:t>5:14</w:t>
      </w:r>
      <w:r>
        <w:t>)</w:t>
      </w:r>
      <w:r w:rsidRPr="00224FCA">
        <w:tab/>
        <w:t xml:space="preserve">Walt, du </w:t>
      </w:r>
      <w:r>
        <w:t>____</w:t>
      </w:r>
      <w:r w:rsidRPr="00224FCA">
        <w:t xml:space="preserve"> das nicht tun </w:t>
      </w:r>
      <w:r>
        <w:t>____ (müssen)</w:t>
      </w:r>
      <w:r w:rsidRPr="00224FCA">
        <w:t>.</w:t>
      </w:r>
    </w:p>
    <w:p w14:paraId="720DE678" w14:textId="77777777" w:rsidR="003F1FD0" w:rsidRDefault="003F1FD0" w:rsidP="003F1FD0">
      <w:r>
        <w:t xml:space="preserve">(F5, </w:t>
      </w:r>
      <w:r w:rsidRPr="00224FCA">
        <w:t>25:20</w:t>
      </w:r>
      <w:r>
        <w:t>)</w:t>
      </w:r>
      <w:r w:rsidRPr="00224FCA">
        <w:tab/>
        <w:t xml:space="preserve">Und ganz genau dabei </w:t>
      </w:r>
      <w:r>
        <w:t>____</w:t>
      </w:r>
      <w:r w:rsidRPr="00224FCA">
        <w:t xml:space="preserve"> wir bleiben </w:t>
      </w:r>
      <w:r>
        <w:t>____ (sollen)</w:t>
      </w:r>
      <w:r w:rsidRPr="00224FCA">
        <w:t>.</w:t>
      </w:r>
    </w:p>
    <w:p w14:paraId="1A4F7AF6" w14:textId="77777777" w:rsidR="003F1FD0" w:rsidRDefault="003F1FD0" w:rsidP="003F1FD0">
      <w:r>
        <w:t xml:space="preserve">(F6, </w:t>
      </w:r>
      <w:r w:rsidRPr="00224FCA">
        <w:t>40:44</w:t>
      </w:r>
      <w:r>
        <w:t>)</w:t>
      </w:r>
      <w:r w:rsidRPr="00224FCA">
        <w:tab/>
        <w:t xml:space="preserve">Aber das </w:t>
      </w:r>
      <w:r>
        <w:t>____</w:t>
      </w:r>
      <w:r w:rsidRPr="00224FCA">
        <w:t xml:space="preserve"> sie mir doch ohne weiteres auch selbst sagen </w:t>
      </w:r>
      <w:r>
        <w:t>____ (können)</w:t>
      </w:r>
      <w:r w:rsidRPr="00224FCA">
        <w:t>.</w:t>
      </w:r>
    </w:p>
    <w:p w14:paraId="1AD8A87E" w14:textId="0895D5C9" w:rsidR="0061398B" w:rsidRDefault="0061398B" w:rsidP="0061398B">
      <w:pPr>
        <w:pStyle w:val="Mujnadpis"/>
      </w:pPr>
      <w:r>
        <w:t>Bilde eigene Sätze</w:t>
      </w:r>
    </w:p>
    <w:p w14:paraId="43F9B81A" w14:textId="24374A60" w:rsidR="0061398B" w:rsidRDefault="0061398B" w:rsidP="0061398B">
      <w:r>
        <w:t>Was hättest du letzte Woche anders machen können/sollen/müssen?</w:t>
      </w:r>
    </w:p>
    <w:p w14:paraId="6D7FA2FF" w14:textId="60F4B97D" w:rsidR="0061398B" w:rsidRPr="0061398B" w:rsidRDefault="0061398B" w:rsidP="0061398B">
      <w:r>
        <w:t xml:space="preserve">Was hättest du letzte Woche </w:t>
      </w:r>
      <w:r w:rsidR="005F2676">
        <w:t>nicht tun sollen/müssen/dürfen?</w:t>
      </w:r>
    </w:p>
    <w:p w14:paraId="37C45391" w14:textId="77777777" w:rsidR="003F1FD0" w:rsidRPr="003F1FD0" w:rsidRDefault="003F1FD0" w:rsidP="003F1FD0">
      <w:pPr>
        <w:pStyle w:val="Mujnadpis"/>
      </w:pPr>
      <w:r w:rsidRPr="003F1FD0">
        <w:lastRenderedPageBreak/>
        <w:t xml:space="preserve">Negiere die Sätze bzw. </w:t>
      </w:r>
      <w:r w:rsidRPr="003F1FD0">
        <w:rPr>
          <w:highlight w:val="cyan"/>
        </w:rPr>
        <w:t>Satzteile</w:t>
      </w:r>
      <w:r w:rsidRPr="003F1FD0">
        <w:t xml:space="preserve"> mit nicht (siehe </w:t>
      </w:r>
      <w:r w:rsidRPr="003F1FD0">
        <w:rPr>
          <w:highlight w:val="green"/>
        </w:rPr>
        <w:t>das Muster</w:t>
      </w:r>
      <w:r w:rsidRPr="003F1FD0">
        <w:t>):</w:t>
      </w:r>
    </w:p>
    <w:p w14:paraId="01C6AE55" w14:textId="77777777" w:rsidR="003F1FD0" w:rsidRDefault="003F1FD0" w:rsidP="003F1FD0">
      <w:r>
        <w:t xml:space="preserve">(F1, </w:t>
      </w:r>
      <w:r w:rsidRPr="00224FCA">
        <w:t>27:00</w:t>
      </w:r>
      <w:r>
        <w:t>)</w:t>
      </w:r>
      <w:r w:rsidRPr="00224FCA">
        <w:tab/>
        <w:t xml:space="preserve">Wir können </w:t>
      </w:r>
      <w:r w:rsidRPr="00B94409">
        <w:rPr>
          <w:highlight w:val="green"/>
        </w:rPr>
        <w:t>nicht</w:t>
      </w:r>
      <w:r>
        <w:t xml:space="preserve"> </w:t>
      </w:r>
      <w:r w:rsidRPr="00224FCA">
        <w:t>ans Telefon gehen.</w:t>
      </w:r>
    </w:p>
    <w:p w14:paraId="3E1A9F63" w14:textId="77777777" w:rsidR="003F1FD0" w:rsidRDefault="003F1FD0" w:rsidP="003F1FD0">
      <w:r>
        <w:t xml:space="preserve">(F2, </w:t>
      </w:r>
      <w:r w:rsidRPr="00224FCA">
        <w:t>25:53</w:t>
      </w:r>
      <w:r>
        <w:t>)</w:t>
      </w:r>
      <w:r w:rsidRPr="00224FCA">
        <w:tab/>
        <w:t>Nein, Hank,</w:t>
      </w:r>
      <w:r>
        <w:t xml:space="preserve"> </w:t>
      </w:r>
      <w:r w:rsidRPr="00224FCA">
        <w:t>du kannst von einem geheimen Telefon reden</w:t>
      </w:r>
      <w:r>
        <w:t>.</w:t>
      </w:r>
    </w:p>
    <w:p w14:paraId="1E616EC3" w14:textId="77777777" w:rsidR="003F1FD0" w:rsidRDefault="003F1FD0" w:rsidP="003F1FD0">
      <w:r>
        <w:t xml:space="preserve">(F3, </w:t>
      </w:r>
      <w:r w:rsidRPr="00224FCA">
        <w:t>7:54</w:t>
      </w:r>
      <w:r>
        <w:t>)</w:t>
      </w:r>
      <w:r w:rsidRPr="00224FCA">
        <w:tab/>
        <w:t>Ich habe mit Mr. Salamanca gerechnet.</w:t>
      </w:r>
    </w:p>
    <w:p w14:paraId="1AE2F87F" w14:textId="77777777" w:rsidR="003F1FD0" w:rsidRDefault="003F1FD0" w:rsidP="003F1FD0">
      <w:r>
        <w:t xml:space="preserve">(F3, </w:t>
      </w:r>
      <w:r w:rsidRPr="00224FCA">
        <w:t>10:40</w:t>
      </w:r>
      <w:r>
        <w:t>)</w:t>
      </w:r>
      <w:r w:rsidRPr="00224FCA">
        <w:tab/>
        <w:t>Leg dich bloß mit mir an!</w:t>
      </w:r>
    </w:p>
    <w:p w14:paraId="1063E8D2" w14:textId="77777777" w:rsidR="003F1FD0" w:rsidRDefault="003F1FD0" w:rsidP="003F1FD0">
      <w:r>
        <w:t xml:space="preserve">(F3, </w:t>
      </w:r>
      <w:r w:rsidRPr="00224FCA">
        <w:t>14:04</w:t>
      </w:r>
      <w:r>
        <w:t>)</w:t>
      </w:r>
      <w:r w:rsidRPr="00224FCA">
        <w:tab/>
        <w:t>Dann hat sich der Krebs also ins Gehirn ausgebreitet.</w:t>
      </w:r>
    </w:p>
    <w:p w14:paraId="63E77B1B" w14:textId="77777777" w:rsidR="003F1FD0" w:rsidRDefault="003F1FD0" w:rsidP="003F1FD0">
      <w:r>
        <w:t xml:space="preserve">(F3, </w:t>
      </w:r>
      <w:r w:rsidRPr="00224FCA">
        <w:t>23:23</w:t>
      </w:r>
      <w:r>
        <w:t>)</w:t>
      </w:r>
      <w:r w:rsidRPr="00224FCA">
        <w:tab/>
        <w:t>Gibt es immer wiederkehrende Gedanken oder Bilder,</w:t>
      </w:r>
      <w:r>
        <w:t xml:space="preserve"> </w:t>
      </w:r>
      <w:r w:rsidRPr="00224FCA">
        <w:t xml:space="preserve">Dinge, </w:t>
      </w:r>
      <w:r w:rsidRPr="000B58A2">
        <w:rPr>
          <w:highlight w:val="cyan"/>
        </w:rPr>
        <w:t>die Ihnen aus dem Kopf gehen?</w:t>
      </w:r>
    </w:p>
    <w:p w14:paraId="426AAB34" w14:textId="77777777" w:rsidR="003F1FD0" w:rsidRDefault="003F1FD0" w:rsidP="003F1FD0">
      <w:r>
        <w:t xml:space="preserve">(F4, </w:t>
      </w:r>
      <w:r w:rsidRPr="00224FCA">
        <w:t>31:03</w:t>
      </w:r>
      <w:r>
        <w:t>)</w:t>
      </w:r>
      <w:r w:rsidRPr="00224FCA">
        <w:tab/>
        <w:t>Aber das liegt an deinen Beinen.</w:t>
      </w:r>
    </w:p>
    <w:p w14:paraId="1136AF0D" w14:textId="77777777" w:rsidR="003F1FD0" w:rsidRDefault="003F1FD0" w:rsidP="003F1FD0">
      <w:r>
        <w:t xml:space="preserve">(F4, </w:t>
      </w:r>
      <w:r w:rsidRPr="00224FCA">
        <w:t>33:50</w:t>
      </w:r>
      <w:r>
        <w:t>)</w:t>
      </w:r>
      <w:r w:rsidRPr="00224FCA">
        <w:tab/>
        <w:t xml:space="preserve">Total, ich </w:t>
      </w:r>
      <w:proofErr w:type="gramStart"/>
      <w:r w:rsidRPr="00224FCA">
        <w:t>hab</w:t>
      </w:r>
      <w:proofErr w:type="gramEnd"/>
      <w:r w:rsidRPr="00224FCA">
        <w:t xml:space="preserve"> nur in diesem Augenblick so viel Kohle greifbar.</w:t>
      </w:r>
    </w:p>
    <w:p w14:paraId="79E6524C" w14:textId="77777777" w:rsidR="003F1FD0" w:rsidRDefault="003F1FD0" w:rsidP="003F1FD0">
      <w:r>
        <w:t xml:space="preserve">(F4, </w:t>
      </w:r>
      <w:r w:rsidRPr="00DA69D2">
        <w:t>38:37</w:t>
      </w:r>
      <w:proofErr w:type="gramStart"/>
      <w:r>
        <w:t>)</w:t>
      </w:r>
      <w:proofErr w:type="gramEnd"/>
      <w:r w:rsidRPr="00DA69D2">
        <w:tab/>
        <w:t>Dass du mit mir redest.</w:t>
      </w:r>
    </w:p>
    <w:p w14:paraId="13F01FE1" w14:textId="77777777" w:rsidR="003F1FD0" w:rsidRDefault="003F1FD0" w:rsidP="003F1FD0">
      <w:r>
        <w:t xml:space="preserve">(F4, </w:t>
      </w:r>
      <w:r w:rsidRPr="00DA69D2">
        <w:t>39:35</w:t>
      </w:r>
      <w:r>
        <w:t>)</w:t>
      </w:r>
      <w:r w:rsidRPr="00DA69D2">
        <w:tab/>
        <w:t>Ich betrüge dich mit einer anderen Frau.</w:t>
      </w:r>
    </w:p>
    <w:p w14:paraId="7E03AE5C" w14:textId="77777777" w:rsidR="003F1FD0" w:rsidRDefault="003F1FD0" w:rsidP="003F1FD0">
      <w:r>
        <w:t xml:space="preserve">(F5, </w:t>
      </w:r>
      <w:r w:rsidRPr="00DA69D2">
        <w:t>3:34</w:t>
      </w:r>
      <w:r>
        <w:t>)</w:t>
      </w:r>
      <w:r w:rsidRPr="00DA69D2">
        <w:tab/>
      </w:r>
      <w:r w:rsidRPr="000B58A2">
        <w:rPr>
          <w:highlight w:val="cyan"/>
        </w:rPr>
        <w:t>Bei Ihnen läuft es also über eine Versicherung,</w:t>
      </w:r>
      <w:r w:rsidRPr="00DA69D2">
        <w:t xml:space="preserve"> ist das richtig?</w:t>
      </w:r>
    </w:p>
    <w:p w14:paraId="6E450564" w14:textId="77777777" w:rsidR="003F1FD0" w:rsidRDefault="003F1FD0" w:rsidP="003F1FD0">
      <w:r>
        <w:t xml:space="preserve">(F5, </w:t>
      </w:r>
      <w:r w:rsidRPr="00DA69D2">
        <w:t>10:25</w:t>
      </w:r>
      <w:r>
        <w:t>)</w:t>
      </w:r>
      <w:r w:rsidRPr="00DA69D2">
        <w:tab/>
        <w:t>Verlauft euch auf dem Weg.</w:t>
      </w:r>
    </w:p>
    <w:p w14:paraId="68ECC4D6" w14:textId="77777777" w:rsidR="003F1FD0" w:rsidRPr="00DA69D2" w:rsidRDefault="003F1FD0" w:rsidP="003F1FD0">
      <w:r>
        <w:t xml:space="preserve">(F5, </w:t>
      </w:r>
      <w:r w:rsidRPr="00DA69D2">
        <w:t>24:56</w:t>
      </w:r>
      <w:r>
        <w:t>)</w:t>
      </w:r>
      <w:r w:rsidRPr="00DA69D2">
        <w:tab/>
        <w:t>Ich stimme für diesen Plan</w:t>
      </w:r>
      <w:r>
        <w:t>.</w:t>
      </w:r>
    </w:p>
    <w:p w14:paraId="5E483B27" w14:textId="77777777" w:rsidR="003F1FD0" w:rsidRDefault="003F1FD0" w:rsidP="003F1FD0">
      <w:r>
        <w:t xml:space="preserve">(F5, </w:t>
      </w:r>
      <w:r w:rsidRPr="00DA69D2">
        <w:t>30:20</w:t>
      </w:r>
      <w:r>
        <w:t>)</w:t>
      </w:r>
      <w:r w:rsidRPr="00DA69D2">
        <w:tab/>
        <w:t>Ist am Arsch der Welt.</w:t>
      </w:r>
    </w:p>
    <w:p w14:paraId="14123936" w14:textId="77777777" w:rsidR="003F1FD0" w:rsidRDefault="003F1FD0" w:rsidP="003F1FD0">
      <w:r>
        <w:t xml:space="preserve">(F5, </w:t>
      </w:r>
      <w:r w:rsidRPr="00DA69D2">
        <w:t>43:03</w:t>
      </w:r>
      <w:r>
        <w:t>)</w:t>
      </w:r>
      <w:r w:rsidRPr="00DA69D2">
        <w:tab/>
        <w:t>Jetzt kommt mir doch bloß auf die Tour.</w:t>
      </w:r>
    </w:p>
    <w:p w14:paraId="1A2991A1" w14:textId="77777777" w:rsidR="003F1FD0" w:rsidRDefault="003F1FD0" w:rsidP="003F1FD0">
      <w:r>
        <w:t xml:space="preserve">(F6, </w:t>
      </w:r>
      <w:r w:rsidRPr="00DA69D2">
        <w:t>21:07</w:t>
      </w:r>
      <w:r>
        <w:t>)</w:t>
      </w:r>
      <w:r w:rsidRPr="00DA69D2">
        <w:tab/>
        <w:t>Du kannst zum Abendessen bleiben?</w:t>
      </w:r>
    </w:p>
    <w:p w14:paraId="47C48C21" w14:textId="77777777" w:rsidR="003F1FD0" w:rsidRDefault="003F1FD0" w:rsidP="003F1FD0">
      <w:r>
        <w:t xml:space="preserve">(F6, </w:t>
      </w:r>
      <w:r w:rsidRPr="00DA69D2">
        <w:t>25:46</w:t>
      </w:r>
      <w:r>
        <w:t>)</w:t>
      </w:r>
      <w:r w:rsidRPr="00DA69D2">
        <w:tab/>
        <w:t>Rühr dich vom Fleck!</w:t>
      </w:r>
    </w:p>
    <w:p w14:paraId="5A40A222" w14:textId="77777777" w:rsidR="003F1FD0" w:rsidRDefault="003F1FD0" w:rsidP="003F1FD0">
      <w:r>
        <w:t xml:space="preserve">(F6, </w:t>
      </w:r>
      <w:r w:rsidRPr="00DA69D2">
        <w:t>27:18</w:t>
      </w:r>
      <w:r>
        <w:t>)</w:t>
      </w:r>
      <w:r w:rsidRPr="00DA69D2">
        <w:tab/>
        <w:t>Hör auf die Nutte.</w:t>
      </w:r>
    </w:p>
    <w:p w14:paraId="7C98CB83" w14:textId="77777777" w:rsidR="003F1FD0" w:rsidRDefault="003F1FD0" w:rsidP="003F1FD0">
      <w:r>
        <w:t xml:space="preserve">(F7, </w:t>
      </w:r>
      <w:r w:rsidRPr="00DA69D2">
        <w:t>4:47</w:t>
      </w:r>
      <w:r>
        <w:t>)</w:t>
      </w:r>
      <w:r w:rsidRPr="00DA69D2">
        <w:tab/>
        <w:t>Nah dran hat die Menschen auf den Mond gebracht.</w:t>
      </w:r>
    </w:p>
    <w:p w14:paraId="0CC466A4" w14:textId="77777777" w:rsidR="003F1FD0" w:rsidRDefault="003F1FD0" w:rsidP="003F1FD0">
      <w:r>
        <w:t xml:space="preserve">(F7, </w:t>
      </w:r>
      <w:r w:rsidRPr="00DA69D2">
        <w:t>5:29</w:t>
      </w:r>
      <w:r>
        <w:t>)</w:t>
      </w:r>
      <w:r w:rsidRPr="00DA69D2">
        <w:tab/>
        <w:t>Kommt mir bloß mit so einer Scheiße.</w:t>
      </w:r>
    </w:p>
    <w:p w14:paraId="65A25367" w14:textId="77777777" w:rsidR="003F1FD0" w:rsidRDefault="003F1FD0" w:rsidP="003F1FD0">
      <w:r>
        <w:t xml:space="preserve">(F7, </w:t>
      </w:r>
      <w:r w:rsidRPr="00DA69D2">
        <w:t>12:59</w:t>
      </w:r>
      <w:r>
        <w:t>)</w:t>
      </w:r>
      <w:r w:rsidRPr="00DA69D2">
        <w:tab/>
        <w:t xml:space="preserve">Sag mal, </w:t>
      </w:r>
      <w:r w:rsidRPr="003820AB">
        <w:rPr>
          <w:highlight w:val="cyan"/>
        </w:rPr>
        <w:t>hättest du diese Frau davon abhalten können</w:t>
      </w:r>
      <w:r w:rsidRPr="00DA69D2">
        <w:t>, diesen Mann zu töten?</w:t>
      </w:r>
    </w:p>
    <w:p w14:paraId="1F668E9B" w14:textId="77777777" w:rsidR="003F1FD0" w:rsidRDefault="003F1FD0" w:rsidP="003F1FD0">
      <w:r>
        <w:t xml:space="preserve">(F7, </w:t>
      </w:r>
      <w:r w:rsidRPr="00DA69D2">
        <w:t>18:37</w:t>
      </w:r>
      <w:r>
        <w:t>)</w:t>
      </w:r>
      <w:r w:rsidRPr="00DA69D2">
        <w:tab/>
        <w:t>Ihr habt das von mir.</w:t>
      </w:r>
    </w:p>
    <w:p w14:paraId="3C799146" w14:textId="77777777" w:rsidR="003F1FD0" w:rsidRDefault="003F1FD0" w:rsidP="003F1FD0">
      <w:r>
        <w:t xml:space="preserve">(F7, </w:t>
      </w:r>
      <w:r w:rsidRPr="00DA69D2">
        <w:t>32:46</w:t>
      </w:r>
      <w:r>
        <w:t>)</w:t>
      </w:r>
      <w:r w:rsidRPr="00DA69D2">
        <w:tab/>
        <w:t>Ist Mr. Beneke vor einiger Zeit gestorben?</w:t>
      </w:r>
    </w:p>
    <w:p w14:paraId="1EC6F06A" w14:textId="77777777" w:rsidR="003F1FD0" w:rsidRDefault="003F1FD0" w:rsidP="003F1FD0">
      <w:r>
        <w:t xml:space="preserve">(F7, </w:t>
      </w:r>
      <w:r w:rsidRPr="00DA69D2">
        <w:t>34:34</w:t>
      </w:r>
      <w:r>
        <w:t>)</w:t>
      </w:r>
      <w:r w:rsidRPr="00DA69D2">
        <w:tab/>
        <w:t>Ich will sowas für immer und ewig.</w:t>
      </w:r>
    </w:p>
    <w:p w14:paraId="5101DF02" w14:textId="77777777" w:rsidR="003F1FD0" w:rsidRDefault="003F1FD0" w:rsidP="003F1FD0">
      <w:r>
        <w:t xml:space="preserve">(F7, </w:t>
      </w:r>
      <w:r w:rsidRPr="00DA69D2">
        <w:t>44:36</w:t>
      </w:r>
      <w:r>
        <w:t>)</w:t>
      </w:r>
      <w:r w:rsidRPr="00DA69D2">
        <w:tab/>
        <w:t xml:space="preserve">Was du tust, </w:t>
      </w:r>
      <w:r w:rsidRPr="003820AB">
        <w:rPr>
          <w:highlight w:val="cyan"/>
        </w:rPr>
        <w:t>mach ich zu meinem Problem.</w:t>
      </w:r>
    </w:p>
    <w:p w14:paraId="7C366A96" w14:textId="4C6FDC44" w:rsidR="005F2676" w:rsidRDefault="005F2676" w:rsidP="005F2676">
      <w:pPr>
        <w:pStyle w:val="Mujnadpis"/>
      </w:pPr>
      <w:r>
        <w:t>Bilde eigene negierte Sätze</w:t>
      </w:r>
    </w:p>
    <w:p w14:paraId="7C789947" w14:textId="08B5129C" w:rsidR="005F2676" w:rsidRDefault="005F2676" w:rsidP="005F2676">
      <w:r>
        <w:t>abhängig von</w:t>
      </w:r>
    </w:p>
    <w:p w14:paraId="43E2F1C1" w14:textId="653C406C" w:rsidR="005F2676" w:rsidRDefault="005F2676" w:rsidP="005F2676">
      <w:r>
        <w:lastRenderedPageBreak/>
        <w:t>abhalten von</w:t>
      </w:r>
    </w:p>
    <w:p w14:paraId="62DFEFCE" w14:textId="24766D83" w:rsidR="005F2676" w:rsidRDefault="005F2676" w:rsidP="005F2676">
      <w:r>
        <w:t>auslassen an + Dativ</w:t>
      </w:r>
    </w:p>
    <w:p w14:paraId="270B9AE4" w14:textId="10D425B0" w:rsidR="005F2676" w:rsidRDefault="005F2676" w:rsidP="005F2676">
      <w:r>
        <w:t>auskennen sich mit</w:t>
      </w:r>
    </w:p>
    <w:p w14:paraId="38F9860A" w14:textId="7200A993" w:rsidR="005F2676" w:rsidRDefault="005F2676" w:rsidP="005F2676">
      <w:r>
        <w:t>losgehen auf + Akkusativ</w:t>
      </w:r>
    </w:p>
    <w:p w14:paraId="3D31CA83" w14:textId="300A4EB0" w:rsidR="005F2676" w:rsidRDefault="005F2676" w:rsidP="005F2676">
      <w:r>
        <w:t>ausgehen von</w:t>
      </w:r>
    </w:p>
    <w:p w14:paraId="4BF30BFD" w14:textId="06513012" w:rsidR="005F2676" w:rsidRDefault="005F2676" w:rsidP="005F2676">
      <w:r>
        <w:t>verwickeln in + Akkusativ</w:t>
      </w:r>
    </w:p>
    <w:p w14:paraId="709EB61D" w14:textId="25953E61" w:rsidR="005F2676" w:rsidRDefault="005F2676" w:rsidP="005F2676">
      <w:r>
        <w:t>einlassen sich auf + Akkusativ</w:t>
      </w:r>
    </w:p>
    <w:p w14:paraId="48A19554" w14:textId="54D36502" w:rsidR="00F006A6" w:rsidRPr="00FE6F58" w:rsidRDefault="00037420" w:rsidP="00022846">
      <w:pPr>
        <w:pStyle w:val="Mujnadpis"/>
      </w:pPr>
      <w:r w:rsidRPr="00FE6F58">
        <w:t xml:space="preserve">Wheel </w:t>
      </w:r>
      <w:proofErr w:type="spellStart"/>
      <w:r w:rsidRPr="00FE6F58">
        <w:t>of</w:t>
      </w:r>
      <w:proofErr w:type="spellEnd"/>
      <w:r w:rsidRPr="00FE6F58">
        <w:t xml:space="preserve"> </w:t>
      </w:r>
      <w:proofErr w:type="spellStart"/>
      <w:r w:rsidRPr="00FE6F58">
        <w:t>names</w:t>
      </w:r>
      <w:proofErr w:type="spellEnd"/>
    </w:p>
    <w:p w14:paraId="6B3ACEC6" w14:textId="064E4433" w:rsidR="00037420" w:rsidRDefault="00037420" w:rsidP="00037420">
      <w:r w:rsidRPr="00FE6F58">
        <w:t>Wortschatz</w:t>
      </w:r>
      <w:r w:rsidR="007D776B">
        <w:t>: Staffel 2, Folgen 1–</w:t>
      </w:r>
      <w:r w:rsidR="003F1FD0">
        <w:t>7</w:t>
      </w:r>
    </w:p>
    <w:p w14:paraId="7D94A2A8" w14:textId="4F423D7C" w:rsidR="00207DEC" w:rsidRPr="004E661B" w:rsidRDefault="00207DEC" w:rsidP="00207DEC">
      <w:pPr>
        <w:pStyle w:val="Mujnadpis"/>
        <w:numPr>
          <w:ilvl w:val="0"/>
          <w:numId w:val="0"/>
        </w:numPr>
      </w:pPr>
      <w:r w:rsidRPr="004E661B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57031F" w:rsidRPr="004E661B" w14:paraId="3D6B326E" w14:textId="77777777" w:rsidTr="00773325">
        <w:tc>
          <w:tcPr>
            <w:tcW w:w="4318" w:type="dxa"/>
            <w:shd w:val="clear" w:color="auto" w:fill="FCEBF6"/>
          </w:tcPr>
          <w:p w14:paraId="48A1CCE8" w14:textId="039B0543" w:rsidR="0057031F" w:rsidRPr="007C1BF2" w:rsidRDefault="0057031F" w:rsidP="0057031F">
            <w:pPr>
              <w:tabs>
                <w:tab w:val="left" w:pos="3023"/>
              </w:tabs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023EC729" w14:textId="3CBBB3FE" w:rsidR="0057031F" w:rsidRPr="00076BCB" w:rsidRDefault="0057031F" w:rsidP="0057031F">
            <w:pPr>
              <w:ind w:left="0"/>
            </w:pPr>
          </w:p>
        </w:tc>
      </w:tr>
      <w:tr w:rsidR="0037603E" w:rsidRPr="004E661B" w14:paraId="2D35960A" w14:textId="77777777" w:rsidTr="00773325">
        <w:tc>
          <w:tcPr>
            <w:tcW w:w="4318" w:type="dxa"/>
            <w:shd w:val="clear" w:color="auto" w:fill="FCEBF6"/>
          </w:tcPr>
          <w:p w14:paraId="2BDACED0" w14:textId="6D259FAC" w:rsidR="0037603E" w:rsidRPr="007C1BF2" w:rsidRDefault="0037603E" w:rsidP="0057031F">
            <w:pPr>
              <w:tabs>
                <w:tab w:val="left" w:pos="3023"/>
              </w:tabs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043CD7F5" w14:textId="57FE57CC" w:rsidR="00B1280A" w:rsidRPr="00076BCB" w:rsidRDefault="00B1280A" w:rsidP="0057031F">
            <w:pPr>
              <w:ind w:left="0"/>
            </w:pPr>
          </w:p>
        </w:tc>
      </w:tr>
      <w:tr w:rsidR="0057031F" w:rsidRPr="004E661B" w14:paraId="6620939A" w14:textId="77777777" w:rsidTr="00773325">
        <w:tc>
          <w:tcPr>
            <w:tcW w:w="4318" w:type="dxa"/>
            <w:shd w:val="clear" w:color="auto" w:fill="FCEBF6"/>
          </w:tcPr>
          <w:p w14:paraId="5C5A69C6" w14:textId="576B7C80" w:rsidR="0057031F" w:rsidRPr="007C1BF2" w:rsidRDefault="0057031F" w:rsidP="0057031F">
            <w:pPr>
              <w:tabs>
                <w:tab w:val="left" w:pos="3023"/>
              </w:tabs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1398C093" w14:textId="60D84709" w:rsidR="0057031F" w:rsidRPr="00076BCB" w:rsidRDefault="0057031F" w:rsidP="0057031F">
            <w:pPr>
              <w:ind w:left="0"/>
            </w:pPr>
          </w:p>
        </w:tc>
      </w:tr>
      <w:tr w:rsidR="0057031F" w:rsidRPr="004E661B" w14:paraId="334330DA" w14:textId="77777777" w:rsidTr="00773325">
        <w:tc>
          <w:tcPr>
            <w:tcW w:w="4318" w:type="dxa"/>
            <w:shd w:val="clear" w:color="auto" w:fill="FCEBF6"/>
          </w:tcPr>
          <w:p w14:paraId="255A2911" w14:textId="51940D72" w:rsidR="0057031F" w:rsidRPr="007C1BF2" w:rsidRDefault="0057031F" w:rsidP="0057031F">
            <w:pPr>
              <w:tabs>
                <w:tab w:val="left" w:pos="3023"/>
              </w:tabs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0EE6471F" w14:textId="101BD164" w:rsidR="0057031F" w:rsidRPr="00076BCB" w:rsidRDefault="0057031F" w:rsidP="0057031F">
            <w:pPr>
              <w:ind w:left="0"/>
            </w:pPr>
          </w:p>
        </w:tc>
      </w:tr>
      <w:tr w:rsidR="0057031F" w:rsidRPr="004E661B" w14:paraId="5413DE7A" w14:textId="77777777" w:rsidTr="00773325">
        <w:tc>
          <w:tcPr>
            <w:tcW w:w="4318" w:type="dxa"/>
            <w:shd w:val="clear" w:color="auto" w:fill="FCEBF6"/>
          </w:tcPr>
          <w:p w14:paraId="31203653" w14:textId="37D4AB2D" w:rsidR="0057031F" w:rsidRPr="007C1BF2" w:rsidRDefault="0057031F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3BD0CB4B" w14:textId="2E49FD28" w:rsidR="0057031F" w:rsidRPr="00076BCB" w:rsidRDefault="0057031F" w:rsidP="0057031F">
            <w:pPr>
              <w:ind w:left="0"/>
            </w:pPr>
          </w:p>
        </w:tc>
      </w:tr>
      <w:tr w:rsidR="0057031F" w:rsidRPr="004E661B" w14:paraId="142EC963" w14:textId="77777777" w:rsidTr="00773325">
        <w:tc>
          <w:tcPr>
            <w:tcW w:w="4318" w:type="dxa"/>
            <w:shd w:val="clear" w:color="auto" w:fill="FCEBF6"/>
          </w:tcPr>
          <w:p w14:paraId="7C3F5700" w14:textId="74B7B23D" w:rsidR="00C07743" w:rsidRPr="007C1BF2" w:rsidRDefault="00C07743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24F989F9" w14:textId="7529AA9B" w:rsidR="0057031F" w:rsidRPr="00076BCB" w:rsidRDefault="0057031F" w:rsidP="0057031F">
            <w:pPr>
              <w:ind w:left="0"/>
            </w:pPr>
          </w:p>
        </w:tc>
      </w:tr>
      <w:tr w:rsidR="0057031F" w:rsidRPr="004E661B" w14:paraId="0A681C05" w14:textId="77777777" w:rsidTr="00773325">
        <w:tc>
          <w:tcPr>
            <w:tcW w:w="4318" w:type="dxa"/>
            <w:shd w:val="clear" w:color="auto" w:fill="FCEBF6"/>
          </w:tcPr>
          <w:p w14:paraId="69B04DCD" w14:textId="463DC6A5" w:rsidR="0057031F" w:rsidRPr="007C1BF2" w:rsidRDefault="0057031F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2BA59594" w14:textId="5A830008" w:rsidR="0057031F" w:rsidRPr="00076BCB" w:rsidRDefault="0057031F" w:rsidP="0057031F">
            <w:pPr>
              <w:ind w:left="0"/>
            </w:pPr>
          </w:p>
        </w:tc>
      </w:tr>
      <w:tr w:rsidR="001C51C0" w:rsidRPr="004E661B" w14:paraId="76C780F0" w14:textId="77777777" w:rsidTr="00773325">
        <w:tc>
          <w:tcPr>
            <w:tcW w:w="4318" w:type="dxa"/>
            <w:shd w:val="clear" w:color="auto" w:fill="FCEBF6"/>
          </w:tcPr>
          <w:p w14:paraId="5763BB69" w14:textId="4AFA84C7" w:rsidR="001C51C0" w:rsidRDefault="001C51C0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281989C8" w14:textId="4EC9B755" w:rsidR="001C51C0" w:rsidRDefault="001C51C0" w:rsidP="0057031F">
            <w:pPr>
              <w:ind w:left="0"/>
            </w:pPr>
          </w:p>
        </w:tc>
      </w:tr>
      <w:tr w:rsidR="0057031F" w:rsidRPr="004E661B" w14:paraId="2FB0B87A" w14:textId="77777777" w:rsidTr="00773325">
        <w:tc>
          <w:tcPr>
            <w:tcW w:w="4318" w:type="dxa"/>
            <w:shd w:val="clear" w:color="auto" w:fill="FCEBF6"/>
          </w:tcPr>
          <w:p w14:paraId="69D88028" w14:textId="07C4A229" w:rsidR="0057031F" w:rsidRPr="007C1BF2" w:rsidRDefault="0057031F" w:rsidP="004B37CF">
            <w:pPr>
              <w:tabs>
                <w:tab w:val="left" w:pos="1494"/>
              </w:tabs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31B96050" w14:textId="2B8B0F9F" w:rsidR="0057031F" w:rsidRPr="00076BCB" w:rsidRDefault="0057031F" w:rsidP="0057031F">
            <w:pPr>
              <w:ind w:left="0"/>
            </w:pPr>
          </w:p>
        </w:tc>
      </w:tr>
      <w:tr w:rsidR="0057031F" w:rsidRPr="004E661B" w14:paraId="6421E75B" w14:textId="77777777" w:rsidTr="00773325">
        <w:tc>
          <w:tcPr>
            <w:tcW w:w="4318" w:type="dxa"/>
            <w:shd w:val="clear" w:color="auto" w:fill="FCEBF6"/>
          </w:tcPr>
          <w:p w14:paraId="48E8405D" w14:textId="5E3A8C9E" w:rsidR="0057031F" w:rsidRPr="007C1BF2" w:rsidRDefault="0057031F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10FA0F19" w14:textId="1D8DA689" w:rsidR="00D42609" w:rsidRPr="00076BCB" w:rsidRDefault="00D42609" w:rsidP="0057031F">
            <w:pPr>
              <w:ind w:left="0"/>
            </w:pPr>
          </w:p>
        </w:tc>
      </w:tr>
      <w:tr w:rsidR="0057031F" w:rsidRPr="004E661B" w14:paraId="168FCA9F" w14:textId="77777777" w:rsidTr="00773325">
        <w:tc>
          <w:tcPr>
            <w:tcW w:w="4318" w:type="dxa"/>
            <w:shd w:val="clear" w:color="auto" w:fill="FCEBF6"/>
          </w:tcPr>
          <w:p w14:paraId="6CC5A6B5" w14:textId="073161BE" w:rsidR="00442CA4" w:rsidRPr="007C1BF2" w:rsidRDefault="00442CA4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75995647" w14:textId="2874A7DC" w:rsidR="0057031F" w:rsidRPr="00076BCB" w:rsidRDefault="0057031F" w:rsidP="0057031F">
            <w:pPr>
              <w:ind w:left="0"/>
            </w:pPr>
          </w:p>
        </w:tc>
      </w:tr>
      <w:tr w:rsidR="00076BCB" w:rsidRPr="004E661B" w14:paraId="59A44CC7" w14:textId="77777777" w:rsidTr="00773325">
        <w:tc>
          <w:tcPr>
            <w:tcW w:w="4318" w:type="dxa"/>
            <w:shd w:val="clear" w:color="auto" w:fill="FCEBF6"/>
          </w:tcPr>
          <w:p w14:paraId="6CC9C15F" w14:textId="0C7F6F6C" w:rsidR="00076BCB" w:rsidRPr="007C1BF2" w:rsidRDefault="00076BCB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130C4AF5" w14:textId="25FF2AF8" w:rsidR="00076BCB" w:rsidRPr="00076BCB" w:rsidRDefault="00076BCB" w:rsidP="0057031F">
            <w:pPr>
              <w:ind w:left="0"/>
            </w:pPr>
          </w:p>
        </w:tc>
      </w:tr>
      <w:tr w:rsidR="0057031F" w:rsidRPr="004E661B" w14:paraId="51C692C0" w14:textId="77777777" w:rsidTr="00773325">
        <w:tc>
          <w:tcPr>
            <w:tcW w:w="4318" w:type="dxa"/>
            <w:shd w:val="clear" w:color="auto" w:fill="FCEBF6"/>
          </w:tcPr>
          <w:p w14:paraId="2054E294" w14:textId="0FE23AF5" w:rsidR="00910ABC" w:rsidRPr="007C1BF2" w:rsidRDefault="00910ABC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73850966" w14:textId="43A1DFB9" w:rsidR="00910ABC" w:rsidRPr="00076BCB" w:rsidRDefault="00910ABC" w:rsidP="0057031F">
            <w:pPr>
              <w:ind w:left="0"/>
            </w:pPr>
          </w:p>
        </w:tc>
      </w:tr>
      <w:tr w:rsidR="00A263F6" w:rsidRPr="004E661B" w14:paraId="307BC95E" w14:textId="77777777" w:rsidTr="00773325">
        <w:tc>
          <w:tcPr>
            <w:tcW w:w="4318" w:type="dxa"/>
            <w:shd w:val="clear" w:color="auto" w:fill="FCEBF6"/>
          </w:tcPr>
          <w:p w14:paraId="138E427A" w14:textId="74FC8FBC" w:rsidR="00A263F6" w:rsidRDefault="00A263F6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539905AE" w14:textId="77777777" w:rsidR="00A263F6" w:rsidRPr="00076BCB" w:rsidRDefault="00A263F6" w:rsidP="0057031F">
            <w:pPr>
              <w:ind w:left="0"/>
            </w:pPr>
          </w:p>
        </w:tc>
      </w:tr>
      <w:tr w:rsidR="001C51C0" w:rsidRPr="004E661B" w14:paraId="4E96292E" w14:textId="77777777" w:rsidTr="00773325">
        <w:tc>
          <w:tcPr>
            <w:tcW w:w="4318" w:type="dxa"/>
            <w:shd w:val="clear" w:color="auto" w:fill="FCEBF6"/>
          </w:tcPr>
          <w:p w14:paraId="0C4D91AD" w14:textId="18230B1F" w:rsidR="001C51C0" w:rsidRPr="007C1BF2" w:rsidRDefault="001C51C0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16DA4502" w14:textId="77777777" w:rsidR="001C51C0" w:rsidRPr="00076BCB" w:rsidRDefault="001C51C0" w:rsidP="0057031F">
            <w:pPr>
              <w:ind w:left="0"/>
            </w:pPr>
          </w:p>
        </w:tc>
      </w:tr>
      <w:tr w:rsidR="0057031F" w:rsidRPr="004E661B" w14:paraId="4D43B0BD" w14:textId="77777777" w:rsidTr="00773325">
        <w:tc>
          <w:tcPr>
            <w:tcW w:w="4318" w:type="dxa"/>
            <w:shd w:val="clear" w:color="auto" w:fill="FCEBF6"/>
          </w:tcPr>
          <w:p w14:paraId="019852CD" w14:textId="0D5C25FD" w:rsidR="00063AB9" w:rsidRPr="007C1BF2" w:rsidRDefault="00063AB9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4BAD2A7C" w14:textId="136E666D" w:rsidR="001C51C0" w:rsidRPr="00076BCB" w:rsidRDefault="001C51C0" w:rsidP="0057031F">
            <w:pPr>
              <w:ind w:left="0"/>
            </w:pPr>
          </w:p>
        </w:tc>
      </w:tr>
      <w:tr w:rsidR="00C255CF" w:rsidRPr="004E661B" w14:paraId="46C06320" w14:textId="77777777" w:rsidTr="00773325">
        <w:tc>
          <w:tcPr>
            <w:tcW w:w="4318" w:type="dxa"/>
            <w:shd w:val="clear" w:color="auto" w:fill="FCEBF6"/>
          </w:tcPr>
          <w:p w14:paraId="3BA503F7" w14:textId="1F150209" w:rsidR="00C255CF" w:rsidRDefault="00C255CF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4495ED60" w14:textId="232A0BD7" w:rsidR="00C255CF" w:rsidRPr="00076BCB" w:rsidRDefault="00C255CF" w:rsidP="0057031F">
            <w:pPr>
              <w:ind w:left="0"/>
            </w:pPr>
          </w:p>
        </w:tc>
      </w:tr>
      <w:tr w:rsidR="00672C4C" w:rsidRPr="004E661B" w14:paraId="17CC900A" w14:textId="77777777" w:rsidTr="00773325">
        <w:tc>
          <w:tcPr>
            <w:tcW w:w="4318" w:type="dxa"/>
            <w:shd w:val="clear" w:color="auto" w:fill="FCEBF6"/>
          </w:tcPr>
          <w:p w14:paraId="30050932" w14:textId="70B334A3" w:rsidR="00672C4C" w:rsidRDefault="00672C4C" w:rsidP="0057031F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4C3E9450" w14:textId="03FBDF53" w:rsidR="00672C4C" w:rsidRPr="00076BCB" w:rsidRDefault="00672C4C" w:rsidP="0057031F">
            <w:pPr>
              <w:ind w:left="0"/>
            </w:pPr>
          </w:p>
        </w:tc>
      </w:tr>
    </w:tbl>
    <w:p w14:paraId="63662C40" w14:textId="77777777" w:rsidR="00207DEC" w:rsidRPr="00F743EE" w:rsidRDefault="00207DEC" w:rsidP="00207DEC"/>
    <w:sectPr w:rsidR="00207DEC" w:rsidRPr="00F743EE" w:rsidSect="00B65A2C">
      <w:headerReference w:type="default" r:id="rId11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21EE" w14:textId="77777777" w:rsidR="00A832EC" w:rsidRPr="004E661B" w:rsidRDefault="00A832EC" w:rsidP="00EC7AFA">
      <w:r w:rsidRPr="004E661B">
        <w:separator/>
      </w:r>
    </w:p>
  </w:endnote>
  <w:endnote w:type="continuationSeparator" w:id="0">
    <w:p w14:paraId="04EEBD4E" w14:textId="77777777" w:rsidR="00A832EC" w:rsidRPr="004E661B" w:rsidRDefault="00A832EC" w:rsidP="00EC7AFA">
      <w:r w:rsidRPr="004E661B">
        <w:continuationSeparator/>
      </w:r>
    </w:p>
  </w:endnote>
  <w:endnote w:type="continuationNotice" w:id="1">
    <w:p w14:paraId="34E0A2CE" w14:textId="77777777" w:rsidR="00A832EC" w:rsidRPr="004E661B" w:rsidRDefault="00A832EC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059B" w14:textId="77777777" w:rsidR="00A832EC" w:rsidRPr="004E661B" w:rsidRDefault="00A832EC" w:rsidP="00EC7AFA">
      <w:r w:rsidRPr="004E661B">
        <w:separator/>
      </w:r>
    </w:p>
  </w:footnote>
  <w:footnote w:type="continuationSeparator" w:id="0">
    <w:p w14:paraId="074F5732" w14:textId="77777777" w:rsidR="00A832EC" w:rsidRPr="004E661B" w:rsidRDefault="00A832EC" w:rsidP="00EC7AFA">
      <w:r w:rsidRPr="004E661B">
        <w:continuationSeparator/>
      </w:r>
    </w:p>
  </w:footnote>
  <w:footnote w:type="continuationNotice" w:id="1">
    <w:p w14:paraId="2BAEDF76" w14:textId="77777777" w:rsidR="00A832EC" w:rsidRPr="004E661B" w:rsidRDefault="00A832EC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439ED8F3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C45E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05161A">
      <w:rPr>
        <w:rFonts w:ascii="Montserrat" w:hAnsi="Montserrat"/>
        <w:b/>
        <w:color w:val="FFFFFF" w:themeColor="background1"/>
      </w:rPr>
      <w:t>1</w:t>
    </w:r>
    <w:r w:rsidR="003F1FD0">
      <w:rPr>
        <w:rFonts w:ascii="Montserrat" w:hAnsi="Montserrat"/>
        <w:b/>
        <w:color w:val="FFFFFF" w:themeColor="background1"/>
      </w:rPr>
      <w:t>5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05161A">
      <w:rPr>
        <w:rFonts w:ascii="Montserrat" w:eastAsia="Montserrat" w:hAnsi="Montserrat"/>
        <w:bCs/>
        <w:color w:val="FFFFFF" w:themeColor="background1"/>
      </w:rPr>
      <w:t>Lucka, Lucy a Hanka</w:t>
    </w:r>
  </w:p>
  <w:p w14:paraId="618D737D" w14:textId="0DBACCDD" w:rsidR="000F1D6B" w:rsidRPr="004E661B" w:rsidRDefault="003F1FD0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20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 w:rsidR="006943D7">
      <w:rPr>
        <w:rFonts w:ascii="Montserrat" w:hAnsi="Montserrat"/>
        <w:color w:val="FFFFFF" w:themeColor="background1"/>
      </w:rPr>
      <w:t>1</w:t>
    </w:r>
    <w:r w:rsidR="00A5012D">
      <w:rPr>
        <w:rFonts w:ascii="Montserrat" w:hAnsi="Montserrat"/>
        <w:color w:val="FFFFFF" w:themeColor="background1"/>
      </w:rPr>
      <w:t>1</w:t>
    </w:r>
    <w:r w:rsidR="000F1D6B" w:rsidRPr="004E661B">
      <w:rPr>
        <w:rFonts w:ascii="Montserrat" w:hAnsi="Montserrat"/>
        <w:color w:val="FFFFFF" w:themeColor="background1"/>
      </w:rPr>
      <w:t>. 202</w:t>
    </w:r>
    <w:r w:rsidR="000A4580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8659"/>
        </w:tabs>
        <w:ind w:left="8659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1F37"/>
    <w:rsid w:val="0000253F"/>
    <w:rsid w:val="00002A60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0DE4"/>
    <w:rsid w:val="00011555"/>
    <w:rsid w:val="00011A1E"/>
    <w:rsid w:val="000122E6"/>
    <w:rsid w:val="0001232E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6CDA"/>
    <w:rsid w:val="00017F24"/>
    <w:rsid w:val="0002138D"/>
    <w:rsid w:val="00021B70"/>
    <w:rsid w:val="000222D7"/>
    <w:rsid w:val="00022846"/>
    <w:rsid w:val="0002327E"/>
    <w:rsid w:val="00023C27"/>
    <w:rsid w:val="0002541E"/>
    <w:rsid w:val="000260B8"/>
    <w:rsid w:val="000261FE"/>
    <w:rsid w:val="000264DC"/>
    <w:rsid w:val="00026B23"/>
    <w:rsid w:val="00027E27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3DFD"/>
    <w:rsid w:val="000352B5"/>
    <w:rsid w:val="0003566A"/>
    <w:rsid w:val="00035DE1"/>
    <w:rsid w:val="00037420"/>
    <w:rsid w:val="00037B3F"/>
    <w:rsid w:val="00037B8F"/>
    <w:rsid w:val="0004154D"/>
    <w:rsid w:val="00041C9E"/>
    <w:rsid w:val="00041DDB"/>
    <w:rsid w:val="000427F5"/>
    <w:rsid w:val="00042831"/>
    <w:rsid w:val="000448C5"/>
    <w:rsid w:val="00044EEB"/>
    <w:rsid w:val="00050E90"/>
    <w:rsid w:val="0005111E"/>
    <w:rsid w:val="0005145C"/>
    <w:rsid w:val="0005161A"/>
    <w:rsid w:val="00051798"/>
    <w:rsid w:val="00051D37"/>
    <w:rsid w:val="00052F2B"/>
    <w:rsid w:val="000538E1"/>
    <w:rsid w:val="00053BB4"/>
    <w:rsid w:val="00053F20"/>
    <w:rsid w:val="000546C1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627"/>
    <w:rsid w:val="000618B5"/>
    <w:rsid w:val="00061DFA"/>
    <w:rsid w:val="0006266A"/>
    <w:rsid w:val="00062D40"/>
    <w:rsid w:val="00063AB9"/>
    <w:rsid w:val="00063ACE"/>
    <w:rsid w:val="00063AFE"/>
    <w:rsid w:val="000643F4"/>
    <w:rsid w:val="00064D92"/>
    <w:rsid w:val="00065DF2"/>
    <w:rsid w:val="00066390"/>
    <w:rsid w:val="000704F9"/>
    <w:rsid w:val="0007087D"/>
    <w:rsid w:val="00070CA0"/>
    <w:rsid w:val="0007139D"/>
    <w:rsid w:val="000729D7"/>
    <w:rsid w:val="00072E39"/>
    <w:rsid w:val="0007613C"/>
    <w:rsid w:val="000764BC"/>
    <w:rsid w:val="000764C1"/>
    <w:rsid w:val="00076BCB"/>
    <w:rsid w:val="00077548"/>
    <w:rsid w:val="00077AE9"/>
    <w:rsid w:val="00077BA7"/>
    <w:rsid w:val="00077EAD"/>
    <w:rsid w:val="0008059B"/>
    <w:rsid w:val="00080ABF"/>
    <w:rsid w:val="00081A73"/>
    <w:rsid w:val="00083893"/>
    <w:rsid w:val="00084279"/>
    <w:rsid w:val="00084FB3"/>
    <w:rsid w:val="00086149"/>
    <w:rsid w:val="000861F8"/>
    <w:rsid w:val="00086281"/>
    <w:rsid w:val="000872FE"/>
    <w:rsid w:val="0009123D"/>
    <w:rsid w:val="00092ABF"/>
    <w:rsid w:val="0009330A"/>
    <w:rsid w:val="00094BAB"/>
    <w:rsid w:val="000955AD"/>
    <w:rsid w:val="000956F7"/>
    <w:rsid w:val="00095A85"/>
    <w:rsid w:val="0009601B"/>
    <w:rsid w:val="0009700C"/>
    <w:rsid w:val="000A05C5"/>
    <w:rsid w:val="000A07C8"/>
    <w:rsid w:val="000A0AA6"/>
    <w:rsid w:val="000A2058"/>
    <w:rsid w:val="000A28D2"/>
    <w:rsid w:val="000A2DAD"/>
    <w:rsid w:val="000A30C4"/>
    <w:rsid w:val="000A345B"/>
    <w:rsid w:val="000A3C59"/>
    <w:rsid w:val="000A43F6"/>
    <w:rsid w:val="000A4580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5B86"/>
    <w:rsid w:val="000B5D1C"/>
    <w:rsid w:val="000B7F4D"/>
    <w:rsid w:val="000C0E24"/>
    <w:rsid w:val="000C26D0"/>
    <w:rsid w:val="000C28E0"/>
    <w:rsid w:val="000C2F57"/>
    <w:rsid w:val="000C4A41"/>
    <w:rsid w:val="000C532C"/>
    <w:rsid w:val="000C5659"/>
    <w:rsid w:val="000C5BB8"/>
    <w:rsid w:val="000C74B3"/>
    <w:rsid w:val="000D0EA8"/>
    <w:rsid w:val="000D2696"/>
    <w:rsid w:val="000D271C"/>
    <w:rsid w:val="000D2917"/>
    <w:rsid w:val="000D2ACD"/>
    <w:rsid w:val="000D494D"/>
    <w:rsid w:val="000D5B90"/>
    <w:rsid w:val="000D6E2C"/>
    <w:rsid w:val="000D77A1"/>
    <w:rsid w:val="000D7A86"/>
    <w:rsid w:val="000E1577"/>
    <w:rsid w:val="000E1B42"/>
    <w:rsid w:val="000E2EE3"/>
    <w:rsid w:val="000E3B3C"/>
    <w:rsid w:val="000E418A"/>
    <w:rsid w:val="000E53BC"/>
    <w:rsid w:val="000E58A1"/>
    <w:rsid w:val="000E5AEC"/>
    <w:rsid w:val="000E620E"/>
    <w:rsid w:val="000E702C"/>
    <w:rsid w:val="000E70EE"/>
    <w:rsid w:val="000E72D1"/>
    <w:rsid w:val="000E78F5"/>
    <w:rsid w:val="000F084A"/>
    <w:rsid w:val="000F17A1"/>
    <w:rsid w:val="000F1D6B"/>
    <w:rsid w:val="000F20EF"/>
    <w:rsid w:val="000F374B"/>
    <w:rsid w:val="000F3AAC"/>
    <w:rsid w:val="000F3B34"/>
    <w:rsid w:val="000F41F0"/>
    <w:rsid w:val="000F5BCD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2D87"/>
    <w:rsid w:val="00102DD6"/>
    <w:rsid w:val="001030EC"/>
    <w:rsid w:val="0010398E"/>
    <w:rsid w:val="00105902"/>
    <w:rsid w:val="00105ACB"/>
    <w:rsid w:val="00105C29"/>
    <w:rsid w:val="001077E8"/>
    <w:rsid w:val="001113EA"/>
    <w:rsid w:val="001114AB"/>
    <w:rsid w:val="0011150E"/>
    <w:rsid w:val="001116A9"/>
    <w:rsid w:val="001121A3"/>
    <w:rsid w:val="001134FA"/>
    <w:rsid w:val="00113B40"/>
    <w:rsid w:val="00114629"/>
    <w:rsid w:val="001168A3"/>
    <w:rsid w:val="001170CE"/>
    <w:rsid w:val="00117A1A"/>
    <w:rsid w:val="00120EC5"/>
    <w:rsid w:val="00121E6D"/>
    <w:rsid w:val="0012230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922"/>
    <w:rsid w:val="00130F86"/>
    <w:rsid w:val="00131DFA"/>
    <w:rsid w:val="0013289F"/>
    <w:rsid w:val="00132F3F"/>
    <w:rsid w:val="00133B96"/>
    <w:rsid w:val="00133D29"/>
    <w:rsid w:val="001359E8"/>
    <w:rsid w:val="00136BCC"/>
    <w:rsid w:val="00137124"/>
    <w:rsid w:val="00137941"/>
    <w:rsid w:val="00137F65"/>
    <w:rsid w:val="00140E6E"/>
    <w:rsid w:val="00141050"/>
    <w:rsid w:val="001421FF"/>
    <w:rsid w:val="00142378"/>
    <w:rsid w:val="001423B8"/>
    <w:rsid w:val="00142CF5"/>
    <w:rsid w:val="001443D9"/>
    <w:rsid w:val="001451D6"/>
    <w:rsid w:val="001472DA"/>
    <w:rsid w:val="00147561"/>
    <w:rsid w:val="001501B7"/>
    <w:rsid w:val="00150A07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62"/>
    <w:rsid w:val="001603F7"/>
    <w:rsid w:val="0016058F"/>
    <w:rsid w:val="00160B95"/>
    <w:rsid w:val="00160EC6"/>
    <w:rsid w:val="001612AB"/>
    <w:rsid w:val="00161503"/>
    <w:rsid w:val="001616A8"/>
    <w:rsid w:val="00161F16"/>
    <w:rsid w:val="00163016"/>
    <w:rsid w:val="00163076"/>
    <w:rsid w:val="00163194"/>
    <w:rsid w:val="00163A77"/>
    <w:rsid w:val="00164926"/>
    <w:rsid w:val="0016570F"/>
    <w:rsid w:val="00166145"/>
    <w:rsid w:val="001679C2"/>
    <w:rsid w:val="00167DD5"/>
    <w:rsid w:val="00170669"/>
    <w:rsid w:val="00171BE8"/>
    <w:rsid w:val="00172202"/>
    <w:rsid w:val="0017415A"/>
    <w:rsid w:val="001745F5"/>
    <w:rsid w:val="0017526F"/>
    <w:rsid w:val="001758AB"/>
    <w:rsid w:val="00176294"/>
    <w:rsid w:val="0017725A"/>
    <w:rsid w:val="001776DF"/>
    <w:rsid w:val="00183125"/>
    <w:rsid w:val="00183323"/>
    <w:rsid w:val="001839A8"/>
    <w:rsid w:val="00184DBA"/>
    <w:rsid w:val="00185063"/>
    <w:rsid w:val="00185D94"/>
    <w:rsid w:val="0018651C"/>
    <w:rsid w:val="0018664C"/>
    <w:rsid w:val="00187596"/>
    <w:rsid w:val="0018765B"/>
    <w:rsid w:val="001877DE"/>
    <w:rsid w:val="00187BEE"/>
    <w:rsid w:val="00190495"/>
    <w:rsid w:val="001905FE"/>
    <w:rsid w:val="0019140A"/>
    <w:rsid w:val="001920C1"/>
    <w:rsid w:val="00192333"/>
    <w:rsid w:val="00192401"/>
    <w:rsid w:val="00192934"/>
    <w:rsid w:val="00192BC4"/>
    <w:rsid w:val="00192C70"/>
    <w:rsid w:val="001931B2"/>
    <w:rsid w:val="00194E12"/>
    <w:rsid w:val="00194F19"/>
    <w:rsid w:val="0019579F"/>
    <w:rsid w:val="00195D9B"/>
    <w:rsid w:val="001961AB"/>
    <w:rsid w:val="00197D66"/>
    <w:rsid w:val="001A0AFD"/>
    <w:rsid w:val="001A1B6F"/>
    <w:rsid w:val="001A1CB4"/>
    <w:rsid w:val="001A1D3D"/>
    <w:rsid w:val="001A30CB"/>
    <w:rsid w:val="001A37D2"/>
    <w:rsid w:val="001A3F29"/>
    <w:rsid w:val="001A57D8"/>
    <w:rsid w:val="001A609B"/>
    <w:rsid w:val="001A707A"/>
    <w:rsid w:val="001A73C7"/>
    <w:rsid w:val="001A74FD"/>
    <w:rsid w:val="001A7757"/>
    <w:rsid w:val="001A7964"/>
    <w:rsid w:val="001B071E"/>
    <w:rsid w:val="001B078A"/>
    <w:rsid w:val="001B1892"/>
    <w:rsid w:val="001B2309"/>
    <w:rsid w:val="001B25AA"/>
    <w:rsid w:val="001B279B"/>
    <w:rsid w:val="001B2924"/>
    <w:rsid w:val="001B2EE7"/>
    <w:rsid w:val="001B3D54"/>
    <w:rsid w:val="001B3F3E"/>
    <w:rsid w:val="001B436D"/>
    <w:rsid w:val="001B48E6"/>
    <w:rsid w:val="001B4E7A"/>
    <w:rsid w:val="001B5CE8"/>
    <w:rsid w:val="001B5E4A"/>
    <w:rsid w:val="001B5ED1"/>
    <w:rsid w:val="001B5F8D"/>
    <w:rsid w:val="001B6401"/>
    <w:rsid w:val="001B6FD5"/>
    <w:rsid w:val="001B7060"/>
    <w:rsid w:val="001C010F"/>
    <w:rsid w:val="001C1BE0"/>
    <w:rsid w:val="001C1DA4"/>
    <w:rsid w:val="001C1DB7"/>
    <w:rsid w:val="001C207B"/>
    <w:rsid w:val="001C3496"/>
    <w:rsid w:val="001C37B8"/>
    <w:rsid w:val="001C3CC1"/>
    <w:rsid w:val="001C4349"/>
    <w:rsid w:val="001C463D"/>
    <w:rsid w:val="001C51C0"/>
    <w:rsid w:val="001C7398"/>
    <w:rsid w:val="001C7981"/>
    <w:rsid w:val="001D0A79"/>
    <w:rsid w:val="001D2A31"/>
    <w:rsid w:val="001D2EA7"/>
    <w:rsid w:val="001D3808"/>
    <w:rsid w:val="001D420C"/>
    <w:rsid w:val="001D45B6"/>
    <w:rsid w:val="001D46AA"/>
    <w:rsid w:val="001D4E7F"/>
    <w:rsid w:val="001D574E"/>
    <w:rsid w:val="001E05FD"/>
    <w:rsid w:val="001E3023"/>
    <w:rsid w:val="001E31B5"/>
    <w:rsid w:val="001E3DAE"/>
    <w:rsid w:val="001E59CB"/>
    <w:rsid w:val="001E7F5F"/>
    <w:rsid w:val="001E7F78"/>
    <w:rsid w:val="001F0199"/>
    <w:rsid w:val="001F01BE"/>
    <w:rsid w:val="001F0871"/>
    <w:rsid w:val="001F0976"/>
    <w:rsid w:val="001F0B43"/>
    <w:rsid w:val="001F1330"/>
    <w:rsid w:val="001F2C56"/>
    <w:rsid w:val="001F39AB"/>
    <w:rsid w:val="001F406B"/>
    <w:rsid w:val="001F4813"/>
    <w:rsid w:val="001F5852"/>
    <w:rsid w:val="001F5AB7"/>
    <w:rsid w:val="001F5B76"/>
    <w:rsid w:val="001F68A3"/>
    <w:rsid w:val="001F6C9E"/>
    <w:rsid w:val="001F714F"/>
    <w:rsid w:val="0020034D"/>
    <w:rsid w:val="0020054D"/>
    <w:rsid w:val="00200898"/>
    <w:rsid w:val="00200D67"/>
    <w:rsid w:val="00201198"/>
    <w:rsid w:val="002022B1"/>
    <w:rsid w:val="00202685"/>
    <w:rsid w:val="00202B68"/>
    <w:rsid w:val="0020322C"/>
    <w:rsid w:val="00203456"/>
    <w:rsid w:val="0020372C"/>
    <w:rsid w:val="00205444"/>
    <w:rsid w:val="00205CBF"/>
    <w:rsid w:val="00206108"/>
    <w:rsid w:val="00206D0F"/>
    <w:rsid w:val="00206E52"/>
    <w:rsid w:val="00207A12"/>
    <w:rsid w:val="00207DEC"/>
    <w:rsid w:val="0021008F"/>
    <w:rsid w:val="002102D9"/>
    <w:rsid w:val="002104A5"/>
    <w:rsid w:val="002104D3"/>
    <w:rsid w:val="00210A27"/>
    <w:rsid w:val="00212C24"/>
    <w:rsid w:val="00212D4B"/>
    <w:rsid w:val="00212E5D"/>
    <w:rsid w:val="00214027"/>
    <w:rsid w:val="002155D3"/>
    <w:rsid w:val="00215998"/>
    <w:rsid w:val="00215DC7"/>
    <w:rsid w:val="0021695E"/>
    <w:rsid w:val="00216DC0"/>
    <w:rsid w:val="00216F66"/>
    <w:rsid w:val="0021715F"/>
    <w:rsid w:val="00217473"/>
    <w:rsid w:val="00217882"/>
    <w:rsid w:val="0022361B"/>
    <w:rsid w:val="00224E5E"/>
    <w:rsid w:val="0022514C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5B0A"/>
    <w:rsid w:val="00236FFE"/>
    <w:rsid w:val="002373A4"/>
    <w:rsid w:val="00237661"/>
    <w:rsid w:val="00241391"/>
    <w:rsid w:val="002418F9"/>
    <w:rsid w:val="00241EE7"/>
    <w:rsid w:val="00241FD3"/>
    <w:rsid w:val="00242731"/>
    <w:rsid w:val="00243D0F"/>
    <w:rsid w:val="002444E7"/>
    <w:rsid w:val="00245193"/>
    <w:rsid w:val="002452A9"/>
    <w:rsid w:val="0024530F"/>
    <w:rsid w:val="0024626B"/>
    <w:rsid w:val="00246A80"/>
    <w:rsid w:val="00246D33"/>
    <w:rsid w:val="00246DC1"/>
    <w:rsid w:val="002472F8"/>
    <w:rsid w:val="00247706"/>
    <w:rsid w:val="00250311"/>
    <w:rsid w:val="00250ADA"/>
    <w:rsid w:val="00251200"/>
    <w:rsid w:val="002515C1"/>
    <w:rsid w:val="00252078"/>
    <w:rsid w:val="002520C6"/>
    <w:rsid w:val="0025288F"/>
    <w:rsid w:val="00254A40"/>
    <w:rsid w:val="00254AEA"/>
    <w:rsid w:val="00254D73"/>
    <w:rsid w:val="002554EB"/>
    <w:rsid w:val="00255631"/>
    <w:rsid w:val="002560C5"/>
    <w:rsid w:val="002569AF"/>
    <w:rsid w:val="002570EA"/>
    <w:rsid w:val="00257196"/>
    <w:rsid w:val="002608C8"/>
    <w:rsid w:val="002608EA"/>
    <w:rsid w:val="00260ABB"/>
    <w:rsid w:val="00260C21"/>
    <w:rsid w:val="00260CA9"/>
    <w:rsid w:val="002612BD"/>
    <w:rsid w:val="0026192F"/>
    <w:rsid w:val="00261B2D"/>
    <w:rsid w:val="0026252F"/>
    <w:rsid w:val="00262CC9"/>
    <w:rsid w:val="0026314E"/>
    <w:rsid w:val="00263B3D"/>
    <w:rsid w:val="00264EE9"/>
    <w:rsid w:val="002651C5"/>
    <w:rsid w:val="0026580D"/>
    <w:rsid w:val="00266237"/>
    <w:rsid w:val="002668A0"/>
    <w:rsid w:val="00266D8B"/>
    <w:rsid w:val="00267139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B29"/>
    <w:rsid w:val="00275CB7"/>
    <w:rsid w:val="0027679E"/>
    <w:rsid w:val="00276ADD"/>
    <w:rsid w:val="002773B9"/>
    <w:rsid w:val="00277E7E"/>
    <w:rsid w:val="00277E93"/>
    <w:rsid w:val="002801B0"/>
    <w:rsid w:val="00280B7C"/>
    <w:rsid w:val="00281602"/>
    <w:rsid w:val="00281752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6D43"/>
    <w:rsid w:val="00287A16"/>
    <w:rsid w:val="0029025C"/>
    <w:rsid w:val="002911A8"/>
    <w:rsid w:val="002920AB"/>
    <w:rsid w:val="002929C7"/>
    <w:rsid w:val="00293829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81F"/>
    <w:rsid w:val="002A4C30"/>
    <w:rsid w:val="002A4D2F"/>
    <w:rsid w:val="002A52B6"/>
    <w:rsid w:val="002A5EF1"/>
    <w:rsid w:val="002A5F22"/>
    <w:rsid w:val="002A6750"/>
    <w:rsid w:val="002A6F07"/>
    <w:rsid w:val="002A70DC"/>
    <w:rsid w:val="002A7457"/>
    <w:rsid w:val="002A7642"/>
    <w:rsid w:val="002B0485"/>
    <w:rsid w:val="002B0A1E"/>
    <w:rsid w:val="002B0AD6"/>
    <w:rsid w:val="002B0F42"/>
    <w:rsid w:val="002B13D6"/>
    <w:rsid w:val="002B1B6B"/>
    <w:rsid w:val="002B1CF0"/>
    <w:rsid w:val="002B1D39"/>
    <w:rsid w:val="002B1EEE"/>
    <w:rsid w:val="002B239C"/>
    <w:rsid w:val="002B3086"/>
    <w:rsid w:val="002B3420"/>
    <w:rsid w:val="002B6540"/>
    <w:rsid w:val="002B7892"/>
    <w:rsid w:val="002B7BF9"/>
    <w:rsid w:val="002B7F74"/>
    <w:rsid w:val="002C07B2"/>
    <w:rsid w:val="002C08BC"/>
    <w:rsid w:val="002C0F25"/>
    <w:rsid w:val="002C1A8B"/>
    <w:rsid w:val="002C1ABD"/>
    <w:rsid w:val="002C2839"/>
    <w:rsid w:val="002C2D0F"/>
    <w:rsid w:val="002C34C5"/>
    <w:rsid w:val="002C3A27"/>
    <w:rsid w:val="002C4294"/>
    <w:rsid w:val="002C43B3"/>
    <w:rsid w:val="002C58E7"/>
    <w:rsid w:val="002C609B"/>
    <w:rsid w:val="002C6DC8"/>
    <w:rsid w:val="002C7B1C"/>
    <w:rsid w:val="002C7D6B"/>
    <w:rsid w:val="002D0181"/>
    <w:rsid w:val="002D0559"/>
    <w:rsid w:val="002D055E"/>
    <w:rsid w:val="002D12F3"/>
    <w:rsid w:val="002D1589"/>
    <w:rsid w:val="002D1874"/>
    <w:rsid w:val="002D25BE"/>
    <w:rsid w:val="002D2AC0"/>
    <w:rsid w:val="002D2CE6"/>
    <w:rsid w:val="002D3E59"/>
    <w:rsid w:val="002D5E01"/>
    <w:rsid w:val="002D5F5B"/>
    <w:rsid w:val="002D6D3D"/>
    <w:rsid w:val="002D736F"/>
    <w:rsid w:val="002D766D"/>
    <w:rsid w:val="002D7784"/>
    <w:rsid w:val="002D798D"/>
    <w:rsid w:val="002E0C48"/>
    <w:rsid w:val="002E4838"/>
    <w:rsid w:val="002E4E03"/>
    <w:rsid w:val="002E50A2"/>
    <w:rsid w:val="002E607C"/>
    <w:rsid w:val="002E6C81"/>
    <w:rsid w:val="002E7392"/>
    <w:rsid w:val="002F073B"/>
    <w:rsid w:val="002F08A9"/>
    <w:rsid w:val="002F1115"/>
    <w:rsid w:val="002F2D08"/>
    <w:rsid w:val="002F328B"/>
    <w:rsid w:val="002F4680"/>
    <w:rsid w:val="002F48F1"/>
    <w:rsid w:val="002F50EA"/>
    <w:rsid w:val="002F57A0"/>
    <w:rsid w:val="002F5894"/>
    <w:rsid w:val="002F6DA3"/>
    <w:rsid w:val="003006A8"/>
    <w:rsid w:val="00301381"/>
    <w:rsid w:val="0030150B"/>
    <w:rsid w:val="003017C1"/>
    <w:rsid w:val="00302418"/>
    <w:rsid w:val="003024BC"/>
    <w:rsid w:val="00302B89"/>
    <w:rsid w:val="00302C3A"/>
    <w:rsid w:val="003033DE"/>
    <w:rsid w:val="00303ABD"/>
    <w:rsid w:val="00303AC1"/>
    <w:rsid w:val="00303C2B"/>
    <w:rsid w:val="00304918"/>
    <w:rsid w:val="00305C41"/>
    <w:rsid w:val="00306D1F"/>
    <w:rsid w:val="00307374"/>
    <w:rsid w:val="0030794B"/>
    <w:rsid w:val="00310511"/>
    <w:rsid w:val="0031305E"/>
    <w:rsid w:val="00314A03"/>
    <w:rsid w:val="00314DAD"/>
    <w:rsid w:val="003153DC"/>
    <w:rsid w:val="0031569A"/>
    <w:rsid w:val="00316D20"/>
    <w:rsid w:val="00320126"/>
    <w:rsid w:val="00320862"/>
    <w:rsid w:val="00320B9A"/>
    <w:rsid w:val="0032130D"/>
    <w:rsid w:val="00322B9A"/>
    <w:rsid w:val="00322C29"/>
    <w:rsid w:val="00322D8C"/>
    <w:rsid w:val="00323462"/>
    <w:rsid w:val="003235CB"/>
    <w:rsid w:val="0032366E"/>
    <w:rsid w:val="003246C9"/>
    <w:rsid w:val="00324702"/>
    <w:rsid w:val="00324797"/>
    <w:rsid w:val="003263AC"/>
    <w:rsid w:val="003265FE"/>
    <w:rsid w:val="003273CB"/>
    <w:rsid w:val="00327BDB"/>
    <w:rsid w:val="00327DC2"/>
    <w:rsid w:val="00331C89"/>
    <w:rsid w:val="00332051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46B3"/>
    <w:rsid w:val="00346556"/>
    <w:rsid w:val="00347191"/>
    <w:rsid w:val="003471DD"/>
    <w:rsid w:val="00347468"/>
    <w:rsid w:val="003475CD"/>
    <w:rsid w:val="00347A82"/>
    <w:rsid w:val="00347FF2"/>
    <w:rsid w:val="00351E9D"/>
    <w:rsid w:val="0035232B"/>
    <w:rsid w:val="00352691"/>
    <w:rsid w:val="00352A21"/>
    <w:rsid w:val="00355649"/>
    <w:rsid w:val="00355841"/>
    <w:rsid w:val="003558C0"/>
    <w:rsid w:val="00356240"/>
    <w:rsid w:val="003569BF"/>
    <w:rsid w:val="003574AE"/>
    <w:rsid w:val="00357E6C"/>
    <w:rsid w:val="00360EE8"/>
    <w:rsid w:val="00361171"/>
    <w:rsid w:val="003614EE"/>
    <w:rsid w:val="003626AA"/>
    <w:rsid w:val="00363C1D"/>
    <w:rsid w:val="00363E95"/>
    <w:rsid w:val="00364C25"/>
    <w:rsid w:val="0036673F"/>
    <w:rsid w:val="00366F2F"/>
    <w:rsid w:val="003670F0"/>
    <w:rsid w:val="00367797"/>
    <w:rsid w:val="00367BD7"/>
    <w:rsid w:val="00370076"/>
    <w:rsid w:val="00370E43"/>
    <w:rsid w:val="00370F78"/>
    <w:rsid w:val="0037149E"/>
    <w:rsid w:val="00371566"/>
    <w:rsid w:val="00371655"/>
    <w:rsid w:val="003729C0"/>
    <w:rsid w:val="00372A3F"/>
    <w:rsid w:val="00372C30"/>
    <w:rsid w:val="00373A4E"/>
    <w:rsid w:val="00373AC7"/>
    <w:rsid w:val="0037479D"/>
    <w:rsid w:val="00374E96"/>
    <w:rsid w:val="0037591D"/>
    <w:rsid w:val="0037603E"/>
    <w:rsid w:val="00376D6A"/>
    <w:rsid w:val="003807FD"/>
    <w:rsid w:val="00381433"/>
    <w:rsid w:val="0038144C"/>
    <w:rsid w:val="00381E1D"/>
    <w:rsid w:val="003820D8"/>
    <w:rsid w:val="00383E87"/>
    <w:rsid w:val="003849F5"/>
    <w:rsid w:val="0038600A"/>
    <w:rsid w:val="00387185"/>
    <w:rsid w:val="0038792F"/>
    <w:rsid w:val="0039070D"/>
    <w:rsid w:val="00391705"/>
    <w:rsid w:val="00392D39"/>
    <w:rsid w:val="00392D56"/>
    <w:rsid w:val="00392EAB"/>
    <w:rsid w:val="00394AB4"/>
    <w:rsid w:val="00396392"/>
    <w:rsid w:val="00396E01"/>
    <w:rsid w:val="003974D9"/>
    <w:rsid w:val="00397BE4"/>
    <w:rsid w:val="003A0584"/>
    <w:rsid w:val="003A141D"/>
    <w:rsid w:val="003A30B9"/>
    <w:rsid w:val="003A3ACE"/>
    <w:rsid w:val="003A4AFB"/>
    <w:rsid w:val="003A5ABF"/>
    <w:rsid w:val="003A5BCA"/>
    <w:rsid w:val="003A6096"/>
    <w:rsid w:val="003A66EE"/>
    <w:rsid w:val="003A6D33"/>
    <w:rsid w:val="003A722F"/>
    <w:rsid w:val="003A74B3"/>
    <w:rsid w:val="003A7707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2582"/>
    <w:rsid w:val="003C2E83"/>
    <w:rsid w:val="003C34E1"/>
    <w:rsid w:val="003C374D"/>
    <w:rsid w:val="003C528F"/>
    <w:rsid w:val="003C5DAE"/>
    <w:rsid w:val="003C7956"/>
    <w:rsid w:val="003D0110"/>
    <w:rsid w:val="003D01D1"/>
    <w:rsid w:val="003D04FF"/>
    <w:rsid w:val="003D30CA"/>
    <w:rsid w:val="003D3350"/>
    <w:rsid w:val="003D3767"/>
    <w:rsid w:val="003D3D09"/>
    <w:rsid w:val="003D3F3D"/>
    <w:rsid w:val="003D6E79"/>
    <w:rsid w:val="003D7B5D"/>
    <w:rsid w:val="003E09AC"/>
    <w:rsid w:val="003E18B2"/>
    <w:rsid w:val="003E1CEC"/>
    <w:rsid w:val="003E2E6D"/>
    <w:rsid w:val="003E319D"/>
    <w:rsid w:val="003E3E8A"/>
    <w:rsid w:val="003E473C"/>
    <w:rsid w:val="003E4862"/>
    <w:rsid w:val="003E5445"/>
    <w:rsid w:val="003E6993"/>
    <w:rsid w:val="003E6DA5"/>
    <w:rsid w:val="003E7F10"/>
    <w:rsid w:val="003F0844"/>
    <w:rsid w:val="003F1405"/>
    <w:rsid w:val="003F1719"/>
    <w:rsid w:val="003F1D08"/>
    <w:rsid w:val="003F1FD0"/>
    <w:rsid w:val="003F2023"/>
    <w:rsid w:val="003F2600"/>
    <w:rsid w:val="003F2855"/>
    <w:rsid w:val="003F3168"/>
    <w:rsid w:val="003F3D31"/>
    <w:rsid w:val="003F3E7C"/>
    <w:rsid w:val="003F41CC"/>
    <w:rsid w:val="003F4555"/>
    <w:rsid w:val="003F47B4"/>
    <w:rsid w:val="003F49B6"/>
    <w:rsid w:val="003F49F4"/>
    <w:rsid w:val="003F4E83"/>
    <w:rsid w:val="003F5B40"/>
    <w:rsid w:val="003F6695"/>
    <w:rsid w:val="003F6C86"/>
    <w:rsid w:val="003F7655"/>
    <w:rsid w:val="003F7D78"/>
    <w:rsid w:val="00400806"/>
    <w:rsid w:val="00401601"/>
    <w:rsid w:val="00401913"/>
    <w:rsid w:val="00401EAD"/>
    <w:rsid w:val="0040352B"/>
    <w:rsid w:val="004046A2"/>
    <w:rsid w:val="00404974"/>
    <w:rsid w:val="00404EA6"/>
    <w:rsid w:val="00405B14"/>
    <w:rsid w:val="004060A7"/>
    <w:rsid w:val="0040630A"/>
    <w:rsid w:val="004063C1"/>
    <w:rsid w:val="004075C7"/>
    <w:rsid w:val="00407FC3"/>
    <w:rsid w:val="004100B2"/>
    <w:rsid w:val="004121C3"/>
    <w:rsid w:val="00413351"/>
    <w:rsid w:val="0041347E"/>
    <w:rsid w:val="004140B7"/>
    <w:rsid w:val="00414309"/>
    <w:rsid w:val="004143B6"/>
    <w:rsid w:val="004153D2"/>
    <w:rsid w:val="00415594"/>
    <w:rsid w:val="00415CFB"/>
    <w:rsid w:val="0041651A"/>
    <w:rsid w:val="00416A0A"/>
    <w:rsid w:val="00416FF0"/>
    <w:rsid w:val="0041732F"/>
    <w:rsid w:val="00420178"/>
    <w:rsid w:val="00420ED0"/>
    <w:rsid w:val="0042127E"/>
    <w:rsid w:val="00421282"/>
    <w:rsid w:val="004224FF"/>
    <w:rsid w:val="00423D1C"/>
    <w:rsid w:val="00423D32"/>
    <w:rsid w:val="00423D45"/>
    <w:rsid w:val="0042415F"/>
    <w:rsid w:val="004248E5"/>
    <w:rsid w:val="00424F21"/>
    <w:rsid w:val="0042553E"/>
    <w:rsid w:val="00426A93"/>
    <w:rsid w:val="004310CF"/>
    <w:rsid w:val="00432475"/>
    <w:rsid w:val="004340AB"/>
    <w:rsid w:val="00434305"/>
    <w:rsid w:val="004348B0"/>
    <w:rsid w:val="00434A30"/>
    <w:rsid w:val="00435E31"/>
    <w:rsid w:val="00435EE2"/>
    <w:rsid w:val="00435FD8"/>
    <w:rsid w:val="00436871"/>
    <w:rsid w:val="00441B9F"/>
    <w:rsid w:val="004428ED"/>
    <w:rsid w:val="00442CA4"/>
    <w:rsid w:val="00443359"/>
    <w:rsid w:val="00444C8D"/>
    <w:rsid w:val="00444EFC"/>
    <w:rsid w:val="00445C51"/>
    <w:rsid w:val="00445C5D"/>
    <w:rsid w:val="00445F7C"/>
    <w:rsid w:val="004461D4"/>
    <w:rsid w:val="00446496"/>
    <w:rsid w:val="004468F1"/>
    <w:rsid w:val="00446B25"/>
    <w:rsid w:val="00447D8A"/>
    <w:rsid w:val="00450417"/>
    <w:rsid w:val="00450830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193"/>
    <w:rsid w:val="00456936"/>
    <w:rsid w:val="004569C9"/>
    <w:rsid w:val="00457BA8"/>
    <w:rsid w:val="00460C1D"/>
    <w:rsid w:val="0046146E"/>
    <w:rsid w:val="00461D4E"/>
    <w:rsid w:val="00462BCB"/>
    <w:rsid w:val="00462CA8"/>
    <w:rsid w:val="004638D6"/>
    <w:rsid w:val="004640D7"/>
    <w:rsid w:val="004647B6"/>
    <w:rsid w:val="00464BFD"/>
    <w:rsid w:val="004654DD"/>
    <w:rsid w:val="00465E2F"/>
    <w:rsid w:val="00465F0A"/>
    <w:rsid w:val="00465FA0"/>
    <w:rsid w:val="004666D8"/>
    <w:rsid w:val="00466952"/>
    <w:rsid w:val="00466B3D"/>
    <w:rsid w:val="00467FE4"/>
    <w:rsid w:val="00470B38"/>
    <w:rsid w:val="00472270"/>
    <w:rsid w:val="00473626"/>
    <w:rsid w:val="0047398F"/>
    <w:rsid w:val="00473CB2"/>
    <w:rsid w:val="00473DA3"/>
    <w:rsid w:val="00474651"/>
    <w:rsid w:val="00474F29"/>
    <w:rsid w:val="00474FBE"/>
    <w:rsid w:val="004752ED"/>
    <w:rsid w:val="004755A3"/>
    <w:rsid w:val="00476152"/>
    <w:rsid w:val="004761AB"/>
    <w:rsid w:val="00476451"/>
    <w:rsid w:val="00477CA1"/>
    <w:rsid w:val="00480E0F"/>
    <w:rsid w:val="00481BE8"/>
    <w:rsid w:val="00482148"/>
    <w:rsid w:val="00482A5A"/>
    <w:rsid w:val="00482B62"/>
    <w:rsid w:val="00482F3C"/>
    <w:rsid w:val="00483E81"/>
    <w:rsid w:val="004844F4"/>
    <w:rsid w:val="004846D2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A10"/>
    <w:rsid w:val="00490EEB"/>
    <w:rsid w:val="00490F86"/>
    <w:rsid w:val="00492261"/>
    <w:rsid w:val="00492303"/>
    <w:rsid w:val="00493190"/>
    <w:rsid w:val="0049394D"/>
    <w:rsid w:val="00494693"/>
    <w:rsid w:val="00494850"/>
    <w:rsid w:val="00494E67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6D5C"/>
    <w:rsid w:val="004A76DD"/>
    <w:rsid w:val="004A7D5A"/>
    <w:rsid w:val="004A7F7C"/>
    <w:rsid w:val="004B0EB2"/>
    <w:rsid w:val="004B2D40"/>
    <w:rsid w:val="004B2D7D"/>
    <w:rsid w:val="004B37CF"/>
    <w:rsid w:val="004B3D52"/>
    <w:rsid w:val="004B40E1"/>
    <w:rsid w:val="004B4666"/>
    <w:rsid w:val="004B4F04"/>
    <w:rsid w:val="004B545E"/>
    <w:rsid w:val="004B5693"/>
    <w:rsid w:val="004B5820"/>
    <w:rsid w:val="004B5DC2"/>
    <w:rsid w:val="004B6FA8"/>
    <w:rsid w:val="004C24B8"/>
    <w:rsid w:val="004C3182"/>
    <w:rsid w:val="004C600A"/>
    <w:rsid w:val="004C62D7"/>
    <w:rsid w:val="004D02E5"/>
    <w:rsid w:val="004D032C"/>
    <w:rsid w:val="004D23FC"/>
    <w:rsid w:val="004D3796"/>
    <w:rsid w:val="004D3EEB"/>
    <w:rsid w:val="004D51E4"/>
    <w:rsid w:val="004D6902"/>
    <w:rsid w:val="004D79F6"/>
    <w:rsid w:val="004D7D8E"/>
    <w:rsid w:val="004E0876"/>
    <w:rsid w:val="004E0CDF"/>
    <w:rsid w:val="004E1270"/>
    <w:rsid w:val="004E16B7"/>
    <w:rsid w:val="004E1889"/>
    <w:rsid w:val="004E1BF0"/>
    <w:rsid w:val="004E2551"/>
    <w:rsid w:val="004E2CB6"/>
    <w:rsid w:val="004E2FBA"/>
    <w:rsid w:val="004E3481"/>
    <w:rsid w:val="004E3862"/>
    <w:rsid w:val="004E3DAA"/>
    <w:rsid w:val="004E49D5"/>
    <w:rsid w:val="004E5BB0"/>
    <w:rsid w:val="004E661B"/>
    <w:rsid w:val="004E6A87"/>
    <w:rsid w:val="004F137B"/>
    <w:rsid w:val="004F1C9B"/>
    <w:rsid w:val="004F2308"/>
    <w:rsid w:val="004F2449"/>
    <w:rsid w:val="004F2742"/>
    <w:rsid w:val="004F2AFF"/>
    <w:rsid w:val="004F3129"/>
    <w:rsid w:val="004F31E7"/>
    <w:rsid w:val="004F3BAE"/>
    <w:rsid w:val="004F4302"/>
    <w:rsid w:val="004F4E7E"/>
    <w:rsid w:val="004F55D2"/>
    <w:rsid w:val="004F5663"/>
    <w:rsid w:val="004F5849"/>
    <w:rsid w:val="004F5A09"/>
    <w:rsid w:val="004F6052"/>
    <w:rsid w:val="004F6089"/>
    <w:rsid w:val="004F64A9"/>
    <w:rsid w:val="004F6607"/>
    <w:rsid w:val="004F69CA"/>
    <w:rsid w:val="004F7155"/>
    <w:rsid w:val="004F7288"/>
    <w:rsid w:val="00500428"/>
    <w:rsid w:val="00500A83"/>
    <w:rsid w:val="0050216D"/>
    <w:rsid w:val="005046F5"/>
    <w:rsid w:val="00504F17"/>
    <w:rsid w:val="00505ECC"/>
    <w:rsid w:val="0050607C"/>
    <w:rsid w:val="005100E5"/>
    <w:rsid w:val="00510FA5"/>
    <w:rsid w:val="005116A0"/>
    <w:rsid w:val="0051179A"/>
    <w:rsid w:val="00511D50"/>
    <w:rsid w:val="00511E20"/>
    <w:rsid w:val="0051241D"/>
    <w:rsid w:val="005128DE"/>
    <w:rsid w:val="00514775"/>
    <w:rsid w:val="00514AC1"/>
    <w:rsid w:val="00514AFC"/>
    <w:rsid w:val="00520CA7"/>
    <w:rsid w:val="00521441"/>
    <w:rsid w:val="005224A4"/>
    <w:rsid w:val="00523676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A5D"/>
    <w:rsid w:val="00535864"/>
    <w:rsid w:val="00535CF9"/>
    <w:rsid w:val="00535F05"/>
    <w:rsid w:val="005362FA"/>
    <w:rsid w:val="00540A1E"/>
    <w:rsid w:val="00541251"/>
    <w:rsid w:val="00541265"/>
    <w:rsid w:val="0054164C"/>
    <w:rsid w:val="005418DC"/>
    <w:rsid w:val="005420F5"/>
    <w:rsid w:val="005428A5"/>
    <w:rsid w:val="00543355"/>
    <w:rsid w:val="00543549"/>
    <w:rsid w:val="005435C6"/>
    <w:rsid w:val="00543F87"/>
    <w:rsid w:val="00544D54"/>
    <w:rsid w:val="00545287"/>
    <w:rsid w:val="005455B9"/>
    <w:rsid w:val="00545A36"/>
    <w:rsid w:val="00545DA4"/>
    <w:rsid w:val="00546848"/>
    <w:rsid w:val="00546A6F"/>
    <w:rsid w:val="0054734B"/>
    <w:rsid w:val="00547477"/>
    <w:rsid w:val="00550065"/>
    <w:rsid w:val="005507B0"/>
    <w:rsid w:val="0055106D"/>
    <w:rsid w:val="0055117A"/>
    <w:rsid w:val="00551465"/>
    <w:rsid w:val="00553209"/>
    <w:rsid w:val="0055324B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4AFB"/>
    <w:rsid w:val="00565526"/>
    <w:rsid w:val="00565569"/>
    <w:rsid w:val="00566F36"/>
    <w:rsid w:val="0057031F"/>
    <w:rsid w:val="00571E26"/>
    <w:rsid w:val="00572058"/>
    <w:rsid w:val="005723D2"/>
    <w:rsid w:val="0057274D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C9C"/>
    <w:rsid w:val="00580E40"/>
    <w:rsid w:val="005810D1"/>
    <w:rsid w:val="005818F8"/>
    <w:rsid w:val="00581F3F"/>
    <w:rsid w:val="005821BD"/>
    <w:rsid w:val="0058290C"/>
    <w:rsid w:val="00582C03"/>
    <w:rsid w:val="005835D9"/>
    <w:rsid w:val="00583C99"/>
    <w:rsid w:val="00584197"/>
    <w:rsid w:val="00584533"/>
    <w:rsid w:val="00584DD1"/>
    <w:rsid w:val="005853C0"/>
    <w:rsid w:val="005867F3"/>
    <w:rsid w:val="00586A10"/>
    <w:rsid w:val="00587A36"/>
    <w:rsid w:val="0059027E"/>
    <w:rsid w:val="00590587"/>
    <w:rsid w:val="005907F3"/>
    <w:rsid w:val="00590E37"/>
    <w:rsid w:val="00590F0C"/>
    <w:rsid w:val="005918AC"/>
    <w:rsid w:val="00592219"/>
    <w:rsid w:val="00592DBF"/>
    <w:rsid w:val="00592E4B"/>
    <w:rsid w:val="00592E92"/>
    <w:rsid w:val="0059397F"/>
    <w:rsid w:val="005941FC"/>
    <w:rsid w:val="00595B96"/>
    <w:rsid w:val="00595C82"/>
    <w:rsid w:val="0059686B"/>
    <w:rsid w:val="00597081"/>
    <w:rsid w:val="00597569"/>
    <w:rsid w:val="00597695"/>
    <w:rsid w:val="005A0B84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0E57"/>
    <w:rsid w:val="005B1672"/>
    <w:rsid w:val="005B1D02"/>
    <w:rsid w:val="005B2413"/>
    <w:rsid w:val="005B2CB5"/>
    <w:rsid w:val="005B3546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12FF"/>
    <w:rsid w:val="005C1990"/>
    <w:rsid w:val="005C2987"/>
    <w:rsid w:val="005C3511"/>
    <w:rsid w:val="005C3FA1"/>
    <w:rsid w:val="005C4A94"/>
    <w:rsid w:val="005C4BBF"/>
    <w:rsid w:val="005C4FFF"/>
    <w:rsid w:val="005C5CC3"/>
    <w:rsid w:val="005C6693"/>
    <w:rsid w:val="005C7754"/>
    <w:rsid w:val="005D08C4"/>
    <w:rsid w:val="005D08E7"/>
    <w:rsid w:val="005D10FB"/>
    <w:rsid w:val="005D248A"/>
    <w:rsid w:val="005D2668"/>
    <w:rsid w:val="005D38B3"/>
    <w:rsid w:val="005D3DF4"/>
    <w:rsid w:val="005D42FA"/>
    <w:rsid w:val="005D4B1A"/>
    <w:rsid w:val="005D4B69"/>
    <w:rsid w:val="005D5850"/>
    <w:rsid w:val="005D5D3B"/>
    <w:rsid w:val="005D5E92"/>
    <w:rsid w:val="005D62D2"/>
    <w:rsid w:val="005D71DB"/>
    <w:rsid w:val="005D78B9"/>
    <w:rsid w:val="005D7D7D"/>
    <w:rsid w:val="005E0B63"/>
    <w:rsid w:val="005E0E70"/>
    <w:rsid w:val="005E1A44"/>
    <w:rsid w:val="005E339F"/>
    <w:rsid w:val="005E4026"/>
    <w:rsid w:val="005E5252"/>
    <w:rsid w:val="005E6212"/>
    <w:rsid w:val="005E6BE8"/>
    <w:rsid w:val="005E756A"/>
    <w:rsid w:val="005E75CE"/>
    <w:rsid w:val="005E7AE5"/>
    <w:rsid w:val="005E7F01"/>
    <w:rsid w:val="005F01DB"/>
    <w:rsid w:val="005F03BC"/>
    <w:rsid w:val="005F0998"/>
    <w:rsid w:val="005F1431"/>
    <w:rsid w:val="005F2676"/>
    <w:rsid w:val="005F2A22"/>
    <w:rsid w:val="005F31E9"/>
    <w:rsid w:val="005F3B83"/>
    <w:rsid w:val="005F3D59"/>
    <w:rsid w:val="005F3D70"/>
    <w:rsid w:val="005F4A2B"/>
    <w:rsid w:val="005F5137"/>
    <w:rsid w:val="005F5163"/>
    <w:rsid w:val="005F5576"/>
    <w:rsid w:val="005F5A42"/>
    <w:rsid w:val="005F5F83"/>
    <w:rsid w:val="005F5F90"/>
    <w:rsid w:val="005F60A6"/>
    <w:rsid w:val="005F6ADE"/>
    <w:rsid w:val="005F6F7F"/>
    <w:rsid w:val="005F7D9D"/>
    <w:rsid w:val="006008C1"/>
    <w:rsid w:val="00601718"/>
    <w:rsid w:val="00601B4F"/>
    <w:rsid w:val="006026B7"/>
    <w:rsid w:val="00602E41"/>
    <w:rsid w:val="006038C0"/>
    <w:rsid w:val="006047EC"/>
    <w:rsid w:val="006053A7"/>
    <w:rsid w:val="0060547C"/>
    <w:rsid w:val="00605780"/>
    <w:rsid w:val="00606373"/>
    <w:rsid w:val="00606836"/>
    <w:rsid w:val="00606BBF"/>
    <w:rsid w:val="00606C61"/>
    <w:rsid w:val="00610846"/>
    <w:rsid w:val="00611138"/>
    <w:rsid w:val="006113E7"/>
    <w:rsid w:val="006128B1"/>
    <w:rsid w:val="0061398B"/>
    <w:rsid w:val="00616B08"/>
    <w:rsid w:val="00616BD8"/>
    <w:rsid w:val="00616CE3"/>
    <w:rsid w:val="00616FE0"/>
    <w:rsid w:val="0061716F"/>
    <w:rsid w:val="00617BF9"/>
    <w:rsid w:val="00617FB5"/>
    <w:rsid w:val="00620202"/>
    <w:rsid w:val="00622D12"/>
    <w:rsid w:val="0062338E"/>
    <w:rsid w:val="00624E2E"/>
    <w:rsid w:val="0062591D"/>
    <w:rsid w:val="00625B6D"/>
    <w:rsid w:val="00625DDB"/>
    <w:rsid w:val="00627596"/>
    <w:rsid w:val="00627C0F"/>
    <w:rsid w:val="00627E0B"/>
    <w:rsid w:val="00630C20"/>
    <w:rsid w:val="00630E31"/>
    <w:rsid w:val="006314D0"/>
    <w:rsid w:val="00631530"/>
    <w:rsid w:val="006325E2"/>
    <w:rsid w:val="00633E7F"/>
    <w:rsid w:val="006343EE"/>
    <w:rsid w:val="006356E0"/>
    <w:rsid w:val="006360F7"/>
    <w:rsid w:val="00636715"/>
    <w:rsid w:val="0063714A"/>
    <w:rsid w:val="006403BB"/>
    <w:rsid w:val="006416E2"/>
    <w:rsid w:val="0064257E"/>
    <w:rsid w:val="00642F4E"/>
    <w:rsid w:val="00642FA2"/>
    <w:rsid w:val="006457CC"/>
    <w:rsid w:val="006458A7"/>
    <w:rsid w:val="006461E6"/>
    <w:rsid w:val="0064709B"/>
    <w:rsid w:val="00647C73"/>
    <w:rsid w:val="00651535"/>
    <w:rsid w:val="006518CC"/>
    <w:rsid w:val="00652840"/>
    <w:rsid w:val="00652A23"/>
    <w:rsid w:val="0065342E"/>
    <w:rsid w:val="00653503"/>
    <w:rsid w:val="00653988"/>
    <w:rsid w:val="0065458C"/>
    <w:rsid w:val="00654A21"/>
    <w:rsid w:val="00655A20"/>
    <w:rsid w:val="00655D21"/>
    <w:rsid w:val="006574C6"/>
    <w:rsid w:val="00657615"/>
    <w:rsid w:val="00660489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DB0"/>
    <w:rsid w:val="00663F1A"/>
    <w:rsid w:val="00664583"/>
    <w:rsid w:val="00664B4D"/>
    <w:rsid w:val="00664D7D"/>
    <w:rsid w:val="00665162"/>
    <w:rsid w:val="00666162"/>
    <w:rsid w:val="006668A3"/>
    <w:rsid w:val="00667FC8"/>
    <w:rsid w:val="00671EA2"/>
    <w:rsid w:val="00672500"/>
    <w:rsid w:val="00672620"/>
    <w:rsid w:val="00672C4C"/>
    <w:rsid w:val="00674007"/>
    <w:rsid w:val="0067424E"/>
    <w:rsid w:val="006747BC"/>
    <w:rsid w:val="006748A1"/>
    <w:rsid w:val="00674FD6"/>
    <w:rsid w:val="00676026"/>
    <w:rsid w:val="006768B3"/>
    <w:rsid w:val="00676A5B"/>
    <w:rsid w:val="00676EB7"/>
    <w:rsid w:val="00677158"/>
    <w:rsid w:val="0067721E"/>
    <w:rsid w:val="006801FA"/>
    <w:rsid w:val="00680D66"/>
    <w:rsid w:val="0068328C"/>
    <w:rsid w:val="006840E2"/>
    <w:rsid w:val="006846A5"/>
    <w:rsid w:val="00684E7D"/>
    <w:rsid w:val="00685C84"/>
    <w:rsid w:val="00686000"/>
    <w:rsid w:val="00686D5A"/>
    <w:rsid w:val="0069193C"/>
    <w:rsid w:val="0069206B"/>
    <w:rsid w:val="00692C02"/>
    <w:rsid w:val="00692D48"/>
    <w:rsid w:val="006933C5"/>
    <w:rsid w:val="00693662"/>
    <w:rsid w:val="006943D7"/>
    <w:rsid w:val="00696573"/>
    <w:rsid w:val="006976D5"/>
    <w:rsid w:val="00697C8D"/>
    <w:rsid w:val="006A09E3"/>
    <w:rsid w:val="006A0B8A"/>
    <w:rsid w:val="006A0F9A"/>
    <w:rsid w:val="006A193D"/>
    <w:rsid w:val="006A1EDA"/>
    <w:rsid w:val="006A233E"/>
    <w:rsid w:val="006A3499"/>
    <w:rsid w:val="006A3A31"/>
    <w:rsid w:val="006A493B"/>
    <w:rsid w:val="006A4B8A"/>
    <w:rsid w:val="006A66D4"/>
    <w:rsid w:val="006A6747"/>
    <w:rsid w:val="006A6C9C"/>
    <w:rsid w:val="006A6F29"/>
    <w:rsid w:val="006A77E2"/>
    <w:rsid w:val="006A79F1"/>
    <w:rsid w:val="006B06CC"/>
    <w:rsid w:val="006B0ED2"/>
    <w:rsid w:val="006B1061"/>
    <w:rsid w:val="006B1469"/>
    <w:rsid w:val="006B1690"/>
    <w:rsid w:val="006B216F"/>
    <w:rsid w:val="006B2CB8"/>
    <w:rsid w:val="006B59E8"/>
    <w:rsid w:val="006B5B37"/>
    <w:rsid w:val="006B5F78"/>
    <w:rsid w:val="006B621F"/>
    <w:rsid w:val="006B651B"/>
    <w:rsid w:val="006C09C9"/>
    <w:rsid w:val="006C2049"/>
    <w:rsid w:val="006C22F6"/>
    <w:rsid w:val="006C3416"/>
    <w:rsid w:val="006C3DAB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8A2"/>
    <w:rsid w:val="006D4AEE"/>
    <w:rsid w:val="006D5169"/>
    <w:rsid w:val="006D56D0"/>
    <w:rsid w:val="006D652D"/>
    <w:rsid w:val="006D6986"/>
    <w:rsid w:val="006D70BB"/>
    <w:rsid w:val="006D7589"/>
    <w:rsid w:val="006E0755"/>
    <w:rsid w:val="006E07E4"/>
    <w:rsid w:val="006E1587"/>
    <w:rsid w:val="006E16AE"/>
    <w:rsid w:val="006E1942"/>
    <w:rsid w:val="006E1EED"/>
    <w:rsid w:val="006E2227"/>
    <w:rsid w:val="006E3426"/>
    <w:rsid w:val="006E344C"/>
    <w:rsid w:val="006E3821"/>
    <w:rsid w:val="006E39E4"/>
    <w:rsid w:val="006E3A42"/>
    <w:rsid w:val="006E3E37"/>
    <w:rsid w:val="006E451E"/>
    <w:rsid w:val="006E49E4"/>
    <w:rsid w:val="006E57CE"/>
    <w:rsid w:val="006E6F75"/>
    <w:rsid w:val="006E74E9"/>
    <w:rsid w:val="006E7FAA"/>
    <w:rsid w:val="006F0914"/>
    <w:rsid w:val="006F13BE"/>
    <w:rsid w:val="006F2275"/>
    <w:rsid w:val="006F2D60"/>
    <w:rsid w:val="006F2F69"/>
    <w:rsid w:val="006F324A"/>
    <w:rsid w:val="006F3538"/>
    <w:rsid w:val="006F3BAE"/>
    <w:rsid w:val="006F3E97"/>
    <w:rsid w:val="006F5ACD"/>
    <w:rsid w:val="006F7871"/>
    <w:rsid w:val="00700383"/>
    <w:rsid w:val="0070040E"/>
    <w:rsid w:val="00701938"/>
    <w:rsid w:val="00704C5A"/>
    <w:rsid w:val="00705321"/>
    <w:rsid w:val="00705BD9"/>
    <w:rsid w:val="00705E66"/>
    <w:rsid w:val="00706DB3"/>
    <w:rsid w:val="00706F18"/>
    <w:rsid w:val="00707098"/>
    <w:rsid w:val="00707682"/>
    <w:rsid w:val="00707F82"/>
    <w:rsid w:val="007107D0"/>
    <w:rsid w:val="00710BBA"/>
    <w:rsid w:val="007112B1"/>
    <w:rsid w:val="00711A1D"/>
    <w:rsid w:val="00711DFC"/>
    <w:rsid w:val="00711F1D"/>
    <w:rsid w:val="00712467"/>
    <w:rsid w:val="00712B6B"/>
    <w:rsid w:val="00713D37"/>
    <w:rsid w:val="00715451"/>
    <w:rsid w:val="00715F1C"/>
    <w:rsid w:val="0071767F"/>
    <w:rsid w:val="007178A4"/>
    <w:rsid w:val="00717DEC"/>
    <w:rsid w:val="00717FA0"/>
    <w:rsid w:val="007200BF"/>
    <w:rsid w:val="007200FF"/>
    <w:rsid w:val="00720EFE"/>
    <w:rsid w:val="00721812"/>
    <w:rsid w:val="00723662"/>
    <w:rsid w:val="00724176"/>
    <w:rsid w:val="007246C9"/>
    <w:rsid w:val="0072473E"/>
    <w:rsid w:val="00725337"/>
    <w:rsid w:val="00725907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34D"/>
    <w:rsid w:val="007338EB"/>
    <w:rsid w:val="00733998"/>
    <w:rsid w:val="007339B6"/>
    <w:rsid w:val="00733C53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454A"/>
    <w:rsid w:val="0074471E"/>
    <w:rsid w:val="007452AC"/>
    <w:rsid w:val="007455EE"/>
    <w:rsid w:val="00745665"/>
    <w:rsid w:val="00745911"/>
    <w:rsid w:val="007459B7"/>
    <w:rsid w:val="00745AE9"/>
    <w:rsid w:val="0074685E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7367"/>
    <w:rsid w:val="007609E2"/>
    <w:rsid w:val="0076140C"/>
    <w:rsid w:val="007614FB"/>
    <w:rsid w:val="00761504"/>
    <w:rsid w:val="00762A0D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05"/>
    <w:rsid w:val="007706D8"/>
    <w:rsid w:val="007707B3"/>
    <w:rsid w:val="00770E89"/>
    <w:rsid w:val="00771E0F"/>
    <w:rsid w:val="00772961"/>
    <w:rsid w:val="00773325"/>
    <w:rsid w:val="0077337D"/>
    <w:rsid w:val="00773632"/>
    <w:rsid w:val="00773E33"/>
    <w:rsid w:val="00774FA2"/>
    <w:rsid w:val="0077558A"/>
    <w:rsid w:val="007758FD"/>
    <w:rsid w:val="00776B01"/>
    <w:rsid w:val="00777768"/>
    <w:rsid w:val="00777875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87603"/>
    <w:rsid w:val="007916F4"/>
    <w:rsid w:val="00791D2E"/>
    <w:rsid w:val="00791F4C"/>
    <w:rsid w:val="00793618"/>
    <w:rsid w:val="00793CC3"/>
    <w:rsid w:val="00794B18"/>
    <w:rsid w:val="0079794B"/>
    <w:rsid w:val="00797C53"/>
    <w:rsid w:val="007A01E0"/>
    <w:rsid w:val="007A05A6"/>
    <w:rsid w:val="007A066A"/>
    <w:rsid w:val="007A0ED9"/>
    <w:rsid w:val="007A4884"/>
    <w:rsid w:val="007A4DEF"/>
    <w:rsid w:val="007A551B"/>
    <w:rsid w:val="007A5809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C0277"/>
    <w:rsid w:val="007C0465"/>
    <w:rsid w:val="007C125D"/>
    <w:rsid w:val="007C1BF2"/>
    <w:rsid w:val="007C2014"/>
    <w:rsid w:val="007C255C"/>
    <w:rsid w:val="007C27A6"/>
    <w:rsid w:val="007C3B69"/>
    <w:rsid w:val="007C48F7"/>
    <w:rsid w:val="007C4B61"/>
    <w:rsid w:val="007C50EE"/>
    <w:rsid w:val="007C5694"/>
    <w:rsid w:val="007C611A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4EED"/>
    <w:rsid w:val="007D54C9"/>
    <w:rsid w:val="007D65C4"/>
    <w:rsid w:val="007D660A"/>
    <w:rsid w:val="007D703A"/>
    <w:rsid w:val="007D7087"/>
    <w:rsid w:val="007D755D"/>
    <w:rsid w:val="007D776B"/>
    <w:rsid w:val="007E15B5"/>
    <w:rsid w:val="007E1987"/>
    <w:rsid w:val="007E248F"/>
    <w:rsid w:val="007E2A2F"/>
    <w:rsid w:val="007E36B0"/>
    <w:rsid w:val="007E387E"/>
    <w:rsid w:val="007E5305"/>
    <w:rsid w:val="007E6876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618"/>
    <w:rsid w:val="007F491D"/>
    <w:rsid w:val="007F4FBF"/>
    <w:rsid w:val="007F5D0A"/>
    <w:rsid w:val="007F5F2F"/>
    <w:rsid w:val="007F6128"/>
    <w:rsid w:val="007F6B9C"/>
    <w:rsid w:val="007F7341"/>
    <w:rsid w:val="00800C67"/>
    <w:rsid w:val="008010FD"/>
    <w:rsid w:val="00801CD7"/>
    <w:rsid w:val="008025D9"/>
    <w:rsid w:val="008039E7"/>
    <w:rsid w:val="00803AE9"/>
    <w:rsid w:val="00805218"/>
    <w:rsid w:val="0080537B"/>
    <w:rsid w:val="00805D88"/>
    <w:rsid w:val="00806C5D"/>
    <w:rsid w:val="0080701D"/>
    <w:rsid w:val="00807588"/>
    <w:rsid w:val="00810443"/>
    <w:rsid w:val="008112FF"/>
    <w:rsid w:val="008118A0"/>
    <w:rsid w:val="00811FE8"/>
    <w:rsid w:val="0081212E"/>
    <w:rsid w:val="008123D5"/>
    <w:rsid w:val="00812481"/>
    <w:rsid w:val="00812623"/>
    <w:rsid w:val="00813116"/>
    <w:rsid w:val="0081396D"/>
    <w:rsid w:val="00813F93"/>
    <w:rsid w:val="00814263"/>
    <w:rsid w:val="00815041"/>
    <w:rsid w:val="008155E6"/>
    <w:rsid w:val="00815C1A"/>
    <w:rsid w:val="008169FA"/>
    <w:rsid w:val="008174DA"/>
    <w:rsid w:val="00817C56"/>
    <w:rsid w:val="00820BA0"/>
    <w:rsid w:val="00821B22"/>
    <w:rsid w:val="00821BB0"/>
    <w:rsid w:val="00822EFB"/>
    <w:rsid w:val="00823754"/>
    <w:rsid w:val="00823988"/>
    <w:rsid w:val="00824BF7"/>
    <w:rsid w:val="00825627"/>
    <w:rsid w:val="00826A9A"/>
    <w:rsid w:val="008272A4"/>
    <w:rsid w:val="008273B5"/>
    <w:rsid w:val="00830BED"/>
    <w:rsid w:val="0083102D"/>
    <w:rsid w:val="00831CB4"/>
    <w:rsid w:val="00831E2C"/>
    <w:rsid w:val="00831F20"/>
    <w:rsid w:val="008323F4"/>
    <w:rsid w:val="00832840"/>
    <w:rsid w:val="008343F6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401A0"/>
    <w:rsid w:val="00840FCA"/>
    <w:rsid w:val="00842465"/>
    <w:rsid w:val="00842549"/>
    <w:rsid w:val="008429B1"/>
    <w:rsid w:val="00842CF8"/>
    <w:rsid w:val="00842D03"/>
    <w:rsid w:val="00842D06"/>
    <w:rsid w:val="00842D48"/>
    <w:rsid w:val="008432BE"/>
    <w:rsid w:val="008434D2"/>
    <w:rsid w:val="00843FEF"/>
    <w:rsid w:val="008452CD"/>
    <w:rsid w:val="00847E1A"/>
    <w:rsid w:val="008502CF"/>
    <w:rsid w:val="008503B5"/>
    <w:rsid w:val="008524D4"/>
    <w:rsid w:val="008530CB"/>
    <w:rsid w:val="008539BB"/>
    <w:rsid w:val="00853EA0"/>
    <w:rsid w:val="00854102"/>
    <w:rsid w:val="00854297"/>
    <w:rsid w:val="00855625"/>
    <w:rsid w:val="00855F5D"/>
    <w:rsid w:val="0085675F"/>
    <w:rsid w:val="008574CE"/>
    <w:rsid w:val="00857A98"/>
    <w:rsid w:val="00860628"/>
    <w:rsid w:val="0086169E"/>
    <w:rsid w:val="00862B50"/>
    <w:rsid w:val="00862BA2"/>
    <w:rsid w:val="00863824"/>
    <w:rsid w:val="0086398C"/>
    <w:rsid w:val="00863D5D"/>
    <w:rsid w:val="00863D61"/>
    <w:rsid w:val="008643AE"/>
    <w:rsid w:val="00864FD4"/>
    <w:rsid w:val="00865B34"/>
    <w:rsid w:val="00865D04"/>
    <w:rsid w:val="00865E1B"/>
    <w:rsid w:val="0086683F"/>
    <w:rsid w:val="00866A30"/>
    <w:rsid w:val="008732C4"/>
    <w:rsid w:val="0087342D"/>
    <w:rsid w:val="00873771"/>
    <w:rsid w:val="00874212"/>
    <w:rsid w:val="008744B7"/>
    <w:rsid w:val="00874BDA"/>
    <w:rsid w:val="008757A7"/>
    <w:rsid w:val="00875E69"/>
    <w:rsid w:val="00875ED1"/>
    <w:rsid w:val="0087642B"/>
    <w:rsid w:val="00876519"/>
    <w:rsid w:val="00876C07"/>
    <w:rsid w:val="00877252"/>
    <w:rsid w:val="00877339"/>
    <w:rsid w:val="008778BC"/>
    <w:rsid w:val="00877C71"/>
    <w:rsid w:val="00880715"/>
    <w:rsid w:val="0088197D"/>
    <w:rsid w:val="00881B84"/>
    <w:rsid w:val="00881CDB"/>
    <w:rsid w:val="00882048"/>
    <w:rsid w:val="00883266"/>
    <w:rsid w:val="00883425"/>
    <w:rsid w:val="00883FEF"/>
    <w:rsid w:val="008841BF"/>
    <w:rsid w:val="00884482"/>
    <w:rsid w:val="00884693"/>
    <w:rsid w:val="00884807"/>
    <w:rsid w:val="0088502D"/>
    <w:rsid w:val="0088534E"/>
    <w:rsid w:val="00885466"/>
    <w:rsid w:val="0088609F"/>
    <w:rsid w:val="0088746D"/>
    <w:rsid w:val="00887C28"/>
    <w:rsid w:val="0089099C"/>
    <w:rsid w:val="0089168D"/>
    <w:rsid w:val="00892103"/>
    <w:rsid w:val="008932A8"/>
    <w:rsid w:val="0089347F"/>
    <w:rsid w:val="00893BB5"/>
    <w:rsid w:val="008952E0"/>
    <w:rsid w:val="00895392"/>
    <w:rsid w:val="00895470"/>
    <w:rsid w:val="008956FA"/>
    <w:rsid w:val="0089588E"/>
    <w:rsid w:val="00897999"/>
    <w:rsid w:val="00897B5F"/>
    <w:rsid w:val="008A19BE"/>
    <w:rsid w:val="008A1F08"/>
    <w:rsid w:val="008A2207"/>
    <w:rsid w:val="008A29FD"/>
    <w:rsid w:val="008A4CA8"/>
    <w:rsid w:val="008A4DA0"/>
    <w:rsid w:val="008A50C3"/>
    <w:rsid w:val="008A5259"/>
    <w:rsid w:val="008A657F"/>
    <w:rsid w:val="008A6B61"/>
    <w:rsid w:val="008A73D9"/>
    <w:rsid w:val="008A75D6"/>
    <w:rsid w:val="008B02A4"/>
    <w:rsid w:val="008B0D32"/>
    <w:rsid w:val="008B17D5"/>
    <w:rsid w:val="008B22F8"/>
    <w:rsid w:val="008B3EC8"/>
    <w:rsid w:val="008B3F6C"/>
    <w:rsid w:val="008B4F77"/>
    <w:rsid w:val="008B52F1"/>
    <w:rsid w:val="008B53CC"/>
    <w:rsid w:val="008B5FBD"/>
    <w:rsid w:val="008B6266"/>
    <w:rsid w:val="008B6499"/>
    <w:rsid w:val="008B65DC"/>
    <w:rsid w:val="008B66D5"/>
    <w:rsid w:val="008B6938"/>
    <w:rsid w:val="008B6942"/>
    <w:rsid w:val="008C265A"/>
    <w:rsid w:val="008C2A08"/>
    <w:rsid w:val="008C36FB"/>
    <w:rsid w:val="008C3A06"/>
    <w:rsid w:val="008C3A0A"/>
    <w:rsid w:val="008C4217"/>
    <w:rsid w:val="008C4F24"/>
    <w:rsid w:val="008C5152"/>
    <w:rsid w:val="008C5A0C"/>
    <w:rsid w:val="008C5FE8"/>
    <w:rsid w:val="008C6809"/>
    <w:rsid w:val="008C6E52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48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4759"/>
    <w:rsid w:val="008E620E"/>
    <w:rsid w:val="008E621E"/>
    <w:rsid w:val="008E6613"/>
    <w:rsid w:val="008F1741"/>
    <w:rsid w:val="008F17AC"/>
    <w:rsid w:val="008F17E0"/>
    <w:rsid w:val="008F1E4F"/>
    <w:rsid w:val="008F1ED7"/>
    <w:rsid w:val="008F26B0"/>
    <w:rsid w:val="008F2919"/>
    <w:rsid w:val="008F4280"/>
    <w:rsid w:val="008F7479"/>
    <w:rsid w:val="00900353"/>
    <w:rsid w:val="00901A33"/>
    <w:rsid w:val="00902CF9"/>
    <w:rsid w:val="00902FF0"/>
    <w:rsid w:val="00903066"/>
    <w:rsid w:val="00903C46"/>
    <w:rsid w:val="00904C88"/>
    <w:rsid w:val="00904DCF"/>
    <w:rsid w:val="00910659"/>
    <w:rsid w:val="00910ABC"/>
    <w:rsid w:val="00912CA2"/>
    <w:rsid w:val="009133F0"/>
    <w:rsid w:val="009135F9"/>
    <w:rsid w:val="00913817"/>
    <w:rsid w:val="00913843"/>
    <w:rsid w:val="00913874"/>
    <w:rsid w:val="00913CAC"/>
    <w:rsid w:val="0091432A"/>
    <w:rsid w:val="009144CD"/>
    <w:rsid w:val="00914D51"/>
    <w:rsid w:val="00914E7B"/>
    <w:rsid w:val="00915508"/>
    <w:rsid w:val="0091550E"/>
    <w:rsid w:val="00916AEF"/>
    <w:rsid w:val="00917603"/>
    <w:rsid w:val="009176FE"/>
    <w:rsid w:val="009201FC"/>
    <w:rsid w:val="00920667"/>
    <w:rsid w:val="00921971"/>
    <w:rsid w:val="00922362"/>
    <w:rsid w:val="0092338C"/>
    <w:rsid w:val="00923CEC"/>
    <w:rsid w:val="00923DC4"/>
    <w:rsid w:val="00923F72"/>
    <w:rsid w:val="00925353"/>
    <w:rsid w:val="009261E5"/>
    <w:rsid w:val="00932BAA"/>
    <w:rsid w:val="00932D91"/>
    <w:rsid w:val="009333DD"/>
    <w:rsid w:val="009340F3"/>
    <w:rsid w:val="009341B9"/>
    <w:rsid w:val="00934615"/>
    <w:rsid w:val="00935502"/>
    <w:rsid w:val="00935A7C"/>
    <w:rsid w:val="00935B4B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215"/>
    <w:rsid w:val="0094326D"/>
    <w:rsid w:val="00943420"/>
    <w:rsid w:val="00945B67"/>
    <w:rsid w:val="009460A0"/>
    <w:rsid w:val="009462FF"/>
    <w:rsid w:val="0094638C"/>
    <w:rsid w:val="00946472"/>
    <w:rsid w:val="00946C6D"/>
    <w:rsid w:val="00946D80"/>
    <w:rsid w:val="0094722E"/>
    <w:rsid w:val="009505A9"/>
    <w:rsid w:val="00950A36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5B7B"/>
    <w:rsid w:val="00956661"/>
    <w:rsid w:val="009578E5"/>
    <w:rsid w:val="00957F19"/>
    <w:rsid w:val="00960461"/>
    <w:rsid w:val="009604DD"/>
    <w:rsid w:val="00960E0F"/>
    <w:rsid w:val="009633A2"/>
    <w:rsid w:val="00963A23"/>
    <w:rsid w:val="00963E00"/>
    <w:rsid w:val="00963E17"/>
    <w:rsid w:val="00964696"/>
    <w:rsid w:val="0096536E"/>
    <w:rsid w:val="00965F9A"/>
    <w:rsid w:val="00966ADC"/>
    <w:rsid w:val="00966E47"/>
    <w:rsid w:val="009676FF"/>
    <w:rsid w:val="00967E9B"/>
    <w:rsid w:val="00971F53"/>
    <w:rsid w:val="0097278E"/>
    <w:rsid w:val="00972B88"/>
    <w:rsid w:val="00973488"/>
    <w:rsid w:val="00974660"/>
    <w:rsid w:val="0097533E"/>
    <w:rsid w:val="00976099"/>
    <w:rsid w:val="00976107"/>
    <w:rsid w:val="009761CA"/>
    <w:rsid w:val="00976B87"/>
    <w:rsid w:val="00976F89"/>
    <w:rsid w:val="009774CC"/>
    <w:rsid w:val="009776FD"/>
    <w:rsid w:val="00977D3E"/>
    <w:rsid w:val="009820C6"/>
    <w:rsid w:val="00982DDC"/>
    <w:rsid w:val="0098328B"/>
    <w:rsid w:val="009837FF"/>
    <w:rsid w:val="00983858"/>
    <w:rsid w:val="00984945"/>
    <w:rsid w:val="0098537B"/>
    <w:rsid w:val="00986082"/>
    <w:rsid w:val="009867BD"/>
    <w:rsid w:val="00987921"/>
    <w:rsid w:val="009903DC"/>
    <w:rsid w:val="00990ACA"/>
    <w:rsid w:val="00990B3F"/>
    <w:rsid w:val="00991750"/>
    <w:rsid w:val="00993E6C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2DE"/>
    <w:rsid w:val="009A39EC"/>
    <w:rsid w:val="009A402D"/>
    <w:rsid w:val="009A4D58"/>
    <w:rsid w:val="009A537D"/>
    <w:rsid w:val="009A5829"/>
    <w:rsid w:val="009A5937"/>
    <w:rsid w:val="009A63B1"/>
    <w:rsid w:val="009A6DB4"/>
    <w:rsid w:val="009A7545"/>
    <w:rsid w:val="009A7696"/>
    <w:rsid w:val="009A78E0"/>
    <w:rsid w:val="009A7957"/>
    <w:rsid w:val="009B095A"/>
    <w:rsid w:val="009B0C41"/>
    <w:rsid w:val="009B107A"/>
    <w:rsid w:val="009B1E8F"/>
    <w:rsid w:val="009B2058"/>
    <w:rsid w:val="009B3A53"/>
    <w:rsid w:val="009B3C31"/>
    <w:rsid w:val="009B4113"/>
    <w:rsid w:val="009B6D94"/>
    <w:rsid w:val="009B6F89"/>
    <w:rsid w:val="009B78B2"/>
    <w:rsid w:val="009C0923"/>
    <w:rsid w:val="009C1117"/>
    <w:rsid w:val="009C1B91"/>
    <w:rsid w:val="009C1F10"/>
    <w:rsid w:val="009C2106"/>
    <w:rsid w:val="009C3056"/>
    <w:rsid w:val="009C3938"/>
    <w:rsid w:val="009C3968"/>
    <w:rsid w:val="009C3E03"/>
    <w:rsid w:val="009C44DE"/>
    <w:rsid w:val="009C4776"/>
    <w:rsid w:val="009C4878"/>
    <w:rsid w:val="009C4DBA"/>
    <w:rsid w:val="009C4DD2"/>
    <w:rsid w:val="009C4FEF"/>
    <w:rsid w:val="009C62EB"/>
    <w:rsid w:val="009C6FFB"/>
    <w:rsid w:val="009C7147"/>
    <w:rsid w:val="009C7ED9"/>
    <w:rsid w:val="009D03F6"/>
    <w:rsid w:val="009D2027"/>
    <w:rsid w:val="009D2075"/>
    <w:rsid w:val="009D3513"/>
    <w:rsid w:val="009D3A61"/>
    <w:rsid w:val="009D483C"/>
    <w:rsid w:val="009D5490"/>
    <w:rsid w:val="009D5CF0"/>
    <w:rsid w:val="009D5FDC"/>
    <w:rsid w:val="009D64F9"/>
    <w:rsid w:val="009D768D"/>
    <w:rsid w:val="009D7AC3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0A69"/>
    <w:rsid w:val="009F1DBD"/>
    <w:rsid w:val="009F2C3B"/>
    <w:rsid w:val="009F3E7C"/>
    <w:rsid w:val="009F425B"/>
    <w:rsid w:val="009F547C"/>
    <w:rsid w:val="009F5DA3"/>
    <w:rsid w:val="009F5F7F"/>
    <w:rsid w:val="009F61D7"/>
    <w:rsid w:val="009F6737"/>
    <w:rsid w:val="009F68A3"/>
    <w:rsid w:val="009F6AF2"/>
    <w:rsid w:val="009F7549"/>
    <w:rsid w:val="00A0013E"/>
    <w:rsid w:val="00A00229"/>
    <w:rsid w:val="00A003F4"/>
    <w:rsid w:val="00A032F3"/>
    <w:rsid w:val="00A04283"/>
    <w:rsid w:val="00A04FE9"/>
    <w:rsid w:val="00A051B0"/>
    <w:rsid w:val="00A063FD"/>
    <w:rsid w:val="00A0728A"/>
    <w:rsid w:val="00A0735F"/>
    <w:rsid w:val="00A07407"/>
    <w:rsid w:val="00A10359"/>
    <w:rsid w:val="00A10EA7"/>
    <w:rsid w:val="00A10F3E"/>
    <w:rsid w:val="00A128AB"/>
    <w:rsid w:val="00A12C9D"/>
    <w:rsid w:val="00A13677"/>
    <w:rsid w:val="00A1525C"/>
    <w:rsid w:val="00A15A5C"/>
    <w:rsid w:val="00A16104"/>
    <w:rsid w:val="00A17252"/>
    <w:rsid w:val="00A175D0"/>
    <w:rsid w:val="00A17A93"/>
    <w:rsid w:val="00A21498"/>
    <w:rsid w:val="00A21511"/>
    <w:rsid w:val="00A21559"/>
    <w:rsid w:val="00A217C6"/>
    <w:rsid w:val="00A21AEE"/>
    <w:rsid w:val="00A21BC9"/>
    <w:rsid w:val="00A2261D"/>
    <w:rsid w:val="00A22790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3F6"/>
    <w:rsid w:val="00A26574"/>
    <w:rsid w:val="00A2684E"/>
    <w:rsid w:val="00A26BB1"/>
    <w:rsid w:val="00A26CA9"/>
    <w:rsid w:val="00A2786D"/>
    <w:rsid w:val="00A340BD"/>
    <w:rsid w:val="00A35AF9"/>
    <w:rsid w:val="00A3641D"/>
    <w:rsid w:val="00A36770"/>
    <w:rsid w:val="00A36F2A"/>
    <w:rsid w:val="00A37B89"/>
    <w:rsid w:val="00A40542"/>
    <w:rsid w:val="00A41872"/>
    <w:rsid w:val="00A41DB0"/>
    <w:rsid w:val="00A4380B"/>
    <w:rsid w:val="00A43F5D"/>
    <w:rsid w:val="00A44149"/>
    <w:rsid w:val="00A4430E"/>
    <w:rsid w:val="00A4555A"/>
    <w:rsid w:val="00A45BF7"/>
    <w:rsid w:val="00A4631B"/>
    <w:rsid w:val="00A477B4"/>
    <w:rsid w:val="00A47E76"/>
    <w:rsid w:val="00A47FD2"/>
    <w:rsid w:val="00A5012D"/>
    <w:rsid w:val="00A50D7E"/>
    <w:rsid w:val="00A51227"/>
    <w:rsid w:val="00A51A53"/>
    <w:rsid w:val="00A51A6A"/>
    <w:rsid w:val="00A5214F"/>
    <w:rsid w:val="00A52C71"/>
    <w:rsid w:val="00A52DBA"/>
    <w:rsid w:val="00A53525"/>
    <w:rsid w:val="00A55F4C"/>
    <w:rsid w:val="00A55FC3"/>
    <w:rsid w:val="00A563DB"/>
    <w:rsid w:val="00A5647E"/>
    <w:rsid w:val="00A565F3"/>
    <w:rsid w:val="00A5697B"/>
    <w:rsid w:val="00A569B2"/>
    <w:rsid w:val="00A57837"/>
    <w:rsid w:val="00A579D2"/>
    <w:rsid w:val="00A60271"/>
    <w:rsid w:val="00A6167B"/>
    <w:rsid w:val="00A618B6"/>
    <w:rsid w:val="00A61FB9"/>
    <w:rsid w:val="00A638AC"/>
    <w:rsid w:val="00A64408"/>
    <w:rsid w:val="00A64C6A"/>
    <w:rsid w:val="00A651F9"/>
    <w:rsid w:val="00A657CF"/>
    <w:rsid w:val="00A65B21"/>
    <w:rsid w:val="00A66072"/>
    <w:rsid w:val="00A669E4"/>
    <w:rsid w:val="00A66B2A"/>
    <w:rsid w:val="00A6711C"/>
    <w:rsid w:val="00A6739C"/>
    <w:rsid w:val="00A678C2"/>
    <w:rsid w:val="00A701A8"/>
    <w:rsid w:val="00A7041E"/>
    <w:rsid w:val="00A71063"/>
    <w:rsid w:val="00A7231F"/>
    <w:rsid w:val="00A725A5"/>
    <w:rsid w:val="00A7362B"/>
    <w:rsid w:val="00A7367A"/>
    <w:rsid w:val="00A73761"/>
    <w:rsid w:val="00A746D6"/>
    <w:rsid w:val="00A748C6"/>
    <w:rsid w:val="00A76623"/>
    <w:rsid w:val="00A76848"/>
    <w:rsid w:val="00A771D7"/>
    <w:rsid w:val="00A7775F"/>
    <w:rsid w:val="00A77B2B"/>
    <w:rsid w:val="00A77CEB"/>
    <w:rsid w:val="00A80416"/>
    <w:rsid w:val="00A8069A"/>
    <w:rsid w:val="00A80A62"/>
    <w:rsid w:val="00A81379"/>
    <w:rsid w:val="00A81971"/>
    <w:rsid w:val="00A81BF6"/>
    <w:rsid w:val="00A8226A"/>
    <w:rsid w:val="00A82DA5"/>
    <w:rsid w:val="00A82E45"/>
    <w:rsid w:val="00A832EC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875AD"/>
    <w:rsid w:val="00A90962"/>
    <w:rsid w:val="00A90BAB"/>
    <w:rsid w:val="00A91278"/>
    <w:rsid w:val="00A91964"/>
    <w:rsid w:val="00A91DEC"/>
    <w:rsid w:val="00A93BD1"/>
    <w:rsid w:val="00A94995"/>
    <w:rsid w:val="00A94FB4"/>
    <w:rsid w:val="00A95AA9"/>
    <w:rsid w:val="00A95BCB"/>
    <w:rsid w:val="00A966EF"/>
    <w:rsid w:val="00A96B75"/>
    <w:rsid w:val="00A97506"/>
    <w:rsid w:val="00A97CFB"/>
    <w:rsid w:val="00AA05CD"/>
    <w:rsid w:val="00AA0931"/>
    <w:rsid w:val="00AA1BE8"/>
    <w:rsid w:val="00AA1ECD"/>
    <w:rsid w:val="00AA2289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0F04"/>
    <w:rsid w:val="00AC106A"/>
    <w:rsid w:val="00AC28AD"/>
    <w:rsid w:val="00AC28BB"/>
    <w:rsid w:val="00AC2D29"/>
    <w:rsid w:val="00AC33FE"/>
    <w:rsid w:val="00AC43FF"/>
    <w:rsid w:val="00AC4883"/>
    <w:rsid w:val="00AC4906"/>
    <w:rsid w:val="00AC4F60"/>
    <w:rsid w:val="00AC5334"/>
    <w:rsid w:val="00AC596F"/>
    <w:rsid w:val="00AC5B47"/>
    <w:rsid w:val="00AC5D69"/>
    <w:rsid w:val="00AC60D6"/>
    <w:rsid w:val="00AC64FB"/>
    <w:rsid w:val="00AC68E4"/>
    <w:rsid w:val="00AC6B3C"/>
    <w:rsid w:val="00AC6E56"/>
    <w:rsid w:val="00AC70CD"/>
    <w:rsid w:val="00AC7852"/>
    <w:rsid w:val="00AC79EE"/>
    <w:rsid w:val="00AC7A6F"/>
    <w:rsid w:val="00AD0502"/>
    <w:rsid w:val="00AD0699"/>
    <w:rsid w:val="00AD0E1B"/>
    <w:rsid w:val="00AD0EF5"/>
    <w:rsid w:val="00AD1141"/>
    <w:rsid w:val="00AD2312"/>
    <w:rsid w:val="00AD2644"/>
    <w:rsid w:val="00AD2CDB"/>
    <w:rsid w:val="00AD2D64"/>
    <w:rsid w:val="00AD3FB8"/>
    <w:rsid w:val="00AD4794"/>
    <w:rsid w:val="00AD57AC"/>
    <w:rsid w:val="00AD5E72"/>
    <w:rsid w:val="00AD61E0"/>
    <w:rsid w:val="00AD62B0"/>
    <w:rsid w:val="00AD735F"/>
    <w:rsid w:val="00AD73E4"/>
    <w:rsid w:val="00AE08CC"/>
    <w:rsid w:val="00AE0EC7"/>
    <w:rsid w:val="00AE178C"/>
    <w:rsid w:val="00AE2108"/>
    <w:rsid w:val="00AE22DD"/>
    <w:rsid w:val="00AE2539"/>
    <w:rsid w:val="00AE2AC7"/>
    <w:rsid w:val="00AE3204"/>
    <w:rsid w:val="00AE36D3"/>
    <w:rsid w:val="00AE40A5"/>
    <w:rsid w:val="00AE4984"/>
    <w:rsid w:val="00AE4FAE"/>
    <w:rsid w:val="00AE534D"/>
    <w:rsid w:val="00AE5C66"/>
    <w:rsid w:val="00AE6D6B"/>
    <w:rsid w:val="00AE75D8"/>
    <w:rsid w:val="00AF0894"/>
    <w:rsid w:val="00AF1636"/>
    <w:rsid w:val="00AF18F7"/>
    <w:rsid w:val="00AF1D27"/>
    <w:rsid w:val="00AF43A7"/>
    <w:rsid w:val="00AF4CDD"/>
    <w:rsid w:val="00AF52E5"/>
    <w:rsid w:val="00AF55D6"/>
    <w:rsid w:val="00AF5657"/>
    <w:rsid w:val="00AF5924"/>
    <w:rsid w:val="00AF6804"/>
    <w:rsid w:val="00AF6884"/>
    <w:rsid w:val="00AF6F7B"/>
    <w:rsid w:val="00AF6F9B"/>
    <w:rsid w:val="00B0018A"/>
    <w:rsid w:val="00B00216"/>
    <w:rsid w:val="00B008FD"/>
    <w:rsid w:val="00B01973"/>
    <w:rsid w:val="00B01AE8"/>
    <w:rsid w:val="00B02003"/>
    <w:rsid w:val="00B02009"/>
    <w:rsid w:val="00B0220D"/>
    <w:rsid w:val="00B024E9"/>
    <w:rsid w:val="00B027D2"/>
    <w:rsid w:val="00B0293D"/>
    <w:rsid w:val="00B02DAB"/>
    <w:rsid w:val="00B03212"/>
    <w:rsid w:val="00B034D8"/>
    <w:rsid w:val="00B04000"/>
    <w:rsid w:val="00B040F1"/>
    <w:rsid w:val="00B0430A"/>
    <w:rsid w:val="00B04A3D"/>
    <w:rsid w:val="00B0663D"/>
    <w:rsid w:val="00B076B9"/>
    <w:rsid w:val="00B07B15"/>
    <w:rsid w:val="00B10056"/>
    <w:rsid w:val="00B10BA7"/>
    <w:rsid w:val="00B11D1F"/>
    <w:rsid w:val="00B11F1E"/>
    <w:rsid w:val="00B1255B"/>
    <w:rsid w:val="00B1280A"/>
    <w:rsid w:val="00B1470A"/>
    <w:rsid w:val="00B1498F"/>
    <w:rsid w:val="00B14DF7"/>
    <w:rsid w:val="00B1523F"/>
    <w:rsid w:val="00B15587"/>
    <w:rsid w:val="00B15658"/>
    <w:rsid w:val="00B171F4"/>
    <w:rsid w:val="00B20B3B"/>
    <w:rsid w:val="00B20DA2"/>
    <w:rsid w:val="00B2139C"/>
    <w:rsid w:val="00B21564"/>
    <w:rsid w:val="00B21E9B"/>
    <w:rsid w:val="00B22125"/>
    <w:rsid w:val="00B23072"/>
    <w:rsid w:val="00B23515"/>
    <w:rsid w:val="00B23F3C"/>
    <w:rsid w:val="00B246A3"/>
    <w:rsid w:val="00B248F1"/>
    <w:rsid w:val="00B24EB9"/>
    <w:rsid w:val="00B255E8"/>
    <w:rsid w:val="00B25BB3"/>
    <w:rsid w:val="00B30391"/>
    <w:rsid w:val="00B303C0"/>
    <w:rsid w:val="00B321FD"/>
    <w:rsid w:val="00B3225C"/>
    <w:rsid w:val="00B3268A"/>
    <w:rsid w:val="00B32858"/>
    <w:rsid w:val="00B32FB5"/>
    <w:rsid w:val="00B33159"/>
    <w:rsid w:val="00B34197"/>
    <w:rsid w:val="00B34860"/>
    <w:rsid w:val="00B35145"/>
    <w:rsid w:val="00B35593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0FDB"/>
    <w:rsid w:val="00B5177B"/>
    <w:rsid w:val="00B518A4"/>
    <w:rsid w:val="00B52211"/>
    <w:rsid w:val="00B523D7"/>
    <w:rsid w:val="00B527C6"/>
    <w:rsid w:val="00B52871"/>
    <w:rsid w:val="00B52C10"/>
    <w:rsid w:val="00B53D4D"/>
    <w:rsid w:val="00B53D91"/>
    <w:rsid w:val="00B54023"/>
    <w:rsid w:val="00B54BED"/>
    <w:rsid w:val="00B54D57"/>
    <w:rsid w:val="00B5554C"/>
    <w:rsid w:val="00B558CA"/>
    <w:rsid w:val="00B55E60"/>
    <w:rsid w:val="00B5679E"/>
    <w:rsid w:val="00B56C31"/>
    <w:rsid w:val="00B57794"/>
    <w:rsid w:val="00B6020F"/>
    <w:rsid w:val="00B6083D"/>
    <w:rsid w:val="00B6187B"/>
    <w:rsid w:val="00B61A94"/>
    <w:rsid w:val="00B622E1"/>
    <w:rsid w:val="00B635CD"/>
    <w:rsid w:val="00B64936"/>
    <w:rsid w:val="00B64A93"/>
    <w:rsid w:val="00B65A2C"/>
    <w:rsid w:val="00B65E95"/>
    <w:rsid w:val="00B65EDC"/>
    <w:rsid w:val="00B66598"/>
    <w:rsid w:val="00B702E6"/>
    <w:rsid w:val="00B70348"/>
    <w:rsid w:val="00B71051"/>
    <w:rsid w:val="00B728E5"/>
    <w:rsid w:val="00B72FBB"/>
    <w:rsid w:val="00B73A6E"/>
    <w:rsid w:val="00B74711"/>
    <w:rsid w:val="00B7511C"/>
    <w:rsid w:val="00B76394"/>
    <w:rsid w:val="00B803D5"/>
    <w:rsid w:val="00B81DC1"/>
    <w:rsid w:val="00B82278"/>
    <w:rsid w:val="00B83159"/>
    <w:rsid w:val="00B83B0B"/>
    <w:rsid w:val="00B844F1"/>
    <w:rsid w:val="00B85E09"/>
    <w:rsid w:val="00B87502"/>
    <w:rsid w:val="00B87B29"/>
    <w:rsid w:val="00B914FC"/>
    <w:rsid w:val="00B919B3"/>
    <w:rsid w:val="00B91B0A"/>
    <w:rsid w:val="00B951BB"/>
    <w:rsid w:val="00BA005F"/>
    <w:rsid w:val="00BA070C"/>
    <w:rsid w:val="00BA0BF3"/>
    <w:rsid w:val="00BA10A5"/>
    <w:rsid w:val="00BA1775"/>
    <w:rsid w:val="00BA1EDB"/>
    <w:rsid w:val="00BA22AD"/>
    <w:rsid w:val="00BA2352"/>
    <w:rsid w:val="00BA47F5"/>
    <w:rsid w:val="00BA50A1"/>
    <w:rsid w:val="00BA5937"/>
    <w:rsid w:val="00BA63F4"/>
    <w:rsid w:val="00BB0166"/>
    <w:rsid w:val="00BB0B23"/>
    <w:rsid w:val="00BB0B30"/>
    <w:rsid w:val="00BB0DC7"/>
    <w:rsid w:val="00BB2182"/>
    <w:rsid w:val="00BB2301"/>
    <w:rsid w:val="00BB3069"/>
    <w:rsid w:val="00BB31FE"/>
    <w:rsid w:val="00BB35C8"/>
    <w:rsid w:val="00BB4AA4"/>
    <w:rsid w:val="00BB504E"/>
    <w:rsid w:val="00BB505B"/>
    <w:rsid w:val="00BB51EB"/>
    <w:rsid w:val="00BB5846"/>
    <w:rsid w:val="00BC0281"/>
    <w:rsid w:val="00BC0D14"/>
    <w:rsid w:val="00BC12B1"/>
    <w:rsid w:val="00BC2D85"/>
    <w:rsid w:val="00BC2DCA"/>
    <w:rsid w:val="00BC34D0"/>
    <w:rsid w:val="00BC39BE"/>
    <w:rsid w:val="00BC505B"/>
    <w:rsid w:val="00BC6CC0"/>
    <w:rsid w:val="00BD0237"/>
    <w:rsid w:val="00BD1EDC"/>
    <w:rsid w:val="00BD1EFF"/>
    <w:rsid w:val="00BD35B1"/>
    <w:rsid w:val="00BD46B8"/>
    <w:rsid w:val="00BD4EFB"/>
    <w:rsid w:val="00BD58AE"/>
    <w:rsid w:val="00BD5B2A"/>
    <w:rsid w:val="00BD653D"/>
    <w:rsid w:val="00BD68CC"/>
    <w:rsid w:val="00BD6EA3"/>
    <w:rsid w:val="00BD70CB"/>
    <w:rsid w:val="00BD7575"/>
    <w:rsid w:val="00BD760D"/>
    <w:rsid w:val="00BD7D2A"/>
    <w:rsid w:val="00BE11DE"/>
    <w:rsid w:val="00BE12F2"/>
    <w:rsid w:val="00BE2052"/>
    <w:rsid w:val="00BE2131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0F61"/>
    <w:rsid w:val="00BF1731"/>
    <w:rsid w:val="00BF1BDF"/>
    <w:rsid w:val="00BF1C05"/>
    <w:rsid w:val="00BF2471"/>
    <w:rsid w:val="00BF2EA8"/>
    <w:rsid w:val="00BF339C"/>
    <w:rsid w:val="00BF3913"/>
    <w:rsid w:val="00BF3B3C"/>
    <w:rsid w:val="00BF403B"/>
    <w:rsid w:val="00BF442D"/>
    <w:rsid w:val="00BF491B"/>
    <w:rsid w:val="00BF4DAD"/>
    <w:rsid w:val="00BF54AC"/>
    <w:rsid w:val="00BF5E3F"/>
    <w:rsid w:val="00BF6CDA"/>
    <w:rsid w:val="00BF6D05"/>
    <w:rsid w:val="00BF6DA1"/>
    <w:rsid w:val="00BF6F4E"/>
    <w:rsid w:val="00C00248"/>
    <w:rsid w:val="00C00C69"/>
    <w:rsid w:val="00C01440"/>
    <w:rsid w:val="00C01687"/>
    <w:rsid w:val="00C02DA1"/>
    <w:rsid w:val="00C04394"/>
    <w:rsid w:val="00C07743"/>
    <w:rsid w:val="00C0777B"/>
    <w:rsid w:val="00C10087"/>
    <w:rsid w:val="00C1049C"/>
    <w:rsid w:val="00C104B2"/>
    <w:rsid w:val="00C11265"/>
    <w:rsid w:val="00C12883"/>
    <w:rsid w:val="00C129D7"/>
    <w:rsid w:val="00C12FC2"/>
    <w:rsid w:val="00C13EC9"/>
    <w:rsid w:val="00C14730"/>
    <w:rsid w:val="00C15FD0"/>
    <w:rsid w:val="00C16287"/>
    <w:rsid w:val="00C171C9"/>
    <w:rsid w:val="00C21B1C"/>
    <w:rsid w:val="00C21BAB"/>
    <w:rsid w:val="00C21F71"/>
    <w:rsid w:val="00C223E2"/>
    <w:rsid w:val="00C255CF"/>
    <w:rsid w:val="00C25C22"/>
    <w:rsid w:val="00C26F88"/>
    <w:rsid w:val="00C26FB0"/>
    <w:rsid w:val="00C275CC"/>
    <w:rsid w:val="00C27EEE"/>
    <w:rsid w:val="00C300D2"/>
    <w:rsid w:val="00C30686"/>
    <w:rsid w:val="00C30A77"/>
    <w:rsid w:val="00C31292"/>
    <w:rsid w:val="00C32932"/>
    <w:rsid w:val="00C32BB0"/>
    <w:rsid w:val="00C3465B"/>
    <w:rsid w:val="00C34DBA"/>
    <w:rsid w:val="00C35096"/>
    <w:rsid w:val="00C370D0"/>
    <w:rsid w:val="00C37418"/>
    <w:rsid w:val="00C37863"/>
    <w:rsid w:val="00C40849"/>
    <w:rsid w:val="00C41568"/>
    <w:rsid w:val="00C41EFB"/>
    <w:rsid w:val="00C423B6"/>
    <w:rsid w:val="00C42B9B"/>
    <w:rsid w:val="00C43C52"/>
    <w:rsid w:val="00C43CB7"/>
    <w:rsid w:val="00C44DF6"/>
    <w:rsid w:val="00C45238"/>
    <w:rsid w:val="00C455D9"/>
    <w:rsid w:val="00C460E1"/>
    <w:rsid w:val="00C467F3"/>
    <w:rsid w:val="00C46A88"/>
    <w:rsid w:val="00C46D9E"/>
    <w:rsid w:val="00C46DFA"/>
    <w:rsid w:val="00C46FE3"/>
    <w:rsid w:val="00C47133"/>
    <w:rsid w:val="00C50DF0"/>
    <w:rsid w:val="00C50FB7"/>
    <w:rsid w:val="00C53EB4"/>
    <w:rsid w:val="00C56C36"/>
    <w:rsid w:val="00C56D01"/>
    <w:rsid w:val="00C60B64"/>
    <w:rsid w:val="00C61150"/>
    <w:rsid w:val="00C61E53"/>
    <w:rsid w:val="00C6347E"/>
    <w:rsid w:val="00C64902"/>
    <w:rsid w:val="00C64A9E"/>
    <w:rsid w:val="00C65DC4"/>
    <w:rsid w:val="00C663D7"/>
    <w:rsid w:val="00C6677F"/>
    <w:rsid w:val="00C66A5A"/>
    <w:rsid w:val="00C66CBE"/>
    <w:rsid w:val="00C674B0"/>
    <w:rsid w:val="00C67562"/>
    <w:rsid w:val="00C7056E"/>
    <w:rsid w:val="00C70F07"/>
    <w:rsid w:val="00C71779"/>
    <w:rsid w:val="00C717C1"/>
    <w:rsid w:val="00C71909"/>
    <w:rsid w:val="00C72D6D"/>
    <w:rsid w:val="00C73AA3"/>
    <w:rsid w:val="00C73EBC"/>
    <w:rsid w:val="00C74448"/>
    <w:rsid w:val="00C74A34"/>
    <w:rsid w:val="00C74FAD"/>
    <w:rsid w:val="00C7544A"/>
    <w:rsid w:val="00C754A0"/>
    <w:rsid w:val="00C75857"/>
    <w:rsid w:val="00C75CC7"/>
    <w:rsid w:val="00C75DED"/>
    <w:rsid w:val="00C77AC2"/>
    <w:rsid w:val="00C803A3"/>
    <w:rsid w:val="00C80916"/>
    <w:rsid w:val="00C80B35"/>
    <w:rsid w:val="00C80DE6"/>
    <w:rsid w:val="00C811C3"/>
    <w:rsid w:val="00C81C54"/>
    <w:rsid w:val="00C81F14"/>
    <w:rsid w:val="00C825C5"/>
    <w:rsid w:val="00C82C54"/>
    <w:rsid w:val="00C82D43"/>
    <w:rsid w:val="00C833CE"/>
    <w:rsid w:val="00C8382E"/>
    <w:rsid w:val="00C84245"/>
    <w:rsid w:val="00C84B2F"/>
    <w:rsid w:val="00C8503E"/>
    <w:rsid w:val="00C855A6"/>
    <w:rsid w:val="00C85874"/>
    <w:rsid w:val="00C87032"/>
    <w:rsid w:val="00C8743A"/>
    <w:rsid w:val="00C87AB0"/>
    <w:rsid w:val="00C87F5A"/>
    <w:rsid w:val="00C9090A"/>
    <w:rsid w:val="00C91323"/>
    <w:rsid w:val="00C919FC"/>
    <w:rsid w:val="00C924C4"/>
    <w:rsid w:val="00C92D6B"/>
    <w:rsid w:val="00C94700"/>
    <w:rsid w:val="00C94917"/>
    <w:rsid w:val="00C965F5"/>
    <w:rsid w:val="00C97A96"/>
    <w:rsid w:val="00CA044E"/>
    <w:rsid w:val="00CA07C8"/>
    <w:rsid w:val="00CA0A16"/>
    <w:rsid w:val="00CA1C7C"/>
    <w:rsid w:val="00CA25E4"/>
    <w:rsid w:val="00CA2B03"/>
    <w:rsid w:val="00CA2BF0"/>
    <w:rsid w:val="00CA2F14"/>
    <w:rsid w:val="00CA2F78"/>
    <w:rsid w:val="00CA37F7"/>
    <w:rsid w:val="00CA3D1B"/>
    <w:rsid w:val="00CA46E0"/>
    <w:rsid w:val="00CA4D63"/>
    <w:rsid w:val="00CA52AE"/>
    <w:rsid w:val="00CA5697"/>
    <w:rsid w:val="00CA619B"/>
    <w:rsid w:val="00CA7C7D"/>
    <w:rsid w:val="00CB001C"/>
    <w:rsid w:val="00CB001F"/>
    <w:rsid w:val="00CB0041"/>
    <w:rsid w:val="00CB057A"/>
    <w:rsid w:val="00CB0C58"/>
    <w:rsid w:val="00CB157E"/>
    <w:rsid w:val="00CB17D6"/>
    <w:rsid w:val="00CB253E"/>
    <w:rsid w:val="00CB2697"/>
    <w:rsid w:val="00CB2A62"/>
    <w:rsid w:val="00CB32EE"/>
    <w:rsid w:val="00CB3800"/>
    <w:rsid w:val="00CB3DBF"/>
    <w:rsid w:val="00CB3F07"/>
    <w:rsid w:val="00CB5BEE"/>
    <w:rsid w:val="00CB6747"/>
    <w:rsid w:val="00CB6D95"/>
    <w:rsid w:val="00CB7F26"/>
    <w:rsid w:val="00CC0849"/>
    <w:rsid w:val="00CC29A8"/>
    <w:rsid w:val="00CC414C"/>
    <w:rsid w:val="00CC449D"/>
    <w:rsid w:val="00CC469F"/>
    <w:rsid w:val="00CC4D5A"/>
    <w:rsid w:val="00CC5A09"/>
    <w:rsid w:val="00CC66D2"/>
    <w:rsid w:val="00CC70C6"/>
    <w:rsid w:val="00CC7C65"/>
    <w:rsid w:val="00CD03D8"/>
    <w:rsid w:val="00CD04B6"/>
    <w:rsid w:val="00CD0909"/>
    <w:rsid w:val="00CD093E"/>
    <w:rsid w:val="00CD0F0E"/>
    <w:rsid w:val="00CD394F"/>
    <w:rsid w:val="00CD3DC2"/>
    <w:rsid w:val="00CD4BE4"/>
    <w:rsid w:val="00CD5A82"/>
    <w:rsid w:val="00CD5F6C"/>
    <w:rsid w:val="00CD6002"/>
    <w:rsid w:val="00CD6ECB"/>
    <w:rsid w:val="00CE0B61"/>
    <w:rsid w:val="00CE11A9"/>
    <w:rsid w:val="00CE2199"/>
    <w:rsid w:val="00CE2239"/>
    <w:rsid w:val="00CE25FE"/>
    <w:rsid w:val="00CE2F95"/>
    <w:rsid w:val="00CE49EE"/>
    <w:rsid w:val="00CE4D5D"/>
    <w:rsid w:val="00CE5BE8"/>
    <w:rsid w:val="00CE5C39"/>
    <w:rsid w:val="00CE6B3E"/>
    <w:rsid w:val="00CE6FE2"/>
    <w:rsid w:val="00CE7A02"/>
    <w:rsid w:val="00CE7D28"/>
    <w:rsid w:val="00CF0701"/>
    <w:rsid w:val="00CF0B13"/>
    <w:rsid w:val="00CF214E"/>
    <w:rsid w:val="00CF3B30"/>
    <w:rsid w:val="00CF3BF6"/>
    <w:rsid w:val="00CF3E42"/>
    <w:rsid w:val="00CF40D2"/>
    <w:rsid w:val="00CF427E"/>
    <w:rsid w:val="00CF44FA"/>
    <w:rsid w:val="00CF4FC8"/>
    <w:rsid w:val="00CF5338"/>
    <w:rsid w:val="00CF5430"/>
    <w:rsid w:val="00CF62CA"/>
    <w:rsid w:val="00CF67A3"/>
    <w:rsid w:val="00CF6973"/>
    <w:rsid w:val="00CF6FAF"/>
    <w:rsid w:val="00D001C2"/>
    <w:rsid w:val="00D00635"/>
    <w:rsid w:val="00D01272"/>
    <w:rsid w:val="00D01350"/>
    <w:rsid w:val="00D04AD4"/>
    <w:rsid w:val="00D0543B"/>
    <w:rsid w:val="00D05476"/>
    <w:rsid w:val="00D06C4E"/>
    <w:rsid w:val="00D07065"/>
    <w:rsid w:val="00D102B5"/>
    <w:rsid w:val="00D10B06"/>
    <w:rsid w:val="00D11973"/>
    <w:rsid w:val="00D11FAD"/>
    <w:rsid w:val="00D121A7"/>
    <w:rsid w:val="00D1223A"/>
    <w:rsid w:val="00D12512"/>
    <w:rsid w:val="00D129D5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648"/>
    <w:rsid w:val="00D24BBA"/>
    <w:rsid w:val="00D24C5A"/>
    <w:rsid w:val="00D25861"/>
    <w:rsid w:val="00D26481"/>
    <w:rsid w:val="00D27288"/>
    <w:rsid w:val="00D27E75"/>
    <w:rsid w:val="00D30B94"/>
    <w:rsid w:val="00D32610"/>
    <w:rsid w:val="00D32AA1"/>
    <w:rsid w:val="00D346A5"/>
    <w:rsid w:val="00D35D1B"/>
    <w:rsid w:val="00D3648F"/>
    <w:rsid w:val="00D40808"/>
    <w:rsid w:val="00D40C3D"/>
    <w:rsid w:val="00D41019"/>
    <w:rsid w:val="00D41E36"/>
    <w:rsid w:val="00D420BC"/>
    <w:rsid w:val="00D42609"/>
    <w:rsid w:val="00D4321F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189A"/>
    <w:rsid w:val="00D51AE0"/>
    <w:rsid w:val="00D51BDA"/>
    <w:rsid w:val="00D523A6"/>
    <w:rsid w:val="00D53558"/>
    <w:rsid w:val="00D53CBC"/>
    <w:rsid w:val="00D54402"/>
    <w:rsid w:val="00D54695"/>
    <w:rsid w:val="00D54996"/>
    <w:rsid w:val="00D549E6"/>
    <w:rsid w:val="00D551FF"/>
    <w:rsid w:val="00D558F7"/>
    <w:rsid w:val="00D55A20"/>
    <w:rsid w:val="00D56790"/>
    <w:rsid w:val="00D6053E"/>
    <w:rsid w:val="00D60979"/>
    <w:rsid w:val="00D60998"/>
    <w:rsid w:val="00D61C67"/>
    <w:rsid w:val="00D61D58"/>
    <w:rsid w:val="00D61FDD"/>
    <w:rsid w:val="00D621AA"/>
    <w:rsid w:val="00D6279A"/>
    <w:rsid w:val="00D62EC9"/>
    <w:rsid w:val="00D635D1"/>
    <w:rsid w:val="00D63C14"/>
    <w:rsid w:val="00D63D1F"/>
    <w:rsid w:val="00D64627"/>
    <w:rsid w:val="00D647B4"/>
    <w:rsid w:val="00D6488B"/>
    <w:rsid w:val="00D65DEB"/>
    <w:rsid w:val="00D66CA2"/>
    <w:rsid w:val="00D67697"/>
    <w:rsid w:val="00D67884"/>
    <w:rsid w:val="00D7008D"/>
    <w:rsid w:val="00D7088D"/>
    <w:rsid w:val="00D71125"/>
    <w:rsid w:val="00D71141"/>
    <w:rsid w:val="00D712F0"/>
    <w:rsid w:val="00D713E3"/>
    <w:rsid w:val="00D719C4"/>
    <w:rsid w:val="00D72921"/>
    <w:rsid w:val="00D737B3"/>
    <w:rsid w:val="00D74F8C"/>
    <w:rsid w:val="00D752E2"/>
    <w:rsid w:val="00D77953"/>
    <w:rsid w:val="00D81799"/>
    <w:rsid w:val="00D838F4"/>
    <w:rsid w:val="00D8457C"/>
    <w:rsid w:val="00D846BE"/>
    <w:rsid w:val="00D8500C"/>
    <w:rsid w:val="00D8508E"/>
    <w:rsid w:val="00D855AD"/>
    <w:rsid w:val="00D85619"/>
    <w:rsid w:val="00D85C2B"/>
    <w:rsid w:val="00D86CC9"/>
    <w:rsid w:val="00D870F6"/>
    <w:rsid w:val="00D873E8"/>
    <w:rsid w:val="00D8742D"/>
    <w:rsid w:val="00D87F9A"/>
    <w:rsid w:val="00D90326"/>
    <w:rsid w:val="00D90CC1"/>
    <w:rsid w:val="00D9196B"/>
    <w:rsid w:val="00D920CC"/>
    <w:rsid w:val="00D92541"/>
    <w:rsid w:val="00D92593"/>
    <w:rsid w:val="00D936A8"/>
    <w:rsid w:val="00D94291"/>
    <w:rsid w:val="00D94747"/>
    <w:rsid w:val="00D94891"/>
    <w:rsid w:val="00D9548C"/>
    <w:rsid w:val="00D96166"/>
    <w:rsid w:val="00D97DD3"/>
    <w:rsid w:val="00DA0054"/>
    <w:rsid w:val="00DA0669"/>
    <w:rsid w:val="00DA08AE"/>
    <w:rsid w:val="00DA0B4B"/>
    <w:rsid w:val="00DA0EA7"/>
    <w:rsid w:val="00DA10B4"/>
    <w:rsid w:val="00DA1593"/>
    <w:rsid w:val="00DA2045"/>
    <w:rsid w:val="00DA3328"/>
    <w:rsid w:val="00DA3BFB"/>
    <w:rsid w:val="00DA67D5"/>
    <w:rsid w:val="00DA6888"/>
    <w:rsid w:val="00DA7092"/>
    <w:rsid w:val="00DB16AD"/>
    <w:rsid w:val="00DB20F6"/>
    <w:rsid w:val="00DB22E5"/>
    <w:rsid w:val="00DB58CC"/>
    <w:rsid w:val="00DB6294"/>
    <w:rsid w:val="00DB6BFD"/>
    <w:rsid w:val="00DB6D1A"/>
    <w:rsid w:val="00DB704E"/>
    <w:rsid w:val="00DB754E"/>
    <w:rsid w:val="00DB7E6E"/>
    <w:rsid w:val="00DC1DA4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C7D66"/>
    <w:rsid w:val="00DD0261"/>
    <w:rsid w:val="00DD02A6"/>
    <w:rsid w:val="00DD0692"/>
    <w:rsid w:val="00DD295F"/>
    <w:rsid w:val="00DD39BD"/>
    <w:rsid w:val="00DD40C4"/>
    <w:rsid w:val="00DD43B5"/>
    <w:rsid w:val="00DD5AEA"/>
    <w:rsid w:val="00DD5B6E"/>
    <w:rsid w:val="00DD63ED"/>
    <w:rsid w:val="00DD74F8"/>
    <w:rsid w:val="00DD7AD7"/>
    <w:rsid w:val="00DE0C55"/>
    <w:rsid w:val="00DE11F8"/>
    <w:rsid w:val="00DE120C"/>
    <w:rsid w:val="00DE1693"/>
    <w:rsid w:val="00DE27EB"/>
    <w:rsid w:val="00DE2875"/>
    <w:rsid w:val="00DE2D5F"/>
    <w:rsid w:val="00DE2D6B"/>
    <w:rsid w:val="00DE2EA1"/>
    <w:rsid w:val="00DE2F79"/>
    <w:rsid w:val="00DE37E3"/>
    <w:rsid w:val="00DE3C35"/>
    <w:rsid w:val="00DE4345"/>
    <w:rsid w:val="00DE46B8"/>
    <w:rsid w:val="00DE50FC"/>
    <w:rsid w:val="00DE642A"/>
    <w:rsid w:val="00DE6574"/>
    <w:rsid w:val="00DE689A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33C"/>
    <w:rsid w:val="00DF6814"/>
    <w:rsid w:val="00DF72FC"/>
    <w:rsid w:val="00DF73D0"/>
    <w:rsid w:val="00DF7667"/>
    <w:rsid w:val="00DF77C2"/>
    <w:rsid w:val="00DF7C31"/>
    <w:rsid w:val="00E00B6F"/>
    <w:rsid w:val="00E017CF"/>
    <w:rsid w:val="00E03998"/>
    <w:rsid w:val="00E049F0"/>
    <w:rsid w:val="00E04A49"/>
    <w:rsid w:val="00E050A1"/>
    <w:rsid w:val="00E06FD8"/>
    <w:rsid w:val="00E07CC0"/>
    <w:rsid w:val="00E10B3C"/>
    <w:rsid w:val="00E1281F"/>
    <w:rsid w:val="00E138E6"/>
    <w:rsid w:val="00E147B6"/>
    <w:rsid w:val="00E14893"/>
    <w:rsid w:val="00E14E5C"/>
    <w:rsid w:val="00E15858"/>
    <w:rsid w:val="00E1592D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3DA4"/>
    <w:rsid w:val="00E246C3"/>
    <w:rsid w:val="00E252A7"/>
    <w:rsid w:val="00E25A73"/>
    <w:rsid w:val="00E25AE8"/>
    <w:rsid w:val="00E26DB5"/>
    <w:rsid w:val="00E26E88"/>
    <w:rsid w:val="00E27A7C"/>
    <w:rsid w:val="00E27AAF"/>
    <w:rsid w:val="00E30342"/>
    <w:rsid w:val="00E306FD"/>
    <w:rsid w:val="00E31647"/>
    <w:rsid w:val="00E33390"/>
    <w:rsid w:val="00E3455A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34C9"/>
    <w:rsid w:val="00E44422"/>
    <w:rsid w:val="00E4607A"/>
    <w:rsid w:val="00E46DFC"/>
    <w:rsid w:val="00E47608"/>
    <w:rsid w:val="00E476F7"/>
    <w:rsid w:val="00E47724"/>
    <w:rsid w:val="00E4796F"/>
    <w:rsid w:val="00E50A2C"/>
    <w:rsid w:val="00E50D94"/>
    <w:rsid w:val="00E51138"/>
    <w:rsid w:val="00E521A2"/>
    <w:rsid w:val="00E52987"/>
    <w:rsid w:val="00E52B34"/>
    <w:rsid w:val="00E53DC8"/>
    <w:rsid w:val="00E53F25"/>
    <w:rsid w:val="00E54827"/>
    <w:rsid w:val="00E54FDC"/>
    <w:rsid w:val="00E555A7"/>
    <w:rsid w:val="00E55A2D"/>
    <w:rsid w:val="00E55EFC"/>
    <w:rsid w:val="00E56857"/>
    <w:rsid w:val="00E569DA"/>
    <w:rsid w:val="00E56BE0"/>
    <w:rsid w:val="00E5725B"/>
    <w:rsid w:val="00E57FDB"/>
    <w:rsid w:val="00E61CCA"/>
    <w:rsid w:val="00E61EF6"/>
    <w:rsid w:val="00E62251"/>
    <w:rsid w:val="00E624CE"/>
    <w:rsid w:val="00E62C58"/>
    <w:rsid w:val="00E62E5F"/>
    <w:rsid w:val="00E63BB8"/>
    <w:rsid w:val="00E63FE8"/>
    <w:rsid w:val="00E647AD"/>
    <w:rsid w:val="00E64B3D"/>
    <w:rsid w:val="00E64DDB"/>
    <w:rsid w:val="00E64E76"/>
    <w:rsid w:val="00E64E96"/>
    <w:rsid w:val="00E664F9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674"/>
    <w:rsid w:val="00E748C0"/>
    <w:rsid w:val="00E757E7"/>
    <w:rsid w:val="00E759AD"/>
    <w:rsid w:val="00E75ACB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51C"/>
    <w:rsid w:val="00E82C90"/>
    <w:rsid w:val="00E82CD1"/>
    <w:rsid w:val="00E83810"/>
    <w:rsid w:val="00E852D5"/>
    <w:rsid w:val="00E857DA"/>
    <w:rsid w:val="00E859CD"/>
    <w:rsid w:val="00E85A5B"/>
    <w:rsid w:val="00E86B68"/>
    <w:rsid w:val="00E8716D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0F3A"/>
    <w:rsid w:val="00EA1B41"/>
    <w:rsid w:val="00EA1E89"/>
    <w:rsid w:val="00EA28B3"/>
    <w:rsid w:val="00EA2D7C"/>
    <w:rsid w:val="00EA309F"/>
    <w:rsid w:val="00EA5834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09C4"/>
    <w:rsid w:val="00EB2549"/>
    <w:rsid w:val="00EB2C3C"/>
    <w:rsid w:val="00EB3AF6"/>
    <w:rsid w:val="00EB4D6A"/>
    <w:rsid w:val="00EB4FAE"/>
    <w:rsid w:val="00EB53BF"/>
    <w:rsid w:val="00EB5B92"/>
    <w:rsid w:val="00EB65D6"/>
    <w:rsid w:val="00EB7022"/>
    <w:rsid w:val="00EB7269"/>
    <w:rsid w:val="00EB7610"/>
    <w:rsid w:val="00EB7819"/>
    <w:rsid w:val="00EC0372"/>
    <w:rsid w:val="00EC06AD"/>
    <w:rsid w:val="00EC0D21"/>
    <w:rsid w:val="00EC12DD"/>
    <w:rsid w:val="00EC26D1"/>
    <w:rsid w:val="00EC2CA9"/>
    <w:rsid w:val="00EC2DAB"/>
    <w:rsid w:val="00EC36FB"/>
    <w:rsid w:val="00EC4313"/>
    <w:rsid w:val="00EC47DF"/>
    <w:rsid w:val="00EC5FED"/>
    <w:rsid w:val="00EC6955"/>
    <w:rsid w:val="00EC6F9E"/>
    <w:rsid w:val="00EC70E7"/>
    <w:rsid w:val="00EC75E6"/>
    <w:rsid w:val="00EC7AFA"/>
    <w:rsid w:val="00ED06DA"/>
    <w:rsid w:val="00ED0D43"/>
    <w:rsid w:val="00ED1CC8"/>
    <w:rsid w:val="00ED1F3E"/>
    <w:rsid w:val="00ED225A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958"/>
    <w:rsid w:val="00EE7EEC"/>
    <w:rsid w:val="00EE7F1E"/>
    <w:rsid w:val="00EF0964"/>
    <w:rsid w:val="00EF1ED8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EF72E4"/>
    <w:rsid w:val="00F005B9"/>
    <w:rsid w:val="00F006A6"/>
    <w:rsid w:val="00F009E2"/>
    <w:rsid w:val="00F01907"/>
    <w:rsid w:val="00F027D7"/>
    <w:rsid w:val="00F02C01"/>
    <w:rsid w:val="00F036C2"/>
    <w:rsid w:val="00F043E5"/>
    <w:rsid w:val="00F04A53"/>
    <w:rsid w:val="00F04FCF"/>
    <w:rsid w:val="00F05371"/>
    <w:rsid w:val="00F05796"/>
    <w:rsid w:val="00F057C5"/>
    <w:rsid w:val="00F1060B"/>
    <w:rsid w:val="00F11408"/>
    <w:rsid w:val="00F12241"/>
    <w:rsid w:val="00F1318F"/>
    <w:rsid w:val="00F133B6"/>
    <w:rsid w:val="00F13461"/>
    <w:rsid w:val="00F13BFD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16FA2"/>
    <w:rsid w:val="00F20811"/>
    <w:rsid w:val="00F213D7"/>
    <w:rsid w:val="00F23444"/>
    <w:rsid w:val="00F2367C"/>
    <w:rsid w:val="00F23BF8"/>
    <w:rsid w:val="00F23E8C"/>
    <w:rsid w:val="00F24116"/>
    <w:rsid w:val="00F25003"/>
    <w:rsid w:val="00F26295"/>
    <w:rsid w:val="00F270AE"/>
    <w:rsid w:val="00F2759B"/>
    <w:rsid w:val="00F279FE"/>
    <w:rsid w:val="00F27D5D"/>
    <w:rsid w:val="00F27E57"/>
    <w:rsid w:val="00F30DDE"/>
    <w:rsid w:val="00F3228D"/>
    <w:rsid w:val="00F3321E"/>
    <w:rsid w:val="00F33DBA"/>
    <w:rsid w:val="00F34E04"/>
    <w:rsid w:val="00F35273"/>
    <w:rsid w:val="00F3573E"/>
    <w:rsid w:val="00F36128"/>
    <w:rsid w:val="00F37500"/>
    <w:rsid w:val="00F37514"/>
    <w:rsid w:val="00F37796"/>
    <w:rsid w:val="00F41CBB"/>
    <w:rsid w:val="00F425D4"/>
    <w:rsid w:val="00F42AF0"/>
    <w:rsid w:val="00F42E87"/>
    <w:rsid w:val="00F42EE3"/>
    <w:rsid w:val="00F443DE"/>
    <w:rsid w:val="00F47B36"/>
    <w:rsid w:val="00F50387"/>
    <w:rsid w:val="00F50923"/>
    <w:rsid w:val="00F5161B"/>
    <w:rsid w:val="00F5189D"/>
    <w:rsid w:val="00F5209E"/>
    <w:rsid w:val="00F52338"/>
    <w:rsid w:val="00F52818"/>
    <w:rsid w:val="00F5292F"/>
    <w:rsid w:val="00F531CE"/>
    <w:rsid w:val="00F535E4"/>
    <w:rsid w:val="00F53D2E"/>
    <w:rsid w:val="00F54026"/>
    <w:rsid w:val="00F546EE"/>
    <w:rsid w:val="00F54788"/>
    <w:rsid w:val="00F5539B"/>
    <w:rsid w:val="00F55487"/>
    <w:rsid w:val="00F561A7"/>
    <w:rsid w:val="00F57EEA"/>
    <w:rsid w:val="00F60979"/>
    <w:rsid w:val="00F60A76"/>
    <w:rsid w:val="00F60B9D"/>
    <w:rsid w:val="00F60DD5"/>
    <w:rsid w:val="00F60EF2"/>
    <w:rsid w:val="00F63B17"/>
    <w:rsid w:val="00F6428D"/>
    <w:rsid w:val="00F643A9"/>
    <w:rsid w:val="00F65D4F"/>
    <w:rsid w:val="00F67509"/>
    <w:rsid w:val="00F678E9"/>
    <w:rsid w:val="00F7117B"/>
    <w:rsid w:val="00F7118C"/>
    <w:rsid w:val="00F7238F"/>
    <w:rsid w:val="00F727FD"/>
    <w:rsid w:val="00F729AD"/>
    <w:rsid w:val="00F72B4A"/>
    <w:rsid w:val="00F743EE"/>
    <w:rsid w:val="00F7468A"/>
    <w:rsid w:val="00F748CC"/>
    <w:rsid w:val="00F74D4C"/>
    <w:rsid w:val="00F753D2"/>
    <w:rsid w:val="00F7579F"/>
    <w:rsid w:val="00F757C5"/>
    <w:rsid w:val="00F757ED"/>
    <w:rsid w:val="00F7591D"/>
    <w:rsid w:val="00F75A7C"/>
    <w:rsid w:val="00F76182"/>
    <w:rsid w:val="00F77856"/>
    <w:rsid w:val="00F80589"/>
    <w:rsid w:val="00F80ACD"/>
    <w:rsid w:val="00F817F0"/>
    <w:rsid w:val="00F8334A"/>
    <w:rsid w:val="00F83416"/>
    <w:rsid w:val="00F8391A"/>
    <w:rsid w:val="00F83F87"/>
    <w:rsid w:val="00F84984"/>
    <w:rsid w:val="00F84E2F"/>
    <w:rsid w:val="00F8594B"/>
    <w:rsid w:val="00F85BC7"/>
    <w:rsid w:val="00F85D76"/>
    <w:rsid w:val="00F9025E"/>
    <w:rsid w:val="00F90A9B"/>
    <w:rsid w:val="00F90E21"/>
    <w:rsid w:val="00F9104D"/>
    <w:rsid w:val="00F91CF5"/>
    <w:rsid w:val="00F91EB4"/>
    <w:rsid w:val="00F9206F"/>
    <w:rsid w:val="00F92A0C"/>
    <w:rsid w:val="00F936F4"/>
    <w:rsid w:val="00F95483"/>
    <w:rsid w:val="00F9756A"/>
    <w:rsid w:val="00FA0998"/>
    <w:rsid w:val="00FA0F95"/>
    <w:rsid w:val="00FA1510"/>
    <w:rsid w:val="00FA1731"/>
    <w:rsid w:val="00FA1C16"/>
    <w:rsid w:val="00FA1F95"/>
    <w:rsid w:val="00FA23F0"/>
    <w:rsid w:val="00FA2810"/>
    <w:rsid w:val="00FA37A2"/>
    <w:rsid w:val="00FA3D3E"/>
    <w:rsid w:val="00FA3EB4"/>
    <w:rsid w:val="00FA4163"/>
    <w:rsid w:val="00FA43C7"/>
    <w:rsid w:val="00FA43DF"/>
    <w:rsid w:val="00FA4494"/>
    <w:rsid w:val="00FA51B3"/>
    <w:rsid w:val="00FA550D"/>
    <w:rsid w:val="00FA5AFB"/>
    <w:rsid w:val="00FA5CBD"/>
    <w:rsid w:val="00FA5DD1"/>
    <w:rsid w:val="00FA6E08"/>
    <w:rsid w:val="00FB0D22"/>
    <w:rsid w:val="00FB12F1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1DCE"/>
    <w:rsid w:val="00FC2401"/>
    <w:rsid w:val="00FC3348"/>
    <w:rsid w:val="00FC4081"/>
    <w:rsid w:val="00FC48BA"/>
    <w:rsid w:val="00FC4BD5"/>
    <w:rsid w:val="00FC740F"/>
    <w:rsid w:val="00FD0BCF"/>
    <w:rsid w:val="00FD12C3"/>
    <w:rsid w:val="00FD15F4"/>
    <w:rsid w:val="00FD2008"/>
    <w:rsid w:val="00FD23F2"/>
    <w:rsid w:val="00FD2825"/>
    <w:rsid w:val="00FD3152"/>
    <w:rsid w:val="00FD323F"/>
    <w:rsid w:val="00FD4393"/>
    <w:rsid w:val="00FD4B01"/>
    <w:rsid w:val="00FD5058"/>
    <w:rsid w:val="00FD5111"/>
    <w:rsid w:val="00FD5A35"/>
    <w:rsid w:val="00FD61AC"/>
    <w:rsid w:val="00FD6382"/>
    <w:rsid w:val="00FD6F45"/>
    <w:rsid w:val="00FD6FF7"/>
    <w:rsid w:val="00FD754F"/>
    <w:rsid w:val="00FD7964"/>
    <w:rsid w:val="00FD7A1E"/>
    <w:rsid w:val="00FD7E89"/>
    <w:rsid w:val="00FE0089"/>
    <w:rsid w:val="00FE057F"/>
    <w:rsid w:val="00FE0765"/>
    <w:rsid w:val="00FE161C"/>
    <w:rsid w:val="00FE19A2"/>
    <w:rsid w:val="00FE23FA"/>
    <w:rsid w:val="00FE2410"/>
    <w:rsid w:val="00FE2DF4"/>
    <w:rsid w:val="00FE2FDE"/>
    <w:rsid w:val="00FE32F1"/>
    <w:rsid w:val="00FE3763"/>
    <w:rsid w:val="00FE3A7A"/>
    <w:rsid w:val="00FE3E66"/>
    <w:rsid w:val="00FE4417"/>
    <w:rsid w:val="00FE4D7D"/>
    <w:rsid w:val="00FE6C6A"/>
    <w:rsid w:val="00FE6F58"/>
    <w:rsid w:val="00FE72C7"/>
    <w:rsid w:val="00FE7B75"/>
    <w:rsid w:val="00FF1556"/>
    <w:rsid w:val="00FF1A06"/>
    <w:rsid w:val="00FF1D0C"/>
    <w:rsid w:val="00FF3470"/>
    <w:rsid w:val="00FF3E4F"/>
    <w:rsid w:val="00FF475C"/>
    <w:rsid w:val="00FF4A6F"/>
    <w:rsid w:val="00FF5B44"/>
    <w:rsid w:val="00FF670E"/>
    <w:rsid w:val="00FF7377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F197B"/>
  <w15:docId w15:val="{C393AFB2-DB72-4FC1-822B-BC323E3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F7F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8659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1">
    <w:name w:val="1"/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A6A1AD4CEEC488F2E96EACA3E4BA4" ma:contentTypeVersion="4" ma:contentTypeDescription="Vytvoří nový dokument" ma:contentTypeScope="" ma:versionID="e4f0a168b63f8fa34a728d075b374a2a">
  <xsd:schema xmlns:xsd="http://www.w3.org/2001/XMLSchema" xmlns:xs="http://www.w3.org/2001/XMLSchema" xmlns:p="http://schemas.microsoft.com/office/2006/metadata/properties" xmlns:ns2="95f4d910-e0f1-467f-ae98-3ea2eca4f1bf" targetNamespace="http://schemas.microsoft.com/office/2006/metadata/properties" ma:root="true" ma:fieldsID="b4d4909c1273208951f38ebbe0fe570b" ns2:_="">
    <xsd:import namespace="95f4d910-e0f1-467f-ae98-3ea2eca4f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d910-e0f1-467f-ae98-3ea2eca4f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57E00-DB8A-4487-A676-581C6C5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4d910-e0f1-467f-ae98-3ea2eca4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26</TotalTime>
  <Pages>4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Links>
    <vt:vector size="6" baseType="variant"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https://quizlet.com/895513024/lernwortschatz_breaking-bad-flash-cards/?i=286jdk&amp;x=1qqt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dc:description/>
  <cp:lastModifiedBy>Jaromír Czmero</cp:lastModifiedBy>
  <cp:revision>3</cp:revision>
  <cp:lastPrinted>2022-04-07T16:40:00Z</cp:lastPrinted>
  <dcterms:created xsi:type="dcterms:W3CDTF">2024-11-20T08:41:00Z</dcterms:created>
  <dcterms:modified xsi:type="dcterms:W3CDTF">2024-11-20T09:09:00Z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0x010100C1EA6A1AD4CEEC488F2E96EACA3E4BA4</vt:lpwstr>
  </property>
  <property fmtid="{D5CDD505-2E9C-101B-9397-08002B2CF9AE}" pid="3" name="MediaServiceImageTags">
    <vt:lpwstr/>
  </property>
</Properties>
</file>