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B73C" w14:textId="39A931AE" w:rsidR="00775FFB" w:rsidRDefault="00775FFB" w:rsidP="00761504">
      <w:pPr>
        <w:pStyle w:val="Mujnadpis"/>
      </w:pPr>
      <w:r>
        <w:t>Vorstellung</w:t>
      </w:r>
    </w:p>
    <w:p w14:paraId="799CA1F9" w14:textId="00F416F4" w:rsidR="00775FFB" w:rsidRDefault="004671EE" w:rsidP="00775FFB">
      <w:r>
        <w:t>Sie und Deutsch: wie lange, warum</w:t>
      </w:r>
    </w:p>
    <w:p w14:paraId="3076955C" w14:textId="5710D366" w:rsidR="004671EE" w:rsidRDefault="004671EE" w:rsidP="00775FFB">
      <w:r>
        <w:t>Beruf</w:t>
      </w:r>
    </w:p>
    <w:p w14:paraId="5AC895D0" w14:textId="3FEE8C73" w:rsidR="004671EE" w:rsidRDefault="004671EE" w:rsidP="00775FFB">
      <w:r>
        <w:t>Familie</w:t>
      </w:r>
    </w:p>
    <w:p w14:paraId="2DB024E7" w14:textId="54781021" w:rsidR="004671EE" w:rsidRDefault="004671EE" w:rsidP="00775FFB">
      <w:r>
        <w:t>Hobbys</w:t>
      </w:r>
    </w:p>
    <w:p w14:paraId="0DF677A9" w14:textId="1206A7E0" w:rsidR="004671EE" w:rsidRDefault="004671EE" w:rsidP="00775FFB">
      <w:r>
        <w:t>Romana: viele Jahre des Deutschlernens; Assistent</w:t>
      </w:r>
      <w:r w:rsidR="004574C7">
        <w:t>in</w:t>
      </w:r>
      <w:r w:rsidR="00B91F7D">
        <w:t xml:space="preserve"> der L</w:t>
      </w:r>
      <w:r>
        <w:t xml:space="preserve">ehrerin; </w:t>
      </w:r>
      <w:r w:rsidR="005F45BB">
        <w:t xml:space="preserve">zwei Söhne; </w:t>
      </w:r>
      <w:r>
        <w:t>Gebirge, Ski fahren</w:t>
      </w:r>
      <w:r w:rsidR="005F45BB">
        <w:t>, Prag</w:t>
      </w:r>
    </w:p>
    <w:p w14:paraId="6AFFD68C" w14:textId="61D0622D" w:rsidR="005F45BB" w:rsidRDefault="005F45BB" w:rsidP="00775FFB">
      <w:proofErr w:type="spellStart"/>
      <w:r>
        <w:t>Sára</w:t>
      </w:r>
      <w:proofErr w:type="spellEnd"/>
      <w:r>
        <w:t xml:space="preserve">: viele Jahre des Deutschlernens; </w:t>
      </w:r>
      <w:r w:rsidR="002F61B7">
        <w:t xml:space="preserve">eine </w:t>
      </w:r>
      <w:r w:rsidR="004574C7">
        <w:t xml:space="preserve">viel </w:t>
      </w:r>
      <w:r>
        <w:t xml:space="preserve">ältere Schwester, Lesen, Sport, </w:t>
      </w:r>
      <w:proofErr w:type="spellStart"/>
      <w:r>
        <w:t>Chomutov</w:t>
      </w:r>
      <w:proofErr w:type="spellEnd"/>
    </w:p>
    <w:p w14:paraId="5717E9B4" w14:textId="7C8779CA" w:rsidR="00B248F1" w:rsidRDefault="008D278B" w:rsidP="00761504">
      <w:pPr>
        <w:pStyle w:val="Mujnadpis"/>
      </w:pPr>
      <w:r>
        <w:t>Folge 1 –</w:t>
      </w:r>
      <w:r w:rsidR="00A07986">
        <w:t xml:space="preserve"> </w:t>
      </w:r>
      <w:r w:rsidR="00BF36D6">
        <w:t xml:space="preserve">zu </w:t>
      </w:r>
      <w:r>
        <w:t>wie viel Prozent verstanden?</w:t>
      </w:r>
    </w:p>
    <w:p w14:paraId="036C8A63" w14:textId="77777777" w:rsidR="004B0B40" w:rsidRDefault="004B0B40" w:rsidP="004B0B40">
      <w:pPr>
        <w:pStyle w:val="Mujnadpis"/>
      </w:pPr>
      <w:r>
        <w:t>Hörverstehen – Probleme?</w:t>
      </w:r>
    </w:p>
    <w:p w14:paraId="7605A3DF" w14:textId="77777777" w:rsidR="004B0B40" w:rsidRDefault="004B0B40" w:rsidP="004671EE">
      <w:pPr>
        <w:ind w:left="425"/>
      </w:pPr>
      <w:r>
        <w:t>Was hilft?</w:t>
      </w:r>
    </w:p>
    <w:p w14:paraId="516C8CC9" w14:textId="77777777" w:rsidR="004B0B40" w:rsidRDefault="004B0B40" w:rsidP="004671EE">
      <w:pPr>
        <w:ind w:left="425"/>
      </w:pPr>
      <w:r>
        <w:t>Tempo verlangsamen</w:t>
      </w:r>
    </w:p>
    <w:p w14:paraId="4C61CEB7" w14:textId="77777777" w:rsidR="004B0B40" w:rsidRDefault="004B0B40" w:rsidP="004671EE">
      <w:pPr>
        <w:ind w:left="425"/>
      </w:pPr>
      <w:r>
        <w:t>Untertitel einblenden</w:t>
      </w:r>
      <w:r>
        <w:tab/>
      </w:r>
    </w:p>
    <w:p w14:paraId="5F441832" w14:textId="77777777" w:rsidR="004B0B40" w:rsidRDefault="004B0B40" w:rsidP="004671EE">
      <w:pPr>
        <w:ind w:left="425"/>
      </w:pPr>
      <w:r>
        <w:t>Manuskript davor oder danach lesen</w:t>
      </w:r>
    </w:p>
    <w:p w14:paraId="52612E93" w14:textId="77777777" w:rsidR="004B0B40" w:rsidRDefault="004B0B40" w:rsidP="004671EE">
      <w:pPr>
        <w:ind w:left="425"/>
      </w:pPr>
      <w:r>
        <w:t xml:space="preserve">Wortschatz lernen </w:t>
      </w:r>
    </w:p>
    <w:p w14:paraId="2B99C6CD" w14:textId="79949073" w:rsidR="000C5BB8" w:rsidRDefault="00EF2C07" w:rsidP="00761504">
      <w:pPr>
        <w:pStyle w:val="Mujnadpis"/>
      </w:pPr>
      <w:r>
        <w:t xml:space="preserve">Language </w:t>
      </w:r>
      <w:proofErr w:type="spellStart"/>
      <w:r>
        <w:t>Reactor</w:t>
      </w:r>
      <w:proofErr w:type="spellEnd"/>
    </w:p>
    <w:p w14:paraId="09E523A2" w14:textId="6E26F986" w:rsidR="00EF2C07" w:rsidRPr="00EF2C07" w:rsidRDefault="00EF2C07" w:rsidP="00EF2C07">
      <w:r w:rsidRPr="00EF2C07">
        <w:rPr>
          <w:noProof/>
        </w:rPr>
        <w:drawing>
          <wp:inline distT="0" distB="0" distL="0" distR="0" wp14:anchorId="683F77D2" wp14:editId="7C0A7AE7">
            <wp:extent cx="2955341" cy="2137019"/>
            <wp:effectExtent l="0" t="0" r="0" b="0"/>
            <wp:docPr id="1203376393" name="Obrázek 1" descr="Obsah obrázku text, snímek obrazovky, multimédia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76393" name="Obrázek 1" descr="Obsah obrázku text, snímek obrazovky, multimédia, počítač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9411" cy="21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CFD8" w14:textId="137FC890" w:rsidR="00EF2C07" w:rsidRDefault="00EF2C07" w:rsidP="00EF2C07">
      <w:r>
        <w:t xml:space="preserve">Nicht </w:t>
      </w:r>
      <w:proofErr w:type="gramStart"/>
      <w:r>
        <w:t>ganz fehlerfrei</w:t>
      </w:r>
      <w:proofErr w:type="gramEnd"/>
      <w:r>
        <w:t>: Klug</w:t>
      </w:r>
      <w:r w:rsidR="008169FA">
        <w:t>scheißer (falsch: „</w:t>
      </w:r>
      <w:proofErr w:type="spellStart"/>
      <w:r w:rsidR="008169FA">
        <w:t>Klugscherzer</w:t>
      </w:r>
      <w:proofErr w:type="spellEnd"/>
      <w:r w:rsidR="008169FA">
        <w:t>“)</w:t>
      </w:r>
    </w:p>
    <w:p w14:paraId="456C60B1" w14:textId="4C5E4DB4" w:rsidR="00022846" w:rsidRDefault="00580AB0" w:rsidP="00022846">
      <w:pPr>
        <w:pStyle w:val="Mujnadpis"/>
      </w:pPr>
      <w:r>
        <w:lastRenderedPageBreak/>
        <w:t>Figuren</w:t>
      </w:r>
    </w:p>
    <w:p w14:paraId="67C8DBDD" w14:textId="24C26C9C" w:rsidR="00580AB0" w:rsidRDefault="00322DCB" w:rsidP="00580AB0">
      <w:r>
        <w:t>Wer ist wer</w:t>
      </w:r>
      <w:r w:rsidR="00C708FB">
        <w:t>?</w:t>
      </w:r>
    </w:p>
    <w:p w14:paraId="06915D2A" w14:textId="2F2C75C6" w:rsidR="0035178F" w:rsidRDefault="0035178F" w:rsidP="00580AB0"/>
    <w:p w14:paraId="61991B5F" w14:textId="4C2333C9" w:rsidR="002B06C7" w:rsidRDefault="002B06C7" w:rsidP="00580AB0">
      <w:r>
        <w:rPr>
          <w:noProof/>
        </w:rPr>
        <w:drawing>
          <wp:inline distT="0" distB="0" distL="0" distR="0" wp14:anchorId="7D8677B0" wp14:editId="73AEC2C3">
            <wp:extent cx="3409220" cy="4489857"/>
            <wp:effectExtent l="0" t="0" r="1270" b="6350"/>
            <wp:docPr id="245682795" name="Obrázek 1" descr="Obsah obrázku Lidská tvář, osoba, žena, kolá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82795" name="Obrázek 1" descr="Obsah obrázku Lidská tvář, osoba, žena, koláž&#10;&#10;Popis byl vytvořen automaticky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3" t="7854" r="25277" b="34588"/>
                    <a:stretch/>
                  </pic:blipFill>
                  <pic:spPr bwMode="auto">
                    <a:xfrm>
                      <a:off x="0" y="0"/>
                      <a:ext cx="3410912" cy="4492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4F5DC" w14:textId="77777777" w:rsidR="00C76D70" w:rsidRDefault="00C76D70" w:rsidP="00C76D70">
      <w:pPr>
        <w:pStyle w:val="Mujnadpis"/>
      </w:pPr>
      <w:r>
        <w:t>Handlung – Zusammenfassung</w:t>
      </w:r>
    </w:p>
    <w:p w14:paraId="2708DCF4" w14:textId="24AF887D" w:rsidR="00C76D70" w:rsidRPr="00A1525C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Frühstück: 🥓</w:t>
      </w:r>
      <w:r>
        <w:rPr>
          <w:rFonts w:eastAsia="Montserrat" w:cs="Montserrat"/>
        </w:rPr>
        <w:t xml:space="preserve"> </w:t>
      </w:r>
      <w:r w:rsidRPr="00D1636D">
        <w:rPr>
          <w:rFonts w:eastAsia="Montserrat" w:cs="Montserrat"/>
          <w:highlight w:val="yellow"/>
        </w:rPr>
        <w:t>Cholesterinspiegel</w:t>
      </w:r>
      <w:r w:rsidR="00DC1A9C">
        <w:rPr>
          <w:rFonts w:eastAsia="Montserrat" w:cs="Montserrat"/>
        </w:rPr>
        <w:t>, Pseudozeug</w:t>
      </w:r>
    </w:p>
    <w:p w14:paraId="1A1142ED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Heißwasserboiler, Auto</w:t>
      </w:r>
      <w:r w:rsidRPr="00DC1A9C">
        <w:rPr>
          <w:rFonts w:eastAsia="Montserrat" w:cs="Montserrat"/>
          <w:b/>
          <w:bCs/>
        </w:rPr>
        <w:t>wasch</w:t>
      </w:r>
      <w:r w:rsidRPr="46CEBFF1">
        <w:rPr>
          <w:rFonts w:eastAsia="Montserrat" w:cs="Montserrat"/>
        </w:rPr>
        <w:t xml:space="preserve">anlage </w:t>
      </w:r>
      <w:proofErr w:type="gramStart"/>
      <w:r w:rsidRPr="46CEBFF1">
        <w:rPr>
          <w:rFonts w:eastAsia="Montserrat" w:cs="Montserrat"/>
        </w:rPr>
        <w:t>→ ?</w:t>
      </w:r>
      <w:proofErr w:type="gramEnd"/>
    </w:p>
    <w:p w14:paraId="2341401D" w14:textId="77777777" w:rsidR="00C76D70" w:rsidRPr="00874212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 xml:space="preserve">🎂, </w:t>
      </w:r>
      <w:r w:rsidRPr="00D66D69">
        <w:rPr>
          <w:rFonts w:eastAsia="Montserrat" w:cs="Montserrat"/>
          <w:highlight w:val="yellow"/>
        </w:rPr>
        <w:t>verkraften</w:t>
      </w:r>
      <w:r>
        <w:rPr>
          <w:rFonts w:eastAsia="Montserrat" w:cs="Montserrat"/>
        </w:rPr>
        <w:t xml:space="preserve">, </w:t>
      </w:r>
      <w:r w:rsidRPr="46CEBFF1">
        <w:rPr>
          <w:rFonts w:eastAsia="Montserrat" w:cs="Montserrat"/>
        </w:rPr>
        <w:t>Schwager Hank: ein Labor ausheben</w:t>
      </w:r>
      <w:r>
        <w:rPr>
          <w:rFonts w:eastAsia="Montserrat" w:cs="Montserrat"/>
        </w:rPr>
        <w:t xml:space="preserve">, </w:t>
      </w:r>
      <w:r w:rsidRPr="001E1184">
        <w:rPr>
          <w:rFonts w:eastAsia="Montserrat" w:cs="Montserrat"/>
          <w:highlight w:val="yellow"/>
        </w:rPr>
        <w:t>verwöhnen</w:t>
      </w:r>
      <w:r>
        <w:rPr>
          <w:rFonts w:eastAsia="Montserrat" w:cs="Montserrat"/>
        </w:rPr>
        <w:t xml:space="preserve">, </w:t>
      </w:r>
      <w:r w:rsidRPr="001E1184">
        <w:rPr>
          <w:rFonts w:eastAsia="Montserrat" w:cs="Montserrat"/>
          <w:highlight w:val="yellow"/>
        </w:rPr>
        <w:t>streichen</w:t>
      </w:r>
    </w:p>
    <w:p w14:paraId="19454CFD" w14:textId="6B2C5E6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Lungenkrebs</w:t>
      </w:r>
      <w:r w:rsidR="00287FA5">
        <w:rPr>
          <w:rFonts w:eastAsia="Montserrat" w:cs="Montserrat"/>
        </w:rPr>
        <w:t xml:space="preserve"> diagnostizieren</w:t>
      </w:r>
      <w:r w:rsidRPr="46CEBFF1">
        <w:rPr>
          <w:rFonts w:eastAsia="Montserrat" w:cs="Montserrat"/>
        </w:rPr>
        <w:t>: ohnmächtig, Krankenwagen, Krankenhaus</w:t>
      </w:r>
      <w:r>
        <w:rPr>
          <w:rFonts w:eastAsia="Montserrat" w:cs="Montserrat"/>
        </w:rPr>
        <w:t xml:space="preserve">, </w:t>
      </w:r>
      <w:r w:rsidRPr="00D66D69">
        <w:rPr>
          <w:rFonts w:eastAsia="Montserrat" w:cs="Montserrat"/>
          <w:highlight w:val="yellow"/>
        </w:rPr>
        <w:t>absetzen</w:t>
      </w:r>
    </w:p>
    <w:p w14:paraId="12A73F15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H</w:t>
      </w:r>
      <w:r>
        <w:rPr>
          <w:rFonts w:eastAsia="Montserrat" w:cs="Montserrat"/>
        </w:rPr>
        <w:t>a</w:t>
      </w:r>
      <w:r w:rsidRPr="46CEBFF1">
        <w:rPr>
          <w:rFonts w:eastAsia="Montserrat" w:cs="Montserrat"/>
        </w:rPr>
        <w:t xml:space="preserve">nk, das Drogenlabor ausheben, </w:t>
      </w:r>
      <w:proofErr w:type="gramStart"/>
      <w:r w:rsidRPr="46CEBFF1">
        <w:rPr>
          <w:rFonts w:eastAsia="Montserrat" w:cs="Montserrat"/>
        </w:rPr>
        <w:t>Walter?,</w:t>
      </w:r>
      <w:proofErr w:type="gramEnd"/>
      <w:r w:rsidRPr="46CEBFF1">
        <w:rPr>
          <w:rFonts w:eastAsia="Montserrat" w:cs="Montserrat"/>
        </w:rPr>
        <w:t xml:space="preserve"> </w:t>
      </w:r>
      <w:r w:rsidRPr="00287FA5">
        <w:rPr>
          <w:rFonts w:eastAsia="Montserrat" w:cs="Montserrat"/>
          <w:b/>
          <w:bCs/>
        </w:rPr>
        <w:t>Jesse</w:t>
      </w:r>
    </w:p>
    <w:p w14:paraId="352BD2CF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Walter-Jesse: Methamphetamin?</w:t>
      </w:r>
    </w:p>
    <w:p w14:paraId="4B322A2D" w14:textId="51280BDE" w:rsidR="009A7585" w:rsidRDefault="00BA1C1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>
        <w:rPr>
          <w:rFonts w:eastAsia="Montserrat" w:cs="Montserrat"/>
        </w:rPr>
        <w:t xml:space="preserve">Neue </w:t>
      </w:r>
      <w:r w:rsidR="00017C02">
        <w:rPr>
          <w:rFonts w:eastAsia="Montserrat" w:cs="Montserrat"/>
        </w:rPr>
        <w:t>Jeans</w:t>
      </w:r>
      <w:r>
        <w:rPr>
          <w:rFonts w:eastAsia="Montserrat" w:cs="Montserrat"/>
        </w:rPr>
        <w:t xml:space="preserve"> – </w:t>
      </w:r>
      <w:r w:rsidR="00017C02" w:rsidRPr="00BA1C10">
        <w:rPr>
          <w:rFonts w:eastAsia="Montserrat" w:cs="Montserrat"/>
          <w:b/>
          <w:bCs/>
        </w:rPr>
        <w:t>Szene</w:t>
      </w:r>
      <w:r w:rsidRPr="00BA1C10">
        <w:rPr>
          <w:rFonts w:eastAsia="Montserrat" w:cs="Montserrat"/>
          <w:b/>
          <w:bCs/>
        </w:rPr>
        <w:t>beschreibung</w:t>
      </w:r>
      <w:r>
        <w:rPr>
          <w:rFonts w:eastAsia="Montserrat" w:cs="Montserrat"/>
        </w:rPr>
        <w:t xml:space="preserve"> </w:t>
      </w:r>
      <w:r>
        <w:t>37:14–39:50</w:t>
      </w:r>
      <w:r>
        <w:rPr>
          <w:rFonts w:eastAsia="Montserrat" w:cs="Montserrat"/>
        </w:rPr>
        <w:t xml:space="preserve">: </w:t>
      </w:r>
      <w:r w:rsidRPr="006A6F9A">
        <w:rPr>
          <w:highlight w:val="yellow"/>
        </w:rPr>
        <w:t>Krücken, anprobieren, Umkleidekabine, treten</w:t>
      </w:r>
      <w:r>
        <w:rPr>
          <w:rFonts w:eastAsia="Montserrat" w:cs="Montserrat"/>
        </w:rPr>
        <w:t xml:space="preserve"> </w:t>
      </w:r>
    </w:p>
    <w:p w14:paraId="6D43224B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 xml:space="preserve">Wohnmobil = Drogenlabor, </w:t>
      </w:r>
      <w:r w:rsidRPr="00D1636D">
        <w:rPr>
          <w:rFonts w:eastAsia="Montserrat" w:cs="Montserrat"/>
          <w:highlight w:val="yellow"/>
        </w:rPr>
        <w:t>verhandeln</w:t>
      </w:r>
      <w:r>
        <w:rPr>
          <w:rFonts w:eastAsia="Montserrat" w:cs="Montserrat"/>
        </w:rPr>
        <w:t xml:space="preserve">, </w:t>
      </w:r>
      <w:r w:rsidRPr="46CEBFF1">
        <w:rPr>
          <w:rFonts w:eastAsia="Montserrat" w:cs="Montserrat"/>
        </w:rPr>
        <w:t>hohe Qualität von Meth</w:t>
      </w:r>
    </w:p>
    <w:p w14:paraId="438781F2" w14:textId="12820F5E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Jesse – ehemalige Partner</w:t>
      </w:r>
      <w:r>
        <w:rPr>
          <w:rFonts w:eastAsia="Montserrat" w:cs="Montserrat"/>
        </w:rPr>
        <w:t xml:space="preserve">, </w:t>
      </w:r>
      <w:r w:rsidRPr="00C2014C">
        <w:rPr>
          <w:rFonts w:eastAsia="Montserrat" w:cs="Montserrat"/>
          <w:highlight w:val="yellow"/>
        </w:rPr>
        <w:t>mitnehmen</w:t>
      </w:r>
      <w:r>
        <w:rPr>
          <w:rFonts w:eastAsia="Montserrat" w:cs="Montserrat"/>
        </w:rPr>
        <w:t>, verpfeifen</w:t>
      </w:r>
      <w:r w:rsidR="0052165C">
        <w:rPr>
          <w:rFonts w:eastAsia="Montserrat" w:cs="Montserrat"/>
        </w:rPr>
        <w:t xml:space="preserve"> = anzeigen</w:t>
      </w:r>
      <w:r>
        <w:rPr>
          <w:rFonts w:eastAsia="Montserrat" w:cs="Montserrat"/>
        </w:rPr>
        <w:t xml:space="preserve"> </w:t>
      </w:r>
      <w:r w:rsidR="0052165C">
        <w:rPr>
          <w:rFonts w:eastAsia="Montserrat" w:cs="Montserrat"/>
        </w:rPr>
        <w:t>–</w:t>
      </w:r>
      <w:r>
        <w:rPr>
          <w:rFonts w:eastAsia="Montserrat" w:cs="Montserrat"/>
        </w:rPr>
        <w:t xml:space="preserve"> </w:t>
      </w:r>
      <w:r w:rsidRPr="006A6F9A">
        <w:rPr>
          <w:rFonts w:eastAsia="Montserrat" w:cs="Montserrat"/>
          <w:highlight w:val="yellow"/>
        </w:rPr>
        <w:t>ausrichten</w:t>
      </w:r>
      <w:r w:rsidR="0052165C">
        <w:rPr>
          <w:rFonts w:eastAsia="Montserrat" w:cs="Montserrat"/>
        </w:rPr>
        <w:t>, den Arsch aufreißen</w:t>
      </w:r>
    </w:p>
    <w:p w14:paraId="4090ED91" w14:textId="228FBA10" w:rsidR="00C76D70" w:rsidRPr="002D7784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lastRenderedPageBreak/>
        <w:t xml:space="preserve">Jesse, </w:t>
      </w:r>
      <w:r w:rsidR="0052165C">
        <w:rPr>
          <w:rFonts w:eastAsia="Montserrat" w:cs="Montserrat"/>
        </w:rPr>
        <w:t>Krazy-8, Emilio</w:t>
      </w:r>
      <w:r w:rsidRPr="46CEBFF1">
        <w:rPr>
          <w:rFonts w:eastAsia="Montserrat" w:cs="Montserrat"/>
        </w:rPr>
        <w:t xml:space="preserve"> – Walter, Wohnmobil; bewusstlos</w:t>
      </w:r>
      <w:r>
        <w:rPr>
          <w:rFonts w:eastAsia="Montserrat" w:cs="Montserrat"/>
        </w:rPr>
        <w:t xml:space="preserve"> (= ohnmächtig)</w:t>
      </w:r>
      <w:r w:rsidRPr="46CEBFF1">
        <w:rPr>
          <w:rFonts w:eastAsia="Montserrat" w:cs="Montserrat"/>
        </w:rPr>
        <w:t xml:space="preserve"> werden</w:t>
      </w:r>
      <w:r w:rsidR="0052165C">
        <w:rPr>
          <w:rFonts w:eastAsia="Montserrat" w:cs="Montserrat"/>
        </w:rPr>
        <w:t>, Senfgas = Gift</w:t>
      </w:r>
    </w:p>
    <w:p w14:paraId="69C6454F" w14:textId="48D29263" w:rsidR="00022846" w:rsidRDefault="00580AB0" w:rsidP="00022846">
      <w:pPr>
        <w:pStyle w:val="Mujnadpis"/>
      </w:pPr>
      <w:r>
        <w:t>Dialog nachsprechen</w:t>
      </w:r>
    </w:p>
    <w:p w14:paraId="631DBC78" w14:textId="40F05BCB" w:rsidR="0017175F" w:rsidRPr="0017175F" w:rsidRDefault="0017175F" w:rsidP="0017175F">
      <w:r>
        <w:t>5:15–6:47</w:t>
      </w:r>
    </w:p>
    <w:p w14:paraId="541E24F6" w14:textId="01C130CA" w:rsidR="00B558CA" w:rsidRDefault="00B558CA" w:rsidP="00B558CA">
      <w:pPr>
        <w:pStyle w:val="Odstavecseseznamem"/>
        <w:numPr>
          <w:ilvl w:val="1"/>
          <w:numId w:val="3"/>
        </w:numPr>
      </w:pPr>
      <w:r>
        <w:t>ansehen – warum verstehen wir manchmal nicht?</w:t>
      </w:r>
    </w:p>
    <w:p w14:paraId="4904AA51" w14:textId="4F84D5B2" w:rsidR="00B558CA" w:rsidRDefault="00B558CA" w:rsidP="00B558CA">
      <w:pPr>
        <w:pStyle w:val="Odstavecseseznamem"/>
        <w:numPr>
          <w:ilvl w:val="1"/>
          <w:numId w:val="3"/>
        </w:numPr>
      </w:pPr>
      <w:r>
        <w:t>lesen</w:t>
      </w:r>
    </w:p>
    <w:p w14:paraId="42E90628" w14:textId="308ADCDB" w:rsidR="00B558CA" w:rsidRPr="00B558CA" w:rsidRDefault="00B558CA" w:rsidP="00B558CA">
      <w:pPr>
        <w:pStyle w:val="Odstavecseseznamem"/>
        <w:numPr>
          <w:ilvl w:val="1"/>
          <w:numId w:val="3"/>
        </w:numPr>
      </w:pPr>
      <w:r>
        <w:t>nachsprechen</w:t>
      </w:r>
    </w:p>
    <w:p w14:paraId="2CF53F3A" w14:textId="77777777" w:rsidR="007D660A" w:rsidRDefault="007D660A" w:rsidP="00580AB0">
      <w:pPr>
        <w:rPr>
          <w:b/>
          <w:bCs/>
        </w:rPr>
      </w:pPr>
    </w:p>
    <w:p w14:paraId="64A7C515" w14:textId="7C7844D3" w:rsidR="00580AB0" w:rsidRPr="00580AB0" w:rsidRDefault="00580AB0" w:rsidP="00580AB0">
      <w:pPr>
        <w:rPr>
          <w:b/>
          <w:bCs/>
        </w:rPr>
      </w:pPr>
      <w:r w:rsidRPr="00580AB0">
        <w:rPr>
          <w:b/>
          <w:bCs/>
        </w:rPr>
        <w:t>Walter, Skyler, Walter Jr.</w:t>
      </w:r>
    </w:p>
    <w:p w14:paraId="59CD7EC1" w14:textId="77777777" w:rsidR="00580AB0" w:rsidRDefault="00580AB0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  <w:t>Alles Gute zum Geburtstag.</w:t>
      </w:r>
    </w:p>
    <w:p w14:paraId="425D8944" w14:textId="40528FCE" w:rsidR="00580AB0" w:rsidRDefault="00580AB0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  <w:t>Wie sieht denn das aus?</w:t>
      </w:r>
    </w:p>
    <w:p w14:paraId="54615EBE" w14:textId="77777777" w:rsidR="009C1F10" w:rsidRDefault="00580AB0" w:rsidP="00580AB0">
      <w:pPr>
        <w:ind w:left="1440" w:hanging="1014"/>
        <w:rPr>
          <w:highlight w:val="cyan"/>
        </w:rPr>
      </w:pPr>
      <w:r w:rsidRPr="00C6677F">
        <w:rPr>
          <w:highlight w:val="cyan"/>
        </w:rPr>
        <w:t>Skyler</w:t>
      </w:r>
      <w:r w:rsidRPr="00C6677F">
        <w:rPr>
          <w:highlight w:val="cyan"/>
        </w:rPr>
        <w:tab/>
        <w:t>Das ist vegetarischer Frühstücksspeck. Ob du's glaubst oder nicht, null Cholesterin und du wirst nicht mal den Unterschied schmecken. Wann kommst du heute nach Hause?</w:t>
      </w:r>
      <w:r w:rsidR="009C1F10">
        <w:rPr>
          <w:highlight w:val="cyan"/>
        </w:rPr>
        <w:t xml:space="preserve"> </w:t>
      </w:r>
    </w:p>
    <w:p w14:paraId="47369C83" w14:textId="77777777" w:rsidR="009C1F10" w:rsidRDefault="00580AB0" w:rsidP="00580AB0">
      <w:pPr>
        <w:ind w:left="1440" w:hanging="1014"/>
        <w:rPr>
          <w:highlight w:val="green"/>
        </w:rPr>
      </w:pPr>
      <w:r w:rsidRPr="00877C71">
        <w:rPr>
          <w:highlight w:val="green"/>
        </w:rPr>
        <w:t>Wie immer.</w:t>
      </w:r>
    </w:p>
    <w:p w14:paraId="30010D01" w14:textId="7DE51F63" w:rsidR="00580AB0" w:rsidRDefault="009C1F10" w:rsidP="00580AB0">
      <w:pPr>
        <w:ind w:left="1440" w:hanging="1014"/>
      </w:pPr>
      <w:r w:rsidRPr="009C1F10">
        <w:rPr>
          <w:highlight w:val="cyan"/>
        </w:rPr>
        <w:t>Skyler</w:t>
      </w:r>
      <w:r w:rsidRPr="009C1F10">
        <w:rPr>
          <w:highlight w:val="cyan"/>
        </w:rPr>
        <w:tab/>
      </w:r>
      <w:r w:rsidR="00580AB0" w:rsidRPr="009C1F10">
        <w:rPr>
          <w:highlight w:val="cyan"/>
        </w:rPr>
        <w:t>Ich will nicht, dass er dich heute Abend wieder ausnutzt. Du wirst bis fünf bezahlt, also arbeite auch bis fünf, nicht länger.</w:t>
      </w:r>
    </w:p>
    <w:p w14:paraId="20549463" w14:textId="77777777" w:rsidR="00B558CA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Aha.</w:t>
      </w:r>
    </w:p>
    <w:p w14:paraId="335C9EFA" w14:textId="2B142874" w:rsidR="00580AB0" w:rsidRDefault="00B558CA" w:rsidP="00580AB0">
      <w:r>
        <w:t>Walter Jr.</w:t>
      </w:r>
      <w:r>
        <w:tab/>
      </w:r>
      <w:r w:rsidR="00580AB0">
        <w:t>Hey.</w:t>
      </w:r>
    </w:p>
    <w:p w14:paraId="2E2D77B1" w14:textId="77777777" w:rsidR="00B558CA" w:rsidRDefault="00B558CA" w:rsidP="00580AB0">
      <w:r>
        <w:t>Walter Jr.</w:t>
      </w:r>
      <w:r>
        <w:tab/>
      </w:r>
      <w:r w:rsidR="00580AB0">
        <w:t>Hey, meinen Glückwunsch.</w:t>
      </w:r>
    </w:p>
    <w:p w14:paraId="034BBED5" w14:textId="2C73B3A0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Vielen Dank.</w:t>
      </w:r>
    </w:p>
    <w:p w14:paraId="73748968" w14:textId="77777777" w:rsidR="00B558CA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Du bist spät dran. Schon wieder.</w:t>
      </w:r>
    </w:p>
    <w:p w14:paraId="0BE494F9" w14:textId="1F0E93D1" w:rsidR="00580AB0" w:rsidRDefault="00B558CA" w:rsidP="00580AB0">
      <w:r>
        <w:t>Walter Jr.</w:t>
      </w:r>
      <w:r>
        <w:tab/>
      </w:r>
      <w:r w:rsidR="00580AB0">
        <w:t>Es gab kein heißes Wasser. Schon wieder.</w:t>
      </w:r>
    </w:p>
    <w:p w14:paraId="5B33D2A6" w14:textId="01A1B29C" w:rsidR="00580AB0" w:rsidRDefault="00B558CA" w:rsidP="00B558CA">
      <w:pPr>
        <w:ind w:left="1440" w:hanging="1014"/>
      </w:pPr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Da weiß ich eine einfache Lösung. Steh früher auf. Dann kannst du als erster zum Duschen.</w:t>
      </w:r>
    </w:p>
    <w:p w14:paraId="1F303D2E" w14:textId="35AA34F1" w:rsidR="00580AB0" w:rsidRDefault="00B558CA" w:rsidP="00B558CA">
      <w:pPr>
        <w:ind w:left="1440" w:hanging="1014"/>
      </w:pPr>
      <w:r>
        <w:t>Walter Jr.</w:t>
      </w:r>
      <w:r>
        <w:tab/>
      </w:r>
      <w:r w:rsidR="00580AB0">
        <w:t xml:space="preserve">Ich weiß auch eine Lösung. Wie </w:t>
      </w:r>
      <w:proofErr w:type="gramStart"/>
      <w:r w:rsidR="00580AB0">
        <w:t>wär's</w:t>
      </w:r>
      <w:proofErr w:type="gramEnd"/>
      <w:r w:rsidR="00580AB0">
        <w:t>, wenn ihr endlich einen neuen Heißwasserboiler kauft?</w:t>
      </w:r>
      <w:r>
        <w:t xml:space="preserve"> </w:t>
      </w:r>
      <w:r w:rsidR="00580AB0" w:rsidRPr="009F5B2C">
        <w:t>Was hältst du denn davon?</w:t>
      </w:r>
      <w:r w:rsidR="00580AB0">
        <w:t xml:space="preserve"> Zum</w:t>
      </w:r>
      <w:r>
        <w:t xml:space="preserve"> </w:t>
      </w:r>
      <w:r w:rsidR="00580AB0">
        <w:t>hunderttausendsten Mal.</w:t>
      </w:r>
    </w:p>
    <w:p w14:paraId="18A7C396" w14:textId="4182C387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Hast du dein Echinacea genommen?</w:t>
      </w:r>
    </w:p>
    <w:p w14:paraId="77071BF8" w14:textId="27CCE2F4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 xml:space="preserve">Ja. Ist </w:t>
      </w:r>
      <w:proofErr w:type="gramStart"/>
      <w:r w:rsidR="00580AB0" w:rsidRPr="00877C71">
        <w:rPr>
          <w:highlight w:val="green"/>
        </w:rPr>
        <w:t>ja auch</w:t>
      </w:r>
      <w:proofErr w:type="gramEnd"/>
      <w:r w:rsidR="00580AB0" w:rsidRPr="00877C71">
        <w:rPr>
          <w:highlight w:val="green"/>
        </w:rPr>
        <w:t xml:space="preserve"> schon besser.</w:t>
      </w:r>
    </w:p>
    <w:p w14:paraId="66C8E80F" w14:textId="72523485" w:rsidR="00580AB0" w:rsidRDefault="00B558CA" w:rsidP="00580AB0">
      <w:r>
        <w:t>Walter Jr.</w:t>
      </w:r>
      <w:r>
        <w:tab/>
      </w:r>
      <w:r w:rsidR="00580AB0">
        <w:t>Was in aller Welt ist das?</w:t>
      </w:r>
    </w:p>
    <w:p w14:paraId="447B881A" w14:textId="7BB7B405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Hey!</w:t>
      </w:r>
      <w:r>
        <w:t xml:space="preserve"> </w:t>
      </w:r>
    </w:p>
    <w:p w14:paraId="5C37D556" w14:textId="24314846" w:rsidR="00580AB0" w:rsidRDefault="00B558CA" w:rsidP="00B558CA">
      <w:pPr>
        <w:ind w:left="1440" w:hanging="1014"/>
      </w:pPr>
      <w:r w:rsidRPr="00877C71">
        <w:rPr>
          <w:highlight w:val="green"/>
        </w:rPr>
        <w:lastRenderedPageBreak/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Vegetarischer Frühstücksspeck.</w:t>
      </w:r>
      <w:r w:rsidRPr="00877C71">
        <w:rPr>
          <w:highlight w:val="green"/>
        </w:rPr>
        <w:t xml:space="preserve"> </w:t>
      </w:r>
      <w:r w:rsidR="00580AB0" w:rsidRPr="00877C71">
        <w:rPr>
          <w:highlight w:val="green"/>
        </w:rPr>
        <w:t>Wir achten auf unseren Cholesterinspiegel, glaub ich.</w:t>
      </w:r>
    </w:p>
    <w:p w14:paraId="65003B14" w14:textId="77212D60" w:rsidR="00580AB0" w:rsidRDefault="00B558CA" w:rsidP="00580AB0">
      <w:proofErr w:type="spellStart"/>
      <w:r>
        <w:t>Watler</w:t>
      </w:r>
      <w:proofErr w:type="spellEnd"/>
      <w:r>
        <w:t xml:space="preserve"> Jr.</w:t>
      </w:r>
      <w:r>
        <w:tab/>
      </w:r>
      <w:r w:rsidR="00580AB0">
        <w:t>Ich nicht. Ich will richtigen Speck, nicht dieses, dieses Pseudozeug.</w:t>
      </w:r>
    </w:p>
    <w:p w14:paraId="54E74B40" w14:textId="01886B46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 xml:space="preserve">Pech gehabt. </w:t>
      </w:r>
      <w:proofErr w:type="spellStart"/>
      <w:r w:rsidR="00580AB0" w:rsidRPr="00C6677F">
        <w:rPr>
          <w:highlight w:val="cyan"/>
        </w:rPr>
        <w:t>Iss</w:t>
      </w:r>
      <w:proofErr w:type="spellEnd"/>
      <w:r w:rsidR="00580AB0" w:rsidRPr="00C6677F">
        <w:rPr>
          <w:highlight w:val="cyan"/>
        </w:rPr>
        <w:t xml:space="preserve"> das auf.</w:t>
      </w:r>
    </w:p>
    <w:p w14:paraId="483EC00C" w14:textId="775072BE" w:rsidR="00580AB0" w:rsidRDefault="00B558CA" w:rsidP="00580AB0">
      <w:r>
        <w:t>Walter Jr.</w:t>
      </w:r>
      <w:r>
        <w:tab/>
      </w:r>
      <w:r w:rsidR="00580AB0">
        <w:t>Das komische Zeug, das wie Pflaster riecht?</w:t>
      </w:r>
    </w:p>
    <w:p w14:paraId="2A5A787C" w14:textId="574FE5C1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proofErr w:type="spellStart"/>
      <w:proofErr w:type="gramStart"/>
      <w:r w:rsidR="00580AB0" w:rsidRPr="00C6677F">
        <w:rPr>
          <w:highlight w:val="cyan"/>
        </w:rPr>
        <w:t>Iss</w:t>
      </w:r>
      <w:proofErr w:type="spellEnd"/>
      <w:proofErr w:type="gramEnd"/>
      <w:r w:rsidR="00580AB0" w:rsidRPr="00C6677F">
        <w:rPr>
          <w:highlight w:val="cyan"/>
        </w:rPr>
        <w:t xml:space="preserve"> das auf.</w:t>
      </w:r>
    </w:p>
    <w:p w14:paraId="6BCCE4A4" w14:textId="71FE3EF8" w:rsidR="00580AB0" w:rsidRDefault="00B558CA" w:rsidP="00580AB0">
      <w:r>
        <w:t>Walter Jr.</w:t>
      </w:r>
      <w:r>
        <w:tab/>
      </w:r>
      <w:r w:rsidR="00580AB0">
        <w:t>Und wie ist das, wenn man steinalt ist?</w:t>
      </w:r>
    </w:p>
    <w:p w14:paraId="2E6C5F3D" w14:textId="33626B63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Wie ist das, wenn man ein Klugscheißer ist?</w:t>
      </w:r>
    </w:p>
    <w:p w14:paraId="0E8E8426" w14:textId="19E2BA81" w:rsidR="00580AB0" w:rsidRDefault="00B558CA" w:rsidP="00580AB0">
      <w:r>
        <w:t>Walter Jr.</w:t>
      </w:r>
      <w:r>
        <w:tab/>
      </w:r>
      <w:r w:rsidR="00580AB0">
        <w:t>Gut.</w:t>
      </w:r>
    </w:p>
    <w:p w14:paraId="13F3E593" w14:textId="6B796915" w:rsidR="00580AB0" w:rsidRP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 xml:space="preserve">Iss </w:t>
      </w:r>
      <w:r w:rsidRPr="00877C71">
        <w:rPr>
          <w:highlight w:val="green"/>
        </w:rPr>
        <w:t>deinen</w:t>
      </w:r>
      <w:r w:rsidR="00580AB0" w:rsidRPr="00877C71">
        <w:rPr>
          <w:highlight w:val="green"/>
        </w:rPr>
        <w:t xml:space="preserve"> vegetarischen Speck.</w:t>
      </w:r>
    </w:p>
    <w:p w14:paraId="7C356A51" w14:textId="4B03B631" w:rsidR="00005AF1" w:rsidRPr="004574C7" w:rsidRDefault="00AB7441" w:rsidP="00AB7441">
      <w:pPr>
        <w:pStyle w:val="Mujnadpis"/>
        <w:rPr>
          <w:highlight w:val="yellow"/>
        </w:rPr>
      </w:pPr>
      <w:r w:rsidRPr="004574C7">
        <w:rPr>
          <w:highlight w:val="yellow"/>
        </w:rPr>
        <w:t>Spezifischer Wortschatz</w:t>
      </w:r>
    </w:p>
    <w:p w14:paraId="0BC4E079" w14:textId="793BA73C" w:rsidR="00005AF1" w:rsidRPr="004574C7" w:rsidRDefault="00AB7441" w:rsidP="00005AF1">
      <w:pPr>
        <w:rPr>
          <w:highlight w:val="yellow"/>
        </w:rPr>
      </w:pPr>
      <w:r w:rsidRPr="004574C7">
        <w:rPr>
          <w:highlight w:val="yellow"/>
        </w:rPr>
        <w:t xml:space="preserve">Umgangssprache: </w:t>
      </w:r>
      <w:hyperlink r:id="rId13" w:history="1">
        <w:r w:rsidRPr="004574C7">
          <w:rPr>
            <w:rStyle w:val="Hypertextovodkaz"/>
            <w:highlight w:val="yellow"/>
          </w:rPr>
          <w:t>https://learningapps.org/watch?v=pg0jedoqj24</w:t>
        </w:r>
      </w:hyperlink>
    </w:p>
    <w:p w14:paraId="608FDB26" w14:textId="2D460094" w:rsidR="00AB7441" w:rsidRPr="00005AF1" w:rsidRDefault="00AB7441" w:rsidP="00005AF1">
      <w:r w:rsidRPr="004574C7">
        <w:rPr>
          <w:highlight w:val="yellow"/>
        </w:rPr>
        <w:t xml:space="preserve">Kriminelles: </w:t>
      </w:r>
      <w:r w:rsidR="003A4996" w:rsidRPr="004574C7">
        <w:rPr>
          <w:highlight w:val="yellow"/>
        </w:rPr>
        <w:t>https://learningapps.org/watch?v=pz9uprqdn24</w:t>
      </w:r>
    </w:p>
    <w:sectPr w:rsidR="00AB7441" w:rsidRPr="00005AF1" w:rsidSect="005B2B86">
      <w:headerReference w:type="default" r:id="rId14"/>
      <w:type w:val="continuous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97A9" w14:textId="77777777" w:rsidR="0017787F" w:rsidRDefault="0017787F" w:rsidP="00EC7AFA">
      <w:r>
        <w:separator/>
      </w:r>
    </w:p>
  </w:endnote>
  <w:endnote w:type="continuationSeparator" w:id="0">
    <w:p w14:paraId="779B85BF" w14:textId="77777777" w:rsidR="0017787F" w:rsidRDefault="0017787F" w:rsidP="00EC7AFA">
      <w:r>
        <w:continuationSeparator/>
      </w:r>
    </w:p>
  </w:endnote>
  <w:endnote w:type="continuationNotice" w:id="1">
    <w:p w14:paraId="1DBB1080" w14:textId="77777777" w:rsidR="0017787F" w:rsidRDefault="0017787F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FEDF" w14:textId="77777777" w:rsidR="0017787F" w:rsidRDefault="0017787F" w:rsidP="00EC7AFA">
      <w:r>
        <w:separator/>
      </w:r>
    </w:p>
  </w:footnote>
  <w:footnote w:type="continuationSeparator" w:id="0">
    <w:p w14:paraId="45A765F7" w14:textId="77777777" w:rsidR="0017787F" w:rsidRDefault="0017787F" w:rsidP="00EC7AFA">
      <w:r>
        <w:continuationSeparator/>
      </w:r>
    </w:p>
  </w:footnote>
  <w:footnote w:type="continuationNotice" w:id="1">
    <w:p w14:paraId="02751B14" w14:textId="77777777" w:rsidR="0017787F" w:rsidRDefault="0017787F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62F8820F" w:rsidR="000F1D6B" w:rsidRPr="00CA5697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3F25E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1919001389" name="Obrázek 191900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CA5697">
      <w:rPr>
        <w:rFonts w:ascii="Montserrat" w:hAnsi="Montserrat"/>
        <w:b/>
        <w:color w:val="FFFFFF" w:themeColor="background1"/>
        <w:lang w:val="en-GB"/>
      </w:rPr>
      <w:t>Handout</w:t>
    </w:r>
    <w:r w:rsidR="006A0F9A">
      <w:rPr>
        <w:rFonts w:ascii="Montserrat" w:hAnsi="Montserrat"/>
        <w:b/>
        <w:color w:val="FFFFFF" w:themeColor="background1"/>
        <w:lang w:val="en-GB"/>
      </w:rPr>
      <w:t xml:space="preserve"> </w:t>
    </w:r>
    <w:r w:rsidR="00457BA8">
      <w:rPr>
        <w:rFonts w:ascii="Montserrat" w:hAnsi="Montserrat"/>
        <w:b/>
        <w:color w:val="FFFFFF" w:themeColor="background1"/>
        <w:lang w:val="en-GB"/>
      </w:rPr>
      <w:t>1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 w:rsidR="00DB2A31">
      <w:rPr>
        <w:rFonts w:ascii="Montserrat" w:eastAsia="Montserrat" w:hAnsi="Montserrat"/>
        <w:bCs/>
        <w:color w:val="FFFFFF" w:themeColor="background1"/>
        <w:lang w:val="en-GB"/>
      </w:rPr>
      <w:t>Romana a Sára</w:t>
    </w:r>
  </w:p>
  <w:p w14:paraId="618D737D" w14:textId="5C1C649E" w:rsidR="000F1D6B" w:rsidRPr="009F68A3" w:rsidRDefault="001E1C2E" w:rsidP="00CC3619">
    <w:pPr>
      <w:pStyle w:val="Kopfzeile"/>
      <w:tabs>
        <w:tab w:val="left" w:pos="1279"/>
        <w:tab w:val="left" w:pos="1752"/>
      </w:tabs>
      <w:rPr>
        <w:rFonts w:ascii="Montserrat" w:eastAsia="Open Sans" w:hAnsi="Montserrat"/>
        <w:color w:val="0563C1"/>
        <w:u w:val="single"/>
        <w:lang w:val="en-GB"/>
      </w:rPr>
    </w:pPr>
    <w:r>
      <w:rPr>
        <w:rFonts w:ascii="Montserrat" w:hAnsi="Montserrat"/>
        <w:color w:val="FFFFFF" w:themeColor="background1"/>
        <w:lang w:val="en-GB"/>
      </w:rPr>
      <w:t>3</w:t>
    </w:r>
    <w:r w:rsidR="009903DC" w:rsidRPr="00CA5697">
      <w:rPr>
        <w:rFonts w:ascii="Montserrat" w:hAnsi="Montserrat"/>
        <w:color w:val="FFFFFF" w:themeColor="background1"/>
        <w:lang w:val="en-GB"/>
      </w:rPr>
      <w:t xml:space="preserve">. </w:t>
    </w:r>
    <w:r w:rsidR="00DB2A31">
      <w:rPr>
        <w:rFonts w:ascii="Montserrat" w:hAnsi="Montserrat"/>
        <w:color w:val="FFFFFF" w:themeColor="background1"/>
        <w:lang w:val="en-GB"/>
      </w:rPr>
      <w:t>7</w:t>
    </w:r>
    <w:r w:rsidR="000F1D6B" w:rsidRPr="00CA5697">
      <w:rPr>
        <w:rFonts w:ascii="Montserrat" w:hAnsi="Montserrat"/>
        <w:color w:val="FFFFFF" w:themeColor="background1"/>
        <w:lang w:val="en-GB"/>
      </w:rPr>
      <w:t>. 202</w:t>
    </w:r>
    <w:r w:rsidR="00117615">
      <w:rPr>
        <w:rFonts w:ascii="Montserrat" w:hAnsi="Montserrat"/>
        <w:color w:val="FFFFFF" w:themeColor="background1"/>
        <w:lang w:val="en-GB"/>
      </w:rPr>
      <w:t>4</w:t>
    </w:r>
    <w:r w:rsidR="000F1D6B" w:rsidRPr="00CA5697">
      <w:rPr>
        <w:rFonts w:ascii="Montserrat" w:hAnsi="Montserrat"/>
        <w:color w:val="FFFFFF" w:themeColor="background1"/>
        <w:lang w:val="en-GB"/>
      </w:rPr>
      <w:tab/>
    </w:r>
    <w:r w:rsidR="00CC3619">
      <w:rPr>
        <w:rFonts w:ascii="Montserrat" w:hAnsi="Montserrat"/>
        <w:color w:val="FFFFFF" w:themeColor="background1"/>
        <w:lang w:val="en-GB"/>
      </w:rPr>
      <w:tab/>
    </w:r>
    <w:r w:rsidR="005B0CE1">
      <w:rPr>
        <w:rFonts w:ascii="Montserrat" w:hAnsi="Montserrat"/>
        <w:color w:val="FFFFFF" w:themeColor="background1"/>
        <w:lang w:val="en-GB"/>
      </w:rPr>
      <w:tab/>
    </w:r>
    <w:r w:rsidR="00BA50A1" w:rsidRPr="009F68A3">
      <w:rPr>
        <w:rFonts w:ascii="Montserrat" w:hAnsi="Montserrat"/>
        <w:lang w:val="en-GB"/>
      </w:rPr>
      <w:tab/>
    </w:r>
  </w:p>
  <w:p w14:paraId="0A947C2C" w14:textId="34010DF9" w:rsidR="002668A0" w:rsidRPr="009F68A3" w:rsidRDefault="00666162" w:rsidP="00666162">
    <w:pPr>
      <w:tabs>
        <w:tab w:val="left" w:pos="5265"/>
      </w:tabs>
      <w:rPr>
        <w:lang w:val="en-GB"/>
      </w:rPr>
    </w:pPr>
    <w:r>
      <w:rPr>
        <w:lang w:val="en-GB"/>
      </w:rPr>
      <w:tab/>
    </w:r>
  </w:p>
  <w:p w14:paraId="7D6C5DD3" w14:textId="77777777" w:rsidR="00BA50A1" w:rsidRDefault="00BA50A1" w:rsidP="00EC7AFA">
    <w:pPr>
      <w:rPr>
        <w:lang w:val="en-GB"/>
      </w:rPr>
    </w:pPr>
  </w:p>
  <w:p w14:paraId="4158708C" w14:textId="77777777" w:rsidR="009F68A3" w:rsidRDefault="009F68A3" w:rsidP="00EC7AFA">
    <w:pPr>
      <w:rPr>
        <w:lang w:val="en-GB"/>
      </w:rPr>
    </w:pPr>
  </w:p>
  <w:p w14:paraId="78E27F4D" w14:textId="77777777" w:rsidR="009340F3" w:rsidRPr="009F68A3" w:rsidRDefault="009340F3" w:rsidP="00EC7AFA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4164"/>
    <w:multiLevelType w:val="hybridMultilevel"/>
    <w:tmpl w:val="C9DEECD8"/>
    <w:lvl w:ilvl="0" w:tplc="D2FA60D6">
      <w:start w:val="1"/>
      <w:numFmt w:val="lowerRoman"/>
      <w:lvlText w:val="%1."/>
      <w:lvlJc w:val="right"/>
      <w:pPr>
        <w:ind w:left="720" w:hanging="360"/>
      </w:pPr>
    </w:lvl>
    <w:lvl w:ilvl="1" w:tplc="77C88FD0">
      <w:start w:val="1"/>
      <w:numFmt w:val="lowerLetter"/>
      <w:lvlText w:val="%2."/>
      <w:lvlJc w:val="left"/>
      <w:pPr>
        <w:ind w:left="1440" w:hanging="360"/>
      </w:pPr>
    </w:lvl>
    <w:lvl w:ilvl="2" w:tplc="A1329660">
      <w:start w:val="1"/>
      <w:numFmt w:val="lowerRoman"/>
      <w:lvlText w:val="%3."/>
      <w:lvlJc w:val="right"/>
      <w:pPr>
        <w:ind w:left="2160" w:hanging="180"/>
      </w:pPr>
    </w:lvl>
    <w:lvl w:ilvl="3" w:tplc="59324602">
      <w:start w:val="1"/>
      <w:numFmt w:val="decimal"/>
      <w:lvlText w:val="%4."/>
      <w:lvlJc w:val="left"/>
      <w:pPr>
        <w:ind w:left="2880" w:hanging="360"/>
      </w:pPr>
    </w:lvl>
    <w:lvl w:ilvl="4" w:tplc="30E40EEC">
      <w:start w:val="1"/>
      <w:numFmt w:val="lowerLetter"/>
      <w:lvlText w:val="%5."/>
      <w:lvlJc w:val="left"/>
      <w:pPr>
        <w:ind w:left="3600" w:hanging="360"/>
      </w:pPr>
    </w:lvl>
    <w:lvl w:ilvl="5" w:tplc="F14ED1F6">
      <w:start w:val="1"/>
      <w:numFmt w:val="lowerRoman"/>
      <w:lvlText w:val="%6."/>
      <w:lvlJc w:val="right"/>
      <w:pPr>
        <w:ind w:left="4320" w:hanging="180"/>
      </w:pPr>
    </w:lvl>
    <w:lvl w:ilvl="6" w:tplc="835E115E">
      <w:start w:val="1"/>
      <w:numFmt w:val="decimal"/>
      <w:lvlText w:val="%7."/>
      <w:lvlJc w:val="left"/>
      <w:pPr>
        <w:ind w:left="5040" w:hanging="360"/>
      </w:pPr>
    </w:lvl>
    <w:lvl w:ilvl="7" w:tplc="B49C75AE">
      <w:start w:val="1"/>
      <w:numFmt w:val="lowerLetter"/>
      <w:lvlText w:val="%8."/>
      <w:lvlJc w:val="left"/>
      <w:pPr>
        <w:ind w:left="5760" w:hanging="360"/>
      </w:pPr>
    </w:lvl>
    <w:lvl w:ilvl="8" w:tplc="02BE97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68F"/>
    <w:multiLevelType w:val="hybridMultilevel"/>
    <w:tmpl w:val="DB98186C"/>
    <w:lvl w:ilvl="0" w:tplc="59BAB71A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7"/>
  </w:num>
  <w:num w:numId="2" w16cid:durableId="106505082">
    <w:abstractNumId w:val="16"/>
  </w:num>
  <w:num w:numId="3" w16cid:durableId="2103062956">
    <w:abstractNumId w:val="12"/>
  </w:num>
  <w:num w:numId="4" w16cid:durableId="1312827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8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1"/>
  </w:num>
  <w:num w:numId="9" w16cid:durableId="1596285519">
    <w:abstractNumId w:val="5"/>
  </w:num>
  <w:num w:numId="10" w16cid:durableId="921136934">
    <w:abstractNumId w:val="9"/>
  </w:num>
  <w:num w:numId="11" w16cid:durableId="1191994814">
    <w:abstractNumId w:val="6"/>
  </w:num>
  <w:num w:numId="12" w16cid:durableId="562105920">
    <w:abstractNumId w:val="18"/>
  </w:num>
  <w:num w:numId="13" w16cid:durableId="481780016">
    <w:abstractNumId w:val="17"/>
  </w:num>
  <w:num w:numId="14" w16cid:durableId="196089628">
    <w:abstractNumId w:val="24"/>
  </w:num>
  <w:num w:numId="15" w16cid:durableId="580875699">
    <w:abstractNumId w:val="29"/>
  </w:num>
  <w:num w:numId="16" w16cid:durableId="599680281">
    <w:abstractNumId w:val="30"/>
  </w:num>
  <w:num w:numId="17" w16cid:durableId="14692923">
    <w:abstractNumId w:val="3"/>
  </w:num>
  <w:num w:numId="18" w16cid:durableId="476996700">
    <w:abstractNumId w:val="19"/>
  </w:num>
  <w:num w:numId="19" w16cid:durableId="324549397">
    <w:abstractNumId w:val="2"/>
  </w:num>
  <w:num w:numId="20" w16cid:durableId="124859842">
    <w:abstractNumId w:val="10"/>
  </w:num>
  <w:num w:numId="21" w16cid:durableId="1086462783">
    <w:abstractNumId w:val="14"/>
  </w:num>
  <w:num w:numId="22" w16cid:durableId="1824806965">
    <w:abstractNumId w:val="11"/>
  </w:num>
  <w:num w:numId="23" w16cid:durableId="1256355738">
    <w:abstractNumId w:val="23"/>
  </w:num>
  <w:num w:numId="24" w16cid:durableId="281612143">
    <w:abstractNumId w:val="4"/>
  </w:num>
  <w:num w:numId="25" w16cid:durableId="1414929862">
    <w:abstractNumId w:val="22"/>
  </w:num>
  <w:num w:numId="26" w16cid:durableId="2069106245">
    <w:abstractNumId w:val="15"/>
  </w:num>
  <w:num w:numId="27" w16cid:durableId="1133324329">
    <w:abstractNumId w:val="20"/>
  </w:num>
  <w:num w:numId="28" w16cid:durableId="127434023">
    <w:abstractNumId w:val="26"/>
  </w:num>
  <w:num w:numId="29" w16cid:durableId="2045252011">
    <w:abstractNumId w:val="13"/>
  </w:num>
  <w:num w:numId="30" w16cid:durableId="1791778699">
    <w:abstractNumId w:val="25"/>
  </w:num>
  <w:num w:numId="31" w16cid:durableId="849682791">
    <w:abstractNumId w:val="8"/>
  </w:num>
  <w:num w:numId="32" w16cid:durableId="1183932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33E7"/>
    <w:rsid w:val="000035BE"/>
    <w:rsid w:val="0000362D"/>
    <w:rsid w:val="00004303"/>
    <w:rsid w:val="000049CA"/>
    <w:rsid w:val="000054C1"/>
    <w:rsid w:val="000059AB"/>
    <w:rsid w:val="00005AF1"/>
    <w:rsid w:val="00005E0D"/>
    <w:rsid w:val="00005E83"/>
    <w:rsid w:val="00006911"/>
    <w:rsid w:val="000077F9"/>
    <w:rsid w:val="00007DF9"/>
    <w:rsid w:val="00010C9C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C02"/>
    <w:rsid w:val="0002138D"/>
    <w:rsid w:val="000222D7"/>
    <w:rsid w:val="00022846"/>
    <w:rsid w:val="0002327E"/>
    <w:rsid w:val="00023D2D"/>
    <w:rsid w:val="000260B8"/>
    <w:rsid w:val="000264DC"/>
    <w:rsid w:val="00030C38"/>
    <w:rsid w:val="00031967"/>
    <w:rsid w:val="00031D07"/>
    <w:rsid w:val="0003237F"/>
    <w:rsid w:val="000324F0"/>
    <w:rsid w:val="0003269C"/>
    <w:rsid w:val="00032EB3"/>
    <w:rsid w:val="0003394E"/>
    <w:rsid w:val="00035290"/>
    <w:rsid w:val="000352B5"/>
    <w:rsid w:val="0003566A"/>
    <w:rsid w:val="00035DE1"/>
    <w:rsid w:val="00037B8F"/>
    <w:rsid w:val="00041DDB"/>
    <w:rsid w:val="00042831"/>
    <w:rsid w:val="000448C5"/>
    <w:rsid w:val="00050E90"/>
    <w:rsid w:val="00051798"/>
    <w:rsid w:val="00051D37"/>
    <w:rsid w:val="000524EC"/>
    <w:rsid w:val="000538E1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1F09"/>
    <w:rsid w:val="00063AFE"/>
    <w:rsid w:val="00066390"/>
    <w:rsid w:val="0007087D"/>
    <w:rsid w:val="000729D7"/>
    <w:rsid w:val="00072E39"/>
    <w:rsid w:val="0007613C"/>
    <w:rsid w:val="000764BC"/>
    <w:rsid w:val="000764C1"/>
    <w:rsid w:val="00077548"/>
    <w:rsid w:val="00077AE9"/>
    <w:rsid w:val="00077BA7"/>
    <w:rsid w:val="000800E0"/>
    <w:rsid w:val="00080ABF"/>
    <w:rsid w:val="00081A73"/>
    <w:rsid w:val="000858F7"/>
    <w:rsid w:val="00086149"/>
    <w:rsid w:val="000861F8"/>
    <w:rsid w:val="0009123D"/>
    <w:rsid w:val="00092ABF"/>
    <w:rsid w:val="000956F7"/>
    <w:rsid w:val="00095A85"/>
    <w:rsid w:val="0009601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B1426"/>
    <w:rsid w:val="000B1613"/>
    <w:rsid w:val="000B1A28"/>
    <w:rsid w:val="000B1A2F"/>
    <w:rsid w:val="000B23D5"/>
    <w:rsid w:val="000B262C"/>
    <w:rsid w:val="000B3B1C"/>
    <w:rsid w:val="000B41E8"/>
    <w:rsid w:val="000B4738"/>
    <w:rsid w:val="000B7F4D"/>
    <w:rsid w:val="000C0E24"/>
    <w:rsid w:val="000C28E0"/>
    <w:rsid w:val="000C2F57"/>
    <w:rsid w:val="000C4A41"/>
    <w:rsid w:val="000C5659"/>
    <w:rsid w:val="000C5BB8"/>
    <w:rsid w:val="000C74B3"/>
    <w:rsid w:val="000D0EA8"/>
    <w:rsid w:val="000D2917"/>
    <w:rsid w:val="000D2ACD"/>
    <w:rsid w:val="000D494D"/>
    <w:rsid w:val="000D5B90"/>
    <w:rsid w:val="000D5CBF"/>
    <w:rsid w:val="000D6E2C"/>
    <w:rsid w:val="000D77A1"/>
    <w:rsid w:val="000E1577"/>
    <w:rsid w:val="000E1B42"/>
    <w:rsid w:val="000E2EE3"/>
    <w:rsid w:val="000E3B3C"/>
    <w:rsid w:val="000E418A"/>
    <w:rsid w:val="000E53BC"/>
    <w:rsid w:val="000E620E"/>
    <w:rsid w:val="000E70EE"/>
    <w:rsid w:val="000E72D1"/>
    <w:rsid w:val="000E78F5"/>
    <w:rsid w:val="000F17A1"/>
    <w:rsid w:val="000F1D6B"/>
    <w:rsid w:val="000F20EF"/>
    <w:rsid w:val="000F2158"/>
    <w:rsid w:val="000F374B"/>
    <w:rsid w:val="000F3AAC"/>
    <w:rsid w:val="000F41F0"/>
    <w:rsid w:val="000F602E"/>
    <w:rsid w:val="000F64C1"/>
    <w:rsid w:val="000F6B8D"/>
    <w:rsid w:val="001000A8"/>
    <w:rsid w:val="00100D17"/>
    <w:rsid w:val="00101079"/>
    <w:rsid w:val="001017E6"/>
    <w:rsid w:val="00102921"/>
    <w:rsid w:val="001030EC"/>
    <w:rsid w:val="0010398E"/>
    <w:rsid w:val="00105902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615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76E0"/>
    <w:rsid w:val="001313A1"/>
    <w:rsid w:val="00132C2D"/>
    <w:rsid w:val="00133B96"/>
    <w:rsid w:val="00136BCC"/>
    <w:rsid w:val="00137124"/>
    <w:rsid w:val="001378B4"/>
    <w:rsid w:val="001421FF"/>
    <w:rsid w:val="001472DA"/>
    <w:rsid w:val="001501B7"/>
    <w:rsid w:val="00151B95"/>
    <w:rsid w:val="00152CDD"/>
    <w:rsid w:val="00153D5F"/>
    <w:rsid w:val="00155ED1"/>
    <w:rsid w:val="00156028"/>
    <w:rsid w:val="00156765"/>
    <w:rsid w:val="0016005C"/>
    <w:rsid w:val="001603F7"/>
    <w:rsid w:val="0016058F"/>
    <w:rsid w:val="001612AB"/>
    <w:rsid w:val="00161F16"/>
    <w:rsid w:val="00163076"/>
    <w:rsid w:val="00163194"/>
    <w:rsid w:val="00166145"/>
    <w:rsid w:val="00167DD5"/>
    <w:rsid w:val="00170669"/>
    <w:rsid w:val="0017175F"/>
    <w:rsid w:val="00171BE8"/>
    <w:rsid w:val="0017415A"/>
    <w:rsid w:val="0017526F"/>
    <w:rsid w:val="00176294"/>
    <w:rsid w:val="0017787F"/>
    <w:rsid w:val="00183323"/>
    <w:rsid w:val="001839A8"/>
    <w:rsid w:val="00185063"/>
    <w:rsid w:val="00185D94"/>
    <w:rsid w:val="0018651C"/>
    <w:rsid w:val="0018664C"/>
    <w:rsid w:val="00186EC4"/>
    <w:rsid w:val="00187596"/>
    <w:rsid w:val="0018765B"/>
    <w:rsid w:val="001877DE"/>
    <w:rsid w:val="001905FE"/>
    <w:rsid w:val="0019140A"/>
    <w:rsid w:val="001920C1"/>
    <w:rsid w:val="00192333"/>
    <w:rsid w:val="00192401"/>
    <w:rsid w:val="00192934"/>
    <w:rsid w:val="00192BC4"/>
    <w:rsid w:val="00192C70"/>
    <w:rsid w:val="00193438"/>
    <w:rsid w:val="00195D9B"/>
    <w:rsid w:val="001961AB"/>
    <w:rsid w:val="00197D66"/>
    <w:rsid w:val="001A1B6F"/>
    <w:rsid w:val="001A1CB4"/>
    <w:rsid w:val="001A1D3D"/>
    <w:rsid w:val="001A3F29"/>
    <w:rsid w:val="001A42B4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8E6"/>
    <w:rsid w:val="001B49DA"/>
    <w:rsid w:val="001B4E7A"/>
    <w:rsid w:val="001B5ED1"/>
    <w:rsid w:val="001C010F"/>
    <w:rsid w:val="001C1DA4"/>
    <w:rsid w:val="001C37B8"/>
    <w:rsid w:val="001C3CC1"/>
    <w:rsid w:val="001C463D"/>
    <w:rsid w:val="001D2EA7"/>
    <w:rsid w:val="001D420C"/>
    <w:rsid w:val="001D574E"/>
    <w:rsid w:val="001D70CE"/>
    <w:rsid w:val="001E05FD"/>
    <w:rsid w:val="001E1184"/>
    <w:rsid w:val="001E1C2E"/>
    <w:rsid w:val="001E3023"/>
    <w:rsid w:val="001E31B5"/>
    <w:rsid w:val="001E323E"/>
    <w:rsid w:val="001E3DAE"/>
    <w:rsid w:val="001E59CB"/>
    <w:rsid w:val="001F01BE"/>
    <w:rsid w:val="001F0976"/>
    <w:rsid w:val="001F0B43"/>
    <w:rsid w:val="001F1330"/>
    <w:rsid w:val="001F2C56"/>
    <w:rsid w:val="001F4813"/>
    <w:rsid w:val="001F68A3"/>
    <w:rsid w:val="001F714F"/>
    <w:rsid w:val="00200449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2D9"/>
    <w:rsid w:val="002109FF"/>
    <w:rsid w:val="00210A27"/>
    <w:rsid w:val="00212C24"/>
    <w:rsid w:val="00212D4B"/>
    <w:rsid w:val="00212E5D"/>
    <w:rsid w:val="00215DC7"/>
    <w:rsid w:val="0021695E"/>
    <w:rsid w:val="00216DC0"/>
    <w:rsid w:val="0021715F"/>
    <w:rsid w:val="00224E5E"/>
    <w:rsid w:val="002270D0"/>
    <w:rsid w:val="00227FB8"/>
    <w:rsid w:val="00230C08"/>
    <w:rsid w:val="00231570"/>
    <w:rsid w:val="0023181D"/>
    <w:rsid w:val="00233C0C"/>
    <w:rsid w:val="00235260"/>
    <w:rsid w:val="00235314"/>
    <w:rsid w:val="00236FFE"/>
    <w:rsid w:val="002373A4"/>
    <w:rsid w:val="00241391"/>
    <w:rsid w:val="00241FDF"/>
    <w:rsid w:val="00242731"/>
    <w:rsid w:val="00243685"/>
    <w:rsid w:val="00245193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461B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1A3"/>
    <w:rsid w:val="00263B3D"/>
    <w:rsid w:val="002651C5"/>
    <w:rsid w:val="0026580D"/>
    <w:rsid w:val="00266796"/>
    <w:rsid w:val="002668A0"/>
    <w:rsid w:val="00270788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B7C"/>
    <w:rsid w:val="002818EB"/>
    <w:rsid w:val="002828A7"/>
    <w:rsid w:val="00282D2C"/>
    <w:rsid w:val="00283E5C"/>
    <w:rsid w:val="00285443"/>
    <w:rsid w:val="00285A15"/>
    <w:rsid w:val="00285A38"/>
    <w:rsid w:val="00286346"/>
    <w:rsid w:val="0028668A"/>
    <w:rsid w:val="00287A16"/>
    <w:rsid w:val="00287FA5"/>
    <w:rsid w:val="0029025C"/>
    <w:rsid w:val="002920AB"/>
    <w:rsid w:val="0029399F"/>
    <w:rsid w:val="00293E2B"/>
    <w:rsid w:val="00294239"/>
    <w:rsid w:val="00294C1B"/>
    <w:rsid w:val="00295F3C"/>
    <w:rsid w:val="002967C3"/>
    <w:rsid w:val="00296F45"/>
    <w:rsid w:val="002A0235"/>
    <w:rsid w:val="002A08C2"/>
    <w:rsid w:val="002A1560"/>
    <w:rsid w:val="002A180F"/>
    <w:rsid w:val="002A1DAB"/>
    <w:rsid w:val="002A217D"/>
    <w:rsid w:val="002A2F2E"/>
    <w:rsid w:val="002A3053"/>
    <w:rsid w:val="002A4C30"/>
    <w:rsid w:val="002A4D2F"/>
    <w:rsid w:val="002A52B6"/>
    <w:rsid w:val="002A5F22"/>
    <w:rsid w:val="002A6750"/>
    <w:rsid w:val="002A70DC"/>
    <w:rsid w:val="002A7457"/>
    <w:rsid w:val="002B0485"/>
    <w:rsid w:val="002B06C7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56D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0B90"/>
    <w:rsid w:val="002D12F3"/>
    <w:rsid w:val="002D1874"/>
    <w:rsid w:val="002D25BE"/>
    <w:rsid w:val="002D2AC0"/>
    <w:rsid w:val="002D2CE6"/>
    <w:rsid w:val="002D3E59"/>
    <w:rsid w:val="002D3F66"/>
    <w:rsid w:val="002D5E01"/>
    <w:rsid w:val="002D6D3D"/>
    <w:rsid w:val="002D7784"/>
    <w:rsid w:val="002E0C48"/>
    <w:rsid w:val="002E4838"/>
    <w:rsid w:val="002E4E03"/>
    <w:rsid w:val="002E607C"/>
    <w:rsid w:val="002F073B"/>
    <w:rsid w:val="002F08A9"/>
    <w:rsid w:val="002F2661"/>
    <w:rsid w:val="002F2D08"/>
    <w:rsid w:val="002F57A0"/>
    <w:rsid w:val="002F5A23"/>
    <w:rsid w:val="002F61B7"/>
    <w:rsid w:val="00301381"/>
    <w:rsid w:val="003017C1"/>
    <w:rsid w:val="00302B89"/>
    <w:rsid w:val="00303C2B"/>
    <w:rsid w:val="00306D1F"/>
    <w:rsid w:val="00307374"/>
    <w:rsid w:val="0030794B"/>
    <w:rsid w:val="0031305E"/>
    <w:rsid w:val="0031569A"/>
    <w:rsid w:val="00316D20"/>
    <w:rsid w:val="00320126"/>
    <w:rsid w:val="00320862"/>
    <w:rsid w:val="00320B9A"/>
    <w:rsid w:val="0032130D"/>
    <w:rsid w:val="00322B9A"/>
    <w:rsid w:val="00322DCB"/>
    <w:rsid w:val="00323462"/>
    <w:rsid w:val="003246C9"/>
    <w:rsid w:val="00324797"/>
    <w:rsid w:val="003273CB"/>
    <w:rsid w:val="003275D2"/>
    <w:rsid w:val="00327BDB"/>
    <w:rsid w:val="00331C89"/>
    <w:rsid w:val="00332D5E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78F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7BD7"/>
    <w:rsid w:val="00370076"/>
    <w:rsid w:val="0037149E"/>
    <w:rsid w:val="00371655"/>
    <w:rsid w:val="00372589"/>
    <w:rsid w:val="003729C0"/>
    <w:rsid w:val="00372A3F"/>
    <w:rsid w:val="00372C30"/>
    <w:rsid w:val="00373A4E"/>
    <w:rsid w:val="00373AC7"/>
    <w:rsid w:val="0037479D"/>
    <w:rsid w:val="00376D6A"/>
    <w:rsid w:val="0038144C"/>
    <w:rsid w:val="00381E1D"/>
    <w:rsid w:val="003820D8"/>
    <w:rsid w:val="00383E87"/>
    <w:rsid w:val="00387185"/>
    <w:rsid w:val="0038792F"/>
    <w:rsid w:val="00391705"/>
    <w:rsid w:val="00392D56"/>
    <w:rsid w:val="00392EAB"/>
    <w:rsid w:val="00394F47"/>
    <w:rsid w:val="00396392"/>
    <w:rsid w:val="00397BE4"/>
    <w:rsid w:val="003A141D"/>
    <w:rsid w:val="003A30B9"/>
    <w:rsid w:val="003A3ACE"/>
    <w:rsid w:val="003A4996"/>
    <w:rsid w:val="003A4AFB"/>
    <w:rsid w:val="003A5ABF"/>
    <w:rsid w:val="003A5BCA"/>
    <w:rsid w:val="003A6096"/>
    <w:rsid w:val="003A662A"/>
    <w:rsid w:val="003A66EE"/>
    <w:rsid w:val="003B0982"/>
    <w:rsid w:val="003B0FA5"/>
    <w:rsid w:val="003B2338"/>
    <w:rsid w:val="003B3484"/>
    <w:rsid w:val="003B3F5F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D0110"/>
    <w:rsid w:val="003D01D1"/>
    <w:rsid w:val="003D30CA"/>
    <w:rsid w:val="003D3350"/>
    <w:rsid w:val="003D7B5D"/>
    <w:rsid w:val="003E09AC"/>
    <w:rsid w:val="003E18B2"/>
    <w:rsid w:val="003E1CEC"/>
    <w:rsid w:val="003E2E6D"/>
    <w:rsid w:val="003E319D"/>
    <w:rsid w:val="003E6993"/>
    <w:rsid w:val="003E69BE"/>
    <w:rsid w:val="003F0312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1601"/>
    <w:rsid w:val="00401EAD"/>
    <w:rsid w:val="0040352B"/>
    <w:rsid w:val="004046A2"/>
    <w:rsid w:val="00405B14"/>
    <w:rsid w:val="004063C1"/>
    <w:rsid w:val="00407FC3"/>
    <w:rsid w:val="004100B2"/>
    <w:rsid w:val="004121C3"/>
    <w:rsid w:val="00413351"/>
    <w:rsid w:val="0041347E"/>
    <w:rsid w:val="00414309"/>
    <w:rsid w:val="00415594"/>
    <w:rsid w:val="00415CFB"/>
    <w:rsid w:val="0041651A"/>
    <w:rsid w:val="00416FF0"/>
    <w:rsid w:val="004175D4"/>
    <w:rsid w:val="00420178"/>
    <w:rsid w:val="00423D32"/>
    <w:rsid w:val="0042415F"/>
    <w:rsid w:val="00424F21"/>
    <w:rsid w:val="0042553E"/>
    <w:rsid w:val="004310CF"/>
    <w:rsid w:val="00432475"/>
    <w:rsid w:val="00434305"/>
    <w:rsid w:val="00435E31"/>
    <w:rsid w:val="00435EE2"/>
    <w:rsid w:val="00435FD8"/>
    <w:rsid w:val="004428ED"/>
    <w:rsid w:val="00444EFC"/>
    <w:rsid w:val="00445F7C"/>
    <w:rsid w:val="004461D4"/>
    <w:rsid w:val="00450417"/>
    <w:rsid w:val="00451458"/>
    <w:rsid w:val="00453481"/>
    <w:rsid w:val="00454760"/>
    <w:rsid w:val="0045512D"/>
    <w:rsid w:val="00456936"/>
    <w:rsid w:val="004569C9"/>
    <w:rsid w:val="004574C7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6D8"/>
    <w:rsid w:val="00466952"/>
    <w:rsid w:val="004671EE"/>
    <w:rsid w:val="00467FE4"/>
    <w:rsid w:val="00470B38"/>
    <w:rsid w:val="0047140F"/>
    <w:rsid w:val="00472270"/>
    <w:rsid w:val="00473626"/>
    <w:rsid w:val="00473847"/>
    <w:rsid w:val="00473BCD"/>
    <w:rsid w:val="00474651"/>
    <w:rsid w:val="00474F29"/>
    <w:rsid w:val="00474FBE"/>
    <w:rsid w:val="004752ED"/>
    <w:rsid w:val="00476152"/>
    <w:rsid w:val="00477CA1"/>
    <w:rsid w:val="00477DA6"/>
    <w:rsid w:val="00480394"/>
    <w:rsid w:val="00480E0F"/>
    <w:rsid w:val="00481216"/>
    <w:rsid w:val="00482A5A"/>
    <w:rsid w:val="00482B62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2261"/>
    <w:rsid w:val="00492303"/>
    <w:rsid w:val="00493190"/>
    <w:rsid w:val="0049394D"/>
    <w:rsid w:val="00494693"/>
    <w:rsid w:val="00494850"/>
    <w:rsid w:val="00496C5C"/>
    <w:rsid w:val="004A032C"/>
    <w:rsid w:val="004A05E0"/>
    <w:rsid w:val="004A0EEB"/>
    <w:rsid w:val="004A20B3"/>
    <w:rsid w:val="004A2241"/>
    <w:rsid w:val="004A2BA5"/>
    <w:rsid w:val="004A4153"/>
    <w:rsid w:val="004A5B08"/>
    <w:rsid w:val="004A634C"/>
    <w:rsid w:val="004A6881"/>
    <w:rsid w:val="004A6CF4"/>
    <w:rsid w:val="004A76DD"/>
    <w:rsid w:val="004A7F7C"/>
    <w:rsid w:val="004B0B40"/>
    <w:rsid w:val="004B40E1"/>
    <w:rsid w:val="004B4666"/>
    <w:rsid w:val="004B4F04"/>
    <w:rsid w:val="004B545E"/>
    <w:rsid w:val="004B5693"/>
    <w:rsid w:val="004B6FA8"/>
    <w:rsid w:val="004C3182"/>
    <w:rsid w:val="004C600A"/>
    <w:rsid w:val="004C62D7"/>
    <w:rsid w:val="004D032C"/>
    <w:rsid w:val="004D23FC"/>
    <w:rsid w:val="004D3EEB"/>
    <w:rsid w:val="004D51E4"/>
    <w:rsid w:val="004D6902"/>
    <w:rsid w:val="004D79F6"/>
    <w:rsid w:val="004E16B7"/>
    <w:rsid w:val="004E1889"/>
    <w:rsid w:val="004E1BF0"/>
    <w:rsid w:val="004E3862"/>
    <w:rsid w:val="004F0EDA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704F"/>
    <w:rsid w:val="004F7155"/>
    <w:rsid w:val="004F7288"/>
    <w:rsid w:val="00500428"/>
    <w:rsid w:val="00501F17"/>
    <w:rsid w:val="0050216D"/>
    <w:rsid w:val="005046F5"/>
    <w:rsid w:val="00504F17"/>
    <w:rsid w:val="005059B5"/>
    <w:rsid w:val="0050607C"/>
    <w:rsid w:val="00510FA5"/>
    <w:rsid w:val="005116A0"/>
    <w:rsid w:val="00511D50"/>
    <w:rsid w:val="0051241D"/>
    <w:rsid w:val="00514AC1"/>
    <w:rsid w:val="00521441"/>
    <w:rsid w:val="0052165C"/>
    <w:rsid w:val="005224A4"/>
    <w:rsid w:val="00524295"/>
    <w:rsid w:val="005246DB"/>
    <w:rsid w:val="00525695"/>
    <w:rsid w:val="005263B6"/>
    <w:rsid w:val="005270A9"/>
    <w:rsid w:val="0052760B"/>
    <w:rsid w:val="00531709"/>
    <w:rsid w:val="005318AE"/>
    <w:rsid w:val="00533A5D"/>
    <w:rsid w:val="00535864"/>
    <w:rsid w:val="00535CF9"/>
    <w:rsid w:val="00535F05"/>
    <w:rsid w:val="00540699"/>
    <w:rsid w:val="00540A1E"/>
    <w:rsid w:val="00541251"/>
    <w:rsid w:val="0054164C"/>
    <w:rsid w:val="00543355"/>
    <w:rsid w:val="00543549"/>
    <w:rsid w:val="005435C6"/>
    <w:rsid w:val="00544D54"/>
    <w:rsid w:val="00545A36"/>
    <w:rsid w:val="00547BC3"/>
    <w:rsid w:val="00550065"/>
    <w:rsid w:val="005507B0"/>
    <w:rsid w:val="0055117A"/>
    <w:rsid w:val="00551465"/>
    <w:rsid w:val="00551707"/>
    <w:rsid w:val="00553633"/>
    <w:rsid w:val="005545D2"/>
    <w:rsid w:val="00554B84"/>
    <w:rsid w:val="00555EE2"/>
    <w:rsid w:val="00556215"/>
    <w:rsid w:val="005566B4"/>
    <w:rsid w:val="005603C4"/>
    <w:rsid w:val="005623F0"/>
    <w:rsid w:val="00563229"/>
    <w:rsid w:val="0056353A"/>
    <w:rsid w:val="00565A23"/>
    <w:rsid w:val="00566F36"/>
    <w:rsid w:val="00567B5A"/>
    <w:rsid w:val="00570F54"/>
    <w:rsid w:val="00571E26"/>
    <w:rsid w:val="00572058"/>
    <w:rsid w:val="005723D2"/>
    <w:rsid w:val="00574F6E"/>
    <w:rsid w:val="00576FBB"/>
    <w:rsid w:val="00577438"/>
    <w:rsid w:val="005775C3"/>
    <w:rsid w:val="005800FF"/>
    <w:rsid w:val="00580AB0"/>
    <w:rsid w:val="00580E40"/>
    <w:rsid w:val="005810D1"/>
    <w:rsid w:val="005821BD"/>
    <w:rsid w:val="00582C03"/>
    <w:rsid w:val="00583C99"/>
    <w:rsid w:val="00584197"/>
    <w:rsid w:val="00584533"/>
    <w:rsid w:val="005853C0"/>
    <w:rsid w:val="00586A10"/>
    <w:rsid w:val="00587A36"/>
    <w:rsid w:val="0059027E"/>
    <w:rsid w:val="005907F3"/>
    <w:rsid w:val="00590E37"/>
    <w:rsid w:val="00592219"/>
    <w:rsid w:val="00592DBF"/>
    <w:rsid w:val="00592E92"/>
    <w:rsid w:val="0059397F"/>
    <w:rsid w:val="005941FC"/>
    <w:rsid w:val="0059607F"/>
    <w:rsid w:val="0059686B"/>
    <w:rsid w:val="0059691D"/>
    <w:rsid w:val="00597695"/>
    <w:rsid w:val="005A1734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5ED2"/>
    <w:rsid w:val="005A6867"/>
    <w:rsid w:val="005B0210"/>
    <w:rsid w:val="005B0637"/>
    <w:rsid w:val="005B08B7"/>
    <w:rsid w:val="005B0CE1"/>
    <w:rsid w:val="005B1672"/>
    <w:rsid w:val="005B1D02"/>
    <w:rsid w:val="005B2413"/>
    <w:rsid w:val="005B2B86"/>
    <w:rsid w:val="005B41B7"/>
    <w:rsid w:val="005B43C4"/>
    <w:rsid w:val="005B578C"/>
    <w:rsid w:val="005B66DD"/>
    <w:rsid w:val="005B6D32"/>
    <w:rsid w:val="005B6F06"/>
    <w:rsid w:val="005C0B5F"/>
    <w:rsid w:val="005C2987"/>
    <w:rsid w:val="005C4A94"/>
    <w:rsid w:val="005C4BBF"/>
    <w:rsid w:val="005C4FFF"/>
    <w:rsid w:val="005C5CC3"/>
    <w:rsid w:val="005C6693"/>
    <w:rsid w:val="005D08C4"/>
    <w:rsid w:val="005D08E7"/>
    <w:rsid w:val="005D10FB"/>
    <w:rsid w:val="005D2668"/>
    <w:rsid w:val="005D38B3"/>
    <w:rsid w:val="005D3DF4"/>
    <w:rsid w:val="005D42FA"/>
    <w:rsid w:val="005D5850"/>
    <w:rsid w:val="005D5D3B"/>
    <w:rsid w:val="005D62D2"/>
    <w:rsid w:val="005D78B9"/>
    <w:rsid w:val="005D7D7D"/>
    <w:rsid w:val="005E0B63"/>
    <w:rsid w:val="005E0E70"/>
    <w:rsid w:val="005E1A44"/>
    <w:rsid w:val="005E2D1D"/>
    <w:rsid w:val="005E339F"/>
    <w:rsid w:val="005E4026"/>
    <w:rsid w:val="005E5252"/>
    <w:rsid w:val="005E6212"/>
    <w:rsid w:val="005E756A"/>
    <w:rsid w:val="005E7F01"/>
    <w:rsid w:val="005F01DB"/>
    <w:rsid w:val="005F03BC"/>
    <w:rsid w:val="005F1431"/>
    <w:rsid w:val="005F1920"/>
    <w:rsid w:val="005F2A22"/>
    <w:rsid w:val="005F31E9"/>
    <w:rsid w:val="005F3B83"/>
    <w:rsid w:val="005F3D59"/>
    <w:rsid w:val="005F3D70"/>
    <w:rsid w:val="005F45BB"/>
    <w:rsid w:val="005F4A2B"/>
    <w:rsid w:val="005F4B8D"/>
    <w:rsid w:val="005F5163"/>
    <w:rsid w:val="005F5576"/>
    <w:rsid w:val="005F5A42"/>
    <w:rsid w:val="005F5F83"/>
    <w:rsid w:val="005F5F90"/>
    <w:rsid w:val="005F60A6"/>
    <w:rsid w:val="005F6D12"/>
    <w:rsid w:val="005F6F7F"/>
    <w:rsid w:val="005F7B34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0B"/>
    <w:rsid w:val="00610846"/>
    <w:rsid w:val="006113E7"/>
    <w:rsid w:val="006128B1"/>
    <w:rsid w:val="00616FE0"/>
    <w:rsid w:val="00622D12"/>
    <w:rsid w:val="0062338E"/>
    <w:rsid w:val="00624E2E"/>
    <w:rsid w:val="00625365"/>
    <w:rsid w:val="0062591D"/>
    <w:rsid w:val="00625C58"/>
    <w:rsid w:val="00625DDB"/>
    <w:rsid w:val="00627596"/>
    <w:rsid w:val="006279A6"/>
    <w:rsid w:val="00627C0F"/>
    <w:rsid w:val="0063047A"/>
    <w:rsid w:val="00630C20"/>
    <w:rsid w:val="006314D0"/>
    <w:rsid w:val="006343EE"/>
    <w:rsid w:val="006356E0"/>
    <w:rsid w:val="006360F7"/>
    <w:rsid w:val="00636715"/>
    <w:rsid w:val="0064063B"/>
    <w:rsid w:val="00642714"/>
    <w:rsid w:val="00643840"/>
    <w:rsid w:val="006457CC"/>
    <w:rsid w:val="006458A7"/>
    <w:rsid w:val="006461E6"/>
    <w:rsid w:val="0064709B"/>
    <w:rsid w:val="00647C73"/>
    <w:rsid w:val="006518CC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24D"/>
    <w:rsid w:val="00663AD4"/>
    <w:rsid w:val="00663F1A"/>
    <w:rsid w:val="00664583"/>
    <w:rsid w:val="00664D7D"/>
    <w:rsid w:val="00665162"/>
    <w:rsid w:val="00666162"/>
    <w:rsid w:val="006668A3"/>
    <w:rsid w:val="00667FC8"/>
    <w:rsid w:val="0067172E"/>
    <w:rsid w:val="00671EA2"/>
    <w:rsid w:val="00672500"/>
    <w:rsid w:val="00672620"/>
    <w:rsid w:val="006731CF"/>
    <w:rsid w:val="00674007"/>
    <w:rsid w:val="0067424E"/>
    <w:rsid w:val="006748A1"/>
    <w:rsid w:val="00675E5B"/>
    <w:rsid w:val="006768B3"/>
    <w:rsid w:val="00676EB7"/>
    <w:rsid w:val="00677158"/>
    <w:rsid w:val="006801FA"/>
    <w:rsid w:val="00680D66"/>
    <w:rsid w:val="006846A5"/>
    <w:rsid w:val="00685BA4"/>
    <w:rsid w:val="00685C84"/>
    <w:rsid w:val="00686D5A"/>
    <w:rsid w:val="00692C02"/>
    <w:rsid w:val="00692D48"/>
    <w:rsid w:val="006933C5"/>
    <w:rsid w:val="006976D5"/>
    <w:rsid w:val="00697C8D"/>
    <w:rsid w:val="006A09E3"/>
    <w:rsid w:val="006A0F9A"/>
    <w:rsid w:val="006A193D"/>
    <w:rsid w:val="006A233E"/>
    <w:rsid w:val="006A241D"/>
    <w:rsid w:val="006A3A31"/>
    <w:rsid w:val="006A42A3"/>
    <w:rsid w:val="006A493B"/>
    <w:rsid w:val="006A4B8A"/>
    <w:rsid w:val="006A6747"/>
    <w:rsid w:val="006A679A"/>
    <w:rsid w:val="006A6F29"/>
    <w:rsid w:val="006A6F9A"/>
    <w:rsid w:val="006A77E2"/>
    <w:rsid w:val="006A79F1"/>
    <w:rsid w:val="006B06CC"/>
    <w:rsid w:val="006B0ED2"/>
    <w:rsid w:val="006B1061"/>
    <w:rsid w:val="006B1690"/>
    <w:rsid w:val="006B216F"/>
    <w:rsid w:val="006B4AE6"/>
    <w:rsid w:val="006B621F"/>
    <w:rsid w:val="006C22F6"/>
    <w:rsid w:val="006C3416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E07E4"/>
    <w:rsid w:val="006E1587"/>
    <w:rsid w:val="006E16AE"/>
    <w:rsid w:val="006E1942"/>
    <w:rsid w:val="006E1EED"/>
    <w:rsid w:val="006E344C"/>
    <w:rsid w:val="006E39E4"/>
    <w:rsid w:val="006E3E37"/>
    <w:rsid w:val="006E451E"/>
    <w:rsid w:val="006E57CE"/>
    <w:rsid w:val="006E5D07"/>
    <w:rsid w:val="006E6F75"/>
    <w:rsid w:val="006E7FAA"/>
    <w:rsid w:val="006F2275"/>
    <w:rsid w:val="006F2F69"/>
    <w:rsid w:val="006F324A"/>
    <w:rsid w:val="006F3538"/>
    <w:rsid w:val="006F38AF"/>
    <w:rsid w:val="006F3BAE"/>
    <w:rsid w:val="006F3E97"/>
    <w:rsid w:val="006F5ACD"/>
    <w:rsid w:val="00701938"/>
    <w:rsid w:val="00702B81"/>
    <w:rsid w:val="007035F8"/>
    <w:rsid w:val="00704C5A"/>
    <w:rsid w:val="00705321"/>
    <w:rsid w:val="00705BD9"/>
    <w:rsid w:val="00706DB3"/>
    <w:rsid w:val="00707098"/>
    <w:rsid w:val="00707682"/>
    <w:rsid w:val="00707F82"/>
    <w:rsid w:val="007107D0"/>
    <w:rsid w:val="00711A1D"/>
    <w:rsid w:val="00711F1D"/>
    <w:rsid w:val="00713D37"/>
    <w:rsid w:val="0071422C"/>
    <w:rsid w:val="00715F1C"/>
    <w:rsid w:val="00717063"/>
    <w:rsid w:val="007178A4"/>
    <w:rsid w:val="00717FA0"/>
    <w:rsid w:val="007200BF"/>
    <w:rsid w:val="00720D94"/>
    <w:rsid w:val="00723662"/>
    <w:rsid w:val="0072473E"/>
    <w:rsid w:val="00725337"/>
    <w:rsid w:val="00726BB0"/>
    <w:rsid w:val="00727C03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373EC"/>
    <w:rsid w:val="00740258"/>
    <w:rsid w:val="00740E2E"/>
    <w:rsid w:val="00740EB0"/>
    <w:rsid w:val="00741820"/>
    <w:rsid w:val="0074234E"/>
    <w:rsid w:val="00743294"/>
    <w:rsid w:val="00745911"/>
    <w:rsid w:val="007459B7"/>
    <w:rsid w:val="007468D6"/>
    <w:rsid w:val="007503B5"/>
    <w:rsid w:val="007513CF"/>
    <w:rsid w:val="0075159D"/>
    <w:rsid w:val="00751A95"/>
    <w:rsid w:val="00753749"/>
    <w:rsid w:val="00753E2A"/>
    <w:rsid w:val="00754910"/>
    <w:rsid w:val="00754AA3"/>
    <w:rsid w:val="007550B6"/>
    <w:rsid w:val="0075574C"/>
    <w:rsid w:val="00755ADB"/>
    <w:rsid w:val="007609E2"/>
    <w:rsid w:val="00761504"/>
    <w:rsid w:val="00762DE4"/>
    <w:rsid w:val="00762E84"/>
    <w:rsid w:val="0076424D"/>
    <w:rsid w:val="007644B7"/>
    <w:rsid w:val="007652D4"/>
    <w:rsid w:val="007654AB"/>
    <w:rsid w:val="00765B84"/>
    <w:rsid w:val="00765BBA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5FFB"/>
    <w:rsid w:val="00776B01"/>
    <w:rsid w:val="00777B42"/>
    <w:rsid w:val="00781382"/>
    <w:rsid w:val="0078188C"/>
    <w:rsid w:val="00782B1F"/>
    <w:rsid w:val="0078426D"/>
    <w:rsid w:val="007845B0"/>
    <w:rsid w:val="007846D0"/>
    <w:rsid w:val="00784B0C"/>
    <w:rsid w:val="007850CB"/>
    <w:rsid w:val="00785716"/>
    <w:rsid w:val="00786487"/>
    <w:rsid w:val="007916F4"/>
    <w:rsid w:val="00793618"/>
    <w:rsid w:val="00793CC3"/>
    <w:rsid w:val="00794B18"/>
    <w:rsid w:val="00795E7C"/>
    <w:rsid w:val="00797C53"/>
    <w:rsid w:val="007A0ED9"/>
    <w:rsid w:val="007A13CF"/>
    <w:rsid w:val="007A551B"/>
    <w:rsid w:val="007A5DDA"/>
    <w:rsid w:val="007A5F81"/>
    <w:rsid w:val="007A6C67"/>
    <w:rsid w:val="007A7815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B696F"/>
    <w:rsid w:val="007C0465"/>
    <w:rsid w:val="007C125D"/>
    <w:rsid w:val="007C27A6"/>
    <w:rsid w:val="007C3B69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65C4"/>
    <w:rsid w:val="007D660A"/>
    <w:rsid w:val="007D703A"/>
    <w:rsid w:val="007D7087"/>
    <w:rsid w:val="007E15B5"/>
    <w:rsid w:val="007E1987"/>
    <w:rsid w:val="007E387E"/>
    <w:rsid w:val="007E453B"/>
    <w:rsid w:val="007E5305"/>
    <w:rsid w:val="007E7013"/>
    <w:rsid w:val="007E783D"/>
    <w:rsid w:val="007E7D66"/>
    <w:rsid w:val="007F027F"/>
    <w:rsid w:val="007F073A"/>
    <w:rsid w:val="007F0E7B"/>
    <w:rsid w:val="007F1797"/>
    <w:rsid w:val="007F25DB"/>
    <w:rsid w:val="007F406D"/>
    <w:rsid w:val="007F491D"/>
    <w:rsid w:val="007F5F2F"/>
    <w:rsid w:val="00800C67"/>
    <w:rsid w:val="008010FD"/>
    <w:rsid w:val="00801CD7"/>
    <w:rsid w:val="008039E7"/>
    <w:rsid w:val="00803AE9"/>
    <w:rsid w:val="00805218"/>
    <w:rsid w:val="00805665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156"/>
    <w:rsid w:val="00815C1A"/>
    <w:rsid w:val="008169FA"/>
    <w:rsid w:val="008177E8"/>
    <w:rsid w:val="00817C56"/>
    <w:rsid w:val="00820BA0"/>
    <w:rsid w:val="00821B22"/>
    <w:rsid w:val="00822EFB"/>
    <w:rsid w:val="00823988"/>
    <w:rsid w:val="00824BF7"/>
    <w:rsid w:val="00825627"/>
    <w:rsid w:val="00826A9A"/>
    <w:rsid w:val="008272A4"/>
    <w:rsid w:val="008302D0"/>
    <w:rsid w:val="00830BED"/>
    <w:rsid w:val="0083102D"/>
    <w:rsid w:val="00831E2C"/>
    <w:rsid w:val="00831E65"/>
    <w:rsid w:val="00831EB9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401A0"/>
    <w:rsid w:val="00840998"/>
    <w:rsid w:val="00840FCA"/>
    <w:rsid w:val="00842465"/>
    <w:rsid w:val="00842549"/>
    <w:rsid w:val="008426D4"/>
    <w:rsid w:val="00842CF8"/>
    <w:rsid w:val="00842D48"/>
    <w:rsid w:val="008432BE"/>
    <w:rsid w:val="00847E1A"/>
    <w:rsid w:val="008502CF"/>
    <w:rsid w:val="008539BB"/>
    <w:rsid w:val="00854102"/>
    <w:rsid w:val="00855625"/>
    <w:rsid w:val="00855F5D"/>
    <w:rsid w:val="00856430"/>
    <w:rsid w:val="008574CE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7083A"/>
    <w:rsid w:val="0087144B"/>
    <w:rsid w:val="0087342D"/>
    <w:rsid w:val="00874212"/>
    <w:rsid w:val="008744B7"/>
    <w:rsid w:val="008757A7"/>
    <w:rsid w:val="00875E69"/>
    <w:rsid w:val="00875ED1"/>
    <w:rsid w:val="0087603A"/>
    <w:rsid w:val="00876519"/>
    <w:rsid w:val="00877252"/>
    <w:rsid w:val="00877339"/>
    <w:rsid w:val="00877C71"/>
    <w:rsid w:val="00880715"/>
    <w:rsid w:val="008807E9"/>
    <w:rsid w:val="008813B1"/>
    <w:rsid w:val="0088197D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3E9"/>
    <w:rsid w:val="0089347F"/>
    <w:rsid w:val="00893BB5"/>
    <w:rsid w:val="00893E40"/>
    <w:rsid w:val="008952E0"/>
    <w:rsid w:val="00895392"/>
    <w:rsid w:val="00895470"/>
    <w:rsid w:val="008956FA"/>
    <w:rsid w:val="00897999"/>
    <w:rsid w:val="00897B5F"/>
    <w:rsid w:val="008A19BE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7F0"/>
    <w:rsid w:val="008B5FBD"/>
    <w:rsid w:val="008B6499"/>
    <w:rsid w:val="008B65DC"/>
    <w:rsid w:val="008B6938"/>
    <w:rsid w:val="008B6942"/>
    <w:rsid w:val="008B7729"/>
    <w:rsid w:val="008C265A"/>
    <w:rsid w:val="008C2A08"/>
    <w:rsid w:val="008C36FB"/>
    <w:rsid w:val="008C3A06"/>
    <w:rsid w:val="008C3A0A"/>
    <w:rsid w:val="008C4F24"/>
    <w:rsid w:val="008C5152"/>
    <w:rsid w:val="008C6809"/>
    <w:rsid w:val="008C72CE"/>
    <w:rsid w:val="008D0862"/>
    <w:rsid w:val="008D1237"/>
    <w:rsid w:val="008D1AA7"/>
    <w:rsid w:val="008D278B"/>
    <w:rsid w:val="008D28AA"/>
    <w:rsid w:val="008D298F"/>
    <w:rsid w:val="008D32CB"/>
    <w:rsid w:val="008D3442"/>
    <w:rsid w:val="008D4587"/>
    <w:rsid w:val="008D48E8"/>
    <w:rsid w:val="008D5944"/>
    <w:rsid w:val="008D6CF6"/>
    <w:rsid w:val="008D6F0E"/>
    <w:rsid w:val="008D7B74"/>
    <w:rsid w:val="008E0AFA"/>
    <w:rsid w:val="008E1073"/>
    <w:rsid w:val="008E1F1D"/>
    <w:rsid w:val="008E2042"/>
    <w:rsid w:val="008E3126"/>
    <w:rsid w:val="008E3EED"/>
    <w:rsid w:val="008E43FE"/>
    <w:rsid w:val="008E6613"/>
    <w:rsid w:val="008F17AC"/>
    <w:rsid w:val="008F1E4F"/>
    <w:rsid w:val="008F1ED7"/>
    <w:rsid w:val="008F26B0"/>
    <w:rsid w:val="008F2919"/>
    <w:rsid w:val="008F4280"/>
    <w:rsid w:val="00900353"/>
    <w:rsid w:val="00901A33"/>
    <w:rsid w:val="00902CF9"/>
    <w:rsid w:val="00902FF0"/>
    <w:rsid w:val="00903C46"/>
    <w:rsid w:val="00904C88"/>
    <w:rsid w:val="00910659"/>
    <w:rsid w:val="0091083B"/>
    <w:rsid w:val="00910A84"/>
    <w:rsid w:val="00911A60"/>
    <w:rsid w:val="00912CA2"/>
    <w:rsid w:val="009133F0"/>
    <w:rsid w:val="00913817"/>
    <w:rsid w:val="00913843"/>
    <w:rsid w:val="00913CAC"/>
    <w:rsid w:val="0091432A"/>
    <w:rsid w:val="009144CD"/>
    <w:rsid w:val="00914E7B"/>
    <w:rsid w:val="00915508"/>
    <w:rsid w:val="009176FE"/>
    <w:rsid w:val="0092091D"/>
    <w:rsid w:val="0092338C"/>
    <w:rsid w:val="00923CEC"/>
    <w:rsid w:val="00923F72"/>
    <w:rsid w:val="00931D1B"/>
    <w:rsid w:val="00932D91"/>
    <w:rsid w:val="009340F3"/>
    <w:rsid w:val="00934615"/>
    <w:rsid w:val="00935502"/>
    <w:rsid w:val="00935C3C"/>
    <w:rsid w:val="00935D10"/>
    <w:rsid w:val="00936133"/>
    <w:rsid w:val="009375E0"/>
    <w:rsid w:val="0094044C"/>
    <w:rsid w:val="00940944"/>
    <w:rsid w:val="00940E97"/>
    <w:rsid w:val="00941D61"/>
    <w:rsid w:val="0094224E"/>
    <w:rsid w:val="009427F9"/>
    <w:rsid w:val="0094326D"/>
    <w:rsid w:val="00943420"/>
    <w:rsid w:val="00945B67"/>
    <w:rsid w:val="009462FF"/>
    <w:rsid w:val="00946472"/>
    <w:rsid w:val="00946C6D"/>
    <w:rsid w:val="00946D80"/>
    <w:rsid w:val="00951F46"/>
    <w:rsid w:val="00952A81"/>
    <w:rsid w:val="00952DD4"/>
    <w:rsid w:val="0095306D"/>
    <w:rsid w:val="00953572"/>
    <w:rsid w:val="00954973"/>
    <w:rsid w:val="00954E71"/>
    <w:rsid w:val="009551D3"/>
    <w:rsid w:val="00955469"/>
    <w:rsid w:val="00956661"/>
    <w:rsid w:val="00957F19"/>
    <w:rsid w:val="009604DD"/>
    <w:rsid w:val="00960E0F"/>
    <w:rsid w:val="00962419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533E"/>
    <w:rsid w:val="00976099"/>
    <w:rsid w:val="00976107"/>
    <w:rsid w:val="00976B87"/>
    <w:rsid w:val="009770E7"/>
    <w:rsid w:val="009774CC"/>
    <w:rsid w:val="0098265C"/>
    <w:rsid w:val="00982DDC"/>
    <w:rsid w:val="00983858"/>
    <w:rsid w:val="0098407C"/>
    <w:rsid w:val="00984C56"/>
    <w:rsid w:val="0098537B"/>
    <w:rsid w:val="009867BD"/>
    <w:rsid w:val="00987921"/>
    <w:rsid w:val="009903DC"/>
    <w:rsid w:val="00990ACA"/>
    <w:rsid w:val="00990B3F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A5A"/>
    <w:rsid w:val="009A2386"/>
    <w:rsid w:val="009A29F8"/>
    <w:rsid w:val="009A309D"/>
    <w:rsid w:val="009A39EC"/>
    <w:rsid w:val="009A4831"/>
    <w:rsid w:val="009A537D"/>
    <w:rsid w:val="009A5829"/>
    <w:rsid w:val="009A5937"/>
    <w:rsid w:val="009A63B1"/>
    <w:rsid w:val="009A6B9D"/>
    <w:rsid w:val="009A6DB4"/>
    <w:rsid w:val="009A7545"/>
    <w:rsid w:val="009A7585"/>
    <w:rsid w:val="009B0C41"/>
    <w:rsid w:val="009B1E8F"/>
    <w:rsid w:val="009B2058"/>
    <w:rsid w:val="009B23AE"/>
    <w:rsid w:val="009B3A53"/>
    <w:rsid w:val="009B3C31"/>
    <w:rsid w:val="009B4113"/>
    <w:rsid w:val="009B6F89"/>
    <w:rsid w:val="009C1B91"/>
    <w:rsid w:val="009C1F10"/>
    <w:rsid w:val="009C3968"/>
    <w:rsid w:val="009C44DE"/>
    <w:rsid w:val="009C4878"/>
    <w:rsid w:val="009C4DBA"/>
    <w:rsid w:val="009C4DD2"/>
    <w:rsid w:val="009C62EB"/>
    <w:rsid w:val="009C6FFB"/>
    <w:rsid w:val="009C7ED9"/>
    <w:rsid w:val="009D03F6"/>
    <w:rsid w:val="009D2027"/>
    <w:rsid w:val="009D3513"/>
    <w:rsid w:val="009D3A61"/>
    <w:rsid w:val="009D3F6F"/>
    <w:rsid w:val="009D483C"/>
    <w:rsid w:val="009D5490"/>
    <w:rsid w:val="009D59BC"/>
    <w:rsid w:val="009D5CF0"/>
    <w:rsid w:val="009D5FDC"/>
    <w:rsid w:val="009D7C55"/>
    <w:rsid w:val="009E082A"/>
    <w:rsid w:val="009E1B35"/>
    <w:rsid w:val="009E33AE"/>
    <w:rsid w:val="009E3FA1"/>
    <w:rsid w:val="009E41E4"/>
    <w:rsid w:val="009E5F27"/>
    <w:rsid w:val="009E6945"/>
    <w:rsid w:val="009E6F0D"/>
    <w:rsid w:val="009F1DBD"/>
    <w:rsid w:val="009F2C3B"/>
    <w:rsid w:val="009F34DE"/>
    <w:rsid w:val="009F425B"/>
    <w:rsid w:val="009F547C"/>
    <w:rsid w:val="009F577E"/>
    <w:rsid w:val="009F5B2C"/>
    <w:rsid w:val="009F5DA3"/>
    <w:rsid w:val="009F61D7"/>
    <w:rsid w:val="009F6737"/>
    <w:rsid w:val="009F68A3"/>
    <w:rsid w:val="00A0013E"/>
    <w:rsid w:val="00A00229"/>
    <w:rsid w:val="00A04283"/>
    <w:rsid w:val="00A051B0"/>
    <w:rsid w:val="00A063FD"/>
    <w:rsid w:val="00A0728A"/>
    <w:rsid w:val="00A0735F"/>
    <w:rsid w:val="00A07986"/>
    <w:rsid w:val="00A10EA7"/>
    <w:rsid w:val="00A11AD7"/>
    <w:rsid w:val="00A128AB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30E"/>
    <w:rsid w:val="00A456FB"/>
    <w:rsid w:val="00A45BF7"/>
    <w:rsid w:val="00A4631B"/>
    <w:rsid w:val="00A47E76"/>
    <w:rsid w:val="00A47FD2"/>
    <w:rsid w:val="00A51A6A"/>
    <w:rsid w:val="00A52C71"/>
    <w:rsid w:val="00A53525"/>
    <w:rsid w:val="00A55F4C"/>
    <w:rsid w:val="00A5697B"/>
    <w:rsid w:val="00A569B2"/>
    <w:rsid w:val="00A57837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1063"/>
    <w:rsid w:val="00A7362B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E45"/>
    <w:rsid w:val="00A83A4E"/>
    <w:rsid w:val="00A83F7C"/>
    <w:rsid w:val="00A841EF"/>
    <w:rsid w:val="00A84746"/>
    <w:rsid w:val="00A85990"/>
    <w:rsid w:val="00A86346"/>
    <w:rsid w:val="00A8712C"/>
    <w:rsid w:val="00A90962"/>
    <w:rsid w:val="00A90BAB"/>
    <w:rsid w:val="00A91278"/>
    <w:rsid w:val="00A93BD1"/>
    <w:rsid w:val="00A94995"/>
    <w:rsid w:val="00A94FB4"/>
    <w:rsid w:val="00A96162"/>
    <w:rsid w:val="00A966EF"/>
    <w:rsid w:val="00A96B75"/>
    <w:rsid w:val="00A97506"/>
    <w:rsid w:val="00A97CFB"/>
    <w:rsid w:val="00AA05CD"/>
    <w:rsid w:val="00AA0931"/>
    <w:rsid w:val="00AA1ECD"/>
    <w:rsid w:val="00AA24C5"/>
    <w:rsid w:val="00AA2D03"/>
    <w:rsid w:val="00AA2E72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0D7C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441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B3C"/>
    <w:rsid w:val="00AC7852"/>
    <w:rsid w:val="00AC7A6F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FAE"/>
    <w:rsid w:val="00AE5116"/>
    <w:rsid w:val="00AE534D"/>
    <w:rsid w:val="00AE5C66"/>
    <w:rsid w:val="00AE6D6B"/>
    <w:rsid w:val="00AE75D8"/>
    <w:rsid w:val="00AF0894"/>
    <w:rsid w:val="00AF18F7"/>
    <w:rsid w:val="00AF1D27"/>
    <w:rsid w:val="00AF4CDD"/>
    <w:rsid w:val="00AF5924"/>
    <w:rsid w:val="00AF6804"/>
    <w:rsid w:val="00AF6F7B"/>
    <w:rsid w:val="00AF6F9B"/>
    <w:rsid w:val="00B0018A"/>
    <w:rsid w:val="00B008FD"/>
    <w:rsid w:val="00B01652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6D4E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71F4"/>
    <w:rsid w:val="00B2139C"/>
    <w:rsid w:val="00B22125"/>
    <w:rsid w:val="00B23072"/>
    <w:rsid w:val="00B23179"/>
    <w:rsid w:val="00B23515"/>
    <w:rsid w:val="00B246A3"/>
    <w:rsid w:val="00B248F1"/>
    <w:rsid w:val="00B24EB9"/>
    <w:rsid w:val="00B30391"/>
    <w:rsid w:val="00B32FB5"/>
    <w:rsid w:val="00B34197"/>
    <w:rsid w:val="00B34860"/>
    <w:rsid w:val="00B353CD"/>
    <w:rsid w:val="00B35D73"/>
    <w:rsid w:val="00B37AFE"/>
    <w:rsid w:val="00B401E1"/>
    <w:rsid w:val="00B4282E"/>
    <w:rsid w:val="00B43C9A"/>
    <w:rsid w:val="00B43ED7"/>
    <w:rsid w:val="00B43F99"/>
    <w:rsid w:val="00B44B30"/>
    <w:rsid w:val="00B44E16"/>
    <w:rsid w:val="00B4569E"/>
    <w:rsid w:val="00B45945"/>
    <w:rsid w:val="00B46E65"/>
    <w:rsid w:val="00B47A26"/>
    <w:rsid w:val="00B47DDA"/>
    <w:rsid w:val="00B5177B"/>
    <w:rsid w:val="00B52211"/>
    <w:rsid w:val="00B523D7"/>
    <w:rsid w:val="00B52871"/>
    <w:rsid w:val="00B53510"/>
    <w:rsid w:val="00B53D91"/>
    <w:rsid w:val="00B54023"/>
    <w:rsid w:val="00B54BED"/>
    <w:rsid w:val="00B5554C"/>
    <w:rsid w:val="00B558CA"/>
    <w:rsid w:val="00B5679E"/>
    <w:rsid w:val="00B56C31"/>
    <w:rsid w:val="00B6187B"/>
    <w:rsid w:val="00B6212A"/>
    <w:rsid w:val="00B622E1"/>
    <w:rsid w:val="00B64936"/>
    <w:rsid w:val="00B65E95"/>
    <w:rsid w:val="00B65EDC"/>
    <w:rsid w:val="00B6667A"/>
    <w:rsid w:val="00B702E6"/>
    <w:rsid w:val="00B74711"/>
    <w:rsid w:val="00B7511C"/>
    <w:rsid w:val="00B76394"/>
    <w:rsid w:val="00B779F8"/>
    <w:rsid w:val="00B803D5"/>
    <w:rsid w:val="00B81DC1"/>
    <w:rsid w:val="00B82278"/>
    <w:rsid w:val="00B83E1F"/>
    <w:rsid w:val="00B844F1"/>
    <w:rsid w:val="00B85E09"/>
    <w:rsid w:val="00B87502"/>
    <w:rsid w:val="00B919B3"/>
    <w:rsid w:val="00B91B0A"/>
    <w:rsid w:val="00B91F7D"/>
    <w:rsid w:val="00B951BB"/>
    <w:rsid w:val="00BA0BF3"/>
    <w:rsid w:val="00BA1C10"/>
    <w:rsid w:val="00BA1EDB"/>
    <w:rsid w:val="00BA22AD"/>
    <w:rsid w:val="00BA50A1"/>
    <w:rsid w:val="00BA63F4"/>
    <w:rsid w:val="00BB0B30"/>
    <w:rsid w:val="00BB2182"/>
    <w:rsid w:val="00BB2301"/>
    <w:rsid w:val="00BB4AA4"/>
    <w:rsid w:val="00BB504E"/>
    <w:rsid w:val="00BB51EB"/>
    <w:rsid w:val="00BC0281"/>
    <w:rsid w:val="00BC0D14"/>
    <w:rsid w:val="00BC2D85"/>
    <w:rsid w:val="00BC34D0"/>
    <w:rsid w:val="00BC39BE"/>
    <w:rsid w:val="00BC505B"/>
    <w:rsid w:val="00BC6CC0"/>
    <w:rsid w:val="00BD0237"/>
    <w:rsid w:val="00BD1EFF"/>
    <w:rsid w:val="00BD2FE9"/>
    <w:rsid w:val="00BD35B1"/>
    <w:rsid w:val="00BD4EFB"/>
    <w:rsid w:val="00BD58AE"/>
    <w:rsid w:val="00BD653D"/>
    <w:rsid w:val="00BD68CC"/>
    <w:rsid w:val="00BD6B78"/>
    <w:rsid w:val="00BD7D2A"/>
    <w:rsid w:val="00BE11DE"/>
    <w:rsid w:val="00BE12F2"/>
    <w:rsid w:val="00BE2052"/>
    <w:rsid w:val="00BE22A5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1BDF"/>
    <w:rsid w:val="00BF2547"/>
    <w:rsid w:val="00BF2EA8"/>
    <w:rsid w:val="00BF339C"/>
    <w:rsid w:val="00BF36D6"/>
    <w:rsid w:val="00BF3913"/>
    <w:rsid w:val="00BF3B3C"/>
    <w:rsid w:val="00BF442D"/>
    <w:rsid w:val="00BF491B"/>
    <w:rsid w:val="00BF4DAD"/>
    <w:rsid w:val="00BF5E3F"/>
    <w:rsid w:val="00BF6D05"/>
    <w:rsid w:val="00BF6F4E"/>
    <w:rsid w:val="00C00C69"/>
    <w:rsid w:val="00C01440"/>
    <w:rsid w:val="00C01687"/>
    <w:rsid w:val="00C02DA1"/>
    <w:rsid w:val="00C10087"/>
    <w:rsid w:val="00C1049C"/>
    <w:rsid w:val="00C104B2"/>
    <w:rsid w:val="00C11265"/>
    <w:rsid w:val="00C129D7"/>
    <w:rsid w:val="00C14730"/>
    <w:rsid w:val="00C15E0E"/>
    <w:rsid w:val="00C16457"/>
    <w:rsid w:val="00C171C9"/>
    <w:rsid w:val="00C2014C"/>
    <w:rsid w:val="00C21BAB"/>
    <w:rsid w:val="00C21F71"/>
    <w:rsid w:val="00C223E2"/>
    <w:rsid w:val="00C25119"/>
    <w:rsid w:val="00C26F88"/>
    <w:rsid w:val="00C26FB0"/>
    <w:rsid w:val="00C27EEE"/>
    <w:rsid w:val="00C300D2"/>
    <w:rsid w:val="00C30686"/>
    <w:rsid w:val="00C30A77"/>
    <w:rsid w:val="00C31292"/>
    <w:rsid w:val="00C32BB0"/>
    <w:rsid w:val="00C3465B"/>
    <w:rsid w:val="00C34BB1"/>
    <w:rsid w:val="00C34DBA"/>
    <w:rsid w:val="00C35096"/>
    <w:rsid w:val="00C35703"/>
    <w:rsid w:val="00C36C04"/>
    <w:rsid w:val="00C40849"/>
    <w:rsid w:val="00C41568"/>
    <w:rsid w:val="00C41EFB"/>
    <w:rsid w:val="00C42B9B"/>
    <w:rsid w:val="00C43CB7"/>
    <w:rsid w:val="00C44DF6"/>
    <w:rsid w:val="00C455D9"/>
    <w:rsid w:val="00C47133"/>
    <w:rsid w:val="00C50DF0"/>
    <w:rsid w:val="00C51857"/>
    <w:rsid w:val="00C53EB4"/>
    <w:rsid w:val="00C5475E"/>
    <w:rsid w:val="00C56C36"/>
    <w:rsid w:val="00C56D01"/>
    <w:rsid w:val="00C60B64"/>
    <w:rsid w:val="00C61150"/>
    <w:rsid w:val="00C6347E"/>
    <w:rsid w:val="00C64902"/>
    <w:rsid w:val="00C64A9E"/>
    <w:rsid w:val="00C65DC4"/>
    <w:rsid w:val="00C6677F"/>
    <w:rsid w:val="00C66CBE"/>
    <w:rsid w:val="00C67562"/>
    <w:rsid w:val="00C708FB"/>
    <w:rsid w:val="00C717C1"/>
    <w:rsid w:val="00C718E6"/>
    <w:rsid w:val="00C71909"/>
    <w:rsid w:val="00C72D6D"/>
    <w:rsid w:val="00C73AA3"/>
    <w:rsid w:val="00C73E4A"/>
    <w:rsid w:val="00C74448"/>
    <w:rsid w:val="00C74A34"/>
    <w:rsid w:val="00C74FAD"/>
    <w:rsid w:val="00C7544A"/>
    <w:rsid w:val="00C754A0"/>
    <w:rsid w:val="00C75857"/>
    <w:rsid w:val="00C75CC7"/>
    <w:rsid w:val="00C76D70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743A"/>
    <w:rsid w:val="00C87F5A"/>
    <w:rsid w:val="00C91323"/>
    <w:rsid w:val="00C91566"/>
    <w:rsid w:val="00C919FC"/>
    <w:rsid w:val="00C924C4"/>
    <w:rsid w:val="00C92D6B"/>
    <w:rsid w:val="00C94700"/>
    <w:rsid w:val="00CA044E"/>
    <w:rsid w:val="00CA052B"/>
    <w:rsid w:val="00CA25E4"/>
    <w:rsid w:val="00CA3B0C"/>
    <w:rsid w:val="00CA52AE"/>
    <w:rsid w:val="00CA5697"/>
    <w:rsid w:val="00CA7C7D"/>
    <w:rsid w:val="00CB001C"/>
    <w:rsid w:val="00CB001F"/>
    <w:rsid w:val="00CB0041"/>
    <w:rsid w:val="00CB057A"/>
    <w:rsid w:val="00CB0C58"/>
    <w:rsid w:val="00CB17D6"/>
    <w:rsid w:val="00CB253E"/>
    <w:rsid w:val="00CB2A62"/>
    <w:rsid w:val="00CB32EE"/>
    <w:rsid w:val="00CB3800"/>
    <w:rsid w:val="00CB3DBF"/>
    <w:rsid w:val="00CB6747"/>
    <w:rsid w:val="00CB7F26"/>
    <w:rsid w:val="00CC0849"/>
    <w:rsid w:val="00CC29A8"/>
    <w:rsid w:val="00CC3619"/>
    <w:rsid w:val="00CC414C"/>
    <w:rsid w:val="00CC469F"/>
    <w:rsid w:val="00CC4D5A"/>
    <w:rsid w:val="00CC75E0"/>
    <w:rsid w:val="00CC7C65"/>
    <w:rsid w:val="00CD03D8"/>
    <w:rsid w:val="00CD0909"/>
    <w:rsid w:val="00CD394F"/>
    <w:rsid w:val="00CD4BE4"/>
    <w:rsid w:val="00CD5A82"/>
    <w:rsid w:val="00CD5F6C"/>
    <w:rsid w:val="00CD6ECB"/>
    <w:rsid w:val="00CE2199"/>
    <w:rsid w:val="00CE25FE"/>
    <w:rsid w:val="00CE2F95"/>
    <w:rsid w:val="00CE3891"/>
    <w:rsid w:val="00CE4D5D"/>
    <w:rsid w:val="00CE5BE8"/>
    <w:rsid w:val="00CE5C39"/>
    <w:rsid w:val="00CE6B3E"/>
    <w:rsid w:val="00CE6FE2"/>
    <w:rsid w:val="00CE7D28"/>
    <w:rsid w:val="00CF0B13"/>
    <w:rsid w:val="00CF1BF8"/>
    <w:rsid w:val="00CF214E"/>
    <w:rsid w:val="00CF29A8"/>
    <w:rsid w:val="00CF3B30"/>
    <w:rsid w:val="00CF3E42"/>
    <w:rsid w:val="00CF40D2"/>
    <w:rsid w:val="00CF427E"/>
    <w:rsid w:val="00CF4FC8"/>
    <w:rsid w:val="00CF5430"/>
    <w:rsid w:val="00CF548E"/>
    <w:rsid w:val="00CF62CA"/>
    <w:rsid w:val="00CF67A3"/>
    <w:rsid w:val="00CF6973"/>
    <w:rsid w:val="00CF7C92"/>
    <w:rsid w:val="00D001C2"/>
    <w:rsid w:val="00D01272"/>
    <w:rsid w:val="00D01350"/>
    <w:rsid w:val="00D0417D"/>
    <w:rsid w:val="00D0543B"/>
    <w:rsid w:val="00D0699C"/>
    <w:rsid w:val="00D06C4E"/>
    <w:rsid w:val="00D102B5"/>
    <w:rsid w:val="00D10B06"/>
    <w:rsid w:val="00D11973"/>
    <w:rsid w:val="00D11FAD"/>
    <w:rsid w:val="00D130E0"/>
    <w:rsid w:val="00D14151"/>
    <w:rsid w:val="00D14F6E"/>
    <w:rsid w:val="00D15F2C"/>
    <w:rsid w:val="00D162A1"/>
    <w:rsid w:val="00D1636D"/>
    <w:rsid w:val="00D1654F"/>
    <w:rsid w:val="00D16765"/>
    <w:rsid w:val="00D17680"/>
    <w:rsid w:val="00D17D5D"/>
    <w:rsid w:val="00D238CF"/>
    <w:rsid w:val="00D2402F"/>
    <w:rsid w:val="00D24BBA"/>
    <w:rsid w:val="00D24C5A"/>
    <w:rsid w:val="00D27E75"/>
    <w:rsid w:val="00D30D5D"/>
    <w:rsid w:val="00D30EC2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C67"/>
    <w:rsid w:val="00D61FDD"/>
    <w:rsid w:val="00D621AA"/>
    <w:rsid w:val="00D6279A"/>
    <w:rsid w:val="00D62EC9"/>
    <w:rsid w:val="00D635D1"/>
    <w:rsid w:val="00D63C14"/>
    <w:rsid w:val="00D647B4"/>
    <w:rsid w:val="00D6570E"/>
    <w:rsid w:val="00D65DEB"/>
    <w:rsid w:val="00D66CA2"/>
    <w:rsid w:val="00D66D69"/>
    <w:rsid w:val="00D67697"/>
    <w:rsid w:val="00D67884"/>
    <w:rsid w:val="00D7008D"/>
    <w:rsid w:val="00D71257"/>
    <w:rsid w:val="00D712F0"/>
    <w:rsid w:val="00D713E3"/>
    <w:rsid w:val="00D719C4"/>
    <w:rsid w:val="00D72921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70F6"/>
    <w:rsid w:val="00D8742D"/>
    <w:rsid w:val="00D87F9A"/>
    <w:rsid w:val="00D90326"/>
    <w:rsid w:val="00D90CC1"/>
    <w:rsid w:val="00D9196B"/>
    <w:rsid w:val="00D920CC"/>
    <w:rsid w:val="00D92593"/>
    <w:rsid w:val="00D93141"/>
    <w:rsid w:val="00D94891"/>
    <w:rsid w:val="00D9495F"/>
    <w:rsid w:val="00D9548C"/>
    <w:rsid w:val="00DA0B4B"/>
    <w:rsid w:val="00DA0EA7"/>
    <w:rsid w:val="00DA2045"/>
    <w:rsid w:val="00DA2824"/>
    <w:rsid w:val="00DA3328"/>
    <w:rsid w:val="00DA3BFB"/>
    <w:rsid w:val="00DA4A2E"/>
    <w:rsid w:val="00DA67D5"/>
    <w:rsid w:val="00DA6B8D"/>
    <w:rsid w:val="00DB22E5"/>
    <w:rsid w:val="00DB2A31"/>
    <w:rsid w:val="00DB2F87"/>
    <w:rsid w:val="00DB58CC"/>
    <w:rsid w:val="00DB6294"/>
    <w:rsid w:val="00DB6BFD"/>
    <w:rsid w:val="00DB6D1A"/>
    <w:rsid w:val="00DB704E"/>
    <w:rsid w:val="00DB754E"/>
    <w:rsid w:val="00DB7E6E"/>
    <w:rsid w:val="00DC1A9C"/>
    <w:rsid w:val="00DC2455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6F25"/>
    <w:rsid w:val="00DD74F8"/>
    <w:rsid w:val="00DD7AD7"/>
    <w:rsid w:val="00DE004E"/>
    <w:rsid w:val="00DE1693"/>
    <w:rsid w:val="00DE27EB"/>
    <w:rsid w:val="00DE2875"/>
    <w:rsid w:val="00DE2EA1"/>
    <w:rsid w:val="00DE37E3"/>
    <w:rsid w:val="00DE3C35"/>
    <w:rsid w:val="00DE4345"/>
    <w:rsid w:val="00DE46B8"/>
    <w:rsid w:val="00DE642A"/>
    <w:rsid w:val="00DE6574"/>
    <w:rsid w:val="00DE6E7D"/>
    <w:rsid w:val="00DE7021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49F0"/>
    <w:rsid w:val="00E050A1"/>
    <w:rsid w:val="00E05F45"/>
    <w:rsid w:val="00E06FD8"/>
    <w:rsid w:val="00E07CC0"/>
    <w:rsid w:val="00E10B3C"/>
    <w:rsid w:val="00E10C80"/>
    <w:rsid w:val="00E12319"/>
    <w:rsid w:val="00E1281F"/>
    <w:rsid w:val="00E138E6"/>
    <w:rsid w:val="00E14E5C"/>
    <w:rsid w:val="00E15858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5A6F"/>
    <w:rsid w:val="00E36FDD"/>
    <w:rsid w:val="00E37C20"/>
    <w:rsid w:val="00E40AB3"/>
    <w:rsid w:val="00E40FDE"/>
    <w:rsid w:val="00E423FD"/>
    <w:rsid w:val="00E425CD"/>
    <w:rsid w:val="00E4291A"/>
    <w:rsid w:val="00E42D4C"/>
    <w:rsid w:val="00E42DB1"/>
    <w:rsid w:val="00E44422"/>
    <w:rsid w:val="00E45B08"/>
    <w:rsid w:val="00E46DFC"/>
    <w:rsid w:val="00E476F7"/>
    <w:rsid w:val="00E47724"/>
    <w:rsid w:val="00E4796F"/>
    <w:rsid w:val="00E50A2C"/>
    <w:rsid w:val="00E50D94"/>
    <w:rsid w:val="00E50E12"/>
    <w:rsid w:val="00E51138"/>
    <w:rsid w:val="00E521A2"/>
    <w:rsid w:val="00E52B34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713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A42"/>
    <w:rsid w:val="00E77EDD"/>
    <w:rsid w:val="00E80173"/>
    <w:rsid w:val="00E806F0"/>
    <w:rsid w:val="00E807E7"/>
    <w:rsid w:val="00E814F8"/>
    <w:rsid w:val="00E81553"/>
    <w:rsid w:val="00E8179C"/>
    <w:rsid w:val="00E82CD1"/>
    <w:rsid w:val="00E857DA"/>
    <w:rsid w:val="00E859CD"/>
    <w:rsid w:val="00E85A5B"/>
    <w:rsid w:val="00E86B68"/>
    <w:rsid w:val="00E90412"/>
    <w:rsid w:val="00E9183F"/>
    <w:rsid w:val="00E923F4"/>
    <w:rsid w:val="00E92A59"/>
    <w:rsid w:val="00E930F6"/>
    <w:rsid w:val="00E9649A"/>
    <w:rsid w:val="00E9697B"/>
    <w:rsid w:val="00E9720C"/>
    <w:rsid w:val="00E97BC2"/>
    <w:rsid w:val="00E97DEC"/>
    <w:rsid w:val="00EA1B41"/>
    <w:rsid w:val="00EA1E89"/>
    <w:rsid w:val="00EA1ECC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C8F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47DF"/>
    <w:rsid w:val="00EC50E1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5AD"/>
    <w:rsid w:val="00ED478A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3782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229A"/>
    <w:rsid w:val="00EF2410"/>
    <w:rsid w:val="00EF2590"/>
    <w:rsid w:val="00EF2C07"/>
    <w:rsid w:val="00EF3374"/>
    <w:rsid w:val="00EF4C32"/>
    <w:rsid w:val="00EF5063"/>
    <w:rsid w:val="00EF5C82"/>
    <w:rsid w:val="00EF5CD9"/>
    <w:rsid w:val="00EF71D6"/>
    <w:rsid w:val="00EF75F0"/>
    <w:rsid w:val="00F005B9"/>
    <w:rsid w:val="00F01907"/>
    <w:rsid w:val="00F02712"/>
    <w:rsid w:val="00F027D7"/>
    <w:rsid w:val="00F02C01"/>
    <w:rsid w:val="00F036C2"/>
    <w:rsid w:val="00F043E5"/>
    <w:rsid w:val="00F04A53"/>
    <w:rsid w:val="00F05371"/>
    <w:rsid w:val="00F057C5"/>
    <w:rsid w:val="00F1060B"/>
    <w:rsid w:val="00F1318F"/>
    <w:rsid w:val="00F13461"/>
    <w:rsid w:val="00F13BFD"/>
    <w:rsid w:val="00F154CF"/>
    <w:rsid w:val="00F15850"/>
    <w:rsid w:val="00F16053"/>
    <w:rsid w:val="00F16280"/>
    <w:rsid w:val="00F1633E"/>
    <w:rsid w:val="00F164A4"/>
    <w:rsid w:val="00F16622"/>
    <w:rsid w:val="00F172B1"/>
    <w:rsid w:val="00F20811"/>
    <w:rsid w:val="00F213D7"/>
    <w:rsid w:val="00F2367C"/>
    <w:rsid w:val="00F23E8C"/>
    <w:rsid w:val="00F24116"/>
    <w:rsid w:val="00F25003"/>
    <w:rsid w:val="00F25124"/>
    <w:rsid w:val="00F26295"/>
    <w:rsid w:val="00F2759B"/>
    <w:rsid w:val="00F27D5D"/>
    <w:rsid w:val="00F27E57"/>
    <w:rsid w:val="00F30DDE"/>
    <w:rsid w:val="00F3228D"/>
    <w:rsid w:val="00F34DCE"/>
    <w:rsid w:val="00F35273"/>
    <w:rsid w:val="00F37796"/>
    <w:rsid w:val="00F40777"/>
    <w:rsid w:val="00F41CBB"/>
    <w:rsid w:val="00F425D4"/>
    <w:rsid w:val="00F42EE3"/>
    <w:rsid w:val="00F47B36"/>
    <w:rsid w:val="00F50923"/>
    <w:rsid w:val="00F5161B"/>
    <w:rsid w:val="00F52338"/>
    <w:rsid w:val="00F531CE"/>
    <w:rsid w:val="00F535E4"/>
    <w:rsid w:val="00F546EE"/>
    <w:rsid w:val="00F54788"/>
    <w:rsid w:val="00F5539B"/>
    <w:rsid w:val="00F60979"/>
    <w:rsid w:val="00F60A76"/>
    <w:rsid w:val="00F60B6F"/>
    <w:rsid w:val="00F60B9D"/>
    <w:rsid w:val="00F60DD5"/>
    <w:rsid w:val="00F60EF2"/>
    <w:rsid w:val="00F63B17"/>
    <w:rsid w:val="00F6428D"/>
    <w:rsid w:val="00F64730"/>
    <w:rsid w:val="00F67509"/>
    <w:rsid w:val="00F678E9"/>
    <w:rsid w:val="00F7117B"/>
    <w:rsid w:val="00F7118C"/>
    <w:rsid w:val="00F7238F"/>
    <w:rsid w:val="00F729AD"/>
    <w:rsid w:val="00F74D4C"/>
    <w:rsid w:val="00F753D2"/>
    <w:rsid w:val="00F7579F"/>
    <w:rsid w:val="00F757C5"/>
    <w:rsid w:val="00F7591D"/>
    <w:rsid w:val="00F75A7C"/>
    <w:rsid w:val="00F80589"/>
    <w:rsid w:val="00F831C1"/>
    <w:rsid w:val="00F83F87"/>
    <w:rsid w:val="00F84E2F"/>
    <w:rsid w:val="00F85D76"/>
    <w:rsid w:val="00F8659E"/>
    <w:rsid w:val="00F9025E"/>
    <w:rsid w:val="00F90A9B"/>
    <w:rsid w:val="00F90E21"/>
    <w:rsid w:val="00F91CF5"/>
    <w:rsid w:val="00F91EB4"/>
    <w:rsid w:val="00F9206F"/>
    <w:rsid w:val="00F92A0C"/>
    <w:rsid w:val="00F93322"/>
    <w:rsid w:val="00F936F4"/>
    <w:rsid w:val="00F94F19"/>
    <w:rsid w:val="00F95483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AFB"/>
    <w:rsid w:val="00FA5DD1"/>
    <w:rsid w:val="00FB0D22"/>
    <w:rsid w:val="00FB2C81"/>
    <w:rsid w:val="00FB4258"/>
    <w:rsid w:val="00FB432D"/>
    <w:rsid w:val="00FB4993"/>
    <w:rsid w:val="00FB4CFC"/>
    <w:rsid w:val="00FB4EE9"/>
    <w:rsid w:val="00FB5617"/>
    <w:rsid w:val="00FB794C"/>
    <w:rsid w:val="00FC1BED"/>
    <w:rsid w:val="00FC2401"/>
    <w:rsid w:val="00FC3348"/>
    <w:rsid w:val="00FD0BCF"/>
    <w:rsid w:val="00FD15F4"/>
    <w:rsid w:val="00FD2008"/>
    <w:rsid w:val="00FD2825"/>
    <w:rsid w:val="00FD3152"/>
    <w:rsid w:val="00FD4393"/>
    <w:rsid w:val="00FD4B01"/>
    <w:rsid w:val="00FD5058"/>
    <w:rsid w:val="00FD5A35"/>
    <w:rsid w:val="00FD6382"/>
    <w:rsid w:val="00FD6F45"/>
    <w:rsid w:val="00FD754F"/>
    <w:rsid w:val="00FD7A1E"/>
    <w:rsid w:val="00FD7E89"/>
    <w:rsid w:val="00FE0089"/>
    <w:rsid w:val="00FE057F"/>
    <w:rsid w:val="00FE161C"/>
    <w:rsid w:val="00FE19A2"/>
    <w:rsid w:val="00FE2410"/>
    <w:rsid w:val="00FE27F1"/>
    <w:rsid w:val="00FE32F1"/>
    <w:rsid w:val="00FE3E66"/>
    <w:rsid w:val="00FE4417"/>
    <w:rsid w:val="00FE72C7"/>
    <w:rsid w:val="00FF1556"/>
    <w:rsid w:val="00FF1A06"/>
    <w:rsid w:val="00FF3470"/>
    <w:rsid w:val="00FF3E4F"/>
    <w:rsid w:val="00FF475C"/>
    <w:rsid w:val="00FF4A6F"/>
    <w:rsid w:val="00FF5B44"/>
    <w:rsid w:val="00FF6334"/>
    <w:rsid w:val="00FF6D79"/>
    <w:rsid w:val="00FF7DD9"/>
    <w:rsid w:val="0DA0F7EA"/>
    <w:rsid w:val="0FAF1015"/>
    <w:rsid w:val="108D04AA"/>
    <w:rsid w:val="114AE076"/>
    <w:rsid w:val="11BFCB44"/>
    <w:rsid w:val="156075CD"/>
    <w:rsid w:val="1978A502"/>
    <w:rsid w:val="400AE03E"/>
    <w:rsid w:val="46CEBFF1"/>
    <w:rsid w:val="53609250"/>
    <w:rsid w:val="5911F808"/>
    <w:rsid w:val="63A155BC"/>
    <w:rsid w:val="65D752B3"/>
    <w:rsid w:val="67110640"/>
    <w:rsid w:val="67F8EB30"/>
    <w:rsid w:val="738AB7D8"/>
    <w:rsid w:val="7639B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81DE93B7-1F61-46A9-8855-3D5E5DC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ind w:left="72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625365"/>
    <w:pPr>
      <w:numPr>
        <w:numId w:val="31"/>
      </w:numPr>
      <w:spacing w:after="840"/>
      <w:ind w:left="284" w:hanging="284"/>
    </w:pPr>
    <w:rPr>
      <w:color w:val="FB0D49"/>
    </w:r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apps.org/watch?v=pg0jedoqj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30DD5-D25F-4EF2-908C-3CA2E670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158</TotalTime>
  <Pages>4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24" baseType="variant"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https://learningapps.org/create?edit=pz9uprqdn24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https://learningapps.org/watch?v=pz9uprqdn24</vt:lpwstr>
      </vt:variant>
      <vt:variant>
        <vt:lpwstr/>
      </vt:variant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https://learningapps.org/watch?v=pvthcm0ej24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https://quizlet.com/join/xpDtc3CpR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29</cp:revision>
  <cp:lastPrinted>2022-04-08T01:40:00Z</cp:lastPrinted>
  <dcterms:created xsi:type="dcterms:W3CDTF">2024-07-01T08:24:00Z</dcterms:created>
  <dcterms:modified xsi:type="dcterms:W3CDTF">2024-09-02T09:22:00Z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0x010100BF9AA4BB354A9644940463A5AF26E069</vt:lpwstr>
  </property>
  <property fmtid="{D5CDD505-2E9C-101B-9397-08002B2CF9AE}" pid="3" name="MediaServiceImageTags">
    <vt:lpwstr/>
  </property>
</Properties>
</file>